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94"/>
        <w:gridCol w:w="2276"/>
        <w:gridCol w:w="2281"/>
        <w:gridCol w:w="2279"/>
        <w:gridCol w:w="2289"/>
        <w:gridCol w:w="2281"/>
        <w:gridCol w:w="2280"/>
      </w:tblGrid>
      <w:tr w:rsidR="007735C0" w:rsidRPr="007735C0" w14:paraId="6AB327FC" w14:textId="2DC4D840" w:rsidTr="007735C0">
        <w:trPr>
          <w:jc w:val="center"/>
        </w:trPr>
        <w:tc>
          <w:tcPr>
            <w:tcW w:w="1707" w:type="dxa"/>
            <w:gridSpan w:val="2"/>
            <w:tcBorders>
              <w:top w:val="nil"/>
              <w:left w:val="nil"/>
            </w:tcBorders>
            <w:vAlign w:val="center"/>
          </w:tcPr>
          <w:p w14:paraId="1D6805BF" w14:textId="3EE370B1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990033"/>
            <w:vAlign w:val="center"/>
          </w:tcPr>
          <w:p w14:paraId="3AB13F96" w14:textId="06724EAE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3CE1371B" w14:textId="1E1CD928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279" w:type="dxa"/>
            <w:shd w:val="clear" w:color="auto" w:fill="990033"/>
            <w:vAlign w:val="center"/>
          </w:tcPr>
          <w:p w14:paraId="270BE9F1" w14:textId="5D212CB9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289" w:type="dxa"/>
            <w:shd w:val="clear" w:color="auto" w:fill="990033"/>
            <w:vAlign w:val="center"/>
          </w:tcPr>
          <w:p w14:paraId="0F1A81F2" w14:textId="1B91F078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06F7C7A8" w14:textId="6B6485A9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73A8CA11" w14:textId="5CA0F655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391767" w:rsidRPr="007735C0" w14:paraId="3D73AC4B" w14:textId="2D5CEA12" w:rsidTr="00575373">
        <w:trPr>
          <w:trHeight w:val="1970"/>
          <w:jc w:val="center"/>
        </w:trPr>
        <w:tc>
          <w:tcPr>
            <w:tcW w:w="1707" w:type="dxa"/>
            <w:gridSpan w:val="2"/>
            <w:vMerge w:val="restart"/>
            <w:shd w:val="clear" w:color="auto" w:fill="990033"/>
            <w:vAlign w:val="center"/>
          </w:tcPr>
          <w:p w14:paraId="7611D1F9" w14:textId="33A97B73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276" w:type="dxa"/>
            <w:vAlign w:val="center"/>
          </w:tcPr>
          <w:p w14:paraId="76D2B7F8" w14:textId="63519E54" w:rsidR="00391767" w:rsidRDefault="00391767" w:rsidP="00C635C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Curiosity </w:t>
            </w:r>
          </w:p>
          <w:p w14:paraId="14BC58CC" w14:textId="77777777" w:rsidR="00391767" w:rsidRDefault="00391767" w:rsidP="00C635C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6FF218D" w14:textId="5844E852" w:rsidR="00391767" w:rsidRPr="00C635C1" w:rsidRDefault="00391767" w:rsidP="00C635C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C635C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Narrative:</w:t>
            </w:r>
            <w:r w:rsidRPr="00C635C1">
              <w:rPr>
                <w:rFonts w:ascii="Letter-join Plus 40" w:hAnsi="Letter-join Plus 40" w:cs="Arial"/>
                <w:sz w:val="22"/>
                <w:szCs w:val="22"/>
              </w:rPr>
              <w:t xml:space="preserve"> Space Journey Narrative</w:t>
            </w:r>
          </w:p>
          <w:p w14:paraId="66C988EF" w14:textId="54B6E0D5" w:rsidR="00391767" w:rsidRPr="007735C0" w:rsidRDefault="00391767" w:rsidP="00C635C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C635C1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C635C1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24B13F16" w14:textId="5A661548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0A0E836E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proofErr w:type="spellStart"/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FArTHER</w:t>
            </w:r>
            <w:proofErr w:type="spellEnd"/>
          </w:p>
          <w:p w14:paraId="222C8F9B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25C6FF89" w14:textId="69D4C23D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Setting Narrative</w:t>
            </w:r>
          </w:p>
          <w:p w14:paraId="447C1EBC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5B2BB8BA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776FD206" w14:textId="2FF5FDDA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Letter</w:t>
            </w:r>
          </w:p>
          <w:p w14:paraId="3ECDEBC2" w14:textId="17D93721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recount</w:t>
            </w:r>
          </w:p>
        </w:tc>
        <w:tc>
          <w:tcPr>
            <w:tcW w:w="2279" w:type="dxa"/>
            <w:vMerge w:val="restart"/>
            <w:vAlign w:val="center"/>
          </w:tcPr>
          <w:p w14:paraId="72C076E1" w14:textId="6F7D05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The Hound of the Baskervilles</w:t>
            </w:r>
          </w:p>
          <w:p w14:paraId="25518781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1A52ED78" w14:textId="36E58788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: Cliffhanger Narrative</w:t>
            </w:r>
          </w:p>
          <w:p w14:paraId="40345B1F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7E652F0E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07A74861" w14:textId="19909762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Formal Event Report</w:t>
            </w:r>
          </w:p>
          <w:p w14:paraId="7CDA573A" w14:textId="4300CBF1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inform</w:t>
            </w:r>
          </w:p>
        </w:tc>
        <w:tc>
          <w:tcPr>
            <w:tcW w:w="2289" w:type="dxa"/>
            <w:vMerge w:val="restart"/>
            <w:vAlign w:val="center"/>
          </w:tcPr>
          <w:p w14:paraId="3348BC4A" w14:textId="4A02E254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The Promise</w:t>
            </w:r>
          </w:p>
          <w:p w14:paraId="086C24C0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37CA8044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: Character Narrative</w:t>
            </w:r>
          </w:p>
          <w:p w14:paraId="6EA7721D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28D1B254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0FB31AA8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Newspaper Report</w:t>
            </w:r>
          </w:p>
          <w:p w14:paraId="5F513F89" w14:textId="65126636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recount</w:t>
            </w:r>
          </w:p>
        </w:tc>
        <w:tc>
          <w:tcPr>
            <w:tcW w:w="2281" w:type="dxa"/>
            <w:vMerge w:val="restart"/>
            <w:vAlign w:val="center"/>
          </w:tcPr>
          <w:p w14:paraId="23B997DD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The Lost Book of Adventures</w:t>
            </w:r>
          </w:p>
          <w:p w14:paraId="036636BD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386F0538" w14:textId="2203B5E8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Survival Narrative</w:t>
            </w:r>
          </w:p>
          <w:p w14:paraId="0014AFC7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2E248240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7467BA1A" w14:textId="482B09AD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Explanation: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Survival Guide</w:t>
            </w:r>
          </w:p>
          <w:p w14:paraId="4AFF4129" w14:textId="4A5B6763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explain</w:t>
            </w:r>
          </w:p>
        </w:tc>
        <w:tc>
          <w:tcPr>
            <w:tcW w:w="2280" w:type="dxa"/>
            <w:vAlign w:val="center"/>
          </w:tcPr>
          <w:p w14:paraId="2130B522" w14:textId="77777777" w:rsidR="00391767" w:rsidRDefault="00391767" w:rsidP="00A8067B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391767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Greta and the Giants</w:t>
            </w:r>
          </w:p>
          <w:p w14:paraId="640D1323" w14:textId="77777777" w:rsidR="00391767" w:rsidRPr="00391767" w:rsidRDefault="00391767" w:rsidP="00A8067B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</w:p>
          <w:p w14:paraId="64A1A780" w14:textId="1B95AE1A" w:rsidR="00391767" w:rsidRPr="00391767" w:rsidRDefault="00391767" w:rsidP="00391767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91767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Narrative:</w:t>
            </w:r>
            <w:r w:rsidRPr="00391767">
              <w:rPr>
                <w:rFonts w:ascii="Letter-join Plus 40" w:hAnsi="Letter-join Plus 40" w:cs="Arial"/>
                <w:sz w:val="22"/>
                <w:szCs w:val="22"/>
              </w:rPr>
              <w:t xml:space="preserve"> Restoring the Environment Narrative</w:t>
            </w:r>
          </w:p>
          <w:p w14:paraId="608C8862" w14:textId="28A3C4A6" w:rsidR="00391767" w:rsidRPr="00391767" w:rsidRDefault="00391767" w:rsidP="00391767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391767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391767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</w:tc>
      </w:tr>
      <w:tr w:rsidR="00391767" w:rsidRPr="007735C0" w14:paraId="60C5998E" w14:textId="77777777" w:rsidTr="00EA25DC">
        <w:trPr>
          <w:trHeight w:val="1315"/>
          <w:jc w:val="center"/>
        </w:trPr>
        <w:tc>
          <w:tcPr>
            <w:tcW w:w="1707" w:type="dxa"/>
            <w:gridSpan w:val="2"/>
            <w:vMerge/>
            <w:shd w:val="clear" w:color="auto" w:fill="990033"/>
            <w:vAlign w:val="center"/>
          </w:tcPr>
          <w:p w14:paraId="42614759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71F30410" w14:textId="77777777" w:rsidR="00391767" w:rsidRDefault="00391767" w:rsidP="00C635C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The Midnight Fair</w:t>
            </w:r>
          </w:p>
          <w:p w14:paraId="16915CF2" w14:textId="77777777" w:rsidR="00391767" w:rsidRDefault="00391767" w:rsidP="00C635C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5E90D014" w14:textId="66917990" w:rsidR="00391767" w:rsidRPr="00391767" w:rsidRDefault="00391767" w:rsidP="0039176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391767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391767">
              <w:rPr>
                <w:rFonts w:ascii="Letter-join Plus 40" w:hAnsi="Letter-join Plus 40" w:cs="Arial"/>
                <w:bCs/>
                <w:sz w:val="22"/>
                <w:szCs w:val="22"/>
              </w:rPr>
              <w:t>Trespass Narrative</w:t>
            </w:r>
          </w:p>
          <w:p w14:paraId="28FAF088" w14:textId="748B86A0" w:rsidR="00391767" w:rsidRDefault="00391767" w:rsidP="0039176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391767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391767">
              <w:rPr>
                <w:rFonts w:ascii="Letter-join Plus 40" w:hAnsi="Letter-join Plus 40" w:cs="Arial"/>
                <w:bCs/>
                <w:sz w:val="22"/>
                <w:szCs w:val="22"/>
              </w:rPr>
              <w:t>To narrate</w:t>
            </w:r>
          </w:p>
        </w:tc>
        <w:tc>
          <w:tcPr>
            <w:tcW w:w="2281" w:type="dxa"/>
            <w:vMerge/>
            <w:vAlign w:val="center"/>
          </w:tcPr>
          <w:p w14:paraId="3DEA6B05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79" w:type="dxa"/>
            <w:vMerge/>
            <w:vAlign w:val="center"/>
          </w:tcPr>
          <w:p w14:paraId="651881F2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783E06AA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81" w:type="dxa"/>
            <w:vMerge/>
            <w:vAlign w:val="center"/>
          </w:tcPr>
          <w:p w14:paraId="7E929B38" w14:textId="77777777" w:rsidR="00391767" w:rsidRPr="007735C0" w:rsidRDefault="0039176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4BBFDAF2" w14:textId="19E747B8" w:rsidR="00391767" w:rsidRDefault="00391767" w:rsidP="0039176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Wilma Rudolph</w:t>
            </w:r>
          </w:p>
          <w:p w14:paraId="0CDA4EA6" w14:textId="77777777" w:rsidR="00391767" w:rsidRDefault="00391767" w:rsidP="0039176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46C5C163" w14:textId="77777777" w:rsidR="00391767" w:rsidRPr="00391767" w:rsidRDefault="00391767" w:rsidP="0039176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391767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Non-fiction: </w:t>
            </w:r>
            <w:r w:rsidRPr="00391767">
              <w:rPr>
                <w:rFonts w:ascii="Letter-join Plus 40" w:hAnsi="Letter-join Plus 40" w:cs="Arial"/>
                <w:bCs/>
                <w:sz w:val="22"/>
                <w:szCs w:val="22"/>
              </w:rPr>
              <w:t>Gratitude Speech</w:t>
            </w:r>
          </w:p>
          <w:p w14:paraId="5959B019" w14:textId="2B98D4AC" w:rsidR="00391767" w:rsidRPr="007735C0" w:rsidRDefault="00391767" w:rsidP="0039176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391767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391767">
              <w:rPr>
                <w:rFonts w:ascii="Letter-join Plus 40" w:hAnsi="Letter-join Plus 40" w:cs="Arial"/>
                <w:bCs/>
                <w:sz w:val="22"/>
                <w:szCs w:val="22"/>
              </w:rPr>
              <w:t>To inform</w:t>
            </w:r>
          </w:p>
        </w:tc>
      </w:tr>
      <w:tr w:rsidR="007735C0" w:rsidRPr="007735C0" w14:paraId="5B4F9009" w14:textId="0A58FB43" w:rsidTr="007735C0">
        <w:trPr>
          <w:jc w:val="center"/>
        </w:trPr>
        <w:tc>
          <w:tcPr>
            <w:tcW w:w="913" w:type="dxa"/>
            <w:vMerge w:val="restart"/>
            <w:shd w:val="clear" w:color="auto" w:fill="990033"/>
            <w:textDirection w:val="btLr"/>
            <w:vAlign w:val="center"/>
          </w:tcPr>
          <w:p w14:paraId="7CFF47E2" w14:textId="77777777" w:rsidR="007735C0" w:rsidRPr="007735C0" w:rsidRDefault="007735C0" w:rsidP="007735C0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794" w:type="dxa"/>
            <w:shd w:val="clear" w:color="auto" w:fill="990033"/>
            <w:vAlign w:val="center"/>
          </w:tcPr>
          <w:p w14:paraId="19A59064" w14:textId="5E7FAC9E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276" w:type="dxa"/>
            <w:vAlign w:val="center"/>
          </w:tcPr>
          <w:p w14:paraId="4FBA9C9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Between Worlds</w:t>
            </w:r>
          </w:p>
          <w:p w14:paraId="4516026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Kevin Crossley-Holland</w:t>
            </w:r>
          </w:p>
          <w:p w14:paraId="78680AE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4A78258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Secrets of a Sun King</w:t>
            </w:r>
          </w:p>
          <w:p w14:paraId="7FA10951" w14:textId="7E456B02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Emma Carroll</w:t>
            </w:r>
          </w:p>
        </w:tc>
        <w:tc>
          <w:tcPr>
            <w:tcW w:w="2281" w:type="dxa"/>
            <w:vAlign w:val="center"/>
          </w:tcPr>
          <w:p w14:paraId="4827354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Explorer</w:t>
            </w:r>
          </w:p>
          <w:p w14:paraId="23346AF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Katherine Rundell</w:t>
            </w:r>
          </w:p>
          <w:p w14:paraId="2CF8751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2B0309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Goldfish Boy</w:t>
            </w:r>
          </w:p>
          <w:p w14:paraId="5FEF6315" w14:textId="4C451720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Lisa Thompson</w:t>
            </w:r>
          </w:p>
        </w:tc>
        <w:tc>
          <w:tcPr>
            <w:tcW w:w="2279" w:type="dxa"/>
            <w:vAlign w:val="center"/>
          </w:tcPr>
          <w:p w14:paraId="119513A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Storm Keeper’s Island</w:t>
            </w:r>
          </w:p>
          <w:p w14:paraId="1F1F85C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Catherine Doyle</w:t>
            </w:r>
          </w:p>
          <w:p w14:paraId="175CA952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8D869D5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October, October</w:t>
            </w:r>
          </w:p>
          <w:p w14:paraId="7DB903CD" w14:textId="0160EF51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Katya Balen</w:t>
            </w:r>
          </w:p>
        </w:tc>
        <w:tc>
          <w:tcPr>
            <w:tcW w:w="2289" w:type="dxa"/>
            <w:vAlign w:val="center"/>
          </w:tcPr>
          <w:p w14:paraId="7EC9AF3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Sky Song</w:t>
            </w:r>
          </w:p>
          <w:p w14:paraId="1A53EB6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Abi Elphinstone</w:t>
            </w:r>
          </w:p>
          <w:p w14:paraId="207AE81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626CF77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Kick</w:t>
            </w:r>
          </w:p>
          <w:p w14:paraId="3DD3D43F" w14:textId="39F1CD8A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Mitch Johnson</w:t>
            </w:r>
          </w:p>
        </w:tc>
        <w:tc>
          <w:tcPr>
            <w:tcW w:w="2281" w:type="dxa"/>
            <w:vAlign w:val="center"/>
          </w:tcPr>
          <w:p w14:paraId="0C6701A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Nowhere Emporium</w:t>
            </w:r>
          </w:p>
          <w:p w14:paraId="66B700F7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Ross MacKenzie</w:t>
            </w:r>
          </w:p>
          <w:p w14:paraId="15ACDE6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3DC9A4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Ballet Shoes</w:t>
            </w:r>
          </w:p>
          <w:p w14:paraId="028249A2" w14:textId="6117DB4D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Noel Streatfield</w:t>
            </w:r>
          </w:p>
        </w:tc>
        <w:tc>
          <w:tcPr>
            <w:tcW w:w="2280" w:type="dxa"/>
            <w:vAlign w:val="center"/>
          </w:tcPr>
          <w:p w14:paraId="6B4511A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Wonder</w:t>
            </w:r>
          </w:p>
          <w:p w14:paraId="53C431F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R.J. Palacio</w:t>
            </w:r>
          </w:p>
          <w:p w14:paraId="28BD2D4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C7F4CF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No Ballet Shoes in Syria</w:t>
            </w:r>
          </w:p>
          <w:p w14:paraId="12ABDCC9" w14:textId="3AB7AA52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Catherine Bruton</w:t>
            </w:r>
          </w:p>
        </w:tc>
      </w:tr>
      <w:tr w:rsidR="007735C0" w:rsidRPr="007735C0" w14:paraId="0F3BD32A" w14:textId="77777777" w:rsidTr="007735C0">
        <w:trPr>
          <w:jc w:val="center"/>
        </w:trPr>
        <w:tc>
          <w:tcPr>
            <w:tcW w:w="913" w:type="dxa"/>
            <w:vMerge/>
            <w:shd w:val="clear" w:color="auto" w:fill="990033"/>
            <w:vAlign w:val="center"/>
          </w:tcPr>
          <w:p w14:paraId="41E81D7B" w14:textId="7777777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00BFCC5B" w14:textId="6275F3E5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276" w:type="dxa"/>
            <w:vAlign w:val="center"/>
          </w:tcPr>
          <w:p w14:paraId="330DCD8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Moon</w:t>
            </w:r>
          </w:p>
          <w:p w14:paraId="33918CC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Dr Sanlyn Buxner, Dr Pamela Gay &amp; Dr Georgiana Kramer</w:t>
            </w:r>
          </w:p>
          <w:p w14:paraId="71D3847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A8E9E7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Knowledge Encyclopaedia: Space</w:t>
            </w:r>
          </w:p>
          <w:p w14:paraId="590F7C46" w14:textId="2C61A979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Jim Al-Khalili</w:t>
            </w:r>
          </w:p>
        </w:tc>
        <w:tc>
          <w:tcPr>
            <w:tcW w:w="2281" w:type="dxa"/>
            <w:vAlign w:val="center"/>
          </w:tcPr>
          <w:p w14:paraId="39AF5EE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Coming to England</w:t>
            </w:r>
          </w:p>
          <w:p w14:paraId="17D9670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Floella Benjamin</w:t>
            </w:r>
          </w:p>
          <w:p w14:paraId="0A51D1C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FE9AA8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 World of Flavour</w:t>
            </w:r>
          </w:p>
          <w:p w14:paraId="421F72A1" w14:textId="423F6105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Gabrielle Langholtz</w:t>
            </w:r>
          </w:p>
        </w:tc>
        <w:tc>
          <w:tcPr>
            <w:tcW w:w="2279" w:type="dxa"/>
            <w:vAlign w:val="center"/>
          </w:tcPr>
          <w:p w14:paraId="1479D95B" w14:textId="0E6EF4CD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Three Lionesses</w:t>
            </w:r>
          </w:p>
          <w:p w14:paraId="2194380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Ella Toone, Georgia Stanway, Nikita Parris &amp; Cheryl Rickman</w:t>
            </w:r>
          </w:p>
          <w:p w14:paraId="4E3702D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F74F42F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 Romani Story – A Different Kind of Freedom</w:t>
            </w:r>
          </w:p>
          <w:p w14:paraId="4B7D70B1" w14:textId="34C86F24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Richard O’Neill</w:t>
            </w:r>
          </w:p>
        </w:tc>
        <w:tc>
          <w:tcPr>
            <w:tcW w:w="2289" w:type="dxa"/>
            <w:vAlign w:val="center"/>
          </w:tcPr>
          <w:p w14:paraId="085C772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Magic Your Mind Happy</w:t>
            </w:r>
          </w:p>
          <w:p w14:paraId="5E54843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Richard Wiseman</w:t>
            </w:r>
          </w:p>
          <w:p w14:paraId="6B60F26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140D4C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Mythologica</w:t>
            </w:r>
            <w:proofErr w:type="spellEnd"/>
          </w:p>
          <w:p w14:paraId="265906DA" w14:textId="2F30A5E6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Stephen P. Kershaw</w:t>
            </w:r>
          </w:p>
        </w:tc>
        <w:tc>
          <w:tcPr>
            <w:tcW w:w="2281" w:type="dxa"/>
            <w:vAlign w:val="center"/>
          </w:tcPr>
          <w:p w14:paraId="785931D5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Against the Odds</w:t>
            </w:r>
          </w:p>
          <w:p w14:paraId="10D9B67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Alastair Humphreys</w:t>
            </w:r>
          </w:p>
          <w:p w14:paraId="0B39119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76500C9" w14:textId="51B2065B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Windrush Child</w:t>
            </w:r>
          </w:p>
          <w:p w14:paraId="406896C9" w14:textId="68DBEF91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Benjamin Zephaniah</w:t>
            </w:r>
          </w:p>
        </w:tc>
        <w:tc>
          <w:tcPr>
            <w:tcW w:w="2280" w:type="dxa"/>
            <w:vAlign w:val="center"/>
          </w:tcPr>
          <w:p w14:paraId="588271A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Sports Legends</w:t>
            </w:r>
          </w:p>
          <w:p w14:paraId="1F4E132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Rock Broadbent</w:t>
            </w:r>
          </w:p>
          <w:p w14:paraId="11421EC2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30A2AC8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Illustrated Encyclopaedia of ‘Ugly’ Animals</w:t>
            </w:r>
          </w:p>
          <w:p w14:paraId="076D82B3" w14:textId="6BC2804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Sami Bayly</w:t>
            </w:r>
          </w:p>
        </w:tc>
      </w:tr>
      <w:tr w:rsidR="007735C0" w:rsidRPr="007735C0" w14:paraId="5E29B3FA" w14:textId="77777777" w:rsidTr="007735C0">
        <w:trPr>
          <w:jc w:val="center"/>
        </w:trPr>
        <w:tc>
          <w:tcPr>
            <w:tcW w:w="913" w:type="dxa"/>
            <w:vMerge/>
            <w:shd w:val="clear" w:color="auto" w:fill="990033"/>
            <w:vAlign w:val="center"/>
          </w:tcPr>
          <w:p w14:paraId="5BF91E51" w14:textId="7777777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7F0CFC83" w14:textId="5095890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276" w:type="dxa"/>
            <w:vAlign w:val="center"/>
          </w:tcPr>
          <w:p w14:paraId="1FC0029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Wicked World!</w:t>
            </w:r>
          </w:p>
          <w:p w14:paraId="242FB911" w14:textId="35AABF81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Benjamin Zephaniah</w:t>
            </w:r>
          </w:p>
          <w:p w14:paraId="55DB77B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F8CD70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 Poem for Every Night of the Year</w:t>
            </w:r>
          </w:p>
          <w:p w14:paraId="3922648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Selected by Allie Esiri</w:t>
            </w:r>
          </w:p>
          <w:p w14:paraId="30402DCB" w14:textId="7777777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776D32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Tiger </w:t>
            </w: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Tiger</w:t>
            </w:r>
            <w:proofErr w:type="spellEnd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 Burning Bright</w:t>
            </w:r>
          </w:p>
          <w:p w14:paraId="24903A2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Selected by Fiona Waters</w:t>
            </w:r>
          </w:p>
          <w:p w14:paraId="4C144EC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421EE2E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Way of the Dog</w:t>
            </w:r>
          </w:p>
          <w:p w14:paraId="2929967F" w14:textId="35F2F9F4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Zana Fraillon</w:t>
            </w:r>
          </w:p>
        </w:tc>
        <w:tc>
          <w:tcPr>
            <w:tcW w:w="2279" w:type="dxa"/>
            <w:vAlign w:val="center"/>
          </w:tcPr>
          <w:p w14:paraId="456BD72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Highway Man</w:t>
            </w:r>
          </w:p>
          <w:p w14:paraId="552A31B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Alfred Noyes</w:t>
            </w:r>
          </w:p>
          <w:p w14:paraId="4EC1E995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02AEA80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We Are Family</w:t>
            </w:r>
          </w:p>
          <w:p w14:paraId="3B7F4022" w14:textId="0972DD29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Oliver Sykes</w:t>
            </w:r>
          </w:p>
        </w:tc>
        <w:tc>
          <w:tcPr>
            <w:tcW w:w="2289" w:type="dxa"/>
            <w:vAlign w:val="center"/>
          </w:tcPr>
          <w:p w14:paraId="169B2B4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Fia and the Last Snow Deer</w:t>
            </w:r>
          </w:p>
          <w:p w14:paraId="59D7887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Eilish Fisher</w:t>
            </w:r>
          </w:p>
          <w:p w14:paraId="3C9C083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48F46EF0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Bright Bursts of Colour</w:t>
            </w:r>
          </w:p>
          <w:p w14:paraId="1BCC2275" w14:textId="6450CD2B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Matt Goodfellow</w:t>
            </w:r>
          </w:p>
        </w:tc>
        <w:tc>
          <w:tcPr>
            <w:tcW w:w="2281" w:type="dxa"/>
            <w:vAlign w:val="center"/>
          </w:tcPr>
          <w:p w14:paraId="0ADBDE9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Wonderland: Alice in Poetry</w:t>
            </w:r>
          </w:p>
          <w:p w14:paraId="2FF7E76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Michaela Morgan</w:t>
            </w:r>
          </w:p>
          <w:p w14:paraId="5475475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323F98A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Puffin Book of Utterly Brilliant Poetry</w:t>
            </w:r>
          </w:p>
          <w:p w14:paraId="0152AEA3" w14:textId="4CD0C8D0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Selected by Brian Patten</w:t>
            </w:r>
          </w:p>
        </w:tc>
        <w:tc>
          <w:tcPr>
            <w:tcW w:w="2280" w:type="dxa"/>
            <w:vAlign w:val="center"/>
          </w:tcPr>
          <w:p w14:paraId="00B4B49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Where My Wellies Take Me</w:t>
            </w:r>
          </w:p>
          <w:p w14:paraId="2F810DA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Compiled by Michael Morpurgo &amp; Clare Morpurgo</w:t>
            </w:r>
          </w:p>
          <w:p w14:paraId="04F6734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DB0359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100 Best poems for Children</w:t>
            </w:r>
          </w:p>
          <w:p w14:paraId="5C02454E" w14:textId="6C04505B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lastRenderedPageBreak/>
              <w:t>Selected by Roger McGough</w:t>
            </w:r>
          </w:p>
        </w:tc>
      </w:tr>
      <w:tr w:rsidR="0088323E" w:rsidRPr="007735C0" w14:paraId="27E973B9" w14:textId="6641BB45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16558E5A" w14:textId="29A048EF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557" w:type="dxa"/>
            <w:gridSpan w:val="2"/>
            <w:vAlign w:val="center"/>
          </w:tcPr>
          <w:p w14:paraId="22374086" w14:textId="78F2F4A2" w:rsidR="00E32B87" w:rsidRPr="007735C0" w:rsidRDefault="00BD0138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Place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V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alue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W</w:t>
            </w:r>
            <w:r w:rsidR="00E32B87" w:rsidRPr="007735C0">
              <w:rPr>
                <w:rFonts w:ascii="Letter-join Plus 40" w:hAnsi="Letter-join Plus 40" w:cs="Arial"/>
                <w:sz w:val="22"/>
                <w:szCs w:val="22"/>
              </w:rPr>
              <w:t>ithin 1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,0</w:t>
            </w:r>
            <w:r w:rsidR="00E32B87" w:rsidRPr="007735C0">
              <w:rPr>
                <w:rFonts w:ascii="Letter-join Plus 40" w:hAnsi="Letter-join Plus 40" w:cs="Arial"/>
                <w:sz w:val="22"/>
                <w:szCs w:val="22"/>
              </w:rPr>
              <w:t>00,000</w:t>
            </w:r>
          </w:p>
          <w:p w14:paraId="4D31C571" w14:textId="39B2E2DA" w:rsidR="00E32B87" w:rsidRPr="007735C0" w:rsidRDefault="00E32B87" w:rsidP="00134967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Addition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Su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btraction</w:t>
            </w:r>
          </w:p>
          <w:p w14:paraId="0C1564BF" w14:textId="373B9E1C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7F5CADC0" w14:textId="65FC05EF" w:rsidR="00E32B8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</w:tc>
        <w:tc>
          <w:tcPr>
            <w:tcW w:w="4568" w:type="dxa"/>
            <w:gridSpan w:val="2"/>
            <w:vAlign w:val="center"/>
          </w:tcPr>
          <w:p w14:paraId="47B253B2" w14:textId="17AE8BB3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519D6884" w14:textId="5D648461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7CD99CBE" w14:textId="77777777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Decimals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P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ercentages</w:t>
            </w:r>
          </w:p>
          <w:p w14:paraId="19F0ABD2" w14:textId="537E7BFB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Measure – Perimeter &amp; Area</w:t>
            </w:r>
          </w:p>
          <w:p w14:paraId="2C2CBBF9" w14:textId="18831A39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Graphs &amp; Tables</w:t>
            </w:r>
          </w:p>
        </w:tc>
        <w:tc>
          <w:tcPr>
            <w:tcW w:w="4561" w:type="dxa"/>
            <w:gridSpan w:val="2"/>
            <w:vAlign w:val="center"/>
          </w:tcPr>
          <w:p w14:paraId="42759D53" w14:textId="3BD9F3AF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Geometry: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P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roperties of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S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hapes</w:t>
            </w:r>
          </w:p>
          <w:p w14:paraId="06DFCA1D" w14:textId="1FAD8534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Geometry: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P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osition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irection</w:t>
            </w:r>
          </w:p>
          <w:p w14:paraId="53D1393D" w14:textId="77777777" w:rsidR="00E32B8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Decimals</w:t>
            </w:r>
          </w:p>
          <w:p w14:paraId="6479DF45" w14:textId="77777777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Negative Numbers</w:t>
            </w:r>
          </w:p>
          <w:p w14:paraId="25EA5A5F" w14:textId="77777777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Measure; Converting Units</w:t>
            </w:r>
          </w:p>
          <w:p w14:paraId="02BA4560" w14:textId="70794D91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Measure: Volume &amp; Capacity</w:t>
            </w:r>
          </w:p>
        </w:tc>
      </w:tr>
      <w:tr w:rsidR="0095680A" w:rsidRPr="007735C0" w14:paraId="137BFF79" w14:textId="6A01D784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246F0EB1" w14:textId="118E0B45" w:rsidR="0095680A" w:rsidRPr="007735C0" w:rsidRDefault="0095680A" w:rsidP="0095680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276" w:type="dxa"/>
            <w:shd w:val="clear" w:color="auto" w:fill="000000" w:themeFill="text1"/>
            <w:vAlign w:val="center"/>
          </w:tcPr>
          <w:p w14:paraId="53935D43" w14:textId="60F2FA36" w:rsidR="0095680A" w:rsidRPr="007735C0" w:rsidRDefault="0095680A" w:rsidP="0095680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576DBFAF" w14:textId="50E3840A" w:rsidR="0095680A" w:rsidRPr="007735C0" w:rsidRDefault="0095680A" w:rsidP="0095680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5680A">
              <w:rPr>
                <w:rFonts w:ascii="Letter-join Plus 40" w:hAnsi="Letter-join Plus 40" w:cs="Arial"/>
                <w:sz w:val="22"/>
                <w:szCs w:val="22"/>
              </w:rPr>
              <w:t>Vikings in Britain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285F8F71" w14:textId="5FD3BFC8" w:rsidR="0095680A" w:rsidRPr="007735C0" w:rsidRDefault="0095680A" w:rsidP="0095680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50EA6FB" w14:textId="3434C050" w:rsidR="0095680A" w:rsidRPr="007735C0" w:rsidRDefault="0095680A" w:rsidP="0095680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5680A">
              <w:rPr>
                <w:rFonts w:ascii="Letter-join Plus 40" w:hAnsi="Letter-join Plus 40" w:cs="Arial"/>
                <w:sz w:val="22"/>
                <w:szCs w:val="22"/>
              </w:rPr>
              <w:t>Ancient Maya Civilisation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E28EF95" w14:textId="5BF4CACA" w:rsidR="0095680A" w:rsidRPr="007735C0" w:rsidRDefault="0095680A" w:rsidP="0095680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63B5CFE6" w14:textId="28AB7312" w:rsidR="0095680A" w:rsidRPr="007735C0" w:rsidRDefault="0095680A" w:rsidP="0095680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5680A">
              <w:rPr>
                <w:rFonts w:ascii="Letter-join Plus 40" w:hAnsi="Letter-join Plus 40" w:cs="Arial"/>
                <w:sz w:val="22"/>
                <w:szCs w:val="22"/>
              </w:rPr>
              <w:t>The Tudors</w:t>
            </w:r>
          </w:p>
        </w:tc>
      </w:tr>
      <w:tr w:rsidR="007735C0" w:rsidRPr="007735C0" w14:paraId="0E2F475E" w14:textId="50F58870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17047E5B" w14:textId="2A7037E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227021C8" w14:textId="501647EE" w:rsidR="00545DE8" w:rsidRPr="007735C0" w:rsidRDefault="002551DC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Our Local Area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2CCBC64" w14:textId="1530DBA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43640DC9" w14:textId="48DDBF43" w:rsidR="00545DE8" w:rsidRPr="007735C0" w:rsidRDefault="002551DC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Our Connected World</w:t>
            </w:r>
          </w:p>
        </w:tc>
        <w:tc>
          <w:tcPr>
            <w:tcW w:w="2289" w:type="dxa"/>
            <w:shd w:val="clear" w:color="auto" w:fill="000000" w:themeFill="text1"/>
            <w:vAlign w:val="center"/>
          </w:tcPr>
          <w:p w14:paraId="7071C078" w14:textId="147B66D7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56F19D60" w14:textId="7A1535E2" w:rsidR="00545DE8" w:rsidRPr="007735C0" w:rsidRDefault="002551DC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Our Blue Planet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76802160" w14:textId="383834CA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545DE8" w:rsidRPr="007735C0" w14:paraId="1706DFED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5ED85350" w14:textId="7DC94E80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276" w:type="dxa"/>
            <w:vAlign w:val="center"/>
          </w:tcPr>
          <w:p w14:paraId="2C011189" w14:textId="559FC1A6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Animals, including humans</w:t>
            </w:r>
          </w:p>
        </w:tc>
        <w:tc>
          <w:tcPr>
            <w:tcW w:w="2281" w:type="dxa"/>
            <w:vAlign w:val="center"/>
          </w:tcPr>
          <w:p w14:paraId="400A76B5" w14:textId="3CA1D45D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Earth and Space</w:t>
            </w:r>
          </w:p>
        </w:tc>
        <w:tc>
          <w:tcPr>
            <w:tcW w:w="2279" w:type="dxa"/>
            <w:vAlign w:val="center"/>
          </w:tcPr>
          <w:p w14:paraId="6C78D199" w14:textId="2D914D13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Forces</w:t>
            </w:r>
          </w:p>
        </w:tc>
        <w:tc>
          <w:tcPr>
            <w:tcW w:w="2289" w:type="dxa"/>
            <w:vAlign w:val="center"/>
          </w:tcPr>
          <w:p w14:paraId="720DBE3C" w14:textId="436E32C0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Changes of Materials</w:t>
            </w:r>
          </w:p>
        </w:tc>
        <w:tc>
          <w:tcPr>
            <w:tcW w:w="2281" w:type="dxa"/>
            <w:vAlign w:val="center"/>
          </w:tcPr>
          <w:p w14:paraId="1447F41E" w14:textId="3E77181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Properties of Materials</w:t>
            </w:r>
          </w:p>
        </w:tc>
        <w:tc>
          <w:tcPr>
            <w:tcW w:w="2280" w:type="dxa"/>
            <w:vAlign w:val="center"/>
          </w:tcPr>
          <w:p w14:paraId="276CE12A" w14:textId="42F7CB32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Living Things and their Habitat</w:t>
            </w:r>
          </w:p>
        </w:tc>
      </w:tr>
      <w:tr w:rsidR="007735C0" w:rsidRPr="007735C0" w14:paraId="3EC5DB22" w14:textId="2C8D6746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46D18C4F" w14:textId="201ECF5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70007E26" w14:textId="7E2E7AF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Drawing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5DF474A2" w14:textId="10B0649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062B5C5F" w14:textId="5F8CECCF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Printing</w:t>
            </w:r>
          </w:p>
        </w:tc>
        <w:tc>
          <w:tcPr>
            <w:tcW w:w="2289" w:type="dxa"/>
            <w:shd w:val="clear" w:color="auto" w:fill="000000" w:themeFill="text1"/>
            <w:vAlign w:val="center"/>
          </w:tcPr>
          <w:p w14:paraId="4883631B" w14:textId="285D5854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37DDE4B" w14:textId="012EDB9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Sculpture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47BFA499" w14:textId="5054DC7F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7735C0" w:rsidRPr="007735C0" w14:paraId="79336D41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71F0B294" w14:textId="6BD5457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276" w:type="dxa"/>
            <w:shd w:val="clear" w:color="auto" w:fill="000000" w:themeFill="text1"/>
            <w:vAlign w:val="center"/>
          </w:tcPr>
          <w:p w14:paraId="39FFDD37" w14:textId="58FCAC26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06504A5" w14:textId="77777777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Food and Nutrition:</w:t>
            </w:r>
          </w:p>
          <w:p w14:paraId="27D64DCA" w14:textId="6E701BC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What Could Be Healthier?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63730ACF" w14:textId="588BCAF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F728B87" w14:textId="1A6F7A2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Pop up cards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785F9C32" w14:textId="4F88076F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30921D32" w14:textId="77777777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Structures:</w:t>
            </w:r>
          </w:p>
          <w:p w14:paraId="06F8286C" w14:textId="7076C1E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Bridges</w:t>
            </w:r>
          </w:p>
        </w:tc>
      </w:tr>
      <w:tr w:rsidR="00545DE8" w:rsidRPr="007735C0" w14:paraId="7A1FF21A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4FC1F0E4" w14:textId="2801EDB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MFL</w:t>
            </w:r>
          </w:p>
        </w:tc>
        <w:tc>
          <w:tcPr>
            <w:tcW w:w="2276" w:type="dxa"/>
            <w:vAlign w:val="center"/>
          </w:tcPr>
          <w:p w14:paraId="7E9EE825" w14:textId="0BAA6BC5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Phonetics Lesson 3 (C)</w:t>
            </w:r>
          </w:p>
          <w:p w14:paraId="5E433EEE" w14:textId="313CCBDA" w:rsidR="00545DE8" w:rsidRPr="007735C0" w:rsidRDefault="00545DE8" w:rsidP="00545DE8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Do You Have a Pet? (I)</w:t>
            </w:r>
          </w:p>
        </w:tc>
        <w:tc>
          <w:tcPr>
            <w:tcW w:w="2281" w:type="dxa"/>
            <w:vAlign w:val="center"/>
          </w:tcPr>
          <w:p w14:paraId="54D22413" w14:textId="3B5A65A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Is the Date? (I)</w:t>
            </w:r>
          </w:p>
        </w:tc>
        <w:tc>
          <w:tcPr>
            <w:tcW w:w="2279" w:type="dxa"/>
            <w:vAlign w:val="center"/>
          </w:tcPr>
          <w:p w14:paraId="1CBED129" w14:textId="5D394D3B" w:rsidR="00545DE8" w:rsidRPr="007735C0" w:rsidRDefault="00545DE8" w:rsidP="00545DE8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The Weather (I)</w:t>
            </w:r>
          </w:p>
        </w:tc>
        <w:tc>
          <w:tcPr>
            <w:tcW w:w="2289" w:type="dxa"/>
            <w:vAlign w:val="center"/>
          </w:tcPr>
          <w:p w14:paraId="5F6AC6B8" w14:textId="4E21F314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Traditions &amp; Celebrations (I)</w:t>
            </w:r>
          </w:p>
        </w:tc>
        <w:tc>
          <w:tcPr>
            <w:tcW w:w="2281" w:type="dxa"/>
            <w:vAlign w:val="center"/>
          </w:tcPr>
          <w:p w14:paraId="1E565CDC" w14:textId="2C9428E3" w:rsidR="00545DE8" w:rsidRPr="007735C0" w:rsidRDefault="00545DE8" w:rsidP="00545DE8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Olympics (I)</w:t>
            </w:r>
          </w:p>
        </w:tc>
        <w:tc>
          <w:tcPr>
            <w:tcW w:w="2280" w:type="dxa"/>
            <w:vAlign w:val="center"/>
          </w:tcPr>
          <w:p w14:paraId="7235197E" w14:textId="260BFCC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Clothes (I)</w:t>
            </w:r>
          </w:p>
        </w:tc>
      </w:tr>
      <w:tr w:rsidR="00545DE8" w:rsidRPr="007735C0" w14:paraId="5D9A211E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0B1C4B35" w14:textId="3E9A4ED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</w:t>
            </w:r>
          </w:p>
        </w:tc>
        <w:tc>
          <w:tcPr>
            <w:tcW w:w="2276" w:type="dxa"/>
            <w:vAlign w:val="center"/>
          </w:tcPr>
          <w:p w14:paraId="6F9B7FC0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Christianity </w:t>
            </w:r>
          </w:p>
          <w:p w14:paraId="5A2279A6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577DD9D7" w14:textId="790C876D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does it mean if Christians believe God is loving and holy?</w:t>
            </w:r>
          </w:p>
        </w:tc>
        <w:tc>
          <w:tcPr>
            <w:tcW w:w="2281" w:type="dxa"/>
            <w:vAlign w:val="center"/>
          </w:tcPr>
          <w:p w14:paraId="38E170EC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Islam </w:t>
            </w:r>
          </w:p>
          <w:p w14:paraId="4DC97555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121ADFAE" w14:textId="0E3571D5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does it mean to be a Muslim in Britain today?</w:t>
            </w:r>
          </w:p>
        </w:tc>
        <w:tc>
          <w:tcPr>
            <w:tcW w:w="2279" w:type="dxa"/>
            <w:vAlign w:val="center"/>
          </w:tcPr>
          <w:p w14:paraId="3713073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Judaism</w:t>
            </w:r>
          </w:p>
          <w:p w14:paraId="29B3E522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C03D022" w14:textId="1D890C86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Why is the Torah so important for Jewish people?</w:t>
            </w:r>
          </w:p>
        </w:tc>
        <w:tc>
          <w:tcPr>
            <w:tcW w:w="2289" w:type="dxa"/>
            <w:vAlign w:val="center"/>
          </w:tcPr>
          <w:p w14:paraId="0E5BC722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14DF5EC7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9546B7D" w14:textId="003DC55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Creation and science; conflicting or complementary?</w:t>
            </w:r>
          </w:p>
        </w:tc>
        <w:tc>
          <w:tcPr>
            <w:tcW w:w="2281" w:type="dxa"/>
            <w:vAlign w:val="center"/>
          </w:tcPr>
          <w:p w14:paraId="661E1AC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33919FC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6AC6AA9" w14:textId="5DEF1ABC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How can following God bring freedom and justice?</w:t>
            </w:r>
          </w:p>
        </w:tc>
        <w:tc>
          <w:tcPr>
            <w:tcW w:w="2280" w:type="dxa"/>
            <w:vAlign w:val="center"/>
          </w:tcPr>
          <w:p w14:paraId="6E15EDED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Humanism</w:t>
            </w:r>
          </w:p>
          <w:p w14:paraId="20D3EC7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02642652" w14:textId="77777777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matters most to Humanists and</w:t>
            </w:r>
          </w:p>
          <w:p w14:paraId="3F849D7A" w14:textId="571EC7A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Christians?</w:t>
            </w:r>
          </w:p>
        </w:tc>
      </w:tr>
      <w:tr w:rsidR="005B0070" w:rsidRPr="007735C0" w14:paraId="38C648E1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439F265B" w14:textId="11183754" w:rsidR="005B0070" w:rsidRPr="007735C0" w:rsidRDefault="005B0070" w:rsidP="005B007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Music</w:t>
            </w:r>
          </w:p>
        </w:tc>
        <w:tc>
          <w:tcPr>
            <w:tcW w:w="2276" w:type="dxa"/>
            <w:vAlign w:val="center"/>
          </w:tcPr>
          <w:p w14:paraId="4B8F5B75" w14:textId="597C402B" w:rsidR="005B0070" w:rsidRPr="005B0070" w:rsidRDefault="005B0070" w:rsidP="005B0070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5B0070">
              <w:rPr>
                <w:rFonts w:ascii="Letter-join Plus 40" w:hAnsi="Letter-join Plus 40" w:cstheme="minorHAnsi"/>
                <w:bCs/>
                <w:sz w:val="22"/>
                <w:szCs w:val="22"/>
              </w:rPr>
              <w:t>Music Theory with Keyboards L3</w:t>
            </w:r>
          </w:p>
        </w:tc>
        <w:tc>
          <w:tcPr>
            <w:tcW w:w="2281" w:type="dxa"/>
            <w:vAlign w:val="center"/>
          </w:tcPr>
          <w:p w14:paraId="55B47D08" w14:textId="0C503CB3" w:rsidR="005B0070" w:rsidRPr="005B0070" w:rsidRDefault="005B0070" w:rsidP="005B0070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5B0070">
              <w:rPr>
                <w:rFonts w:ascii="Letter-join Plus 40" w:hAnsi="Letter-join Plus 40" w:cstheme="minorHAnsi"/>
                <w:bCs/>
                <w:sz w:val="22"/>
                <w:szCs w:val="22"/>
              </w:rPr>
              <w:t>Songwriting with Glockenspiels L3</w:t>
            </w:r>
          </w:p>
        </w:tc>
        <w:tc>
          <w:tcPr>
            <w:tcW w:w="2279" w:type="dxa"/>
            <w:vAlign w:val="center"/>
          </w:tcPr>
          <w:p w14:paraId="082D7A78" w14:textId="7F83095D" w:rsidR="005B0070" w:rsidRPr="005B0070" w:rsidRDefault="005B0070" w:rsidP="005B0070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5B0070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Singing L3</w:t>
            </w:r>
          </w:p>
        </w:tc>
        <w:tc>
          <w:tcPr>
            <w:tcW w:w="2289" w:type="dxa"/>
            <w:vAlign w:val="center"/>
          </w:tcPr>
          <w:p w14:paraId="53C009E9" w14:textId="03C93902" w:rsidR="005B0070" w:rsidRPr="005B0070" w:rsidRDefault="005B0070" w:rsidP="005B0070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5B0070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Ukuleles L2</w:t>
            </w:r>
          </w:p>
        </w:tc>
        <w:tc>
          <w:tcPr>
            <w:tcW w:w="2281" w:type="dxa"/>
            <w:vAlign w:val="center"/>
          </w:tcPr>
          <w:p w14:paraId="094911F4" w14:textId="6D2AEEB0" w:rsidR="005B0070" w:rsidRPr="005B0070" w:rsidRDefault="005B0070" w:rsidP="005B0070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5B0070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Steel Pans L1</w:t>
            </w:r>
          </w:p>
        </w:tc>
        <w:tc>
          <w:tcPr>
            <w:tcW w:w="2280" w:type="dxa"/>
            <w:vAlign w:val="center"/>
          </w:tcPr>
          <w:p w14:paraId="53427D1B" w14:textId="48F16CEF" w:rsidR="005B0070" w:rsidRPr="005B0070" w:rsidRDefault="005B0070" w:rsidP="005B0070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5B0070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Keyboards L2</w:t>
            </w:r>
          </w:p>
        </w:tc>
      </w:tr>
      <w:tr w:rsidR="00545DE8" w:rsidRPr="007735C0" w14:paraId="75DEC842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07C236D7" w14:textId="428D9A8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276" w:type="dxa"/>
            <w:vAlign w:val="center"/>
          </w:tcPr>
          <w:p w14:paraId="40BE89CE" w14:textId="2000C6F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Hockey</w:t>
            </w:r>
          </w:p>
        </w:tc>
        <w:tc>
          <w:tcPr>
            <w:tcW w:w="2281" w:type="dxa"/>
            <w:vAlign w:val="center"/>
          </w:tcPr>
          <w:p w14:paraId="68B98A69" w14:textId="6CE20A7F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Gymnastics</w:t>
            </w:r>
          </w:p>
        </w:tc>
        <w:tc>
          <w:tcPr>
            <w:tcW w:w="2279" w:type="dxa"/>
            <w:vAlign w:val="center"/>
          </w:tcPr>
          <w:p w14:paraId="30FFD189" w14:textId="3403F7A7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Netball</w:t>
            </w:r>
          </w:p>
        </w:tc>
        <w:tc>
          <w:tcPr>
            <w:tcW w:w="2289" w:type="dxa"/>
            <w:vAlign w:val="center"/>
          </w:tcPr>
          <w:p w14:paraId="6116441E" w14:textId="05FB58F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Tennis</w:t>
            </w:r>
          </w:p>
        </w:tc>
        <w:tc>
          <w:tcPr>
            <w:tcW w:w="2281" w:type="dxa"/>
            <w:vAlign w:val="center"/>
          </w:tcPr>
          <w:p w14:paraId="2E401A73" w14:textId="3837C64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Volleyball</w:t>
            </w:r>
          </w:p>
        </w:tc>
        <w:tc>
          <w:tcPr>
            <w:tcW w:w="2280" w:type="dxa"/>
            <w:vAlign w:val="center"/>
          </w:tcPr>
          <w:p w14:paraId="6C4388AA" w14:textId="697482D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Cricket</w:t>
            </w:r>
          </w:p>
        </w:tc>
      </w:tr>
      <w:tr w:rsidR="00F860AD" w:rsidRPr="007735C0" w14:paraId="3AB56AA2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15678E8B" w14:textId="5316FCD0" w:rsidR="00F860AD" w:rsidRPr="007735C0" w:rsidRDefault="00F860AD" w:rsidP="00F860AD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276" w:type="dxa"/>
            <w:vAlign w:val="center"/>
          </w:tcPr>
          <w:p w14:paraId="40D42FF4" w14:textId="30B9FD87" w:rsidR="00F860AD" w:rsidRPr="007735C0" w:rsidRDefault="00F860AD" w:rsidP="00F860AD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281" w:type="dxa"/>
            <w:vAlign w:val="center"/>
          </w:tcPr>
          <w:p w14:paraId="27408C18" w14:textId="34A81104" w:rsidR="00F860AD" w:rsidRPr="007735C0" w:rsidRDefault="00F860AD" w:rsidP="00F860AD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279" w:type="dxa"/>
            <w:vAlign w:val="center"/>
          </w:tcPr>
          <w:p w14:paraId="724B3022" w14:textId="06EE8D2F" w:rsidR="00F860AD" w:rsidRPr="007735C0" w:rsidRDefault="00F860AD" w:rsidP="00F860AD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289" w:type="dxa"/>
            <w:vAlign w:val="center"/>
          </w:tcPr>
          <w:p w14:paraId="49828A21" w14:textId="229FA59F" w:rsidR="00F860AD" w:rsidRPr="007735C0" w:rsidRDefault="00F860AD" w:rsidP="00F860AD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281" w:type="dxa"/>
            <w:vAlign w:val="center"/>
          </w:tcPr>
          <w:p w14:paraId="2FF9DE8B" w14:textId="0B354656" w:rsidR="00F860AD" w:rsidRPr="007735C0" w:rsidRDefault="00F860AD" w:rsidP="00F860AD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>
              <w:rPr>
                <w:rFonts w:ascii="Letter-join Plus 40" w:eastAsia="Basic" w:hAnsi="Letter-join Plus 40" w:cs="Basic"/>
              </w:rPr>
              <w:t>Relationships</w:t>
            </w:r>
          </w:p>
        </w:tc>
        <w:tc>
          <w:tcPr>
            <w:tcW w:w="2280" w:type="dxa"/>
            <w:vAlign w:val="center"/>
          </w:tcPr>
          <w:p w14:paraId="1FDB4A12" w14:textId="19D5688E" w:rsidR="00F860AD" w:rsidRPr="007735C0" w:rsidRDefault="00F860AD" w:rsidP="00F860AD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Changing Me</w:t>
            </w:r>
          </w:p>
        </w:tc>
      </w:tr>
      <w:tr w:rsidR="00545DE8" w:rsidRPr="007735C0" w14:paraId="591D0C76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774EA0DF" w14:textId="06A33AF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276" w:type="dxa"/>
            <w:vAlign w:val="center"/>
          </w:tcPr>
          <w:p w14:paraId="1E7E7809" w14:textId="58CAC06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Search Engine</w:t>
            </w:r>
          </w:p>
        </w:tc>
        <w:tc>
          <w:tcPr>
            <w:tcW w:w="2281" w:type="dxa"/>
            <w:vAlign w:val="center"/>
          </w:tcPr>
          <w:p w14:paraId="74CFAFD5" w14:textId="754439A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Programming Music</w:t>
            </w:r>
          </w:p>
        </w:tc>
        <w:tc>
          <w:tcPr>
            <w:tcW w:w="2279" w:type="dxa"/>
            <w:vAlign w:val="center"/>
          </w:tcPr>
          <w:p w14:paraId="5E9971EB" w14:textId="5564E71A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Mars Rover 1</w:t>
            </w:r>
          </w:p>
        </w:tc>
        <w:tc>
          <w:tcPr>
            <w:tcW w:w="2289" w:type="dxa"/>
            <w:vAlign w:val="center"/>
          </w:tcPr>
          <w:p w14:paraId="3FB421CF" w14:textId="1B02C11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proofErr w:type="gramStart"/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Micro:bit</w:t>
            </w:r>
            <w:proofErr w:type="gramEnd"/>
          </w:p>
        </w:tc>
        <w:tc>
          <w:tcPr>
            <w:tcW w:w="2281" w:type="dxa"/>
            <w:vAlign w:val="center"/>
          </w:tcPr>
          <w:p w14:paraId="7C81C914" w14:textId="53B55CE0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Stop Motion</w:t>
            </w:r>
          </w:p>
        </w:tc>
        <w:tc>
          <w:tcPr>
            <w:tcW w:w="2280" w:type="dxa"/>
            <w:vAlign w:val="center"/>
          </w:tcPr>
          <w:p w14:paraId="1A0BFE07" w14:textId="6FB8E3F3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Mars Rover 2</w:t>
            </w:r>
          </w:p>
        </w:tc>
      </w:tr>
    </w:tbl>
    <w:p w14:paraId="3F4DE29C" w14:textId="29FB3E7C" w:rsidR="00CA61E2" w:rsidRPr="009C7F4E" w:rsidRDefault="00CA61E2" w:rsidP="00700671">
      <w:pPr>
        <w:rPr>
          <w:rFonts w:ascii="Letter-join Basic 24" w:hAnsi="Letter-join Basic 24"/>
        </w:rPr>
      </w:pPr>
    </w:p>
    <w:p w14:paraId="25615625" w14:textId="29FB3E7C" w:rsidR="008A71E0" w:rsidRDefault="008A71E0" w:rsidP="00700671"/>
    <w:p w14:paraId="22328A08" w14:textId="77777777" w:rsidR="003F0C8A" w:rsidRDefault="003F0C8A" w:rsidP="00700671"/>
    <w:p w14:paraId="07E61E6A" w14:textId="17A7925C" w:rsidR="003F0C8A" w:rsidRDefault="00CA61E2" w:rsidP="00CA61E2">
      <w:pPr>
        <w:tabs>
          <w:tab w:val="left" w:pos="6060"/>
        </w:tabs>
      </w:pPr>
      <w:r>
        <w:tab/>
      </w:r>
    </w:p>
    <w:p w14:paraId="22298341" w14:textId="77777777" w:rsidR="009E76AB" w:rsidRPr="00700671" w:rsidRDefault="009E76AB" w:rsidP="00700671"/>
    <w:sectPr w:rsidR="009E76AB" w:rsidRPr="00700671" w:rsidSect="000B3FA4">
      <w:headerReference w:type="default" r:id="rId8"/>
      <w:pgSz w:w="16838" w:h="11906" w:orient="landscape"/>
      <w:pgMar w:top="567" w:right="720" w:bottom="567" w:left="720" w:header="425" w:footer="709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E54C" w14:textId="77777777" w:rsidR="00CD241F" w:rsidRDefault="00CD241F" w:rsidP="0080530E">
      <w:r>
        <w:separator/>
      </w:r>
    </w:p>
  </w:endnote>
  <w:endnote w:type="continuationSeparator" w:id="0">
    <w:p w14:paraId="435F1001" w14:textId="77777777" w:rsidR="00CD241F" w:rsidRDefault="00CD241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Basic">
    <w:charset w:val="00"/>
    <w:family w:val="auto"/>
    <w:pitch w:val="default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B9C0" w14:textId="77777777" w:rsidR="00CD241F" w:rsidRDefault="00CD241F" w:rsidP="0080530E">
      <w:r>
        <w:separator/>
      </w:r>
    </w:p>
  </w:footnote>
  <w:footnote w:type="continuationSeparator" w:id="0">
    <w:p w14:paraId="70763126" w14:textId="77777777" w:rsidR="00CD241F" w:rsidRDefault="00CD241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64A" w14:textId="04CE5D0F" w:rsidR="00CA61E2" w:rsidRDefault="00566EC8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1312" behindDoc="0" locked="0" layoutInCell="1" allowOverlap="1" wp14:anchorId="76E20AEE" wp14:editId="1784BED1">
          <wp:simplePos x="0" y="0"/>
          <wp:positionH relativeFrom="column">
            <wp:posOffset>9058275</wp:posOffset>
          </wp:positionH>
          <wp:positionV relativeFrom="paragraph">
            <wp:posOffset>300990</wp:posOffset>
          </wp:positionV>
          <wp:extent cx="679450" cy="1009650"/>
          <wp:effectExtent l="0" t="0" r="6350" b="0"/>
          <wp:wrapNone/>
          <wp:docPr id="4" name="Picture 4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78736F60" wp14:editId="19E42227">
          <wp:simplePos x="0" y="0"/>
          <wp:positionH relativeFrom="column">
            <wp:posOffset>0</wp:posOffset>
          </wp:positionH>
          <wp:positionV relativeFrom="paragraph">
            <wp:posOffset>294005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052BF" w14:textId="0EB65B04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5AF34B3E" w14:textId="1F64D014" w:rsidR="007012F3" w:rsidRPr="00FF4C11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429A6BE8" w14:textId="21BC857B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0635F1">
      <w:rPr>
        <w:sz w:val="40"/>
        <w:szCs w:val="40"/>
      </w:rPr>
      <w:t>5</w:t>
    </w:r>
    <w:r w:rsidR="00D424E4">
      <w:rPr>
        <w:sz w:val="40"/>
        <w:szCs w:val="40"/>
      </w:rPr>
      <w:t xml:space="preserve"> </w:t>
    </w:r>
    <w:r>
      <w:rPr>
        <w:sz w:val="40"/>
        <w:szCs w:val="40"/>
      </w:rPr>
      <w:t>Curriculum Map</w:t>
    </w:r>
  </w:p>
  <w:p w14:paraId="58597A6D" w14:textId="77777777" w:rsidR="00FF4C11" w:rsidRPr="00FF4C11" w:rsidRDefault="00FF4C11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434346">
    <w:abstractNumId w:val="0"/>
  </w:num>
  <w:num w:numId="2" w16cid:durableId="194924877">
    <w:abstractNumId w:val="22"/>
  </w:num>
  <w:num w:numId="3" w16cid:durableId="1293753411">
    <w:abstractNumId w:val="20"/>
  </w:num>
  <w:num w:numId="4" w16cid:durableId="236092122">
    <w:abstractNumId w:val="4"/>
  </w:num>
  <w:num w:numId="5" w16cid:durableId="477307477">
    <w:abstractNumId w:val="9"/>
  </w:num>
  <w:num w:numId="6" w16cid:durableId="547842760">
    <w:abstractNumId w:val="1"/>
  </w:num>
  <w:num w:numId="7" w16cid:durableId="1278101944">
    <w:abstractNumId w:val="14"/>
  </w:num>
  <w:num w:numId="8" w16cid:durableId="809833528">
    <w:abstractNumId w:val="19"/>
  </w:num>
  <w:num w:numId="9" w16cid:durableId="1715539240">
    <w:abstractNumId w:val="8"/>
  </w:num>
  <w:num w:numId="10" w16cid:durableId="2053918131">
    <w:abstractNumId w:val="7"/>
  </w:num>
  <w:num w:numId="11" w16cid:durableId="1726949285">
    <w:abstractNumId w:val="16"/>
  </w:num>
  <w:num w:numId="12" w16cid:durableId="74741307">
    <w:abstractNumId w:val="13"/>
  </w:num>
  <w:num w:numId="13" w16cid:durableId="1286695871">
    <w:abstractNumId w:val="24"/>
  </w:num>
  <w:num w:numId="14" w16cid:durableId="1578709066">
    <w:abstractNumId w:val="5"/>
  </w:num>
  <w:num w:numId="15" w16cid:durableId="532573576">
    <w:abstractNumId w:val="17"/>
  </w:num>
  <w:num w:numId="16" w16cid:durableId="1694070624">
    <w:abstractNumId w:val="3"/>
  </w:num>
  <w:num w:numId="17" w16cid:durableId="1086414474">
    <w:abstractNumId w:val="2"/>
  </w:num>
  <w:num w:numId="18" w16cid:durableId="223031873">
    <w:abstractNumId w:val="6"/>
  </w:num>
  <w:num w:numId="19" w16cid:durableId="1491755451">
    <w:abstractNumId w:val="12"/>
  </w:num>
  <w:num w:numId="20" w16cid:durableId="334193161">
    <w:abstractNumId w:val="23"/>
  </w:num>
  <w:num w:numId="21" w16cid:durableId="993724486">
    <w:abstractNumId w:val="21"/>
  </w:num>
  <w:num w:numId="22" w16cid:durableId="1542327274">
    <w:abstractNumId w:val="11"/>
  </w:num>
  <w:num w:numId="23" w16cid:durableId="1063337635">
    <w:abstractNumId w:val="18"/>
  </w:num>
  <w:num w:numId="24" w16cid:durableId="364714908">
    <w:abstractNumId w:val="10"/>
  </w:num>
  <w:num w:numId="25" w16cid:durableId="1293514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1624A"/>
    <w:rsid w:val="00043505"/>
    <w:rsid w:val="0004708E"/>
    <w:rsid w:val="00056FE1"/>
    <w:rsid w:val="00057DB0"/>
    <w:rsid w:val="00060C8F"/>
    <w:rsid w:val="000635F1"/>
    <w:rsid w:val="00064DAE"/>
    <w:rsid w:val="00065FA8"/>
    <w:rsid w:val="00081EBD"/>
    <w:rsid w:val="00085745"/>
    <w:rsid w:val="000955C2"/>
    <w:rsid w:val="000A271A"/>
    <w:rsid w:val="000B0931"/>
    <w:rsid w:val="000B102B"/>
    <w:rsid w:val="000B3FA4"/>
    <w:rsid w:val="000B52B0"/>
    <w:rsid w:val="000B5716"/>
    <w:rsid w:val="000B7BB9"/>
    <w:rsid w:val="000C5F7A"/>
    <w:rsid w:val="0010660B"/>
    <w:rsid w:val="00106F82"/>
    <w:rsid w:val="00114C2A"/>
    <w:rsid w:val="00115319"/>
    <w:rsid w:val="001163D0"/>
    <w:rsid w:val="00121AC3"/>
    <w:rsid w:val="00121FC2"/>
    <w:rsid w:val="001302FD"/>
    <w:rsid w:val="0013291C"/>
    <w:rsid w:val="00134967"/>
    <w:rsid w:val="001575FD"/>
    <w:rsid w:val="00184923"/>
    <w:rsid w:val="00185F57"/>
    <w:rsid w:val="001944B0"/>
    <w:rsid w:val="00196297"/>
    <w:rsid w:val="001A4474"/>
    <w:rsid w:val="001A7853"/>
    <w:rsid w:val="001B152F"/>
    <w:rsid w:val="001B5970"/>
    <w:rsid w:val="0020001F"/>
    <w:rsid w:val="00211A56"/>
    <w:rsid w:val="00215666"/>
    <w:rsid w:val="002203C9"/>
    <w:rsid w:val="002232F4"/>
    <w:rsid w:val="00225B65"/>
    <w:rsid w:val="00235504"/>
    <w:rsid w:val="002551DC"/>
    <w:rsid w:val="002807AF"/>
    <w:rsid w:val="00283CB1"/>
    <w:rsid w:val="002905D3"/>
    <w:rsid w:val="00293E52"/>
    <w:rsid w:val="002A0829"/>
    <w:rsid w:val="002A6E31"/>
    <w:rsid w:val="002B2BDD"/>
    <w:rsid w:val="002B7D49"/>
    <w:rsid w:val="002C1590"/>
    <w:rsid w:val="002C1F95"/>
    <w:rsid w:val="002C5CB2"/>
    <w:rsid w:val="002D273B"/>
    <w:rsid w:val="002E0846"/>
    <w:rsid w:val="002E1926"/>
    <w:rsid w:val="002E211D"/>
    <w:rsid w:val="002F12CB"/>
    <w:rsid w:val="002F7180"/>
    <w:rsid w:val="003038C1"/>
    <w:rsid w:val="00304BC0"/>
    <w:rsid w:val="00304F01"/>
    <w:rsid w:val="00315C6E"/>
    <w:rsid w:val="0034091C"/>
    <w:rsid w:val="00352A46"/>
    <w:rsid w:val="00353016"/>
    <w:rsid w:val="00356471"/>
    <w:rsid w:val="00361659"/>
    <w:rsid w:val="00363D45"/>
    <w:rsid w:val="00371BD1"/>
    <w:rsid w:val="00377BD8"/>
    <w:rsid w:val="003845EE"/>
    <w:rsid w:val="00386157"/>
    <w:rsid w:val="003906BF"/>
    <w:rsid w:val="00391767"/>
    <w:rsid w:val="00392745"/>
    <w:rsid w:val="00394074"/>
    <w:rsid w:val="003C4C88"/>
    <w:rsid w:val="003C67D5"/>
    <w:rsid w:val="003D1855"/>
    <w:rsid w:val="003D3541"/>
    <w:rsid w:val="003E3AD5"/>
    <w:rsid w:val="003F0C8A"/>
    <w:rsid w:val="003F13EE"/>
    <w:rsid w:val="00415416"/>
    <w:rsid w:val="00417073"/>
    <w:rsid w:val="0042302D"/>
    <w:rsid w:val="0044208D"/>
    <w:rsid w:val="00453893"/>
    <w:rsid w:val="00453BF8"/>
    <w:rsid w:val="00475581"/>
    <w:rsid w:val="00475666"/>
    <w:rsid w:val="00476449"/>
    <w:rsid w:val="00477717"/>
    <w:rsid w:val="004836BC"/>
    <w:rsid w:val="00483F91"/>
    <w:rsid w:val="004854B5"/>
    <w:rsid w:val="00487D2F"/>
    <w:rsid w:val="00487FDE"/>
    <w:rsid w:val="00490DD7"/>
    <w:rsid w:val="004912D0"/>
    <w:rsid w:val="00496218"/>
    <w:rsid w:val="004A12AC"/>
    <w:rsid w:val="004A44E4"/>
    <w:rsid w:val="004B276D"/>
    <w:rsid w:val="004C1DA3"/>
    <w:rsid w:val="004C3A0D"/>
    <w:rsid w:val="004C68AB"/>
    <w:rsid w:val="004D5176"/>
    <w:rsid w:val="004E0578"/>
    <w:rsid w:val="004E0E27"/>
    <w:rsid w:val="004E2E7E"/>
    <w:rsid w:val="004E46E0"/>
    <w:rsid w:val="004F4155"/>
    <w:rsid w:val="004F63AD"/>
    <w:rsid w:val="00501EBF"/>
    <w:rsid w:val="005049B2"/>
    <w:rsid w:val="005175DA"/>
    <w:rsid w:val="0052011E"/>
    <w:rsid w:val="00524A40"/>
    <w:rsid w:val="00545DE8"/>
    <w:rsid w:val="0055452F"/>
    <w:rsid w:val="00562F92"/>
    <w:rsid w:val="00565ABF"/>
    <w:rsid w:val="00566EC8"/>
    <w:rsid w:val="00571BEC"/>
    <w:rsid w:val="00572BC4"/>
    <w:rsid w:val="00573554"/>
    <w:rsid w:val="00576302"/>
    <w:rsid w:val="00577DAE"/>
    <w:rsid w:val="00581D8B"/>
    <w:rsid w:val="00596E90"/>
    <w:rsid w:val="005A1FBF"/>
    <w:rsid w:val="005A5BF5"/>
    <w:rsid w:val="005A6F10"/>
    <w:rsid w:val="005B0070"/>
    <w:rsid w:val="005B0505"/>
    <w:rsid w:val="005E424A"/>
    <w:rsid w:val="005E67BA"/>
    <w:rsid w:val="005E78F3"/>
    <w:rsid w:val="005F1C93"/>
    <w:rsid w:val="005F3F63"/>
    <w:rsid w:val="005F68AA"/>
    <w:rsid w:val="0060700A"/>
    <w:rsid w:val="006150A0"/>
    <w:rsid w:val="006234B3"/>
    <w:rsid w:val="00633453"/>
    <w:rsid w:val="0063475C"/>
    <w:rsid w:val="00634FAA"/>
    <w:rsid w:val="006471B1"/>
    <w:rsid w:val="00652076"/>
    <w:rsid w:val="00654049"/>
    <w:rsid w:val="006577AD"/>
    <w:rsid w:val="0067328C"/>
    <w:rsid w:val="00674445"/>
    <w:rsid w:val="00675404"/>
    <w:rsid w:val="00680903"/>
    <w:rsid w:val="00681717"/>
    <w:rsid w:val="0068476D"/>
    <w:rsid w:val="00686491"/>
    <w:rsid w:val="00697F4D"/>
    <w:rsid w:val="006B6F71"/>
    <w:rsid w:val="006C2BBE"/>
    <w:rsid w:val="006D1503"/>
    <w:rsid w:val="006D7BF3"/>
    <w:rsid w:val="006D7EF1"/>
    <w:rsid w:val="006E55A7"/>
    <w:rsid w:val="006F020A"/>
    <w:rsid w:val="006F7962"/>
    <w:rsid w:val="006F7FBB"/>
    <w:rsid w:val="00700671"/>
    <w:rsid w:val="007012F3"/>
    <w:rsid w:val="00701D28"/>
    <w:rsid w:val="00712EA1"/>
    <w:rsid w:val="00732DF8"/>
    <w:rsid w:val="00740FD3"/>
    <w:rsid w:val="007430E3"/>
    <w:rsid w:val="00745BF8"/>
    <w:rsid w:val="00751218"/>
    <w:rsid w:val="0075330A"/>
    <w:rsid w:val="0076088A"/>
    <w:rsid w:val="00761B5C"/>
    <w:rsid w:val="0076683A"/>
    <w:rsid w:val="007735C0"/>
    <w:rsid w:val="00783981"/>
    <w:rsid w:val="007961E6"/>
    <w:rsid w:val="007A36AF"/>
    <w:rsid w:val="007B04B6"/>
    <w:rsid w:val="007B3DF5"/>
    <w:rsid w:val="007B4662"/>
    <w:rsid w:val="007C79AB"/>
    <w:rsid w:val="007D08D4"/>
    <w:rsid w:val="007D6FC6"/>
    <w:rsid w:val="007E414C"/>
    <w:rsid w:val="007E4588"/>
    <w:rsid w:val="00804504"/>
    <w:rsid w:val="00804F07"/>
    <w:rsid w:val="0080530E"/>
    <w:rsid w:val="00806FDE"/>
    <w:rsid w:val="008152B9"/>
    <w:rsid w:val="00816A44"/>
    <w:rsid w:val="00820C27"/>
    <w:rsid w:val="00820F03"/>
    <w:rsid w:val="0082406D"/>
    <w:rsid w:val="00826E72"/>
    <w:rsid w:val="0083206A"/>
    <w:rsid w:val="00834D47"/>
    <w:rsid w:val="00835C53"/>
    <w:rsid w:val="008527BA"/>
    <w:rsid w:val="00853FBF"/>
    <w:rsid w:val="00857332"/>
    <w:rsid w:val="008573B3"/>
    <w:rsid w:val="00871FBD"/>
    <w:rsid w:val="00874449"/>
    <w:rsid w:val="008765F7"/>
    <w:rsid w:val="0088323E"/>
    <w:rsid w:val="00886A98"/>
    <w:rsid w:val="00887F83"/>
    <w:rsid w:val="008906B3"/>
    <w:rsid w:val="0089183F"/>
    <w:rsid w:val="0089482F"/>
    <w:rsid w:val="00895C0F"/>
    <w:rsid w:val="00896D1F"/>
    <w:rsid w:val="008A71E0"/>
    <w:rsid w:val="008B17C2"/>
    <w:rsid w:val="008B2753"/>
    <w:rsid w:val="008D2896"/>
    <w:rsid w:val="008D4DD2"/>
    <w:rsid w:val="008D7213"/>
    <w:rsid w:val="008F655C"/>
    <w:rsid w:val="00900E68"/>
    <w:rsid w:val="00904782"/>
    <w:rsid w:val="00904C2B"/>
    <w:rsid w:val="00906F53"/>
    <w:rsid w:val="00912711"/>
    <w:rsid w:val="00913656"/>
    <w:rsid w:val="00926291"/>
    <w:rsid w:val="009447C1"/>
    <w:rsid w:val="00951548"/>
    <w:rsid w:val="0095643E"/>
    <w:rsid w:val="0095680A"/>
    <w:rsid w:val="00960571"/>
    <w:rsid w:val="00966115"/>
    <w:rsid w:val="00971F86"/>
    <w:rsid w:val="0097414E"/>
    <w:rsid w:val="00974F39"/>
    <w:rsid w:val="0097510A"/>
    <w:rsid w:val="00986DDA"/>
    <w:rsid w:val="009904E3"/>
    <w:rsid w:val="00991102"/>
    <w:rsid w:val="009B01CA"/>
    <w:rsid w:val="009B5C99"/>
    <w:rsid w:val="009C2E6E"/>
    <w:rsid w:val="009C4541"/>
    <w:rsid w:val="009C5C4F"/>
    <w:rsid w:val="009C63E0"/>
    <w:rsid w:val="009C7F4E"/>
    <w:rsid w:val="009E16F7"/>
    <w:rsid w:val="009E28F0"/>
    <w:rsid w:val="009E605F"/>
    <w:rsid w:val="009E76AB"/>
    <w:rsid w:val="009F0397"/>
    <w:rsid w:val="00A023F8"/>
    <w:rsid w:val="00A12D64"/>
    <w:rsid w:val="00A3709D"/>
    <w:rsid w:val="00A370BA"/>
    <w:rsid w:val="00A41ECB"/>
    <w:rsid w:val="00A45158"/>
    <w:rsid w:val="00A52707"/>
    <w:rsid w:val="00A52924"/>
    <w:rsid w:val="00A53DA3"/>
    <w:rsid w:val="00A53E6C"/>
    <w:rsid w:val="00A67A2F"/>
    <w:rsid w:val="00A67AAC"/>
    <w:rsid w:val="00A72CE7"/>
    <w:rsid w:val="00A77F5B"/>
    <w:rsid w:val="00A8067B"/>
    <w:rsid w:val="00A841B3"/>
    <w:rsid w:val="00A94A9A"/>
    <w:rsid w:val="00AA28A7"/>
    <w:rsid w:val="00AA41D5"/>
    <w:rsid w:val="00AA4BFA"/>
    <w:rsid w:val="00AC0FB9"/>
    <w:rsid w:val="00AE2498"/>
    <w:rsid w:val="00AE3EA9"/>
    <w:rsid w:val="00AE4B0E"/>
    <w:rsid w:val="00AF3D36"/>
    <w:rsid w:val="00AF4A3C"/>
    <w:rsid w:val="00B0284C"/>
    <w:rsid w:val="00B11E8B"/>
    <w:rsid w:val="00B21C04"/>
    <w:rsid w:val="00B25CF5"/>
    <w:rsid w:val="00B44A3C"/>
    <w:rsid w:val="00B510CF"/>
    <w:rsid w:val="00B51A5F"/>
    <w:rsid w:val="00B52CAA"/>
    <w:rsid w:val="00B66768"/>
    <w:rsid w:val="00B6685B"/>
    <w:rsid w:val="00B67531"/>
    <w:rsid w:val="00B7141D"/>
    <w:rsid w:val="00B757AE"/>
    <w:rsid w:val="00B76EAB"/>
    <w:rsid w:val="00BA3AA0"/>
    <w:rsid w:val="00BA49F5"/>
    <w:rsid w:val="00BB0577"/>
    <w:rsid w:val="00BB3287"/>
    <w:rsid w:val="00BD0138"/>
    <w:rsid w:val="00BD4BB9"/>
    <w:rsid w:val="00BE1BE2"/>
    <w:rsid w:val="00BF2D2F"/>
    <w:rsid w:val="00C27E4C"/>
    <w:rsid w:val="00C3163F"/>
    <w:rsid w:val="00C31AAE"/>
    <w:rsid w:val="00C37BEA"/>
    <w:rsid w:val="00C409CD"/>
    <w:rsid w:val="00C50833"/>
    <w:rsid w:val="00C52460"/>
    <w:rsid w:val="00C635C1"/>
    <w:rsid w:val="00C773C2"/>
    <w:rsid w:val="00C847AC"/>
    <w:rsid w:val="00CA61E2"/>
    <w:rsid w:val="00CA6D75"/>
    <w:rsid w:val="00CB5751"/>
    <w:rsid w:val="00CB7436"/>
    <w:rsid w:val="00CC04C4"/>
    <w:rsid w:val="00CD241F"/>
    <w:rsid w:val="00CD2B5A"/>
    <w:rsid w:val="00CD733F"/>
    <w:rsid w:val="00CE2E7C"/>
    <w:rsid w:val="00CE2F81"/>
    <w:rsid w:val="00CE6DC7"/>
    <w:rsid w:val="00CF127C"/>
    <w:rsid w:val="00D01D36"/>
    <w:rsid w:val="00D03273"/>
    <w:rsid w:val="00D13263"/>
    <w:rsid w:val="00D24E1A"/>
    <w:rsid w:val="00D424E4"/>
    <w:rsid w:val="00D44436"/>
    <w:rsid w:val="00D458F4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93CB8"/>
    <w:rsid w:val="00DA4351"/>
    <w:rsid w:val="00DA72F5"/>
    <w:rsid w:val="00DB0BA9"/>
    <w:rsid w:val="00DC6B70"/>
    <w:rsid w:val="00DC73FE"/>
    <w:rsid w:val="00DD08C5"/>
    <w:rsid w:val="00DD08D1"/>
    <w:rsid w:val="00DD421A"/>
    <w:rsid w:val="00DD6A7E"/>
    <w:rsid w:val="00DD7D0A"/>
    <w:rsid w:val="00DF2825"/>
    <w:rsid w:val="00E026CA"/>
    <w:rsid w:val="00E04514"/>
    <w:rsid w:val="00E109F8"/>
    <w:rsid w:val="00E112C3"/>
    <w:rsid w:val="00E1501B"/>
    <w:rsid w:val="00E201D8"/>
    <w:rsid w:val="00E26846"/>
    <w:rsid w:val="00E32B87"/>
    <w:rsid w:val="00E5034C"/>
    <w:rsid w:val="00E51115"/>
    <w:rsid w:val="00E55E5F"/>
    <w:rsid w:val="00E56881"/>
    <w:rsid w:val="00E7230D"/>
    <w:rsid w:val="00E73E35"/>
    <w:rsid w:val="00E97496"/>
    <w:rsid w:val="00EA38EA"/>
    <w:rsid w:val="00EB1EEE"/>
    <w:rsid w:val="00EC2B63"/>
    <w:rsid w:val="00EC65B0"/>
    <w:rsid w:val="00ED229B"/>
    <w:rsid w:val="00ED49F3"/>
    <w:rsid w:val="00EE2AB9"/>
    <w:rsid w:val="00EF3064"/>
    <w:rsid w:val="00EF31AB"/>
    <w:rsid w:val="00F004AF"/>
    <w:rsid w:val="00F07A34"/>
    <w:rsid w:val="00F164C0"/>
    <w:rsid w:val="00F26427"/>
    <w:rsid w:val="00F35989"/>
    <w:rsid w:val="00F41121"/>
    <w:rsid w:val="00F42E8B"/>
    <w:rsid w:val="00F43CCB"/>
    <w:rsid w:val="00F445DE"/>
    <w:rsid w:val="00F46D74"/>
    <w:rsid w:val="00F66599"/>
    <w:rsid w:val="00F72EC1"/>
    <w:rsid w:val="00F77971"/>
    <w:rsid w:val="00F77A80"/>
    <w:rsid w:val="00F860AD"/>
    <w:rsid w:val="00F94063"/>
    <w:rsid w:val="00F942F6"/>
    <w:rsid w:val="00FA01FC"/>
    <w:rsid w:val="00FB51C1"/>
    <w:rsid w:val="00FB541A"/>
    <w:rsid w:val="00FC2630"/>
    <w:rsid w:val="00FC2F5C"/>
    <w:rsid w:val="00FC429C"/>
    <w:rsid w:val="00FC6024"/>
    <w:rsid w:val="00FC716E"/>
    <w:rsid w:val="00FD465A"/>
    <w:rsid w:val="00FE190E"/>
    <w:rsid w:val="00FE3752"/>
    <w:rsid w:val="00FE5151"/>
    <w:rsid w:val="00FE5691"/>
    <w:rsid w:val="00FE5825"/>
    <w:rsid w:val="00FF2CD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95F11"/>
  <w15:docId w15:val="{1C2E9D50-4D09-42BB-96A3-EC3ABEF4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77CA-9F8B-4535-A526-F9C06037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28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20</cp:revision>
  <cp:lastPrinted>2022-08-31T10:54:00Z</cp:lastPrinted>
  <dcterms:created xsi:type="dcterms:W3CDTF">2023-07-13T07:14:00Z</dcterms:created>
  <dcterms:modified xsi:type="dcterms:W3CDTF">2026-07-22T11:45:00Z</dcterms:modified>
</cp:coreProperties>
</file>