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794"/>
        <w:gridCol w:w="2279"/>
        <w:gridCol w:w="2280"/>
        <w:gridCol w:w="2280"/>
        <w:gridCol w:w="2279"/>
        <w:gridCol w:w="2285"/>
        <w:gridCol w:w="2281"/>
      </w:tblGrid>
      <w:tr w:rsidR="00CA61E2" w:rsidRPr="00A208C2" w14:paraId="7F80E997" w14:textId="77777777" w:rsidTr="003642B5">
        <w:trPr>
          <w:jc w:val="center"/>
        </w:trPr>
        <w:tc>
          <w:tcPr>
            <w:tcW w:w="1709" w:type="dxa"/>
            <w:gridSpan w:val="2"/>
            <w:tcBorders>
              <w:top w:val="nil"/>
              <w:left w:val="nil"/>
            </w:tcBorders>
            <w:vAlign w:val="center"/>
          </w:tcPr>
          <w:p w14:paraId="15B11123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990033"/>
            <w:vAlign w:val="center"/>
          </w:tcPr>
          <w:p w14:paraId="44EB21E3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0B7FE7D2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44ED1B69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279" w:type="dxa"/>
            <w:shd w:val="clear" w:color="auto" w:fill="990033"/>
            <w:vAlign w:val="center"/>
          </w:tcPr>
          <w:p w14:paraId="574166DB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285" w:type="dxa"/>
            <w:shd w:val="clear" w:color="auto" w:fill="990033"/>
            <w:vAlign w:val="center"/>
          </w:tcPr>
          <w:p w14:paraId="0313C5FD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289F3A00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125041" w:rsidRPr="00A208C2" w14:paraId="70B079A8" w14:textId="77777777" w:rsidTr="00545B29">
        <w:trPr>
          <w:trHeight w:val="2073"/>
          <w:jc w:val="center"/>
        </w:trPr>
        <w:tc>
          <w:tcPr>
            <w:tcW w:w="1709" w:type="dxa"/>
            <w:gridSpan w:val="2"/>
            <w:vMerge w:val="restart"/>
            <w:shd w:val="clear" w:color="auto" w:fill="990033"/>
            <w:vAlign w:val="center"/>
          </w:tcPr>
          <w:p w14:paraId="0F8E43AA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279" w:type="dxa"/>
            <w:vMerge w:val="restart"/>
            <w:vAlign w:val="center"/>
          </w:tcPr>
          <w:p w14:paraId="5F4624FC" w14:textId="77777777" w:rsidR="00125041" w:rsidRPr="00314B8A" w:rsidRDefault="00125041" w:rsidP="00125041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314B8A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Leon and the Place Between</w:t>
            </w:r>
          </w:p>
          <w:p w14:paraId="769A84C8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2047344F" w14:textId="67AB1C44" w:rsidR="00125041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14B8A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Narrative:</w:t>
            </w:r>
            <w:r w:rsidRPr="00314B8A">
              <w:rPr>
                <w:rFonts w:ascii="Letter-join Plus 40" w:hAnsi="Letter-join Plus 40" w:cs="Arial"/>
                <w:sz w:val="22"/>
                <w:szCs w:val="22"/>
              </w:rPr>
              <w:t xml:space="preserve"> Portal Narrative </w:t>
            </w:r>
          </w:p>
          <w:p w14:paraId="4ECAEEBE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14B8A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314B8A">
              <w:rPr>
                <w:rFonts w:ascii="Letter-join Plus 40" w:hAnsi="Letter-join Plus 40" w:cs="Arial"/>
                <w:sz w:val="22"/>
                <w:szCs w:val="22"/>
              </w:rPr>
              <w:t xml:space="preserve"> To narrate </w:t>
            </w:r>
          </w:p>
          <w:p w14:paraId="5A67EEFA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6C24A9F" w14:textId="77777777" w:rsidR="00F728D4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14B8A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Non-fiction:</w:t>
            </w:r>
            <w:r w:rsidRPr="00314B8A">
              <w:rPr>
                <w:rFonts w:ascii="Letter-join Plus 40" w:hAnsi="Letter-join Plus 40" w:cs="Arial"/>
                <w:sz w:val="22"/>
                <w:szCs w:val="22"/>
              </w:rPr>
              <w:t xml:space="preserve"> Persuasive Magic Show </w:t>
            </w:r>
          </w:p>
          <w:p w14:paraId="1B91D925" w14:textId="46B5A794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14B8A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314B8A">
              <w:rPr>
                <w:rFonts w:ascii="Letter-join Plus 40" w:hAnsi="Letter-join Plus 40" w:cs="Arial"/>
                <w:sz w:val="22"/>
                <w:szCs w:val="22"/>
              </w:rPr>
              <w:t xml:space="preserve"> To persuade</w:t>
            </w:r>
          </w:p>
        </w:tc>
        <w:tc>
          <w:tcPr>
            <w:tcW w:w="2280" w:type="dxa"/>
            <w:vMerge w:val="restart"/>
            <w:vAlign w:val="center"/>
          </w:tcPr>
          <w:p w14:paraId="454418CA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Leaf</w:t>
            </w:r>
          </w:p>
          <w:p w14:paraId="6077C7A3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6E329247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Outsider Narrative</w:t>
            </w:r>
          </w:p>
          <w:p w14:paraId="2522945F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3AA2CD9D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2B6D65B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Information: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Polar Bears</w:t>
            </w:r>
          </w:p>
          <w:p w14:paraId="0B4A1E21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  <w:p w14:paraId="35728CE3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0693C373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Arthur and the Golden Rope</w:t>
            </w:r>
          </w:p>
          <w:p w14:paraId="6DBDC43A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241DE0C7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Myth Narrative</w:t>
            </w:r>
          </w:p>
          <w:p w14:paraId="294507F0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584E4D44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4EF703B1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Information: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Defeating a Viking monster</w:t>
            </w:r>
          </w:p>
          <w:p w14:paraId="75557CE8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279" w:type="dxa"/>
            <w:vMerge w:val="restart"/>
            <w:vAlign w:val="center"/>
          </w:tcPr>
          <w:p w14:paraId="6BA5C7CA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The Lost Happy Endings</w:t>
            </w:r>
          </w:p>
          <w:p w14:paraId="51EE85CB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468FAEDD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Twisted Narrative</w:t>
            </w:r>
          </w:p>
          <w:p w14:paraId="11342044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17C68B3A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36D7DE3A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Persuasion: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Letter</w:t>
            </w:r>
          </w:p>
          <w:p w14:paraId="12752CB7" w14:textId="77777777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persuade</w:t>
            </w:r>
          </w:p>
        </w:tc>
        <w:tc>
          <w:tcPr>
            <w:tcW w:w="2285" w:type="dxa"/>
            <w:vAlign w:val="center"/>
          </w:tcPr>
          <w:p w14:paraId="1DFED6F1" w14:textId="77777777" w:rsidR="00125041" w:rsidRPr="00125041" w:rsidRDefault="00125041" w:rsidP="00125041">
            <w:pPr>
              <w:jc w:val="center"/>
              <w:rPr>
                <w:rFonts w:ascii="Letter-join Plus 40" w:hAnsi="Letter-join Plus 40" w:cstheme="minorHAnsi"/>
                <w:b/>
                <w:sz w:val="22"/>
                <w:szCs w:val="22"/>
              </w:rPr>
            </w:pPr>
            <w:r w:rsidRPr="00125041">
              <w:rPr>
                <w:rFonts w:ascii="Letter-join Plus 40" w:hAnsi="Letter-join Plus 40" w:cstheme="minorHAnsi"/>
                <w:b/>
                <w:sz w:val="22"/>
                <w:szCs w:val="22"/>
              </w:rPr>
              <w:t>Our Tower</w:t>
            </w:r>
          </w:p>
          <w:p w14:paraId="2480DE4C" w14:textId="77777777" w:rsidR="00125041" w:rsidRPr="00125041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88D1291" w14:textId="3106A9C1" w:rsidR="00125041" w:rsidRPr="00125041" w:rsidRDefault="00125041" w:rsidP="00125041">
            <w:pPr>
              <w:jc w:val="center"/>
              <w:rPr>
                <w:rFonts w:ascii="Letter-join Plus 40" w:hAnsi="Letter-join Plus 40" w:cstheme="minorHAnsi"/>
                <w:b/>
                <w:sz w:val="22"/>
                <w:szCs w:val="22"/>
              </w:rPr>
            </w:pPr>
            <w:r w:rsidRPr="00125041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Narrative: </w:t>
            </w:r>
            <w:r w:rsidRPr="00125041">
              <w:rPr>
                <w:rFonts w:ascii="Letter-join Plus 40" w:hAnsi="Letter-join Plus 40" w:cstheme="minorHAnsi"/>
                <w:bCs/>
                <w:sz w:val="22"/>
                <w:szCs w:val="22"/>
              </w:rPr>
              <w:t>Environmental</w:t>
            </w:r>
          </w:p>
          <w:p w14:paraId="4EB1DA48" w14:textId="770E0C74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F728D4">
              <w:rPr>
                <w:rFonts w:ascii="Letter-join Plus 40" w:hAnsi="Letter-join Plus 40" w:cstheme="minorHAnsi"/>
                <w:bCs/>
                <w:sz w:val="22"/>
                <w:szCs w:val="22"/>
              </w:rPr>
              <w:t>Change Narrative</w:t>
            </w:r>
            <w:r w:rsidRPr="00125041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 Purpose: </w:t>
            </w:r>
            <w:r w:rsidRPr="00125041">
              <w:rPr>
                <w:rFonts w:ascii="Letter-join Plus 40" w:hAnsi="Letter-join Plus 40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81" w:type="dxa"/>
            <w:vAlign w:val="center"/>
          </w:tcPr>
          <w:p w14:paraId="17D23612" w14:textId="77777777" w:rsidR="00125041" w:rsidRP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The Secret Sky Garden</w:t>
            </w:r>
          </w:p>
          <w:p w14:paraId="6B9F3D7F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38C6397A" w14:textId="44E90A28" w:rsidR="00125041" w:rsidRPr="00125041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Narrative:</w:t>
            </w:r>
            <w:r w:rsidRPr="00125041">
              <w:rPr>
                <w:rFonts w:ascii="Letter-join Plus 40" w:hAnsi="Letter-join Plus 40" w:cs="Arial"/>
                <w:sz w:val="22"/>
                <w:szCs w:val="22"/>
              </w:rPr>
              <w:t xml:space="preserve"> Transformation Narrative</w:t>
            </w:r>
          </w:p>
          <w:p w14:paraId="0BFFD58F" w14:textId="2797DFDA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125041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</w:tc>
      </w:tr>
      <w:tr w:rsidR="00125041" w:rsidRPr="00A208C2" w14:paraId="63D29EF0" w14:textId="77777777" w:rsidTr="00125041">
        <w:trPr>
          <w:trHeight w:val="1450"/>
          <w:jc w:val="center"/>
        </w:trPr>
        <w:tc>
          <w:tcPr>
            <w:tcW w:w="1709" w:type="dxa"/>
            <w:gridSpan w:val="2"/>
            <w:vMerge/>
            <w:shd w:val="clear" w:color="auto" w:fill="990033"/>
            <w:vAlign w:val="center"/>
          </w:tcPr>
          <w:p w14:paraId="512FEEDE" w14:textId="77777777" w:rsidR="00125041" w:rsidRPr="009774FE" w:rsidRDefault="00125041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vMerge/>
            <w:vAlign w:val="center"/>
          </w:tcPr>
          <w:p w14:paraId="36EB97A3" w14:textId="77777777" w:rsidR="00125041" w:rsidRPr="00314B8A" w:rsidRDefault="00125041" w:rsidP="00314B8A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07250BA7" w14:textId="77777777" w:rsidR="00125041" w:rsidRPr="009774FE" w:rsidRDefault="00125041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333CCB6D" w14:textId="77777777" w:rsidR="00125041" w:rsidRPr="009774FE" w:rsidRDefault="00125041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vMerge/>
            <w:vAlign w:val="center"/>
          </w:tcPr>
          <w:p w14:paraId="3E54F28F" w14:textId="77777777" w:rsidR="00125041" w:rsidRPr="009774FE" w:rsidRDefault="00125041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16851245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Flotsam</w:t>
            </w:r>
          </w:p>
          <w:p w14:paraId="3570180E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</w:p>
          <w:p w14:paraId="43ACB3F6" w14:textId="57FA1BBB" w:rsidR="00125041" w:rsidRP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 xml:space="preserve">Non-fiction: </w:t>
            </w:r>
            <w:r w:rsidRPr="00125041">
              <w:rPr>
                <w:rFonts w:ascii="Letter-join Plus 40" w:hAnsi="Letter-join Plus 40" w:cs="Arial"/>
                <w:sz w:val="22"/>
                <w:szCs w:val="22"/>
              </w:rPr>
              <w:t>Secret Sea Creature Guide</w:t>
            </w:r>
          </w:p>
          <w:p w14:paraId="5BEA293F" w14:textId="6163BE98" w:rsidR="00125041" w:rsidRP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 xml:space="preserve">Purpose: </w:t>
            </w:r>
            <w:r w:rsidRPr="00125041">
              <w:rPr>
                <w:rFonts w:ascii="Letter-join Plus 40" w:hAnsi="Letter-join Plus 40" w:cs="Arial"/>
                <w:sz w:val="22"/>
                <w:szCs w:val="22"/>
              </w:rPr>
              <w:t>To explain</w:t>
            </w:r>
          </w:p>
        </w:tc>
        <w:tc>
          <w:tcPr>
            <w:tcW w:w="2281" w:type="dxa"/>
            <w:vAlign w:val="center"/>
          </w:tcPr>
          <w:p w14:paraId="22568441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The Corinthian Girl</w:t>
            </w:r>
          </w:p>
          <w:p w14:paraId="1BB78E7E" w14:textId="77777777" w:rsid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6B0A4F9D" w14:textId="3B376A69" w:rsidR="00125041" w:rsidRPr="00125041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125041">
              <w:rPr>
                <w:rFonts w:ascii="Letter-join Plus 40" w:hAnsi="Letter-join Plus 40" w:cs="Arial"/>
                <w:bCs/>
                <w:sz w:val="22"/>
                <w:szCs w:val="22"/>
              </w:rPr>
              <w:t>Success Narrative</w:t>
            </w:r>
          </w:p>
          <w:p w14:paraId="413D32CC" w14:textId="059D2B25" w:rsidR="00125041" w:rsidRPr="009774FE" w:rsidRDefault="00125041" w:rsidP="0012504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125041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125041">
              <w:rPr>
                <w:rFonts w:ascii="Letter-join Plus 40" w:hAnsi="Letter-join Plus 40" w:cs="Arial"/>
                <w:bCs/>
                <w:sz w:val="22"/>
                <w:szCs w:val="22"/>
              </w:rPr>
              <w:t>To narrate</w:t>
            </w:r>
          </w:p>
        </w:tc>
      </w:tr>
      <w:tr w:rsidR="003642B5" w:rsidRPr="00F924D6" w14:paraId="4EA845CA" w14:textId="77777777" w:rsidTr="003642B5">
        <w:trPr>
          <w:jc w:val="center"/>
        </w:trPr>
        <w:tc>
          <w:tcPr>
            <w:tcW w:w="915" w:type="dxa"/>
            <w:vMerge w:val="restart"/>
            <w:shd w:val="clear" w:color="auto" w:fill="990033"/>
            <w:textDirection w:val="btLr"/>
            <w:vAlign w:val="center"/>
          </w:tcPr>
          <w:p w14:paraId="1F9F884E" w14:textId="77777777" w:rsidR="003642B5" w:rsidRPr="009774FE" w:rsidRDefault="003642B5" w:rsidP="003642B5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794" w:type="dxa"/>
            <w:shd w:val="clear" w:color="auto" w:fill="990033"/>
            <w:vAlign w:val="center"/>
          </w:tcPr>
          <w:p w14:paraId="2A7378A0" w14:textId="61240CDF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279" w:type="dxa"/>
            <w:vAlign w:val="center"/>
          </w:tcPr>
          <w:p w14:paraId="0F4CCCAE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Storie From Around the World</w:t>
            </w:r>
          </w:p>
          <w:p w14:paraId="1054FA1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Maisie Chan</w:t>
            </w:r>
          </w:p>
          <w:p w14:paraId="270A234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4AF786F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When life Gives You Mangoes</w:t>
            </w:r>
          </w:p>
          <w:p w14:paraId="5712653B" w14:textId="1500E84E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Kereen Getten</w:t>
            </w:r>
          </w:p>
        </w:tc>
        <w:tc>
          <w:tcPr>
            <w:tcW w:w="2280" w:type="dxa"/>
            <w:vAlign w:val="center"/>
          </w:tcPr>
          <w:p w14:paraId="5EDCAB8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Last Bear</w:t>
            </w:r>
          </w:p>
          <w:p w14:paraId="52AC9CC0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Hannah Gold</w:t>
            </w:r>
          </w:p>
          <w:p w14:paraId="43065BA0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65F5D5D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proofErr w:type="spellStart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Jummy</w:t>
            </w:r>
            <w:proofErr w:type="spellEnd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 at the River School</w:t>
            </w:r>
          </w:p>
          <w:p w14:paraId="17908346" w14:textId="2319E609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Sabine Adeyinka</w:t>
            </w:r>
          </w:p>
        </w:tc>
        <w:tc>
          <w:tcPr>
            <w:tcW w:w="2280" w:type="dxa"/>
            <w:vAlign w:val="center"/>
          </w:tcPr>
          <w:p w14:paraId="339AB8F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Beowulf</w:t>
            </w:r>
          </w:p>
          <w:p w14:paraId="51B5CEF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Michael Morpurgo</w:t>
            </w:r>
          </w:p>
          <w:p w14:paraId="46D0C1C7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51A6BB0B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Viking Boy</w:t>
            </w:r>
          </w:p>
          <w:p w14:paraId="0D194D41" w14:textId="0462875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Tony Bradman</w:t>
            </w:r>
          </w:p>
        </w:tc>
        <w:tc>
          <w:tcPr>
            <w:tcW w:w="2279" w:type="dxa"/>
            <w:vAlign w:val="center"/>
          </w:tcPr>
          <w:p w14:paraId="52EECF20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Land of Roar</w:t>
            </w:r>
          </w:p>
          <w:p w14:paraId="2E8CD325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Jenny McLachlan</w:t>
            </w:r>
          </w:p>
          <w:p w14:paraId="6B8D0815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1C7BFF13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The Legend of </w:t>
            </w:r>
            <w:proofErr w:type="spellStart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Podkin</w:t>
            </w:r>
            <w:proofErr w:type="spellEnd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 One-Ear</w:t>
            </w:r>
          </w:p>
          <w:p w14:paraId="5BF52FAD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Kieran Larwood</w:t>
            </w:r>
          </w:p>
          <w:p w14:paraId="219294AB" w14:textId="1927834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6832ED64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The Boy at the Back of the Classroom</w:t>
            </w:r>
          </w:p>
          <w:p w14:paraId="04CA049A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proofErr w:type="spellStart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Onjali</w:t>
            </w:r>
            <w:proofErr w:type="spellEnd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 xml:space="preserve"> Q. Rauf</w:t>
            </w:r>
          </w:p>
          <w:p w14:paraId="551F314E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28B3615E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The Song Walker</w:t>
            </w:r>
          </w:p>
          <w:p w14:paraId="5970705C" w14:textId="04AB196F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Zilah Bethell</w:t>
            </w:r>
          </w:p>
        </w:tc>
        <w:tc>
          <w:tcPr>
            <w:tcW w:w="2281" w:type="dxa"/>
            <w:vAlign w:val="center"/>
          </w:tcPr>
          <w:p w14:paraId="32FB795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The Girl Who Stole an Elephant</w:t>
            </w:r>
          </w:p>
          <w:p w14:paraId="746AB30D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proofErr w:type="spellStart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Nizrana</w:t>
            </w:r>
            <w:proofErr w:type="spellEnd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 xml:space="preserve"> Farook</w:t>
            </w:r>
          </w:p>
          <w:p w14:paraId="3C63FF9F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63524104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Tales From Africa</w:t>
            </w:r>
          </w:p>
          <w:p w14:paraId="44A02495" w14:textId="65951084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Kathleen Arnott</w:t>
            </w:r>
          </w:p>
        </w:tc>
      </w:tr>
      <w:tr w:rsidR="003642B5" w:rsidRPr="00F924D6" w14:paraId="6CF2F3E2" w14:textId="77777777" w:rsidTr="003642B5">
        <w:trPr>
          <w:jc w:val="center"/>
        </w:trPr>
        <w:tc>
          <w:tcPr>
            <w:tcW w:w="915" w:type="dxa"/>
            <w:vMerge/>
            <w:shd w:val="clear" w:color="auto" w:fill="990033"/>
            <w:vAlign w:val="center"/>
          </w:tcPr>
          <w:p w14:paraId="330E3255" w14:textId="77777777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42ADC24B" w14:textId="6C8A1877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279" w:type="dxa"/>
            <w:vAlign w:val="center"/>
          </w:tcPr>
          <w:p w14:paraId="22A77E88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The Travel Book</w:t>
            </w:r>
          </w:p>
          <w:p w14:paraId="0EADF470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Malcolm Croft</w:t>
            </w:r>
          </w:p>
          <w:p w14:paraId="428715AC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53574F0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How to Spaghettify Your Dog</w:t>
            </w:r>
          </w:p>
          <w:p w14:paraId="1F0381CD" w14:textId="577FE728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Hiba Noor Khan</w:t>
            </w:r>
          </w:p>
        </w:tc>
        <w:tc>
          <w:tcPr>
            <w:tcW w:w="2280" w:type="dxa"/>
            <w:vAlign w:val="center"/>
          </w:tcPr>
          <w:p w14:paraId="60D3D008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F2 Ultimate Footballer</w:t>
            </w:r>
          </w:p>
          <w:p w14:paraId="38E0AF54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Billy Wingrove &amp; F2 Freestylers</w:t>
            </w:r>
          </w:p>
          <w:p w14:paraId="1EB2FCFD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53A036B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Quiz Yourself Clever</w:t>
            </w:r>
          </w:p>
          <w:p w14:paraId="6497650B" w14:textId="4460359E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DK</w:t>
            </w:r>
          </w:p>
        </w:tc>
        <w:tc>
          <w:tcPr>
            <w:tcW w:w="2280" w:type="dxa"/>
            <w:vAlign w:val="center"/>
          </w:tcPr>
          <w:p w14:paraId="39F5C325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Make Your Own Magic</w:t>
            </w:r>
          </w:p>
          <w:p w14:paraId="244C26A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Koel Mawhinney</w:t>
            </w:r>
          </w:p>
          <w:p w14:paraId="1872AD35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26B7F02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You Can Do Anything</w:t>
            </w:r>
          </w:p>
          <w:p w14:paraId="1F0C5374" w14:textId="70F41E6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Jonnie Peacock</w:t>
            </w:r>
          </w:p>
        </w:tc>
        <w:tc>
          <w:tcPr>
            <w:tcW w:w="2279" w:type="dxa"/>
            <w:vAlign w:val="center"/>
          </w:tcPr>
          <w:p w14:paraId="603F5BD7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Start to Cook</w:t>
            </w:r>
          </w:p>
          <w:p w14:paraId="79B332C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Abigail Wheatley</w:t>
            </w:r>
          </w:p>
          <w:p w14:paraId="6AAFD6CE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76D086DB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42 Artists Everyone Should Know</w:t>
            </w:r>
          </w:p>
          <w:p w14:paraId="36EA57AB" w14:textId="38D28096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Alison Baverstock, Brad Finger, Florian Heine, Doris Kutschbach, Bettina </w:t>
            </w:r>
            <w:proofErr w:type="spellStart"/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Shumann</w:t>
            </w:r>
            <w:proofErr w:type="spellEnd"/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 &amp; Angela Werzel</w:t>
            </w:r>
          </w:p>
        </w:tc>
        <w:tc>
          <w:tcPr>
            <w:tcW w:w="2285" w:type="dxa"/>
            <w:vAlign w:val="center"/>
          </w:tcPr>
          <w:p w14:paraId="7E9BCC3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 Day in the Life of a Caveman, a Queen and Everything in Between</w:t>
            </w:r>
          </w:p>
          <w:p w14:paraId="39F72085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Mike Barfield</w:t>
            </w:r>
          </w:p>
          <w:p w14:paraId="58A75892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6FDB31B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100 Forest School Activities</w:t>
            </w:r>
          </w:p>
          <w:p w14:paraId="5731FC62" w14:textId="6DCCD305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Naomi&amp; Dan Walmsley</w:t>
            </w:r>
          </w:p>
        </w:tc>
        <w:tc>
          <w:tcPr>
            <w:tcW w:w="2281" w:type="dxa"/>
            <w:vAlign w:val="center"/>
          </w:tcPr>
          <w:p w14:paraId="65C85A34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Atlas of Ocean Adventures</w:t>
            </w:r>
          </w:p>
          <w:p w14:paraId="5239729A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Emily Hawkins</w:t>
            </w:r>
          </w:p>
          <w:p w14:paraId="00EE6580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54B8940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Kids vs Adults Ultimate Quiz Book</w:t>
            </w:r>
          </w:p>
          <w:p w14:paraId="33AC1D76" w14:textId="481390AF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Joe Fullman</w:t>
            </w:r>
          </w:p>
        </w:tc>
      </w:tr>
      <w:tr w:rsidR="003642B5" w:rsidRPr="00F924D6" w14:paraId="2A21AAFC" w14:textId="77777777" w:rsidTr="003642B5">
        <w:trPr>
          <w:jc w:val="center"/>
        </w:trPr>
        <w:tc>
          <w:tcPr>
            <w:tcW w:w="915" w:type="dxa"/>
            <w:vMerge/>
            <w:shd w:val="clear" w:color="auto" w:fill="990033"/>
            <w:vAlign w:val="center"/>
          </w:tcPr>
          <w:p w14:paraId="4B208CEA" w14:textId="77777777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3ACADC80" w14:textId="49A0EF10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279" w:type="dxa"/>
            <w:vAlign w:val="center"/>
          </w:tcPr>
          <w:p w14:paraId="31A25B1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Werewolf Club Rules</w:t>
            </w:r>
          </w:p>
          <w:p w14:paraId="3C8D998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Joseph Coelho</w:t>
            </w:r>
          </w:p>
          <w:p w14:paraId="1F47F33D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64B362A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Cherry Moon</w:t>
            </w:r>
          </w:p>
          <w:p w14:paraId="1379FF22" w14:textId="2E69BC48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Zaro Weil</w:t>
            </w:r>
          </w:p>
        </w:tc>
        <w:tc>
          <w:tcPr>
            <w:tcW w:w="2280" w:type="dxa"/>
            <w:vAlign w:val="center"/>
          </w:tcPr>
          <w:p w14:paraId="2968D386" w14:textId="663419F3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Gargling with Jelly</w:t>
            </w:r>
          </w:p>
          <w:p w14:paraId="35878C74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Brian Patten</w:t>
            </w:r>
          </w:p>
          <w:p w14:paraId="2C2410A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7E9F1687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Over to You!</w:t>
            </w:r>
          </w:p>
          <w:p w14:paraId="4A3D6CA7" w14:textId="77D46F9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Roger McGough</w:t>
            </w:r>
          </w:p>
        </w:tc>
        <w:tc>
          <w:tcPr>
            <w:tcW w:w="2280" w:type="dxa"/>
            <w:vAlign w:val="center"/>
          </w:tcPr>
          <w:p w14:paraId="2A4817B5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Where Zebras Go</w:t>
            </w:r>
          </w:p>
          <w:p w14:paraId="2AC24D54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Sue Hardy-Dawson</w:t>
            </w:r>
          </w:p>
          <w:p w14:paraId="7B1D496F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D9710D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Happy Poems</w:t>
            </w:r>
          </w:p>
          <w:p w14:paraId="317E3070" w14:textId="176D3EE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Selected by Roger McGough</w:t>
            </w:r>
          </w:p>
        </w:tc>
        <w:tc>
          <w:tcPr>
            <w:tcW w:w="2279" w:type="dxa"/>
            <w:vAlign w:val="center"/>
          </w:tcPr>
          <w:p w14:paraId="5512EBFF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Love That Dog</w:t>
            </w:r>
          </w:p>
          <w:p w14:paraId="51F48BC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Sharon Creech</w:t>
            </w:r>
          </w:p>
          <w:p w14:paraId="2DA3FC1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70B805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Pocket Book of Pocket Poems</w:t>
            </w:r>
          </w:p>
          <w:p w14:paraId="5115167F" w14:textId="5F4725A1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A.F. Harold</w:t>
            </w:r>
          </w:p>
        </w:tc>
        <w:tc>
          <w:tcPr>
            <w:tcW w:w="2285" w:type="dxa"/>
            <w:vAlign w:val="center"/>
          </w:tcPr>
          <w:p w14:paraId="477B68C8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Wonder: The Natural History Museum Poetry Book</w:t>
            </w:r>
          </w:p>
          <w:p w14:paraId="646F8B95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Compiled by Ana Sampson</w:t>
            </w:r>
          </w:p>
          <w:p w14:paraId="264AC58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1D894D59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The Poetry Chest</w:t>
            </w:r>
          </w:p>
          <w:p w14:paraId="310CEFDD" w14:textId="37691FBB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John Foster</w:t>
            </w:r>
          </w:p>
        </w:tc>
        <w:tc>
          <w:tcPr>
            <w:tcW w:w="2281" w:type="dxa"/>
            <w:vAlign w:val="center"/>
          </w:tcPr>
          <w:p w14:paraId="56F31EF3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Poems from a Green and Blue Planet</w:t>
            </w:r>
          </w:p>
          <w:p w14:paraId="47F73E32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Selected by Sabrina Mahfouz</w:t>
            </w:r>
          </w:p>
          <w:p w14:paraId="7319EFE8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5159F20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Red Sky in the Morning, Poet’s Warning</w:t>
            </w:r>
          </w:p>
          <w:p w14:paraId="585AB013" w14:textId="6986749A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Alex Wharton</w:t>
            </w:r>
          </w:p>
        </w:tc>
      </w:tr>
      <w:tr w:rsidR="005811A3" w:rsidRPr="00A208C2" w14:paraId="055FAC06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288A322C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559" w:type="dxa"/>
            <w:gridSpan w:val="2"/>
            <w:vAlign w:val="center"/>
          </w:tcPr>
          <w:p w14:paraId="58B38904" w14:textId="2652D5D2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Place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V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alue: 4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-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digit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N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umbers</w:t>
            </w:r>
          </w:p>
          <w:p w14:paraId="7A9C3FC8" w14:textId="36E13353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Addition &amp;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ubtraction</w:t>
            </w:r>
          </w:p>
          <w:p w14:paraId="5747D9FC" w14:textId="39657603" w:rsidR="005811A3" w:rsidRPr="009774FE" w:rsidRDefault="00791BC7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Area</w:t>
            </w:r>
          </w:p>
          <w:p w14:paraId="7A827BF9" w14:textId="68E9F71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Multiplication &amp;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ivision</w:t>
            </w:r>
          </w:p>
        </w:tc>
        <w:tc>
          <w:tcPr>
            <w:tcW w:w="4559" w:type="dxa"/>
            <w:gridSpan w:val="2"/>
            <w:vAlign w:val="center"/>
          </w:tcPr>
          <w:p w14:paraId="7ADB0114" w14:textId="437A8B1D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Multiplication &amp;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ivision</w:t>
            </w:r>
          </w:p>
          <w:p w14:paraId="3EC565C2" w14:textId="19932005" w:rsidR="005811A3" w:rsidRPr="009774FE" w:rsidRDefault="00791BC7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Perimeter</w:t>
            </w:r>
          </w:p>
          <w:p w14:paraId="35DDA94E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Fractions</w:t>
            </w:r>
          </w:p>
          <w:p w14:paraId="13B4E969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Decimals</w:t>
            </w:r>
          </w:p>
        </w:tc>
        <w:tc>
          <w:tcPr>
            <w:tcW w:w="4566" w:type="dxa"/>
            <w:gridSpan w:val="2"/>
            <w:vAlign w:val="center"/>
          </w:tcPr>
          <w:p w14:paraId="1E6B0CFB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Decimals</w:t>
            </w:r>
          </w:p>
          <w:p w14:paraId="0BDDB6A1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Money</w:t>
            </w:r>
          </w:p>
          <w:p w14:paraId="53B3EFDD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Time</w:t>
            </w:r>
          </w:p>
          <w:p w14:paraId="32564DDF" w14:textId="03499C91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Geometry: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ngles &amp; 2D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hapes</w:t>
            </w:r>
          </w:p>
          <w:p w14:paraId="33F627BF" w14:textId="4EA0A649" w:rsidR="005811A3" w:rsidRPr="009774FE" w:rsidRDefault="00791BC7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</w:t>
            </w:r>
            <w:r w:rsidR="005811A3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osition &amp; 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</w:t>
            </w:r>
            <w:r w:rsidR="005811A3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irection</w:t>
            </w:r>
          </w:p>
        </w:tc>
      </w:tr>
      <w:tr w:rsidR="00DF66AF" w:rsidRPr="00A208C2" w14:paraId="784908C7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722941F8" w14:textId="77777777" w:rsidR="00DF66AF" w:rsidRPr="009774FE" w:rsidRDefault="00DF66AF" w:rsidP="00DF66A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33D4CC2B" w14:textId="3D70359F" w:rsidR="00DF66AF" w:rsidRPr="009774FE" w:rsidRDefault="00DF66AF" w:rsidP="00DF66AF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05A957E1" w14:textId="1D80D83D" w:rsidR="00DF66AF" w:rsidRPr="009774FE" w:rsidRDefault="00DF66AF" w:rsidP="00DF66AF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DF66AF">
              <w:rPr>
                <w:rFonts w:ascii="Letter-join Plus 40" w:hAnsi="Letter-join Plus 40" w:cs="Arial"/>
                <w:bCs/>
                <w:sz w:val="22"/>
                <w:szCs w:val="22"/>
              </w:rPr>
              <w:t>The Legacy of Ancient Greece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4C9D0670" w14:textId="6E5E6E54" w:rsidR="00DF66AF" w:rsidRPr="009774FE" w:rsidRDefault="00DF66AF" w:rsidP="00DF66AF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3F0CDD44" w14:textId="1D676639" w:rsidR="00DF66AF" w:rsidRPr="009774FE" w:rsidRDefault="00DF66AF" w:rsidP="00DF66AF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DF66AF">
              <w:rPr>
                <w:rFonts w:ascii="Letter-join Plus 40" w:hAnsi="Letter-join Plus 40" w:cs="Arial"/>
                <w:bCs/>
                <w:sz w:val="22"/>
                <w:szCs w:val="22"/>
              </w:rPr>
              <w:t>The Roman Empire in Britain</w:t>
            </w:r>
          </w:p>
        </w:tc>
        <w:tc>
          <w:tcPr>
            <w:tcW w:w="2285" w:type="dxa"/>
            <w:shd w:val="clear" w:color="auto" w:fill="000000" w:themeFill="text1"/>
            <w:vAlign w:val="center"/>
          </w:tcPr>
          <w:p w14:paraId="6B9146BA" w14:textId="46A69CE5" w:rsidR="00DF66AF" w:rsidRPr="009774FE" w:rsidRDefault="00DF66AF" w:rsidP="00DF66AF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3F534348" w14:textId="45B02772" w:rsidR="00DF66AF" w:rsidRPr="009774FE" w:rsidRDefault="00DF66AF" w:rsidP="00DF66AF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DF66AF">
              <w:rPr>
                <w:rFonts w:ascii="Letter-join Plus 40" w:hAnsi="Letter-join Plus 40" w:cs="Arial"/>
                <w:bCs/>
                <w:sz w:val="22"/>
                <w:szCs w:val="22"/>
              </w:rPr>
              <w:t>Anglo-Saxon Britain</w:t>
            </w:r>
          </w:p>
        </w:tc>
      </w:tr>
      <w:tr w:rsidR="009C7F4E" w:rsidRPr="00A208C2" w14:paraId="353F1018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6A179C82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279" w:type="dxa"/>
            <w:vAlign w:val="center"/>
          </w:tcPr>
          <w:p w14:paraId="26DC0F27" w14:textId="4BBC0558" w:rsidR="009C7F4E" w:rsidRPr="009774FE" w:rsidRDefault="00A4644B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The United Kingdom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633E2288" w14:textId="5FE8A0A5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61BFB3AA" w14:textId="374BAD22" w:rsidR="009C7F4E" w:rsidRPr="009774FE" w:rsidRDefault="00A4644B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Volcanoes, Mountains and Earthquakes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125C6F0E" w14:textId="7CCED0B5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7F1D2DF2" w14:textId="087B8CA0" w:rsidR="009C7F4E" w:rsidRPr="009774FE" w:rsidRDefault="00A4644B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Europe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1D789028" w14:textId="06E94FAB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</w:tr>
      <w:tr w:rsidR="0003214E" w:rsidRPr="00A208C2" w14:paraId="50B754D6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645A12EB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279" w:type="dxa"/>
            <w:vAlign w:val="center"/>
          </w:tcPr>
          <w:p w14:paraId="6E94B103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Animals including Humans</w:t>
            </w:r>
          </w:p>
        </w:tc>
        <w:tc>
          <w:tcPr>
            <w:tcW w:w="2280" w:type="dxa"/>
            <w:vAlign w:val="center"/>
          </w:tcPr>
          <w:p w14:paraId="5957B2A7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Living Things and their Habitats</w:t>
            </w:r>
          </w:p>
        </w:tc>
        <w:tc>
          <w:tcPr>
            <w:tcW w:w="2280" w:type="dxa"/>
            <w:vAlign w:val="center"/>
          </w:tcPr>
          <w:p w14:paraId="146DA688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Sound</w:t>
            </w:r>
          </w:p>
        </w:tc>
        <w:tc>
          <w:tcPr>
            <w:tcW w:w="2279" w:type="dxa"/>
            <w:vAlign w:val="center"/>
          </w:tcPr>
          <w:p w14:paraId="4D9A7E88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States of Matter</w:t>
            </w:r>
          </w:p>
        </w:tc>
        <w:tc>
          <w:tcPr>
            <w:tcW w:w="2285" w:type="dxa"/>
            <w:vAlign w:val="center"/>
          </w:tcPr>
          <w:p w14:paraId="3AF4FA0E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Electricity</w:t>
            </w:r>
          </w:p>
        </w:tc>
        <w:tc>
          <w:tcPr>
            <w:tcW w:w="2281" w:type="dxa"/>
            <w:vAlign w:val="center"/>
          </w:tcPr>
          <w:p w14:paraId="6329ABF9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Living Things and their Habitats – Conservation</w:t>
            </w:r>
          </w:p>
        </w:tc>
      </w:tr>
      <w:tr w:rsidR="009C7F4E" w:rsidRPr="00A208C2" w14:paraId="48AFD0BD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606720F5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279" w:type="dxa"/>
            <w:vAlign w:val="center"/>
          </w:tcPr>
          <w:p w14:paraId="6F68327D" w14:textId="77777777" w:rsidR="009C7F4E" w:rsidRPr="009774FE" w:rsidRDefault="0014274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Drawing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0B65DD4D" w14:textId="77777777" w:rsidR="00CC2822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5DE77810" w14:textId="77777777" w:rsidR="009C7F4E" w:rsidRPr="009774FE" w:rsidRDefault="0014274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Painting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13F5D448" w14:textId="77777777" w:rsidR="00D424E4" w:rsidRPr="009774FE" w:rsidRDefault="00D424E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58DD9929" w14:textId="77777777" w:rsidR="009C7F4E" w:rsidRPr="009774FE" w:rsidRDefault="0014274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Collage/Textiles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8498CEA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</w:tr>
      <w:tr w:rsidR="009C7F4E" w:rsidRPr="00A208C2" w14:paraId="7A43C0A7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066BB377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6CD09998" w14:textId="77777777" w:rsidR="00B0284C" w:rsidRPr="009774FE" w:rsidRDefault="00B0284C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19A1535B" w14:textId="77777777" w:rsidR="00CC2822" w:rsidRPr="009774FE" w:rsidRDefault="00CC2822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Electrical Systems:</w:t>
            </w:r>
          </w:p>
          <w:p w14:paraId="5D079CB4" w14:textId="77777777" w:rsidR="009C7F4E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Torches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08138CA5" w14:textId="77777777" w:rsidR="00B0284C" w:rsidRPr="009774FE" w:rsidRDefault="00B0284C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10754F4" w14:textId="77777777" w:rsidR="00CC2822" w:rsidRPr="009774FE" w:rsidRDefault="00CC2822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Structures:</w:t>
            </w:r>
          </w:p>
          <w:p w14:paraId="41530BA1" w14:textId="77777777" w:rsidR="009C7F4E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Pavilions</w:t>
            </w:r>
          </w:p>
        </w:tc>
        <w:tc>
          <w:tcPr>
            <w:tcW w:w="2285" w:type="dxa"/>
            <w:shd w:val="clear" w:color="auto" w:fill="000000" w:themeFill="text1"/>
            <w:vAlign w:val="center"/>
          </w:tcPr>
          <w:p w14:paraId="29F1E40D" w14:textId="77777777" w:rsidR="00B0284C" w:rsidRPr="009774FE" w:rsidRDefault="00B0284C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3FC681EB" w14:textId="77777777" w:rsidR="00CC2822" w:rsidRPr="009774FE" w:rsidRDefault="00CC2822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Food &amp; Nutrition:</w:t>
            </w:r>
          </w:p>
          <w:p w14:paraId="3D72DAE1" w14:textId="77777777" w:rsidR="009C7F4E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Adapting a Recipe</w:t>
            </w:r>
          </w:p>
        </w:tc>
      </w:tr>
      <w:tr w:rsidR="00154F95" w:rsidRPr="00A208C2" w14:paraId="571B591B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3D0B28E1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MFL</w:t>
            </w:r>
          </w:p>
        </w:tc>
        <w:tc>
          <w:tcPr>
            <w:tcW w:w="2279" w:type="dxa"/>
            <w:vAlign w:val="center"/>
          </w:tcPr>
          <w:p w14:paraId="702C1D52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Phonetics Lesson 2</w:t>
            </w:r>
          </w:p>
          <w:p w14:paraId="676DCDF8" w14:textId="77777777" w:rsidR="00154F95" w:rsidRPr="009774FE" w:rsidRDefault="00154F95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Presenting Myself (I)</w:t>
            </w:r>
          </w:p>
        </w:tc>
        <w:tc>
          <w:tcPr>
            <w:tcW w:w="2280" w:type="dxa"/>
            <w:vAlign w:val="center"/>
          </w:tcPr>
          <w:p w14:paraId="7A83949B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Family (I)</w:t>
            </w:r>
          </w:p>
        </w:tc>
        <w:tc>
          <w:tcPr>
            <w:tcW w:w="2280" w:type="dxa"/>
            <w:vAlign w:val="center"/>
          </w:tcPr>
          <w:p w14:paraId="24E905A2" w14:textId="77777777" w:rsidR="00154F95" w:rsidRPr="009774FE" w:rsidRDefault="00154F95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Goldilocks (I)</w:t>
            </w:r>
          </w:p>
        </w:tc>
        <w:tc>
          <w:tcPr>
            <w:tcW w:w="2279" w:type="dxa"/>
            <w:vAlign w:val="center"/>
          </w:tcPr>
          <w:p w14:paraId="1A89CD21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Habitats (I)</w:t>
            </w:r>
          </w:p>
        </w:tc>
        <w:tc>
          <w:tcPr>
            <w:tcW w:w="2285" w:type="dxa"/>
            <w:vAlign w:val="center"/>
          </w:tcPr>
          <w:p w14:paraId="338F2416" w14:textId="77777777" w:rsidR="00154F95" w:rsidRPr="009774FE" w:rsidRDefault="00154F95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Classroom (I)</w:t>
            </w:r>
          </w:p>
        </w:tc>
        <w:tc>
          <w:tcPr>
            <w:tcW w:w="2281" w:type="dxa"/>
            <w:vAlign w:val="center"/>
          </w:tcPr>
          <w:p w14:paraId="15682335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My Home (I)</w:t>
            </w:r>
          </w:p>
        </w:tc>
      </w:tr>
      <w:tr w:rsidR="000B5C48" w:rsidRPr="00A208C2" w14:paraId="150A2E8A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36937541" w14:textId="77777777" w:rsidR="000B5C48" w:rsidRPr="009774FE" w:rsidRDefault="000B5C48" w:rsidP="000B5C4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RE</w:t>
            </w:r>
          </w:p>
        </w:tc>
        <w:tc>
          <w:tcPr>
            <w:tcW w:w="2279" w:type="dxa"/>
            <w:vAlign w:val="center"/>
          </w:tcPr>
          <w:p w14:paraId="0738712A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68392033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52060BF9" w14:textId="3AD5FF6A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What kind of world did Jesus want?</w:t>
            </w:r>
          </w:p>
        </w:tc>
        <w:tc>
          <w:tcPr>
            <w:tcW w:w="2280" w:type="dxa"/>
            <w:vAlign w:val="center"/>
          </w:tcPr>
          <w:p w14:paraId="2889CD34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047A4CE5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4D062360" w14:textId="2A955779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For Christians, when Jesus left; what was the impact of Pentecost?</w:t>
            </w:r>
          </w:p>
        </w:tc>
        <w:tc>
          <w:tcPr>
            <w:tcW w:w="2280" w:type="dxa"/>
            <w:vAlign w:val="center"/>
          </w:tcPr>
          <w:p w14:paraId="2719CE12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Hinduism</w:t>
            </w:r>
          </w:p>
          <w:p w14:paraId="2C3ECA53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7F88047F" w14:textId="45886DB4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What do Hindus believe God is like?</w:t>
            </w:r>
          </w:p>
        </w:tc>
        <w:tc>
          <w:tcPr>
            <w:tcW w:w="2279" w:type="dxa"/>
            <w:vAlign w:val="center"/>
          </w:tcPr>
          <w:p w14:paraId="071F51F8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08F5CEC4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0216830" w14:textId="4E364171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Why do Christians call the day Jesus died 'Good Friday'?</w:t>
            </w:r>
          </w:p>
        </w:tc>
        <w:tc>
          <w:tcPr>
            <w:tcW w:w="2285" w:type="dxa"/>
            <w:vAlign w:val="center"/>
          </w:tcPr>
          <w:p w14:paraId="56ED65FF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Hinduism</w:t>
            </w:r>
          </w:p>
          <w:p w14:paraId="745C84D0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CA6AA37" w14:textId="6EED88B1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What does it mean to be a Hindu in Britain today?</w:t>
            </w:r>
          </w:p>
        </w:tc>
        <w:tc>
          <w:tcPr>
            <w:tcW w:w="2281" w:type="dxa"/>
            <w:vAlign w:val="center"/>
          </w:tcPr>
          <w:p w14:paraId="440B5654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Worldviews</w:t>
            </w:r>
          </w:p>
          <w:p w14:paraId="30737E30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60DCE355" w14:textId="1225E58E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How and why do people mark the significant events of life?</w:t>
            </w:r>
          </w:p>
        </w:tc>
      </w:tr>
      <w:tr w:rsidR="00472CC7" w:rsidRPr="00A208C2" w14:paraId="46FD015A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5D951C2E" w14:textId="77777777" w:rsidR="00472CC7" w:rsidRPr="009774FE" w:rsidRDefault="00472CC7" w:rsidP="00472CC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Music</w:t>
            </w:r>
          </w:p>
        </w:tc>
        <w:tc>
          <w:tcPr>
            <w:tcW w:w="2279" w:type="dxa"/>
            <w:vAlign w:val="center"/>
          </w:tcPr>
          <w:p w14:paraId="3C670A3F" w14:textId="10300078" w:rsidR="00472CC7" w:rsidRPr="00472CC7" w:rsidRDefault="00472CC7" w:rsidP="00472CC7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472CC7">
              <w:rPr>
                <w:rFonts w:ascii="Letter-join Plus 40" w:hAnsi="Letter-join Plus 40" w:cstheme="minorHAnsi"/>
                <w:bCs/>
                <w:sz w:val="22"/>
                <w:szCs w:val="22"/>
              </w:rPr>
              <w:t>Music Theory with Keyboards L2</w:t>
            </w:r>
          </w:p>
        </w:tc>
        <w:tc>
          <w:tcPr>
            <w:tcW w:w="2280" w:type="dxa"/>
            <w:vAlign w:val="center"/>
          </w:tcPr>
          <w:p w14:paraId="5800DE30" w14:textId="284C7DCF" w:rsidR="00472CC7" w:rsidRPr="00472CC7" w:rsidRDefault="00472CC7" w:rsidP="00472CC7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472CC7">
              <w:rPr>
                <w:rFonts w:ascii="Letter-join Plus 40" w:hAnsi="Letter-join Plus 40" w:cstheme="minorHAnsi"/>
                <w:bCs/>
                <w:sz w:val="22"/>
                <w:szCs w:val="22"/>
              </w:rPr>
              <w:t>Songwriting with Glockenspiels L2</w:t>
            </w:r>
          </w:p>
        </w:tc>
        <w:tc>
          <w:tcPr>
            <w:tcW w:w="2280" w:type="dxa"/>
            <w:vAlign w:val="center"/>
          </w:tcPr>
          <w:p w14:paraId="3458C655" w14:textId="595EBC9C" w:rsidR="00472CC7" w:rsidRPr="00472CC7" w:rsidRDefault="00472CC7" w:rsidP="00472CC7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472CC7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Singing L2</w:t>
            </w:r>
          </w:p>
        </w:tc>
        <w:tc>
          <w:tcPr>
            <w:tcW w:w="2279" w:type="dxa"/>
            <w:vAlign w:val="center"/>
          </w:tcPr>
          <w:p w14:paraId="4CBD7E20" w14:textId="39E1EC71" w:rsidR="00472CC7" w:rsidRPr="00472CC7" w:rsidRDefault="00472CC7" w:rsidP="00472CC7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472CC7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Ukuleles L1</w:t>
            </w:r>
          </w:p>
        </w:tc>
        <w:tc>
          <w:tcPr>
            <w:tcW w:w="2285" w:type="dxa"/>
            <w:vAlign w:val="center"/>
          </w:tcPr>
          <w:p w14:paraId="1C9C63E6" w14:textId="308BA4CE" w:rsidR="00472CC7" w:rsidRPr="00472CC7" w:rsidRDefault="00472CC7" w:rsidP="00472CC7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472CC7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Steel Pans L1</w:t>
            </w:r>
          </w:p>
        </w:tc>
        <w:tc>
          <w:tcPr>
            <w:tcW w:w="2281" w:type="dxa"/>
            <w:vAlign w:val="center"/>
          </w:tcPr>
          <w:p w14:paraId="36B132F7" w14:textId="0838C439" w:rsidR="00472CC7" w:rsidRPr="00472CC7" w:rsidRDefault="00472CC7" w:rsidP="00472CC7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472CC7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Keyboards L2</w:t>
            </w:r>
          </w:p>
        </w:tc>
      </w:tr>
      <w:tr w:rsidR="009C7F4E" w:rsidRPr="00A208C2" w14:paraId="5D5249C8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7048641C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279" w:type="dxa"/>
            <w:vAlign w:val="center"/>
          </w:tcPr>
          <w:p w14:paraId="2435767E" w14:textId="77777777" w:rsidR="009C7F4E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Basketball</w:t>
            </w:r>
          </w:p>
        </w:tc>
        <w:tc>
          <w:tcPr>
            <w:tcW w:w="2280" w:type="dxa"/>
            <w:vAlign w:val="center"/>
          </w:tcPr>
          <w:p w14:paraId="320F7E0A" w14:textId="77777777" w:rsidR="00A023F8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Gymnastics</w:t>
            </w:r>
          </w:p>
        </w:tc>
        <w:tc>
          <w:tcPr>
            <w:tcW w:w="2280" w:type="dxa"/>
            <w:vAlign w:val="center"/>
          </w:tcPr>
          <w:p w14:paraId="17631D4D" w14:textId="77777777" w:rsidR="008D4DD2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Hockey</w:t>
            </w:r>
          </w:p>
        </w:tc>
        <w:tc>
          <w:tcPr>
            <w:tcW w:w="2279" w:type="dxa"/>
            <w:vAlign w:val="center"/>
          </w:tcPr>
          <w:p w14:paraId="5067DA61" w14:textId="77777777" w:rsidR="009C7F4E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Dance</w:t>
            </w:r>
          </w:p>
        </w:tc>
        <w:tc>
          <w:tcPr>
            <w:tcW w:w="2285" w:type="dxa"/>
            <w:vAlign w:val="center"/>
          </w:tcPr>
          <w:p w14:paraId="3B31990D" w14:textId="77777777" w:rsidR="008D4DD2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Athletics</w:t>
            </w:r>
          </w:p>
        </w:tc>
        <w:tc>
          <w:tcPr>
            <w:tcW w:w="2281" w:type="dxa"/>
            <w:vAlign w:val="center"/>
          </w:tcPr>
          <w:p w14:paraId="78C94B14" w14:textId="77777777" w:rsidR="008D4DD2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OAA</w:t>
            </w:r>
          </w:p>
        </w:tc>
      </w:tr>
      <w:tr w:rsidR="00A66394" w:rsidRPr="00A208C2" w14:paraId="427DD511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2CE57CA7" w14:textId="77777777" w:rsidR="00A66394" w:rsidRPr="009774FE" w:rsidRDefault="00A66394" w:rsidP="00A6639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279" w:type="dxa"/>
            <w:vAlign w:val="center"/>
          </w:tcPr>
          <w:p w14:paraId="7AEBEAEE" w14:textId="2E03BE77" w:rsidR="00A66394" w:rsidRPr="009774FE" w:rsidRDefault="00A66394" w:rsidP="00A66394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280" w:type="dxa"/>
            <w:vAlign w:val="center"/>
          </w:tcPr>
          <w:p w14:paraId="47A0AB9D" w14:textId="25D32E57" w:rsidR="00A66394" w:rsidRPr="009774FE" w:rsidRDefault="00A66394" w:rsidP="00A66394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280" w:type="dxa"/>
            <w:vAlign w:val="center"/>
          </w:tcPr>
          <w:p w14:paraId="79E48950" w14:textId="34173479" w:rsidR="00A66394" w:rsidRPr="009774FE" w:rsidRDefault="00A66394" w:rsidP="00A6639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279" w:type="dxa"/>
            <w:vAlign w:val="center"/>
          </w:tcPr>
          <w:p w14:paraId="4F74B5C0" w14:textId="6147B26B" w:rsidR="00A66394" w:rsidRPr="009774FE" w:rsidRDefault="00A66394" w:rsidP="00A66394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285" w:type="dxa"/>
            <w:vAlign w:val="center"/>
          </w:tcPr>
          <w:p w14:paraId="4B6D71F9" w14:textId="5FACC855" w:rsidR="00A66394" w:rsidRPr="009774FE" w:rsidRDefault="00A66394" w:rsidP="00A6639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>
              <w:rPr>
                <w:rFonts w:ascii="Letter-join Plus 40" w:eastAsia="Basic" w:hAnsi="Letter-join Plus 40" w:cs="Basic"/>
              </w:rPr>
              <w:t>Relationships</w:t>
            </w:r>
          </w:p>
        </w:tc>
        <w:tc>
          <w:tcPr>
            <w:tcW w:w="2281" w:type="dxa"/>
            <w:vAlign w:val="center"/>
          </w:tcPr>
          <w:p w14:paraId="40BA3486" w14:textId="2B2D6F49" w:rsidR="00A66394" w:rsidRPr="009774FE" w:rsidRDefault="00A66394" w:rsidP="00A66394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Changing Me</w:t>
            </w:r>
          </w:p>
        </w:tc>
      </w:tr>
      <w:tr w:rsidR="00052B04" w:rsidRPr="00A208C2" w14:paraId="7500FFC8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28965024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279" w:type="dxa"/>
            <w:vAlign w:val="center"/>
          </w:tcPr>
          <w:p w14:paraId="298D38E4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Collaborative Learning</w:t>
            </w:r>
          </w:p>
        </w:tc>
        <w:tc>
          <w:tcPr>
            <w:tcW w:w="2280" w:type="dxa"/>
            <w:vAlign w:val="center"/>
          </w:tcPr>
          <w:p w14:paraId="29CC4511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Further Coding with Scratch</w:t>
            </w:r>
          </w:p>
        </w:tc>
        <w:tc>
          <w:tcPr>
            <w:tcW w:w="2280" w:type="dxa"/>
            <w:vAlign w:val="center"/>
          </w:tcPr>
          <w:p w14:paraId="1C826688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Website design</w:t>
            </w:r>
          </w:p>
        </w:tc>
        <w:tc>
          <w:tcPr>
            <w:tcW w:w="2279" w:type="dxa"/>
            <w:vAlign w:val="center"/>
          </w:tcPr>
          <w:p w14:paraId="51A44293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HTML</w:t>
            </w:r>
          </w:p>
        </w:tc>
        <w:tc>
          <w:tcPr>
            <w:tcW w:w="2285" w:type="dxa"/>
            <w:vAlign w:val="center"/>
          </w:tcPr>
          <w:p w14:paraId="259AF312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Computational Thinking</w:t>
            </w:r>
          </w:p>
        </w:tc>
        <w:tc>
          <w:tcPr>
            <w:tcW w:w="2281" w:type="dxa"/>
            <w:vAlign w:val="center"/>
          </w:tcPr>
          <w:p w14:paraId="446BC212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Investigating Weather</w:t>
            </w:r>
          </w:p>
        </w:tc>
      </w:tr>
    </w:tbl>
    <w:p w14:paraId="6E5E4B1D" w14:textId="77777777" w:rsidR="009E76AB" w:rsidRPr="00700671" w:rsidRDefault="009E76AB" w:rsidP="00A01E57">
      <w:pPr>
        <w:tabs>
          <w:tab w:val="left" w:pos="6060"/>
        </w:tabs>
      </w:pPr>
    </w:p>
    <w:sectPr w:rsidR="009E76AB" w:rsidRPr="00700671" w:rsidSect="00A208C2">
      <w:headerReference w:type="default" r:id="rId8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B6C3" w14:textId="77777777" w:rsidR="00455513" w:rsidRDefault="00455513" w:rsidP="0080530E">
      <w:r>
        <w:separator/>
      </w:r>
    </w:p>
  </w:endnote>
  <w:endnote w:type="continuationSeparator" w:id="0">
    <w:p w14:paraId="2B6050A2" w14:textId="77777777" w:rsidR="00455513" w:rsidRDefault="00455513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Bas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0D19" w14:textId="77777777" w:rsidR="00455513" w:rsidRDefault="00455513" w:rsidP="0080530E">
      <w:r>
        <w:separator/>
      </w:r>
    </w:p>
  </w:footnote>
  <w:footnote w:type="continuationSeparator" w:id="0">
    <w:p w14:paraId="79A2ED1A" w14:textId="77777777" w:rsidR="00455513" w:rsidRDefault="00455513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6F9" w14:textId="77777777" w:rsidR="00CA61E2" w:rsidRDefault="00A208C2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584C73E1" wp14:editId="080652BD">
          <wp:simplePos x="0" y="0"/>
          <wp:positionH relativeFrom="column">
            <wp:posOffset>0</wp:posOffset>
          </wp:positionH>
          <wp:positionV relativeFrom="paragraph">
            <wp:posOffset>313055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2336" behindDoc="0" locked="0" layoutInCell="1" allowOverlap="1" wp14:anchorId="75A0C186" wp14:editId="332D199B">
          <wp:simplePos x="0" y="0"/>
          <wp:positionH relativeFrom="column">
            <wp:posOffset>9048750</wp:posOffset>
          </wp:positionH>
          <wp:positionV relativeFrom="paragraph">
            <wp:posOffset>300990</wp:posOffset>
          </wp:positionV>
          <wp:extent cx="679450" cy="1009650"/>
          <wp:effectExtent l="0" t="0" r="6350" b="0"/>
          <wp:wrapNone/>
          <wp:docPr id="4" name="Picture 4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08F508" w14:textId="77777777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1CACF013" w14:textId="77777777" w:rsidR="007012F3" w:rsidRPr="00C064B9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3182DD46" w14:textId="77777777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A023F8">
      <w:rPr>
        <w:sz w:val="40"/>
        <w:szCs w:val="40"/>
      </w:rPr>
      <w:t>4</w:t>
    </w:r>
    <w:r w:rsidR="00D424E4">
      <w:rPr>
        <w:sz w:val="40"/>
        <w:szCs w:val="40"/>
      </w:rPr>
      <w:t xml:space="preserve"> </w:t>
    </w:r>
    <w:r>
      <w:rPr>
        <w:sz w:val="40"/>
        <w:szCs w:val="40"/>
      </w:rPr>
      <w:t>Curriculum Map</w:t>
    </w:r>
  </w:p>
  <w:p w14:paraId="046F8E24" w14:textId="77777777" w:rsidR="00C064B9" w:rsidRPr="00C064B9" w:rsidRDefault="00C064B9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014767">
    <w:abstractNumId w:val="0"/>
  </w:num>
  <w:num w:numId="2" w16cid:durableId="910768792">
    <w:abstractNumId w:val="22"/>
  </w:num>
  <w:num w:numId="3" w16cid:durableId="1419521200">
    <w:abstractNumId w:val="20"/>
  </w:num>
  <w:num w:numId="4" w16cid:durableId="682047074">
    <w:abstractNumId w:val="4"/>
  </w:num>
  <w:num w:numId="5" w16cid:durableId="2127038089">
    <w:abstractNumId w:val="9"/>
  </w:num>
  <w:num w:numId="6" w16cid:durableId="113015468">
    <w:abstractNumId w:val="1"/>
  </w:num>
  <w:num w:numId="7" w16cid:durableId="1910192325">
    <w:abstractNumId w:val="14"/>
  </w:num>
  <w:num w:numId="8" w16cid:durableId="329067458">
    <w:abstractNumId w:val="19"/>
  </w:num>
  <w:num w:numId="9" w16cid:durableId="1376197585">
    <w:abstractNumId w:val="8"/>
  </w:num>
  <w:num w:numId="10" w16cid:durableId="1398746420">
    <w:abstractNumId w:val="7"/>
  </w:num>
  <w:num w:numId="11" w16cid:durableId="1516531271">
    <w:abstractNumId w:val="16"/>
  </w:num>
  <w:num w:numId="12" w16cid:durableId="1741512202">
    <w:abstractNumId w:val="13"/>
  </w:num>
  <w:num w:numId="13" w16cid:durableId="1011641806">
    <w:abstractNumId w:val="24"/>
  </w:num>
  <w:num w:numId="14" w16cid:durableId="731928915">
    <w:abstractNumId w:val="5"/>
  </w:num>
  <w:num w:numId="15" w16cid:durableId="796676702">
    <w:abstractNumId w:val="17"/>
  </w:num>
  <w:num w:numId="16" w16cid:durableId="759911860">
    <w:abstractNumId w:val="3"/>
  </w:num>
  <w:num w:numId="17" w16cid:durableId="36320350">
    <w:abstractNumId w:val="2"/>
  </w:num>
  <w:num w:numId="18" w16cid:durableId="2057196786">
    <w:abstractNumId w:val="6"/>
  </w:num>
  <w:num w:numId="19" w16cid:durableId="691033680">
    <w:abstractNumId w:val="12"/>
  </w:num>
  <w:num w:numId="20" w16cid:durableId="775752155">
    <w:abstractNumId w:val="23"/>
  </w:num>
  <w:num w:numId="21" w16cid:durableId="348219889">
    <w:abstractNumId w:val="21"/>
  </w:num>
  <w:num w:numId="22" w16cid:durableId="448623671">
    <w:abstractNumId w:val="11"/>
  </w:num>
  <w:num w:numId="23" w16cid:durableId="551039068">
    <w:abstractNumId w:val="18"/>
  </w:num>
  <w:num w:numId="24" w16cid:durableId="1336877467">
    <w:abstractNumId w:val="10"/>
  </w:num>
  <w:num w:numId="25" w16cid:durableId="2129085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26BF7"/>
    <w:rsid w:val="0003214E"/>
    <w:rsid w:val="0004708E"/>
    <w:rsid w:val="00052B04"/>
    <w:rsid w:val="00056FE1"/>
    <w:rsid w:val="00057DB0"/>
    <w:rsid w:val="00060C8F"/>
    <w:rsid w:val="00064DAE"/>
    <w:rsid w:val="00065FA8"/>
    <w:rsid w:val="00085745"/>
    <w:rsid w:val="000955C2"/>
    <w:rsid w:val="000A271A"/>
    <w:rsid w:val="000B52B0"/>
    <w:rsid w:val="000B5716"/>
    <w:rsid w:val="000B5C48"/>
    <w:rsid w:val="000B7BB9"/>
    <w:rsid w:val="000C5F7A"/>
    <w:rsid w:val="000F54B3"/>
    <w:rsid w:val="00101C81"/>
    <w:rsid w:val="0010660B"/>
    <w:rsid w:val="00106F82"/>
    <w:rsid w:val="00111081"/>
    <w:rsid w:val="00114C2A"/>
    <w:rsid w:val="00115319"/>
    <w:rsid w:val="001163D0"/>
    <w:rsid w:val="00121AC3"/>
    <w:rsid w:val="00121FC2"/>
    <w:rsid w:val="00125041"/>
    <w:rsid w:val="001302FD"/>
    <w:rsid w:val="0013291C"/>
    <w:rsid w:val="00133EFE"/>
    <w:rsid w:val="00142743"/>
    <w:rsid w:val="00154F95"/>
    <w:rsid w:val="001575FD"/>
    <w:rsid w:val="00185F57"/>
    <w:rsid w:val="001944B0"/>
    <w:rsid w:val="00196297"/>
    <w:rsid w:val="001A2CC5"/>
    <w:rsid w:val="001A4474"/>
    <w:rsid w:val="001A7853"/>
    <w:rsid w:val="001B152F"/>
    <w:rsid w:val="001B5970"/>
    <w:rsid w:val="001E481D"/>
    <w:rsid w:val="0020001F"/>
    <w:rsid w:val="00203EAA"/>
    <w:rsid w:val="00211A56"/>
    <w:rsid w:val="00215666"/>
    <w:rsid w:val="002203C9"/>
    <w:rsid w:val="002232F4"/>
    <w:rsid w:val="00225B65"/>
    <w:rsid w:val="00235504"/>
    <w:rsid w:val="00283CB1"/>
    <w:rsid w:val="002905D3"/>
    <w:rsid w:val="00293E52"/>
    <w:rsid w:val="002A0829"/>
    <w:rsid w:val="002A6E31"/>
    <w:rsid w:val="002B2BDD"/>
    <w:rsid w:val="002B63A3"/>
    <w:rsid w:val="002C1590"/>
    <w:rsid w:val="002C5CB2"/>
    <w:rsid w:val="002D273B"/>
    <w:rsid w:val="002E1926"/>
    <w:rsid w:val="002E211D"/>
    <w:rsid w:val="002F12CB"/>
    <w:rsid w:val="00301AF5"/>
    <w:rsid w:val="003038C1"/>
    <w:rsid w:val="00304BC0"/>
    <w:rsid w:val="00314B8A"/>
    <w:rsid w:val="00315C6E"/>
    <w:rsid w:val="0031777E"/>
    <w:rsid w:val="0034091C"/>
    <w:rsid w:val="00352A46"/>
    <w:rsid w:val="00353016"/>
    <w:rsid w:val="0035586A"/>
    <w:rsid w:val="00356471"/>
    <w:rsid w:val="00361659"/>
    <w:rsid w:val="00363D45"/>
    <w:rsid w:val="003642B5"/>
    <w:rsid w:val="00371BD1"/>
    <w:rsid w:val="00377BD8"/>
    <w:rsid w:val="003845EE"/>
    <w:rsid w:val="00386157"/>
    <w:rsid w:val="003906BF"/>
    <w:rsid w:val="00392745"/>
    <w:rsid w:val="003C4C88"/>
    <w:rsid w:val="003D119F"/>
    <w:rsid w:val="003D3541"/>
    <w:rsid w:val="003E3AD5"/>
    <w:rsid w:val="003F0C8A"/>
    <w:rsid w:val="003F13EE"/>
    <w:rsid w:val="003F3D48"/>
    <w:rsid w:val="00415416"/>
    <w:rsid w:val="00417073"/>
    <w:rsid w:val="0042302D"/>
    <w:rsid w:val="0044208D"/>
    <w:rsid w:val="00453893"/>
    <w:rsid w:val="00453BF8"/>
    <w:rsid w:val="00455513"/>
    <w:rsid w:val="00472CC7"/>
    <w:rsid w:val="00475581"/>
    <w:rsid w:val="00475666"/>
    <w:rsid w:val="00476449"/>
    <w:rsid w:val="00477717"/>
    <w:rsid w:val="004836BC"/>
    <w:rsid w:val="00483F91"/>
    <w:rsid w:val="0048478E"/>
    <w:rsid w:val="00487D2F"/>
    <w:rsid w:val="00487FDE"/>
    <w:rsid w:val="00496218"/>
    <w:rsid w:val="004A12AC"/>
    <w:rsid w:val="004A44E4"/>
    <w:rsid w:val="004B220E"/>
    <w:rsid w:val="004C3A0D"/>
    <w:rsid w:val="004C68AB"/>
    <w:rsid w:val="004E0578"/>
    <w:rsid w:val="004E2E7E"/>
    <w:rsid w:val="004E46E0"/>
    <w:rsid w:val="004F4155"/>
    <w:rsid w:val="004F63AD"/>
    <w:rsid w:val="00501EBF"/>
    <w:rsid w:val="005049B2"/>
    <w:rsid w:val="005175DA"/>
    <w:rsid w:val="005215B8"/>
    <w:rsid w:val="0055452F"/>
    <w:rsid w:val="00562F92"/>
    <w:rsid w:val="00571BEC"/>
    <w:rsid w:val="00572BC4"/>
    <w:rsid w:val="00573554"/>
    <w:rsid w:val="00577DAE"/>
    <w:rsid w:val="005811A3"/>
    <w:rsid w:val="00581D8B"/>
    <w:rsid w:val="00596E90"/>
    <w:rsid w:val="005A1FBF"/>
    <w:rsid w:val="005A5BF5"/>
    <w:rsid w:val="005A6F10"/>
    <w:rsid w:val="005B0505"/>
    <w:rsid w:val="005C26FE"/>
    <w:rsid w:val="005E3A48"/>
    <w:rsid w:val="005E78F3"/>
    <w:rsid w:val="005F1C93"/>
    <w:rsid w:val="005F3F63"/>
    <w:rsid w:val="005F68AA"/>
    <w:rsid w:val="0060700A"/>
    <w:rsid w:val="006115D3"/>
    <w:rsid w:val="006150A0"/>
    <w:rsid w:val="006234B3"/>
    <w:rsid w:val="00633453"/>
    <w:rsid w:val="0063475C"/>
    <w:rsid w:val="00634FAA"/>
    <w:rsid w:val="00641707"/>
    <w:rsid w:val="006471B1"/>
    <w:rsid w:val="0065207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B7C15"/>
    <w:rsid w:val="006D1498"/>
    <w:rsid w:val="006D7BF3"/>
    <w:rsid w:val="006D7EF1"/>
    <w:rsid w:val="006E55A7"/>
    <w:rsid w:val="006F020A"/>
    <w:rsid w:val="006F7962"/>
    <w:rsid w:val="006F7FBB"/>
    <w:rsid w:val="00700671"/>
    <w:rsid w:val="007012F3"/>
    <w:rsid w:val="00701D28"/>
    <w:rsid w:val="00702EAD"/>
    <w:rsid w:val="007102F7"/>
    <w:rsid w:val="00732DF8"/>
    <w:rsid w:val="00740FD3"/>
    <w:rsid w:val="007430E3"/>
    <w:rsid w:val="00751218"/>
    <w:rsid w:val="0075330A"/>
    <w:rsid w:val="0076088A"/>
    <w:rsid w:val="00761B5C"/>
    <w:rsid w:val="0076683A"/>
    <w:rsid w:val="00772C1F"/>
    <w:rsid w:val="00780853"/>
    <w:rsid w:val="00783981"/>
    <w:rsid w:val="00791BC7"/>
    <w:rsid w:val="007A36AF"/>
    <w:rsid w:val="007B04B6"/>
    <w:rsid w:val="007B4662"/>
    <w:rsid w:val="007B656C"/>
    <w:rsid w:val="007C79AB"/>
    <w:rsid w:val="007D383D"/>
    <w:rsid w:val="007D6FC6"/>
    <w:rsid w:val="007E414C"/>
    <w:rsid w:val="007E4588"/>
    <w:rsid w:val="007E5C54"/>
    <w:rsid w:val="0080031F"/>
    <w:rsid w:val="00804504"/>
    <w:rsid w:val="00804F07"/>
    <w:rsid w:val="0080530E"/>
    <w:rsid w:val="00806FDE"/>
    <w:rsid w:val="00816A44"/>
    <w:rsid w:val="00820C27"/>
    <w:rsid w:val="00820F03"/>
    <w:rsid w:val="0082406D"/>
    <w:rsid w:val="00834D47"/>
    <w:rsid w:val="00835C53"/>
    <w:rsid w:val="00853FBF"/>
    <w:rsid w:val="008573B3"/>
    <w:rsid w:val="008608D7"/>
    <w:rsid w:val="00871FBD"/>
    <w:rsid w:val="00874449"/>
    <w:rsid w:val="008765F7"/>
    <w:rsid w:val="00886A98"/>
    <w:rsid w:val="00887F83"/>
    <w:rsid w:val="008906B3"/>
    <w:rsid w:val="0089183F"/>
    <w:rsid w:val="0089482F"/>
    <w:rsid w:val="008A71E0"/>
    <w:rsid w:val="008B17C2"/>
    <w:rsid w:val="008B2753"/>
    <w:rsid w:val="008D2896"/>
    <w:rsid w:val="008D4DD2"/>
    <w:rsid w:val="008D7213"/>
    <w:rsid w:val="008E7269"/>
    <w:rsid w:val="008F655C"/>
    <w:rsid w:val="00900E68"/>
    <w:rsid w:val="00904782"/>
    <w:rsid w:val="00904C2B"/>
    <w:rsid w:val="00906F53"/>
    <w:rsid w:val="00912711"/>
    <w:rsid w:val="00913656"/>
    <w:rsid w:val="00926291"/>
    <w:rsid w:val="009447C1"/>
    <w:rsid w:val="00951548"/>
    <w:rsid w:val="0095643E"/>
    <w:rsid w:val="0096278D"/>
    <w:rsid w:val="00966115"/>
    <w:rsid w:val="00971F86"/>
    <w:rsid w:val="0097426A"/>
    <w:rsid w:val="00974F39"/>
    <w:rsid w:val="0097510A"/>
    <w:rsid w:val="009774FE"/>
    <w:rsid w:val="00986DDA"/>
    <w:rsid w:val="009904E3"/>
    <w:rsid w:val="00991102"/>
    <w:rsid w:val="00994829"/>
    <w:rsid w:val="009972F7"/>
    <w:rsid w:val="009B01CA"/>
    <w:rsid w:val="009B5C99"/>
    <w:rsid w:val="009B78FD"/>
    <w:rsid w:val="009C2E6E"/>
    <w:rsid w:val="009C4541"/>
    <w:rsid w:val="009C63E0"/>
    <w:rsid w:val="009C7F4E"/>
    <w:rsid w:val="009E16F7"/>
    <w:rsid w:val="009E605F"/>
    <w:rsid w:val="009E76AB"/>
    <w:rsid w:val="009F0397"/>
    <w:rsid w:val="00A01E57"/>
    <w:rsid w:val="00A023F8"/>
    <w:rsid w:val="00A12D64"/>
    <w:rsid w:val="00A208C2"/>
    <w:rsid w:val="00A25194"/>
    <w:rsid w:val="00A3709D"/>
    <w:rsid w:val="00A370BA"/>
    <w:rsid w:val="00A41ECB"/>
    <w:rsid w:val="00A4644B"/>
    <w:rsid w:val="00A52924"/>
    <w:rsid w:val="00A53DA3"/>
    <w:rsid w:val="00A53E6C"/>
    <w:rsid w:val="00A66394"/>
    <w:rsid w:val="00A67A2F"/>
    <w:rsid w:val="00A67AAC"/>
    <w:rsid w:val="00A72CE7"/>
    <w:rsid w:val="00A771E5"/>
    <w:rsid w:val="00A80D2E"/>
    <w:rsid w:val="00A94A9A"/>
    <w:rsid w:val="00AA28A7"/>
    <w:rsid w:val="00AA41D5"/>
    <w:rsid w:val="00AA4BFA"/>
    <w:rsid w:val="00AA5C63"/>
    <w:rsid w:val="00AB2582"/>
    <w:rsid w:val="00AC0FB9"/>
    <w:rsid w:val="00AE0FA5"/>
    <w:rsid w:val="00AE2498"/>
    <w:rsid w:val="00AE3EA9"/>
    <w:rsid w:val="00AE4B0E"/>
    <w:rsid w:val="00AE4B2C"/>
    <w:rsid w:val="00AF3D36"/>
    <w:rsid w:val="00AF4A3C"/>
    <w:rsid w:val="00AF569D"/>
    <w:rsid w:val="00B0284C"/>
    <w:rsid w:val="00B11E8B"/>
    <w:rsid w:val="00B21C04"/>
    <w:rsid w:val="00B23767"/>
    <w:rsid w:val="00B25CF5"/>
    <w:rsid w:val="00B510CF"/>
    <w:rsid w:val="00B52CAA"/>
    <w:rsid w:val="00B654E3"/>
    <w:rsid w:val="00B6685B"/>
    <w:rsid w:val="00B67531"/>
    <w:rsid w:val="00B76EAB"/>
    <w:rsid w:val="00BA3AA0"/>
    <w:rsid w:val="00BA49F5"/>
    <w:rsid w:val="00BB0577"/>
    <w:rsid w:val="00BB3287"/>
    <w:rsid w:val="00BD540C"/>
    <w:rsid w:val="00BD7F82"/>
    <w:rsid w:val="00BE1217"/>
    <w:rsid w:val="00BE1BE2"/>
    <w:rsid w:val="00C064B9"/>
    <w:rsid w:val="00C16CEF"/>
    <w:rsid w:val="00C27877"/>
    <w:rsid w:val="00C27E4C"/>
    <w:rsid w:val="00C31AAE"/>
    <w:rsid w:val="00C33DAE"/>
    <w:rsid w:val="00C37BEA"/>
    <w:rsid w:val="00C409CD"/>
    <w:rsid w:val="00C50833"/>
    <w:rsid w:val="00C52460"/>
    <w:rsid w:val="00C819BE"/>
    <w:rsid w:val="00C84CF0"/>
    <w:rsid w:val="00CA61E2"/>
    <w:rsid w:val="00CA6D75"/>
    <w:rsid w:val="00CB5751"/>
    <w:rsid w:val="00CB7436"/>
    <w:rsid w:val="00CC04C4"/>
    <w:rsid w:val="00CC2822"/>
    <w:rsid w:val="00CC773E"/>
    <w:rsid w:val="00CD2B5A"/>
    <w:rsid w:val="00CD733F"/>
    <w:rsid w:val="00CE2E7C"/>
    <w:rsid w:val="00CE2F81"/>
    <w:rsid w:val="00CE6DC7"/>
    <w:rsid w:val="00CF127C"/>
    <w:rsid w:val="00D01D36"/>
    <w:rsid w:val="00D03273"/>
    <w:rsid w:val="00D13263"/>
    <w:rsid w:val="00D424E4"/>
    <w:rsid w:val="00D44436"/>
    <w:rsid w:val="00D458F4"/>
    <w:rsid w:val="00D45901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93CB8"/>
    <w:rsid w:val="00DA72F5"/>
    <w:rsid w:val="00DC6B70"/>
    <w:rsid w:val="00DC73FE"/>
    <w:rsid w:val="00DD08C5"/>
    <w:rsid w:val="00DD08D1"/>
    <w:rsid w:val="00DD6A7E"/>
    <w:rsid w:val="00DD7D0A"/>
    <w:rsid w:val="00DE0A32"/>
    <w:rsid w:val="00DE1416"/>
    <w:rsid w:val="00DF2825"/>
    <w:rsid w:val="00DF66AF"/>
    <w:rsid w:val="00E026CA"/>
    <w:rsid w:val="00E04514"/>
    <w:rsid w:val="00E109F8"/>
    <w:rsid w:val="00E112C3"/>
    <w:rsid w:val="00E1501B"/>
    <w:rsid w:val="00E26846"/>
    <w:rsid w:val="00E36392"/>
    <w:rsid w:val="00E5034C"/>
    <w:rsid w:val="00E51115"/>
    <w:rsid w:val="00E55E5F"/>
    <w:rsid w:val="00E56881"/>
    <w:rsid w:val="00E73E35"/>
    <w:rsid w:val="00EA38EA"/>
    <w:rsid w:val="00EB1EEE"/>
    <w:rsid w:val="00EB4314"/>
    <w:rsid w:val="00EC2B63"/>
    <w:rsid w:val="00ED229B"/>
    <w:rsid w:val="00ED49F3"/>
    <w:rsid w:val="00EE2AB9"/>
    <w:rsid w:val="00EF31AB"/>
    <w:rsid w:val="00F004AF"/>
    <w:rsid w:val="00F07A34"/>
    <w:rsid w:val="00F164C0"/>
    <w:rsid w:val="00F26427"/>
    <w:rsid w:val="00F368FB"/>
    <w:rsid w:val="00F41121"/>
    <w:rsid w:val="00F42E8B"/>
    <w:rsid w:val="00F43CCB"/>
    <w:rsid w:val="00F445DE"/>
    <w:rsid w:val="00F46D74"/>
    <w:rsid w:val="00F66599"/>
    <w:rsid w:val="00F728D4"/>
    <w:rsid w:val="00F72EC1"/>
    <w:rsid w:val="00F77A80"/>
    <w:rsid w:val="00F924D6"/>
    <w:rsid w:val="00F94063"/>
    <w:rsid w:val="00F942F6"/>
    <w:rsid w:val="00FB2228"/>
    <w:rsid w:val="00FC2630"/>
    <w:rsid w:val="00FC2F5C"/>
    <w:rsid w:val="00FC429C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6C9D"/>
  <w15:docId w15:val="{59801F01-AC5D-4B77-8C51-7D3861E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8559-462E-41CF-ACB9-784BA652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29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21</cp:revision>
  <cp:lastPrinted>2022-08-31T10:52:00Z</cp:lastPrinted>
  <dcterms:created xsi:type="dcterms:W3CDTF">2023-07-12T16:02:00Z</dcterms:created>
  <dcterms:modified xsi:type="dcterms:W3CDTF">2026-07-22T11:45:00Z</dcterms:modified>
</cp:coreProperties>
</file>