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00"/>
        <w:gridCol w:w="2321"/>
        <w:gridCol w:w="2321"/>
        <w:gridCol w:w="2321"/>
        <w:gridCol w:w="2321"/>
        <w:gridCol w:w="2321"/>
        <w:gridCol w:w="2321"/>
      </w:tblGrid>
      <w:tr w:rsidR="0038417A" w:rsidRPr="00DB29BC" w14:paraId="6AB327FC" w14:textId="2DC4D840" w:rsidTr="00B1762E">
        <w:trPr>
          <w:jc w:val="center"/>
        </w:trPr>
        <w:tc>
          <w:tcPr>
            <w:tcW w:w="1467" w:type="dxa"/>
            <w:gridSpan w:val="2"/>
            <w:tcBorders>
              <w:top w:val="nil"/>
              <w:left w:val="nil"/>
            </w:tcBorders>
            <w:vAlign w:val="center"/>
          </w:tcPr>
          <w:p w14:paraId="1D6805BF" w14:textId="77777777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990033"/>
            <w:vAlign w:val="center"/>
          </w:tcPr>
          <w:p w14:paraId="3AB13F96" w14:textId="06724EAE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Autumn 1</w:t>
            </w:r>
          </w:p>
        </w:tc>
        <w:tc>
          <w:tcPr>
            <w:tcW w:w="2321" w:type="dxa"/>
            <w:shd w:val="clear" w:color="auto" w:fill="990033"/>
            <w:vAlign w:val="center"/>
          </w:tcPr>
          <w:p w14:paraId="3CE1371B" w14:textId="1E1CD928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Autumn 2</w:t>
            </w:r>
          </w:p>
        </w:tc>
        <w:tc>
          <w:tcPr>
            <w:tcW w:w="2321" w:type="dxa"/>
            <w:shd w:val="clear" w:color="auto" w:fill="990033"/>
            <w:vAlign w:val="center"/>
          </w:tcPr>
          <w:p w14:paraId="270BE9F1" w14:textId="5D212CB9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Spring 1</w:t>
            </w:r>
          </w:p>
        </w:tc>
        <w:tc>
          <w:tcPr>
            <w:tcW w:w="2321" w:type="dxa"/>
            <w:shd w:val="clear" w:color="auto" w:fill="990033"/>
            <w:vAlign w:val="center"/>
          </w:tcPr>
          <w:p w14:paraId="0F1A81F2" w14:textId="1B91F078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Spring 2</w:t>
            </w:r>
          </w:p>
        </w:tc>
        <w:tc>
          <w:tcPr>
            <w:tcW w:w="2321" w:type="dxa"/>
            <w:shd w:val="clear" w:color="auto" w:fill="990033"/>
            <w:vAlign w:val="center"/>
          </w:tcPr>
          <w:p w14:paraId="06F7C7A8" w14:textId="6B6485A9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Summer 1</w:t>
            </w:r>
          </w:p>
        </w:tc>
        <w:tc>
          <w:tcPr>
            <w:tcW w:w="2321" w:type="dxa"/>
            <w:shd w:val="clear" w:color="auto" w:fill="990033"/>
            <w:vAlign w:val="center"/>
          </w:tcPr>
          <w:p w14:paraId="73A8CA11" w14:textId="5CA0F655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Summer 2</w:t>
            </w:r>
          </w:p>
        </w:tc>
      </w:tr>
      <w:tr w:rsidR="006E5A29" w:rsidRPr="00DB29BC" w14:paraId="3D73AC4B" w14:textId="2D5CEA12" w:rsidTr="003E2C7B">
        <w:trPr>
          <w:trHeight w:val="1939"/>
          <w:jc w:val="center"/>
        </w:trPr>
        <w:tc>
          <w:tcPr>
            <w:tcW w:w="1467" w:type="dxa"/>
            <w:gridSpan w:val="2"/>
            <w:vMerge w:val="restart"/>
            <w:shd w:val="clear" w:color="auto" w:fill="990033"/>
            <w:vAlign w:val="center"/>
          </w:tcPr>
          <w:p w14:paraId="7611D1F9" w14:textId="33A97B73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English</w:t>
            </w:r>
          </w:p>
        </w:tc>
        <w:tc>
          <w:tcPr>
            <w:tcW w:w="2321" w:type="dxa"/>
            <w:vAlign w:val="center"/>
          </w:tcPr>
          <w:p w14:paraId="3A422500" w14:textId="77777777" w:rsidR="006E5A29" w:rsidRPr="003C7733" w:rsidRDefault="006E5A29" w:rsidP="006E5A29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Ocean Meets Sky</w:t>
            </w:r>
          </w:p>
          <w:p w14:paraId="03347AF8" w14:textId="77777777" w:rsidR="006E5A29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1DD35A91" w14:textId="2802799A" w:rsidR="006E5A29" w:rsidRPr="003C7733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Narrative:</w:t>
            </w:r>
            <w:r w:rsidRPr="003C7733">
              <w:rPr>
                <w:rFonts w:ascii="Letter-join Plus 40" w:hAnsi="Letter-join Plus 40" w:cs="Arial"/>
                <w:sz w:val="22"/>
                <w:szCs w:val="22"/>
              </w:rPr>
              <w:t xml:space="preserve"> Dream Adventure Narrative</w:t>
            </w:r>
          </w:p>
          <w:p w14:paraId="24B13F16" w14:textId="62E886EB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Purpose:</w:t>
            </w:r>
            <w:r w:rsidRPr="003C7733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</w:tc>
        <w:tc>
          <w:tcPr>
            <w:tcW w:w="2321" w:type="dxa"/>
            <w:vMerge w:val="restart"/>
            <w:vAlign w:val="center"/>
          </w:tcPr>
          <w:p w14:paraId="1F94D28B" w14:textId="2F93A158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Fox</w:t>
            </w:r>
          </w:p>
          <w:p w14:paraId="4A4FC37D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05ED45ED" w14:textId="2B5DD8B8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Fable Narrative</w:t>
            </w:r>
          </w:p>
          <w:p w14:paraId="0D96646B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08270ED3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6438F13F" w14:textId="7E4E9704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Information:</w:t>
            </w:r>
            <w:r w:rsidRPr="00B0350B">
              <w:rPr>
                <w:rFonts w:ascii="Letter-join Plus 40" w:hAnsi="Letter-join Plus 40" w:cs="Arial"/>
                <w:b/>
                <w:spacing w:val="-6"/>
                <w:sz w:val="22"/>
                <w:szCs w:val="22"/>
              </w:rPr>
              <w:t xml:space="preserve">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Foxes</w:t>
            </w:r>
          </w:p>
          <w:p w14:paraId="3ECDEBC2" w14:textId="778BE00A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</w:t>
            </w:r>
            <w:r w:rsidRPr="00B0350B">
              <w:rPr>
                <w:rFonts w:ascii="Letter-join Plus 40" w:hAnsi="Letter-join Plus 40" w:cs="Arial"/>
                <w:spacing w:val="-5"/>
                <w:sz w:val="22"/>
                <w:szCs w:val="22"/>
              </w:rPr>
              <w:t xml:space="preserve">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inform</w:t>
            </w:r>
          </w:p>
        </w:tc>
        <w:tc>
          <w:tcPr>
            <w:tcW w:w="2321" w:type="dxa"/>
            <w:vMerge w:val="restart"/>
            <w:vAlign w:val="center"/>
          </w:tcPr>
          <w:p w14:paraId="46CC3B3F" w14:textId="5A378B3D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Rhythm of the Rain</w:t>
            </w:r>
          </w:p>
          <w:p w14:paraId="21B16291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38E28153" w14:textId="0175AF06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Setting Narrative</w:t>
            </w:r>
          </w:p>
          <w:p w14:paraId="4B2D831C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559EDA14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5A7E41CD" w14:textId="75F12989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Recount: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River Information Leaflet</w:t>
            </w:r>
          </w:p>
          <w:p w14:paraId="7CDA573A" w14:textId="6DFDBC11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inform</w:t>
            </w:r>
          </w:p>
        </w:tc>
        <w:tc>
          <w:tcPr>
            <w:tcW w:w="2321" w:type="dxa"/>
            <w:vAlign w:val="center"/>
          </w:tcPr>
          <w:p w14:paraId="32810551" w14:textId="77777777" w:rsidR="006E5A29" w:rsidRDefault="006E5A29" w:rsidP="006E5A29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  <w:r w:rsidRPr="006E5A29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Pip &amp; Egg</w:t>
            </w:r>
          </w:p>
          <w:p w14:paraId="0F9102D8" w14:textId="77777777" w:rsidR="006E5A29" w:rsidRPr="006E5A29" w:rsidRDefault="006E5A29" w:rsidP="006E5A29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</w:p>
          <w:p w14:paraId="481C21E3" w14:textId="4926D4F0" w:rsidR="006E5A29" w:rsidRPr="006E5A29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6E5A29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Narrative:</w:t>
            </w:r>
            <w:r w:rsidRPr="006E5A29">
              <w:rPr>
                <w:rFonts w:ascii="Letter-join Plus 40" w:hAnsi="Letter-join Plus 40" w:cs="Arial"/>
                <w:sz w:val="22"/>
                <w:szCs w:val="22"/>
              </w:rPr>
              <w:t xml:space="preserve"> Transformation Narrative</w:t>
            </w:r>
          </w:p>
          <w:p w14:paraId="5F513F89" w14:textId="7A4CED5C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6E5A29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Purpose:</w:t>
            </w:r>
            <w:r w:rsidRPr="006E5A29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</w:tc>
        <w:tc>
          <w:tcPr>
            <w:tcW w:w="2321" w:type="dxa"/>
            <w:vAlign w:val="center"/>
          </w:tcPr>
          <w:p w14:paraId="13283B23" w14:textId="77777777" w:rsidR="006E5A29" w:rsidRDefault="006E5A29" w:rsidP="006E5A29">
            <w:pPr>
              <w:jc w:val="center"/>
              <w:rPr>
                <w:rFonts w:ascii="Letter-join Plus 40" w:hAnsi="Letter-join Plus 40" w:cstheme="minorHAnsi"/>
                <w:b/>
                <w:sz w:val="22"/>
                <w:szCs w:val="22"/>
              </w:rPr>
            </w:pPr>
            <w:r w:rsidRPr="006E5A29">
              <w:rPr>
                <w:rFonts w:ascii="Letter-join Plus 40" w:hAnsi="Letter-join Plus 40" w:cstheme="minorHAnsi"/>
                <w:b/>
                <w:sz w:val="22"/>
                <w:szCs w:val="22"/>
              </w:rPr>
              <w:t>The Forgettery</w:t>
            </w:r>
          </w:p>
          <w:p w14:paraId="3D4241E4" w14:textId="77777777" w:rsidR="006E5A29" w:rsidRPr="006E5A29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61116AC9" w14:textId="5D3EEEB2" w:rsidR="006E5A29" w:rsidRPr="006E5A29" w:rsidRDefault="006E5A29" w:rsidP="006E5A29">
            <w:pPr>
              <w:jc w:val="center"/>
              <w:rPr>
                <w:rFonts w:ascii="Letter-join Plus 40" w:hAnsi="Letter-join Plus 40" w:cstheme="minorHAnsi"/>
                <w:b/>
                <w:sz w:val="22"/>
                <w:szCs w:val="22"/>
              </w:rPr>
            </w:pPr>
            <w:r w:rsidRPr="006E5A29">
              <w:rPr>
                <w:rFonts w:ascii="Letter-join Plus 40" w:hAnsi="Letter-join Plus 40" w:cstheme="minorHAnsi"/>
                <w:b/>
                <w:sz w:val="22"/>
                <w:szCs w:val="22"/>
              </w:rPr>
              <w:t xml:space="preserve">Narrative: </w:t>
            </w:r>
            <w:r w:rsidRPr="006E5A29">
              <w:rPr>
                <w:rFonts w:ascii="Letter-join Plus 40" w:hAnsi="Letter-join Plus 40" w:cstheme="minorHAnsi"/>
                <w:bCs/>
                <w:sz w:val="22"/>
                <w:szCs w:val="22"/>
              </w:rPr>
              <w:t>Finding Memories Outcome</w:t>
            </w:r>
          </w:p>
          <w:p w14:paraId="4AFF4129" w14:textId="743A9A5D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6E5A29">
              <w:rPr>
                <w:rFonts w:ascii="Letter-join Plus 40" w:hAnsi="Letter-join Plus 40" w:cstheme="minorHAnsi"/>
                <w:b/>
                <w:sz w:val="22"/>
                <w:szCs w:val="22"/>
              </w:rPr>
              <w:t xml:space="preserve">Purpose: </w:t>
            </w:r>
            <w:r w:rsidRPr="006E5A29">
              <w:rPr>
                <w:rFonts w:ascii="Letter-join Plus 40" w:hAnsi="Letter-join Plus 40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321" w:type="dxa"/>
            <w:vAlign w:val="center"/>
          </w:tcPr>
          <w:p w14:paraId="40C610A9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Into the Forest</w:t>
            </w:r>
          </w:p>
          <w:p w14:paraId="0979FEA9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282B5603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Lost Narrative</w:t>
            </w:r>
          </w:p>
          <w:p w14:paraId="608C8862" w14:textId="2646CD41" w:rsidR="006E5A29" w:rsidRPr="00B0350B" w:rsidRDefault="006E5A29" w:rsidP="00DC12AC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</w:tc>
      </w:tr>
      <w:tr w:rsidR="006E5A29" w:rsidRPr="00DB29BC" w14:paraId="76752879" w14:textId="77777777" w:rsidTr="00CF069D">
        <w:trPr>
          <w:trHeight w:val="2052"/>
          <w:jc w:val="center"/>
        </w:trPr>
        <w:tc>
          <w:tcPr>
            <w:tcW w:w="1467" w:type="dxa"/>
            <w:gridSpan w:val="2"/>
            <w:vMerge/>
            <w:shd w:val="clear" w:color="auto" w:fill="990033"/>
            <w:vAlign w:val="center"/>
          </w:tcPr>
          <w:p w14:paraId="7391B8F2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D8CDD8F" w14:textId="77777777" w:rsidR="006E5A29" w:rsidRPr="003C7733" w:rsidRDefault="006E5A29" w:rsidP="006E5A29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The Search for the Giant Arctic Jellyfish</w:t>
            </w:r>
          </w:p>
          <w:p w14:paraId="701C77E9" w14:textId="77777777" w:rsidR="006E5A29" w:rsidRPr="003C7733" w:rsidRDefault="006E5A29" w:rsidP="006E5A29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</w:p>
          <w:p w14:paraId="0F3111FF" w14:textId="77777777" w:rsidR="006E5A29" w:rsidRPr="003C7733" w:rsidRDefault="006E5A29" w:rsidP="006E5A29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Non-Fiction:</w:t>
            </w:r>
            <w:r w:rsidRPr="003C7733">
              <w:rPr>
                <w:rFonts w:ascii="Letter-join Plus 40" w:hAnsi="Letter-join Plus 40" w:cs="Arial"/>
                <w:sz w:val="22"/>
                <w:szCs w:val="22"/>
              </w:rPr>
              <w:t xml:space="preserve"> Ship captain’s daily log</w:t>
            </w:r>
          </w:p>
          <w:p w14:paraId="38710856" w14:textId="5F659BF7" w:rsidR="006E5A29" w:rsidRPr="003C7733" w:rsidRDefault="006E5A29" w:rsidP="006E5A29">
            <w:pPr>
              <w:jc w:val="center"/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Purpose:</w:t>
            </w:r>
            <w:r w:rsidRPr="003C7733">
              <w:rPr>
                <w:rFonts w:ascii="Letter-join Plus 40" w:hAnsi="Letter-join Plus 40" w:cs="Arial"/>
                <w:sz w:val="22"/>
                <w:szCs w:val="22"/>
              </w:rPr>
              <w:t xml:space="preserve"> To recoun</w:t>
            </w:r>
            <w:r>
              <w:rPr>
                <w:rFonts w:ascii="Letter-join Plus 40" w:hAnsi="Letter-join Plus 40" w:cs="Arial"/>
                <w:sz w:val="22"/>
                <w:szCs w:val="22"/>
              </w:rPr>
              <w:t>t</w:t>
            </w:r>
          </w:p>
        </w:tc>
        <w:tc>
          <w:tcPr>
            <w:tcW w:w="2321" w:type="dxa"/>
            <w:vMerge/>
            <w:vAlign w:val="center"/>
          </w:tcPr>
          <w:p w14:paraId="63599EC9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321" w:type="dxa"/>
            <w:vMerge/>
            <w:vAlign w:val="center"/>
          </w:tcPr>
          <w:p w14:paraId="002D732B" w14:textId="77777777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9A76E23" w14:textId="77777777" w:rsidR="006E5A29" w:rsidRPr="006E5A29" w:rsidRDefault="006E5A29" w:rsidP="006E5A29">
            <w:pPr>
              <w:jc w:val="center"/>
              <w:rPr>
                <w:rFonts w:ascii="Letter-join Plus 40" w:hAnsi="Letter-join Plus 40" w:cstheme="minorHAnsi"/>
                <w:b/>
                <w:sz w:val="22"/>
                <w:szCs w:val="22"/>
              </w:rPr>
            </w:pPr>
            <w:r w:rsidRPr="006E5A29">
              <w:rPr>
                <w:rFonts w:ascii="Letter-join Plus 40" w:hAnsi="Letter-join Plus 40" w:cstheme="minorHAnsi"/>
                <w:b/>
                <w:sz w:val="22"/>
                <w:szCs w:val="22"/>
              </w:rPr>
              <w:t xml:space="preserve">It Fell </w:t>
            </w:r>
            <w:proofErr w:type="gramStart"/>
            <w:r w:rsidRPr="006E5A29">
              <w:rPr>
                <w:rFonts w:ascii="Letter-join Plus 40" w:hAnsi="Letter-join Plus 40" w:cstheme="minorHAnsi"/>
                <w:b/>
                <w:sz w:val="22"/>
                <w:szCs w:val="22"/>
              </w:rPr>
              <w:t>From</w:t>
            </w:r>
            <w:proofErr w:type="gramEnd"/>
            <w:r w:rsidRPr="006E5A29">
              <w:rPr>
                <w:rFonts w:ascii="Letter-join Plus 40" w:hAnsi="Letter-join Plus 40" w:cstheme="minorHAnsi"/>
                <w:b/>
                <w:sz w:val="22"/>
                <w:szCs w:val="22"/>
              </w:rPr>
              <w:t xml:space="preserve"> the Sky</w:t>
            </w:r>
          </w:p>
          <w:p w14:paraId="6B6A842E" w14:textId="77777777" w:rsidR="006E5A29" w:rsidRPr="006E5A29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3673E6C8" w14:textId="01FFE21D" w:rsidR="006E5A29" w:rsidRPr="006E5A29" w:rsidRDefault="006E5A29" w:rsidP="006E5A29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6E5A29">
              <w:rPr>
                <w:rFonts w:ascii="Letter-join Plus 40" w:hAnsi="Letter-join Plus 40" w:cstheme="minorHAnsi"/>
                <w:b/>
                <w:sz w:val="22"/>
                <w:szCs w:val="22"/>
              </w:rPr>
              <w:t xml:space="preserve">Non-Fiction: </w:t>
            </w:r>
            <w:r w:rsidRPr="006E5A29">
              <w:rPr>
                <w:rFonts w:ascii="Letter-join Plus 40" w:hAnsi="Letter-join Plus 40" w:cstheme="minorHAnsi"/>
                <w:sz w:val="22"/>
                <w:szCs w:val="22"/>
              </w:rPr>
              <w:t>Complaint Letter</w:t>
            </w:r>
          </w:p>
          <w:p w14:paraId="6AA7EC8B" w14:textId="17694825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6E5A29">
              <w:rPr>
                <w:rFonts w:ascii="Letter-join Plus 40" w:hAnsi="Letter-join Plus 40" w:cstheme="minorHAnsi"/>
                <w:b/>
                <w:sz w:val="22"/>
                <w:szCs w:val="22"/>
              </w:rPr>
              <w:t xml:space="preserve">Purpose: </w:t>
            </w:r>
            <w:r w:rsidRPr="006E5A29">
              <w:rPr>
                <w:rFonts w:ascii="Letter-join Plus 40" w:hAnsi="Letter-join Plus 40" w:cstheme="minorHAnsi"/>
                <w:sz w:val="22"/>
                <w:szCs w:val="22"/>
              </w:rPr>
              <w:t>To persuade</w:t>
            </w:r>
          </w:p>
        </w:tc>
        <w:tc>
          <w:tcPr>
            <w:tcW w:w="2321" w:type="dxa"/>
            <w:vAlign w:val="center"/>
          </w:tcPr>
          <w:p w14:paraId="4011CCB0" w14:textId="77777777" w:rsidR="006E5A29" w:rsidRPr="006E5A29" w:rsidRDefault="006E5A29" w:rsidP="006E5A29">
            <w:pPr>
              <w:jc w:val="center"/>
              <w:rPr>
                <w:rFonts w:ascii="Letter-join Plus 40" w:hAnsi="Letter-join Plus 40" w:cstheme="minorHAnsi"/>
                <w:b/>
                <w:sz w:val="22"/>
                <w:szCs w:val="22"/>
              </w:rPr>
            </w:pPr>
            <w:r w:rsidRPr="006E5A29">
              <w:rPr>
                <w:rFonts w:ascii="Letter-join Plus 40" w:hAnsi="Letter-join Plus 40" w:cstheme="minorHAnsi"/>
                <w:b/>
                <w:sz w:val="22"/>
                <w:szCs w:val="22"/>
              </w:rPr>
              <w:t>The Search for Our Cosmic Neighbours</w:t>
            </w:r>
          </w:p>
          <w:p w14:paraId="222E018F" w14:textId="77777777" w:rsidR="006E5A29" w:rsidRPr="006E5A29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70DFE02D" w14:textId="59FE7ECC" w:rsidR="006E5A29" w:rsidRPr="006E5A29" w:rsidRDefault="006E5A29" w:rsidP="006E5A29">
            <w:pPr>
              <w:jc w:val="center"/>
              <w:rPr>
                <w:rFonts w:ascii="Letter-join Plus 40" w:hAnsi="Letter-join Plus 40" w:cstheme="minorHAnsi"/>
                <w:b/>
                <w:sz w:val="22"/>
                <w:szCs w:val="22"/>
              </w:rPr>
            </w:pPr>
            <w:r w:rsidRPr="006E5A29">
              <w:rPr>
                <w:rFonts w:ascii="Letter-join Plus 40" w:hAnsi="Letter-join Plus 40" w:cstheme="minorHAnsi"/>
                <w:b/>
                <w:sz w:val="22"/>
                <w:szCs w:val="22"/>
              </w:rPr>
              <w:t xml:space="preserve">Narrative: </w:t>
            </w:r>
            <w:r w:rsidRPr="006E5A29">
              <w:rPr>
                <w:rFonts w:ascii="Letter-join Plus 40" w:hAnsi="Letter-join Plus 40" w:cstheme="minorHAnsi"/>
                <w:bCs/>
                <w:sz w:val="22"/>
                <w:szCs w:val="22"/>
              </w:rPr>
              <w:t>Exploration Narrative</w:t>
            </w:r>
          </w:p>
          <w:p w14:paraId="472A8BFB" w14:textId="57A81F13" w:rsidR="006E5A29" w:rsidRPr="00B0350B" w:rsidRDefault="006E5A29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6E5A29">
              <w:rPr>
                <w:rFonts w:ascii="Letter-join Plus 40" w:hAnsi="Letter-join Plus 40" w:cstheme="minorHAnsi"/>
                <w:b/>
                <w:sz w:val="22"/>
                <w:szCs w:val="22"/>
              </w:rPr>
              <w:t xml:space="preserve">Purpose: </w:t>
            </w:r>
            <w:r w:rsidRPr="006E5A29">
              <w:rPr>
                <w:rFonts w:ascii="Letter-join Plus 40" w:hAnsi="Letter-join Plus 40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321" w:type="dxa"/>
            <w:vAlign w:val="center"/>
          </w:tcPr>
          <w:p w14:paraId="7E700255" w14:textId="77777777" w:rsidR="006E5A29" w:rsidRDefault="00DC12AC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The Secret Elephant</w:t>
            </w:r>
          </w:p>
          <w:p w14:paraId="37961866" w14:textId="77777777" w:rsidR="00DC12AC" w:rsidRDefault="00DC12AC" w:rsidP="006E5A29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05F81043" w14:textId="50922BDB" w:rsidR="00DC12AC" w:rsidRPr="00DC12AC" w:rsidRDefault="00DC12AC" w:rsidP="00DC12AC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DC12AC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Non-fiction: </w:t>
            </w:r>
            <w:r w:rsidRPr="00DC12AC">
              <w:rPr>
                <w:rFonts w:ascii="Letter-join Plus 40" w:hAnsi="Letter-join Plus 40" w:cs="Arial"/>
                <w:bCs/>
                <w:sz w:val="22"/>
                <w:szCs w:val="22"/>
              </w:rPr>
              <w:t>Diary</w:t>
            </w:r>
          </w:p>
          <w:p w14:paraId="4648EB3C" w14:textId="18948E1E" w:rsidR="00DC12AC" w:rsidRPr="00B0350B" w:rsidRDefault="00DC12AC" w:rsidP="00DC12AC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DC12AC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DC12AC">
              <w:rPr>
                <w:rFonts w:ascii="Letter-join Plus 40" w:hAnsi="Letter-join Plus 40" w:cs="Arial"/>
                <w:bCs/>
                <w:sz w:val="22"/>
                <w:szCs w:val="22"/>
              </w:rPr>
              <w:t>To recount</w:t>
            </w:r>
          </w:p>
        </w:tc>
      </w:tr>
      <w:tr w:rsidR="002E0C2A" w:rsidRPr="00DB29BC" w14:paraId="5B4F9009" w14:textId="0A58FB43" w:rsidTr="002E0C2A">
        <w:trPr>
          <w:jc w:val="center"/>
        </w:trPr>
        <w:tc>
          <w:tcPr>
            <w:tcW w:w="567" w:type="dxa"/>
            <w:vMerge w:val="restart"/>
            <w:shd w:val="clear" w:color="auto" w:fill="990033"/>
            <w:textDirection w:val="btLr"/>
            <w:vAlign w:val="center"/>
          </w:tcPr>
          <w:p w14:paraId="5441024D" w14:textId="77777777" w:rsidR="002E0C2A" w:rsidRPr="00B0350B" w:rsidRDefault="002E0C2A" w:rsidP="002E0C2A">
            <w:pPr>
              <w:ind w:left="113" w:right="113"/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Shared Reading</w:t>
            </w:r>
          </w:p>
        </w:tc>
        <w:tc>
          <w:tcPr>
            <w:tcW w:w="900" w:type="dxa"/>
            <w:shd w:val="clear" w:color="auto" w:fill="990033"/>
            <w:vAlign w:val="center"/>
          </w:tcPr>
          <w:p w14:paraId="19A59064" w14:textId="74CF203A" w:rsidR="002E0C2A" w:rsidRPr="00B0350B" w:rsidRDefault="002E0C2A" w:rsidP="002E0C2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Fiction</w:t>
            </w:r>
          </w:p>
        </w:tc>
        <w:tc>
          <w:tcPr>
            <w:tcW w:w="2321" w:type="dxa"/>
            <w:vAlign w:val="center"/>
          </w:tcPr>
          <w:p w14:paraId="0E1546A4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The Wild Robot</w:t>
            </w:r>
          </w:p>
          <w:p w14:paraId="6143CA55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Peter Brown</w:t>
            </w:r>
          </w:p>
          <w:p w14:paraId="00B60709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</w:p>
          <w:p w14:paraId="623883D0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Harry the Poisonous Centipede</w:t>
            </w:r>
          </w:p>
          <w:p w14:paraId="7FA10951" w14:textId="2D25AE76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Lynee Reid Banks</w:t>
            </w:r>
          </w:p>
        </w:tc>
        <w:tc>
          <w:tcPr>
            <w:tcW w:w="2321" w:type="dxa"/>
            <w:vAlign w:val="center"/>
          </w:tcPr>
          <w:p w14:paraId="19A2B964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The Last Firefox</w:t>
            </w:r>
          </w:p>
          <w:p w14:paraId="12AEE09C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Laura Catalan</w:t>
            </w:r>
          </w:p>
          <w:p w14:paraId="59EB8BC0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</w:p>
          <w:p w14:paraId="3C5D1EBD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The One and Only Ivan</w:t>
            </w:r>
          </w:p>
          <w:p w14:paraId="5FEF6315" w14:textId="5B711844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Katherine Applegate</w:t>
            </w:r>
          </w:p>
        </w:tc>
        <w:tc>
          <w:tcPr>
            <w:tcW w:w="2321" w:type="dxa"/>
            <w:vAlign w:val="center"/>
          </w:tcPr>
          <w:p w14:paraId="1CBCE037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proofErr w:type="spellStart"/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Varjak</w:t>
            </w:r>
            <w:proofErr w:type="spellEnd"/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 xml:space="preserve"> Paw</w:t>
            </w:r>
          </w:p>
          <w:p w14:paraId="14F26CF5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S.F. Said</w:t>
            </w:r>
          </w:p>
          <w:p w14:paraId="334AB7B7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</w:p>
          <w:p w14:paraId="5476B09C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Charlotte’s Web</w:t>
            </w:r>
          </w:p>
          <w:p w14:paraId="7DB903CD" w14:textId="6862354C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E.B. White</w:t>
            </w:r>
          </w:p>
        </w:tc>
        <w:tc>
          <w:tcPr>
            <w:tcW w:w="2321" w:type="dxa"/>
            <w:vAlign w:val="center"/>
          </w:tcPr>
          <w:p w14:paraId="1AA3A2A4" w14:textId="77777777" w:rsidR="002E0C2A" w:rsidRPr="003C7733" w:rsidRDefault="002E0C2A" w:rsidP="002E0C2A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How to Train Your Dragon</w:t>
            </w:r>
          </w:p>
          <w:p w14:paraId="12A334FD" w14:textId="77777777" w:rsidR="002E0C2A" w:rsidRPr="003C7733" w:rsidRDefault="002E0C2A" w:rsidP="002E0C2A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Cressida Cowell</w:t>
            </w:r>
          </w:p>
          <w:p w14:paraId="1A34855C" w14:textId="77777777" w:rsidR="002E0C2A" w:rsidRPr="003C7733" w:rsidRDefault="002E0C2A" w:rsidP="002E0C2A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</w:p>
          <w:p w14:paraId="6BECDDC8" w14:textId="77777777" w:rsidR="002E0C2A" w:rsidRPr="003C7733" w:rsidRDefault="002E0C2A" w:rsidP="002E0C2A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The Wonder Brothers</w:t>
            </w:r>
          </w:p>
          <w:p w14:paraId="3DD3D43F" w14:textId="790526CE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Frank Cottrell-Boyce</w:t>
            </w:r>
          </w:p>
        </w:tc>
        <w:tc>
          <w:tcPr>
            <w:tcW w:w="2321" w:type="dxa"/>
            <w:vAlign w:val="center"/>
          </w:tcPr>
          <w:p w14:paraId="55AEB56E" w14:textId="77777777" w:rsidR="002E0C2A" w:rsidRPr="003C7733" w:rsidRDefault="002E0C2A" w:rsidP="002E0C2A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3C7733">
              <w:rPr>
                <w:rFonts w:ascii="Letter-join Plus 40" w:hAnsi="Letter-join Plus 40" w:cs="Calibri"/>
                <w:sz w:val="22"/>
                <w:szCs w:val="22"/>
              </w:rPr>
              <w:t>Hello, Universe</w:t>
            </w:r>
          </w:p>
          <w:p w14:paraId="2A731BE6" w14:textId="77777777" w:rsidR="002E0C2A" w:rsidRPr="003C7733" w:rsidRDefault="002E0C2A" w:rsidP="002E0C2A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3C7733">
              <w:rPr>
                <w:rFonts w:ascii="Letter-join Plus 40" w:hAnsi="Letter-join Plus 40" w:cs="Calibri"/>
                <w:sz w:val="22"/>
                <w:szCs w:val="22"/>
              </w:rPr>
              <w:t>Erin Entrada Kelly</w:t>
            </w:r>
          </w:p>
          <w:p w14:paraId="1D01FF5A" w14:textId="77777777" w:rsidR="002E0C2A" w:rsidRPr="003C7733" w:rsidRDefault="002E0C2A" w:rsidP="002E0C2A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</w:p>
          <w:p w14:paraId="70ADED65" w14:textId="77777777" w:rsidR="002E0C2A" w:rsidRPr="003C7733" w:rsidRDefault="002E0C2A" w:rsidP="002E0C2A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3C7733">
              <w:rPr>
                <w:rFonts w:ascii="Letter-join Plus 40" w:hAnsi="Letter-join Plus 40" w:cs="Calibri"/>
                <w:sz w:val="22"/>
                <w:szCs w:val="22"/>
              </w:rPr>
              <w:t>Danny Chung Does Not Do Maths</w:t>
            </w:r>
          </w:p>
          <w:p w14:paraId="028249A2" w14:textId="5B792364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="Calibri"/>
                <w:sz w:val="22"/>
                <w:szCs w:val="22"/>
              </w:rPr>
              <w:t>Maisie Chan</w:t>
            </w:r>
          </w:p>
        </w:tc>
        <w:tc>
          <w:tcPr>
            <w:tcW w:w="2321" w:type="dxa"/>
            <w:vAlign w:val="center"/>
          </w:tcPr>
          <w:p w14:paraId="514F9C27" w14:textId="77777777" w:rsidR="002E0C2A" w:rsidRPr="003C7733" w:rsidRDefault="002E0C2A" w:rsidP="002E0C2A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3C7733">
              <w:rPr>
                <w:rFonts w:ascii="Letter-join Plus 40" w:hAnsi="Letter-join Plus 40" w:cs="Calibri"/>
                <w:sz w:val="22"/>
                <w:szCs w:val="22"/>
              </w:rPr>
              <w:t>The Day I Fell into a Fairytale</w:t>
            </w:r>
          </w:p>
          <w:p w14:paraId="7626626D" w14:textId="77777777" w:rsidR="002E0C2A" w:rsidRPr="003C7733" w:rsidRDefault="002E0C2A" w:rsidP="002E0C2A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3C7733">
              <w:rPr>
                <w:rFonts w:ascii="Letter-join Plus 40" w:hAnsi="Letter-join Plus 40" w:cs="Calibri"/>
                <w:sz w:val="22"/>
                <w:szCs w:val="22"/>
              </w:rPr>
              <w:t>Ben Miller</w:t>
            </w:r>
          </w:p>
          <w:p w14:paraId="399ADCC5" w14:textId="77777777" w:rsidR="002E0C2A" w:rsidRPr="003C7733" w:rsidRDefault="002E0C2A" w:rsidP="002E0C2A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</w:p>
          <w:p w14:paraId="05143E12" w14:textId="77777777" w:rsidR="002E0C2A" w:rsidRPr="003C7733" w:rsidRDefault="002E0C2A" w:rsidP="002E0C2A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3C7733">
              <w:rPr>
                <w:rFonts w:ascii="Letter-join Plus 40" w:hAnsi="Letter-join Plus 40" w:cs="Calibri"/>
                <w:sz w:val="22"/>
                <w:szCs w:val="22"/>
              </w:rPr>
              <w:t>Rumaysa</w:t>
            </w:r>
          </w:p>
          <w:p w14:paraId="12ABDCC9" w14:textId="749DFD78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="Calibri"/>
                <w:sz w:val="22"/>
                <w:szCs w:val="22"/>
              </w:rPr>
              <w:t>Radiya Hafiza</w:t>
            </w:r>
          </w:p>
        </w:tc>
      </w:tr>
      <w:tr w:rsidR="002E0C2A" w:rsidRPr="00DB29BC" w14:paraId="174E35F3" w14:textId="77777777" w:rsidTr="002E0C2A">
        <w:trPr>
          <w:jc w:val="center"/>
        </w:trPr>
        <w:tc>
          <w:tcPr>
            <w:tcW w:w="567" w:type="dxa"/>
            <w:vMerge/>
            <w:shd w:val="clear" w:color="auto" w:fill="990033"/>
            <w:vAlign w:val="center"/>
          </w:tcPr>
          <w:p w14:paraId="60C66D91" w14:textId="77777777" w:rsidR="002E0C2A" w:rsidRPr="00B0350B" w:rsidRDefault="002E0C2A" w:rsidP="002E0C2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990033"/>
            <w:vAlign w:val="center"/>
          </w:tcPr>
          <w:p w14:paraId="37663F20" w14:textId="0D37EDDA" w:rsidR="002E0C2A" w:rsidRPr="00B0350B" w:rsidRDefault="002E0C2A" w:rsidP="002E0C2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Non-Fiction</w:t>
            </w:r>
          </w:p>
        </w:tc>
        <w:tc>
          <w:tcPr>
            <w:tcW w:w="2321" w:type="dxa"/>
            <w:vAlign w:val="center"/>
          </w:tcPr>
          <w:p w14:paraId="6C11E8FD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The Lego Ideas Book</w:t>
            </w:r>
          </w:p>
          <w:p w14:paraId="0624309E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Simon Hugo, Tori Kosara, Julia March &amp; Catherine Saunders</w:t>
            </w:r>
          </w:p>
          <w:p w14:paraId="3569D6DF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3864E8B4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The Usborne Beginners Cookbook</w:t>
            </w:r>
          </w:p>
          <w:p w14:paraId="6890743B" w14:textId="12400401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Fiona Watt</w:t>
            </w:r>
          </w:p>
        </w:tc>
        <w:tc>
          <w:tcPr>
            <w:tcW w:w="2321" w:type="dxa"/>
            <w:vAlign w:val="center"/>
          </w:tcPr>
          <w:p w14:paraId="3CE66032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The Wonders of Nature</w:t>
            </w:r>
          </w:p>
          <w:p w14:paraId="6D054317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Ben Hoare</w:t>
            </w:r>
          </w:p>
          <w:p w14:paraId="7DEBBCE4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57BA7AA0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Usborne Complete Book of Art Ideas</w:t>
            </w:r>
          </w:p>
          <w:p w14:paraId="08C7F1D3" w14:textId="27FF3972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Fiona Watt</w:t>
            </w:r>
          </w:p>
        </w:tc>
        <w:tc>
          <w:tcPr>
            <w:tcW w:w="2321" w:type="dxa"/>
            <w:vAlign w:val="center"/>
          </w:tcPr>
          <w:p w14:paraId="054BA4C8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My Encyclopaedia of Very Important Science</w:t>
            </w:r>
          </w:p>
          <w:p w14:paraId="41FD4261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Elizabeth Davey, Jonathan Melmoth &amp; Andrea Mills</w:t>
            </w:r>
          </w:p>
          <w:p w14:paraId="2BE86625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0DA36A4B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An Anthology of Intriguing Animals</w:t>
            </w:r>
          </w:p>
          <w:p w14:paraId="7994DED3" w14:textId="51317259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Ben Hoare</w:t>
            </w:r>
          </w:p>
        </w:tc>
        <w:tc>
          <w:tcPr>
            <w:tcW w:w="2321" w:type="dxa"/>
            <w:vAlign w:val="center"/>
          </w:tcPr>
          <w:p w14:paraId="70FC9586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Feather Flower Forest Fur</w:t>
            </w:r>
          </w:p>
          <w:p w14:paraId="250123AD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Sarah Walden &amp; Caroline Rowlands</w:t>
            </w:r>
          </w:p>
          <w:p w14:paraId="37C27033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395731E4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Hamza’s Wild World</w:t>
            </w:r>
          </w:p>
          <w:p w14:paraId="5F35472D" w14:textId="6121B7BE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Hamza Yassin</w:t>
            </w:r>
          </w:p>
        </w:tc>
        <w:tc>
          <w:tcPr>
            <w:tcW w:w="2321" w:type="dxa"/>
            <w:vAlign w:val="center"/>
          </w:tcPr>
          <w:p w14:paraId="6592CB8A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Explore</w:t>
            </w:r>
          </w:p>
          <w:p w14:paraId="4B974CF7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Lizzie Munsey</w:t>
            </w:r>
          </w:p>
          <w:p w14:paraId="067085C9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5C932A2" w14:textId="0F1C4805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My Very Important Human Body Encyclopaedia</w:t>
            </w:r>
          </w:p>
          <w:p w14:paraId="19F87360" w14:textId="32A836B0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 xml:space="preserve">Bipasha Choudhury, Andrea Mills, Kristina Routh, Sammy </w:t>
            </w: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lastRenderedPageBreak/>
              <w:t>Kornhauser &amp; Dominique Lowenthal</w:t>
            </w:r>
          </w:p>
        </w:tc>
        <w:tc>
          <w:tcPr>
            <w:tcW w:w="2321" w:type="dxa"/>
            <w:vAlign w:val="center"/>
          </w:tcPr>
          <w:p w14:paraId="7A46BC80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lastRenderedPageBreak/>
              <w:t>There’s No Such Thing as a Silly Question</w:t>
            </w:r>
          </w:p>
          <w:p w14:paraId="06BA6E0B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Mike Rampton</w:t>
            </w:r>
          </w:p>
          <w:p w14:paraId="391C5312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0EABA06D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The Funny Life of Football</w:t>
            </w:r>
          </w:p>
          <w:p w14:paraId="6B6EDE2C" w14:textId="693622A1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James Campbell</w:t>
            </w:r>
          </w:p>
        </w:tc>
      </w:tr>
      <w:tr w:rsidR="002E0C2A" w:rsidRPr="00DB29BC" w14:paraId="7FD14AF8" w14:textId="77777777" w:rsidTr="002E0C2A">
        <w:trPr>
          <w:jc w:val="center"/>
        </w:trPr>
        <w:tc>
          <w:tcPr>
            <w:tcW w:w="567" w:type="dxa"/>
            <w:vMerge/>
            <w:shd w:val="clear" w:color="auto" w:fill="990033"/>
            <w:vAlign w:val="center"/>
          </w:tcPr>
          <w:p w14:paraId="417ECA3A" w14:textId="77777777" w:rsidR="002E0C2A" w:rsidRPr="00B0350B" w:rsidRDefault="002E0C2A" w:rsidP="002E0C2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990033"/>
            <w:vAlign w:val="center"/>
          </w:tcPr>
          <w:p w14:paraId="3820DA07" w14:textId="7C4AE8D0" w:rsidR="002E0C2A" w:rsidRPr="00B0350B" w:rsidRDefault="002E0C2A" w:rsidP="002E0C2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Poetry</w:t>
            </w:r>
          </w:p>
        </w:tc>
        <w:tc>
          <w:tcPr>
            <w:tcW w:w="2321" w:type="dxa"/>
            <w:vAlign w:val="center"/>
          </w:tcPr>
          <w:p w14:paraId="5CDB5AB2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Ted Hughes Collected Poems for Children</w:t>
            </w:r>
          </w:p>
          <w:p w14:paraId="66334131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Ted Hughes</w:t>
            </w:r>
          </w:p>
          <w:p w14:paraId="5758EF88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09EA227B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Welcome to My Crazy Life</w:t>
            </w:r>
          </w:p>
          <w:p w14:paraId="5F5918E8" w14:textId="763975A3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Joshua Seigal</w:t>
            </w:r>
          </w:p>
        </w:tc>
        <w:tc>
          <w:tcPr>
            <w:tcW w:w="2321" w:type="dxa"/>
            <w:vAlign w:val="center"/>
          </w:tcPr>
          <w:p w14:paraId="1562EDD2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A World Full of Poems</w:t>
            </w:r>
          </w:p>
          <w:p w14:paraId="0F4A51A8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DK</w:t>
            </w:r>
          </w:p>
          <w:p w14:paraId="312B4EA2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657463F5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Cloud Busting</w:t>
            </w:r>
          </w:p>
          <w:p w14:paraId="781D585D" w14:textId="3D2B964E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Malorie Blackman</w:t>
            </w:r>
          </w:p>
        </w:tc>
        <w:tc>
          <w:tcPr>
            <w:tcW w:w="2321" w:type="dxa"/>
            <w:vAlign w:val="center"/>
          </w:tcPr>
          <w:p w14:paraId="4C32022E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Hot Like Fire and Other Poems</w:t>
            </w:r>
          </w:p>
          <w:p w14:paraId="358A825E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Valerie Bloom</w:t>
            </w:r>
          </w:p>
          <w:p w14:paraId="1DB819F5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3AC87C42" w14:textId="77777777" w:rsidR="002E0C2A" w:rsidRPr="003C7733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 xml:space="preserve">Quick, </w:t>
            </w:r>
            <w:proofErr w:type="spellStart"/>
            <w:proofErr w:type="gramStart"/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Lets</w:t>
            </w:r>
            <w:proofErr w:type="spellEnd"/>
            <w:proofErr w:type="gramEnd"/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 xml:space="preserve"> Get Out of Here</w:t>
            </w:r>
          </w:p>
          <w:p w14:paraId="18D3F10E" w14:textId="3853C8EB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Michael Rosen</w:t>
            </w:r>
          </w:p>
        </w:tc>
        <w:tc>
          <w:tcPr>
            <w:tcW w:w="2321" w:type="dxa"/>
            <w:vAlign w:val="center"/>
          </w:tcPr>
          <w:p w14:paraId="014FAA27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A Whale of a Time</w:t>
            </w:r>
          </w:p>
          <w:p w14:paraId="683F5848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Matt Hunt</w:t>
            </w:r>
          </w:p>
          <w:p w14:paraId="612AB240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3E051C5D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When Poems Fall from the Sky</w:t>
            </w:r>
          </w:p>
          <w:p w14:paraId="15D376F0" w14:textId="651DF0D4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Zaro Weil</w:t>
            </w:r>
          </w:p>
        </w:tc>
        <w:tc>
          <w:tcPr>
            <w:tcW w:w="2321" w:type="dxa"/>
            <w:vAlign w:val="center"/>
          </w:tcPr>
          <w:p w14:paraId="48ACD513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Weird, Wild and Wonderful</w:t>
            </w:r>
          </w:p>
          <w:p w14:paraId="29770E80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James Carter</w:t>
            </w:r>
          </w:p>
          <w:p w14:paraId="5773FABF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17675EB6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Fire Burn, Cauldron Bubble</w:t>
            </w:r>
          </w:p>
          <w:p w14:paraId="6C868849" w14:textId="73A9201D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Paul Cookson</w:t>
            </w:r>
          </w:p>
        </w:tc>
        <w:tc>
          <w:tcPr>
            <w:tcW w:w="2321" w:type="dxa"/>
            <w:vAlign w:val="center"/>
          </w:tcPr>
          <w:p w14:paraId="3A41FAFC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Pick and Mix</w:t>
            </w:r>
          </w:p>
          <w:p w14:paraId="10467888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Julia Donaldson</w:t>
            </w:r>
          </w:p>
          <w:p w14:paraId="7A8AAADB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34C98F44" w14:textId="77777777" w:rsidR="002E0C2A" w:rsidRPr="003C7733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I Am the Seed that Grew the Tree</w:t>
            </w:r>
          </w:p>
          <w:p w14:paraId="00275415" w14:textId="3389F959" w:rsidR="002E0C2A" w:rsidRPr="003C7733" w:rsidRDefault="002E0C2A" w:rsidP="002E0C2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3C7733">
              <w:rPr>
                <w:rFonts w:ascii="Letter-join Plus 40" w:hAnsi="Letter-join Plus 40" w:cstheme="minorHAnsi"/>
                <w:bCs/>
                <w:sz w:val="22"/>
                <w:szCs w:val="22"/>
              </w:rPr>
              <w:t>Fiona Waters</w:t>
            </w:r>
          </w:p>
        </w:tc>
      </w:tr>
      <w:tr w:rsidR="001E6CDB" w:rsidRPr="00DB29BC" w14:paraId="27E973B9" w14:textId="6641BB45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16558E5A" w14:textId="591206FE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Maths</w:t>
            </w:r>
          </w:p>
        </w:tc>
        <w:tc>
          <w:tcPr>
            <w:tcW w:w="4642" w:type="dxa"/>
            <w:gridSpan w:val="2"/>
            <w:vAlign w:val="center"/>
          </w:tcPr>
          <w:p w14:paraId="0C3DD777" w14:textId="0BB2916C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Place </w:t>
            </w:r>
            <w:r w:rsidR="007167CC" w:rsidRPr="00B0350B">
              <w:rPr>
                <w:rFonts w:ascii="Letter-join Plus 40" w:hAnsi="Letter-join Plus 40" w:cs="Arial"/>
                <w:sz w:val="22"/>
                <w:szCs w:val="22"/>
              </w:rPr>
              <w:t>V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alue </w:t>
            </w:r>
            <w:r w:rsidR="007167CC" w:rsidRPr="00B0350B">
              <w:rPr>
                <w:rFonts w:ascii="Letter-join Plus 40" w:hAnsi="Letter-join Plus 40" w:cs="Arial"/>
                <w:sz w:val="22"/>
                <w:szCs w:val="22"/>
              </w:rPr>
              <w:t>W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ithin 1000</w:t>
            </w:r>
          </w:p>
          <w:p w14:paraId="105DEEEF" w14:textId="71E045DF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Addition &amp; </w:t>
            </w:r>
            <w:r w:rsidR="007167CC" w:rsidRPr="00B0350B">
              <w:rPr>
                <w:rFonts w:ascii="Letter-join Plus 40" w:hAnsi="Letter-join Plus 40" w:cs="Arial"/>
                <w:sz w:val="22"/>
                <w:szCs w:val="22"/>
              </w:rPr>
              <w:t>S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ubtraction</w:t>
            </w:r>
          </w:p>
          <w:p w14:paraId="7F5CADC0" w14:textId="4A305159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Multiplication &amp; </w:t>
            </w:r>
            <w:r w:rsidR="007167CC" w:rsidRPr="00B0350B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ivision</w:t>
            </w:r>
          </w:p>
        </w:tc>
        <w:tc>
          <w:tcPr>
            <w:tcW w:w="4642" w:type="dxa"/>
            <w:gridSpan w:val="2"/>
            <w:vAlign w:val="center"/>
          </w:tcPr>
          <w:p w14:paraId="2D948082" w14:textId="3042C05E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Multiplication &amp; </w:t>
            </w:r>
            <w:r w:rsidR="007167CC" w:rsidRPr="00B0350B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ivision</w:t>
            </w:r>
          </w:p>
          <w:p w14:paraId="5C0677F7" w14:textId="0141C719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Length &amp; Perimeter</w:t>
            </w:r>
          </w:p>
          <w:p w14:paraId="68AE9091" w14:textId="77777777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Fractions</w:t>
            </w:r>
          </w:p>
          <w:p w14:paraId="1BEB7B86" w14:textId="77777777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Mass</w:t>
            </w:r>
          </w:p>
          <w:p w14:paraId="2C2CBBF9" w14:textId="669DF587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Capacity</w:t>
            </w:r>
          </w:p>
        </w:tc>
        <w:tc>
          <w:tcPr>
            <w:tcW w:w="4642" w:type="dxa"/>
            <w:gridSpan w:val="2"/>
            <w:vAlign w:val="center"/>
          </w:tcPr>
          <w:p w14:paraId="5B28FCB7" w14:textId="09E31FE1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Fractions</w:t>
            </w:r>
          </w:p>
          <w:p w14:paraId="5C42EA44" w14:textId="77777777" w:rsidR="001E6CDB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Money</w:t>
            </w:r>
          </w:p>
          <w:p w14:paraId="551BAA04" w14:textId="77777777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Time</w:t>
            </w:r>
          </w:p>
          <w:p w14:paraId="407B8318" w14:textId="77777777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Angles and Properties of Shape</w:t>
            </w:r>
          </w:p>
          <w:p w14:paraId="02BA4560" w14:textId="266ABF64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Statistics</w:t>
            </w:r>
          </w:p>
        </w:tc>
      </w:tr>
      <w:tr w:rsidR="00EC46D5" w:rsidRPr="00DB29BC" w14:paraId="137BFF79" w14:textId="6A01D784" w:rsidTr="00F973BA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246F0EB1" w14:textId="118E0B45" w:rsidR="00EC46D5" w:rsidRPr="00B0350B" w:rsidRDefault="00EC46D5" w:rsidP="00EC46D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History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53935D43" w14:textId="3BB79DDB" w:rsidR="00EC46D5" w:rsidRPr="00B0350B" w:rsidRDefault="00EC46D5" w:rsidP="00EC46D5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76DBFAF" w14:textId="0CDD579B" w:rsidR="00EC46D5" w:rsidRPr="00B0350B" w:rsidRDefault="00EC46D5" w:rsidP="00EC46D5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EC46D5">
              <w:rPr>
                <w:rFonts w:ascii="Letter-join Plus 40" w:hAnsi="Letter-join Plus 40" w:cs="Arial"/>
                <w:sz w:val="22"/>
                <w:szCs w:val="22"/>
              </w:rPr>
              <w:t>The Stone Age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285F8F71" w14:textId="55A956B6" w:rsidR="00EC46D5" w:rsidRPr="00B0350B" w:rsidRDefault="00EC46D5" w:rsidP="00EC46D5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50EA6FB" w14:textId="5C742F42" w:rsidR="00EC46D5" w:rsidRPr="00B0350B" w:rsidRDefault="00EC46D5" w:rsidP="00EC46D5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EC46D5">
              <w:rPr>
                <w:rFonts w:ascii="Letter-join Plus 40" w:hAnsi="Letter-join Plus 40" w:cs="Arial"/>
                <w:sz w:val="22"/>
                <w:szCs w:val="22"/>
              </w:rPr>
              <w:t>Bronze Age to Iron Age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4E28EF95" w14:textId="0890BF4C" w:rsidR="00EC46D5" w:rsidRPr="00B0350B" w:rsidRDefault="00EC46D5" w:rsidP="00EC46D5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3B5CFE6" w14:textId="5C2B530E" w:rsidR="00EC46D5" w:rsidRPr="00B0350B" w:rsidRDefault="00EC46D5" w:rsidP="00EC46D5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EC46D5">
              <w:rPr>
                <w:rFonts w:ascii="Letter-join Plus 40" w:hAnsi="Letter-join Plus 40" w:cs="Arial"/>
                <w:sz w:val="22"/>
                <w:szCs w:val="22"/>
              </w:rPr>
              <w:t>Ancient Egypt</w:t>
            </w:r>
          </w:p>
        </w:tc>
      </w:tr>
      <w:tr w:rsidR="0038417A" w:rsidRPr="00DB29BC" w14:paraId="0E2F475E" w14:textId="50F58870" w:rsidTr="00F973BA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17047E5B" w14:textId="29FF26CE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Geography</w:t>
            </w:r>
          </w:p>
        </w:tc>
        <w:tc>
          <w:tcPr>
            <w:tcW w:w="2321" w:type="dxa"/>
            <w:vAlign w:val="center"/>
          </w:tcPr>
          <w:p w14:paraId="227021C8" w14:textId="12550FAB" w:rsidR="009C7F4E" w:rsidRPr="00B0350B" w:rsidRDefault="00361ED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Settlements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42CCBC64" w14:textId="5FFB8D5F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43640DC9" w14:textId="264A738B" w:rsidR="009C7F4E" w:rsidRPr="00B0350B" w:rsidRDefault="00361ED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Biomes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7071C078" w14:textId="0F9E971D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6F19D60" w14:textId="7A7210E3" w:rsidR="009C7F4E" w:rsidRPr="00B0350B" w:rsidRDefault="00361ED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Italy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76802160" w14:textId="658C7BAC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A02E32" w:rsidRPr="00DB29BC" w14:paraId="1706DFED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5ED85350" w14:textId="7DC94E80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Science</w:t>
            </w:r>
          </w:p>
        </w:tc>
        <w:tc>
          <w:tcPr>
            <w:tcW w:w="2321" w:type="dxa"/>
            <w:vAlign w:val="center"/>
          </w:tcPr>
          <w:p w14:paraId="2C011189" w14:textId="249E50A3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Animals including Humans</w:t>
            </w:r>
          </w:p>
        </w:tc>
        <w:tc>
          <w:tcPr>
            <w:tcW w:w="2321" w:type="dxa"/>
            <w:vAlign w:val="center"/>
          </w:tcPr>
          <w:p w14:paraId="400A76B5" w14:textId="504733DB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Rocks</w:t>
            </w:r>
          </w:p>
        </w:tc>
        <w:tc>
          <w:tcPr>
            <w:tcW w:w="2321" w:type="dxa"/>
            <w:vAlign w:val="center"/>
          </w:tcPr>
          <w:p w14:paraId="6C78D199" w14:textId="65E5B8C5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Forces and Magnets</w:t>
            </w:r>
          </w:p>
        </w:tc>
        <w:tc>
          <w:tcPr>
            <w:tcW w:w="2321" w:type="dxa"/>
            <w:vAlign w:val="center"/>
          </w:tcPr>
          <w:p w14:paraId="720DBE3C" w14:textId="297C582A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Light</w:t>
            </w:r>
          </w:p>
        </w:tc>
        <w:tc>
          <w:tcPr>
            <w:tcW w:w="2321" w:type="dxa"/>
            <w:vAlign w:val="center"/>
          </w:tcPr>
          <w:p w14:paraId="1447F41E" w14:textId="4F5002EF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Plants</w:t>
            </w:r>
          </w:p>
        </w:tc>
        <w:tc>
          <w:tcPr>
            <w:tcW w:w="2321" w:type="dxa"/>
            <w:vAlign w:val="center"/>
          </w:tcPr>
          <w:p w14:paraId="0DE516B2" w14:textId="77777777" w:rsidR="00A02E32" w:rsidRPr="00B0350B" w:rsidRDefault="00A02E32" w:rsidP="007E33F3">
            <w:pPr>
              <w:jc w:val="center"/>
              <w:rPr>
                <w:rFonts w:ascii="Letter-join Plus 40" w:eastAsia="Arial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Scientific</w:t>
            </w:r>
          </w:p>
          <w:p w14:paraId="276CE12A" w14:textId="28A463E9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Enquiry</w:t>
            </w:r>
          </w:p>
        </w:tc>
      </w:tr>
      <w:tr w:rsidR="0038417A" w:rsidRPr="00DB29BC" w14:paraId="3EC5DB22" w14:textId="2C8D6746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46D18C4F" w14:textId="201ECF59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Art</w:t>
            </w: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70007E26" w14:textId="030BBDB1" w:rsidR="00C05271" w:rsidRPr="00B0350B" w:rsidRDefault="00ED6F57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Drawing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5DF474A2" w14:textId="2A634F1E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062B5C5F" w14:textId="0B568EA4" w:rsidR="00C05271" w:rsidRPr="00B0350B" w:rsidRDefault="00ED6F57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Painting/Printing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4883631B" w14:textId="4D7F685D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737DDE4B" w14:textId="4D9E9CEF" w:rsidR="00C05271" w:rsidRPr="00B0350B" w:rsidRDefault="00ED6F57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Sculpture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47BFA499" w14:textId="6D3AC95D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38417A" w:rsidRPr="00DB29BC" w14:paraId="79336D41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71F0B294" w14:textId="602DA846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DT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39FFDD37" w14:textId="65ACBDF5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2F003F3D" w14:textId="77777777" w:rsidR="00C05271" w:rsidRPr="00B0350B" w:rsidRDefault="00C05271" w:rsidP="007E33F3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Mechanisms:</w:t>
            </w:r>
          </w:p>
          <w:p w14:paraId="27D64DCA" w14:textId="3786DBD4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Pneumatic Systems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63730ACF" w14:textId="109EF33E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3CE63976" w14:textId="77777777" w:rsidR="00C05271" w:rsidRPr="00B0350B" w:rsidRDefault="00C05271" w:rsidP="007E33F3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Food &amp; Nutrition:</w:t>
            </w:r>
          </w:p>
          <w:p w14:paraId="4F728B87" w14:textId="67373696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Eating Seasonally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785F9C32" w14:textId="31B1966A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04E42D77" w14:textId="77777777" w:rsidR="00C05271" w:rsidRPr="00B0350B" w:rsidRDefault="00C05271" w:rsidP="007E33F3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Textiles:</w:t>
            </w:r>
          </w:p>
          <w:p w14:paraId="06F8286C" w14:textId="40B0D040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Cushions</w:t>
            </w:r>
          </w:p>
        </w:tc>
      </w:tr>
      <w:tr w:rsidR="00C05271" w:rsidRPr="00DE767A" w14:paraId="7A1FF21A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4FC1F0E4" w14:textId="0326F58F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MFL</w:t>
            </w:r>
          </w:p>
        </w:tc>
        <w:tc>
          <w:tcPr>
            <w:tcW w:w="2321" w:type="dxa"/>
            <w:vAlign w:val="center"/>
          </w:tcPr>
          <w:p w14:paraId="1CDD7CE5" w14:textId="1C715884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Phonetic Lesson 1 (C)</w:t>
            </w:r>
          </w:p>
          <w:p w14:paraId="5E433EEE" w14:textId="780D19CE" w:rsidR="00C05271" w:rsidRPr="00B0350B" w:rsidRDefault="00C05271" w:rsidP="007E33F3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I am Learning Spanish (E)</w:t>
            </w:r>
          </w:p>
        </w:tc>
        <w:tc>
          <w:tcPr>
            <w:tcW w:w="2321" w:type="dxa"/>
            <w:vAlign w:val="center"/>
          </w:tcPr>
          <w:p w14:paraId="54D22413" w14:textId="118858CD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Seasons (E)</w:t>
            </w:r>
          </w:p>
        </w:tc>
        <w:tc>
          <w:tcPr>
            <w:tcW w:w="2321" w:type="dxa"/>
            <w:vAlign w:val="center"/>
          </w:tcPr>
          <w:p w14:paraId="1CBED129" w14:textId="003A5A53" w:rsidR="00C05271" w:rsidRPr="00B0350B" w:rsidRDefault="00C05271" w:rsidP="007E33F3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Musical Instruments (E)</w:t>
            </w:r>
          </w:p>
        </w:tc>
        <w:tc>
          <w:tcPr>
            <w:tcW w:w="2321" w:type="dxa"/>
            <w:vAlign w:val="center"/>
          </w:tcPr>
          <w:p w14:paraId="5F6AC6B8" w14:textId="175F2BCB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Fruits or Vegetables (E)</w:t>
            </w:r>
          </w:p>
        </w:tc>
        <w:tc>
          <w:tcPr>
            <w:tcW w:w="2321" w:type="dxa"/>
            <w:vAlign w:val="center"/>
          </w:tcPr>
          <w:p w14:paraId="1E565CDC" w14:textId="322EBC7F" w:rsidR="00C05271" w:rsidRPr="00B0350B" w:rsidRDefault="00C05271" w:rsidP="007E33F3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Ice Creams (E)</w:t>
            </w:r>
          </w:p>
        </w:tc>
        <w:tc>
          <w:tcPr>
            <w:tcW w:w="2321" w:type="dxa"/>
            <w:vAlign w:val="center"/>
          </w:tcPr>
          <w:p w14:paraId="7235197E" w14:textId="46021519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Little Red Riding Hood (E)</w:t>
            </w:r>
          </w:p>
        </w:tc>
      </w:tr>
      <w:tr w:rsidR="00B266DE" w:rsidRPr="00DB29BC" w14:paraId="5D9A211E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0B1C4B35" w14:textId="3E9A4EDB" w:rsidR="00B266DE" w:rsidRPr="00B0350B" w:rsidRDefault="00B266DE" w:rsidP="00B266DE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RE</w:t>
            </w:r>
          </w:p>
        </w:tc>
        <w:tc>
          <w:tcPr>
            <w:tcW w:w="2321" w:type="dxa"/>
            <w:vAlign w:val="center"/>
          </w:tcPr>
          <w:p w14:paraId="2BA82D8D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0078A5D5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577DD9D7" w14:textId="551F5BA8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What is it like for someone to follow God?</w:t>
            </w:r>
          </w:p>
        </w:tc>
        <w:tc>
          <w:tcPr>
            <w:tcW w:w="2321" w:type="dxa"/>
            <w:vAlign w:val="center"/>
          </w:tcPr>
          <w:p w14:paraId="03169247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6B7A82B5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121ADFAE" w14:textId="697761B1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What is the 'Trinity' and why is it important for Christians?</w:t>
            </w:r>
          </w:p>
        </w:tc>
        <w:tc>
          <w:tcPr>
            <w:tcW w:w="2321" w:type="dxa"/>
            <w:vAlign w:val="center"/>
          </w:tcPr>
          <w:p w14:paraId="58BA0C32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>Islam</w:t>
            </w:r>
          </w:p>
          <w:p w14:paraId="734D2F8B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C03D022" w14:textId="3C04C4E7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How do festivals and worship show what matters to a Muslim?</w:t>
            </w:r>
          </w:p>
        </w:tc>
        <w:tc>
          <w:tcPr>
            <w:tcW w:w="2321" w:type="dxa"/>
            <w:vAlign w:val="center"/>
          </w:tcPr>
          <w:p w14:paraId="68EE32DA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>Judaism</w:t>
            </w:r>
          </w:p>
          <w:p w14:paraId="4ADF9FF0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9546B7D" w14:textId="0A198E1C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How do festivals and family life show what matters to Jewish people?</w:t>
            </w:r>
          </w:p>
        </w:tc>
        <w:tc>
          <w:tcPr>
            <w:tcW w:w="2321" w:type="dxa"/>
            <w:vAlign w:val="center"/>
          </w:tcPr>
          <w:p w14:paraId="2E503672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 xml:space="preserve">Christianity </w:t>
            </w:r>
          </w:p>
          <w:p w14:paraId="4440542F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6AC6AA9" w14:textId="795DCE9B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What do Christians learn from the creation story?</w:t>
            </w:r>
          </w:p>
        </w:tc>
        <w:tc>
          <w:tcPr>
            <w:tcW w:w="2321" w:type="dxa"/>
            <w:vAlign w:val="center"/>
          </w:tcPr>
          <w:p w14:paraId="174BB033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>Worldviews</w:t>
            </w:r>
          </w:p>
          <w:p w14:paraId="736DAE0E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3F849D7A" w14:textId="11AEB4D5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How and why do people try to make the world a better place?</w:t>
            </w:r>
          </w:p>
        </w:tc>
      </w:tr>
      <w:tr w:rsidR="00C80B34" w:rsidRPr="00DB29BC" w14:paraId="38C648E1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439F265B" w14:textId="11183754" w:rsidR="00C80B34" w:rsidRPr="00B0350B" w:rsidRDefault="00C80B34" w:rsidP="00C80B3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Music</w:t>
            </w:r>
          </w:p>
        </w:tc>
        <w:tc>
          <w:tcPr>
            <w:tcW w:w="2321" w:type="dxa"/>
            <w:vAlign w:val="center"/>
          </w:tcPr>
          <w:p w14:paraId="4B8F5B75" w14:textId="6355BBEB" w:rsidR="00C80B34" w:rsidRPr="00C80B34" w:rsidRDefault="00C80B34" w:rsidP="00C80B34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C80B34">
              <w:rPr>
                <w:rFonts w:ascii="Letter-join Plus 40" w:hAnsi="Letter-join Plus 40" w:cstheme="minorHAnsi"/>
                <w:bCs/>
                <w:sz w:val="22"/>
                <w:szCs w:val="22"/>
              </w:rPr>
              <w:t>Music Theory with Keyboards L1</w:t>
            </w:r>
          </w:p>
        </w:tc>
        <w:tc>
          <w:tcPr>
            <w:tcW w:w="2321" w:type="dxa"/>
            <w:vAlign w:val="center"/>
          </w:tcPr>
          <w:p w14:paraId="55B47D08" w14:textId="6D52FF12" w:rsidR="00C80B34" w:rsidRPr="00C80B34" w:rsidRDefault="00C80B34" w:rsidP="00C80B34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C80B34">
              <w:rPr>
                <w:rFonts w:ascii="Letter-join Plus 40" w:hAnsi="Letter-join Plus 40" w:cstheme="minorHAnsi"/>
                <w:bCs/>
                <w:sz w:val="22"/>
                <w:szCs w:val="22"/>
              </w:rPr>
              <w:t>Songwriting with Glockenspiels L1</w:t>
            </w:r>
          </w:p>
        </w:tc>
        <w:tc>
          <w:tcPr>
            <w:tcW w:w="2321" w:type="dxa"/>
            <w:vAlign w:val="center"/>
          </w:tcPr>
          <w:p w14:paraId="082D7A78" w14:textId="1EDC0C9F" w:rsidR="00C80B34" w:rsidRPr="00C80B34" w:rsidRDefault="00C80B34" w:rsidP="00C80B34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C80B34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Singing L1</w:t>
            </w:r>
          </w:p>
        </w:tc>
        <w:tc>
          <w:tcPr>
            <w:tcW w:w="2321" w:type="dxa"/>
            <w:vAlign w:val="center"/>
          </w:tcPr>
          <w:p w14:paraId="53C009E9" w14:textId="09A42EB4" w:rsidR="00C80B34" w:rsidRPr="00C80B34" w:rsidRDefault="00C80B34" w:rsidP="00C80B34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C80B34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Ukuleles L1</w:t>
            </w:r>
          </w:p>
        </w:tc>
        <w:tc>
          <w:tcPr>
            <w:tcW w:w="2321" w:type="dxa"/>
            <w:vAlign w:val="center"/>
          </w:tcPr>
          <w:p w14:paraId="094911F4" w14:textId="75C432E7" w:rsidR="00C80B34" w:rsidRPr="00C80B34" w:rsidRDefault="00C80B34" w:rsidP="00C80B34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C80B34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Steel Pans L1</w:t>
            </w:r>
          </w:p>
        </w:tc>
        <w:tc>
          <w:tcPr>
            <w:tcW w:w="2321" w:type="dxa"/>
            <w:vAlign w:val="center"/>
          </w:tcPr>
          <w:p w14:paraId="53427D1B" w14:textId="2B9615B3" w:rsidR="00C80B34" w:rsidRPr="00C80B34" w:rsidRDefault="00C80B34" w:rsidP="00C80B34">
            <w:pPr>
              <w:jc w:val="center"/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</w:pPr>
            <w:r w:rsidRPr="00C80B34">
              <w:rPr>
                <w:rFonts w:ascii="Letter-join Plus 40" w:hAnsi="Letter-join Plus 40" w:cstheme="minorHAnsi"/>
                <w:bCs/>
                <w:iCs/>
                <w:sz w:val="22"/>
                <w:szCs w:val="22"/>
              </w:rPr>
              <w:t>Keyboards L1</w:t>
            </w:r>
          </w:p>
        </w:tc>
      </w:tr>
      <w:tr w:rsidR="00C05271" w:rsidRPr="00DB29BC" w14:paraId="75DEC842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07C236D7" w14:textId="428D9A81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PE</w:t>
            </w:r>
          </w:p>
        </w:tc>
        <w:tc>
          <w:tcPr>
            <w:tcW w:w="2321" w:type="dxa"/>
            <w:vAlign w:val="center"/>
          </w:tcPr>
          <w:p w14:paraId="40BE89CE" w14:textId="3F93BDC4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Basketball</w:t>
            </w:r>
          </w:p>
        </w:tc>
        <w:tc>
          <w:tcPr>
            <w:tcW w:w="2321" w:type="dxa"/>
            <w:vAlign w:val="center"/>
          </w:tcPr>
          <w:p w14:paraId="68B98A69" w14:textId="407D57C9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Gymnastics</w:t>
            </w:r>
          </w:p>
        </w:tc>
        <w:tc>
          <w:tcPr>
            <w:tcW w:w="2321" w:type="dxa"/>
            <w:vAlign w:val="center"/>
          </w:tcPr>
          <w:p w14:paraId="30FFD189" w14:textId="2F4366E2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Hockey</w:t>
            </w:r>
          </w:p>
        </w:tc>
        <w:tc>
          <w:tcPr>
            <w:tcW w:w="2321" w:type="dxa"/>
            <w:vAlign w:val="center"/>
          </w:tcPr>
          <w:p w14:paraId="6116441E" w14:textId="179D476B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Dance</w:t>
            </w:r>
          </w:p>
        </w:tc>
        <w:tc>
          <w:tcPr>
            <w:tcW w:w="2321" w:type="dxa"/>
            <w:vAlign w:val="center"/>
          </w:tcPr>
          <w:p w14:paraId="2E401A73" w14:textId="2B9A05A7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Athletics</w:t>
            </w:r>
          </w:p>
        </w:tc>
        <w:tc>
          <w:tcPr>
            <w:tcW w:w="2321" w:type="dxa"/>
            <w:vAlign w:val="center"/>
          </w:tcPr>
          <w:p w14:paraId="6C4388AA" w14:textId="38EE07CA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OAA</w:t>
            </w:r>
          </w:p>
        </w:tc>
      </w:tr>
      <w:tr w:rsidR="005758C2" w:rsidRPr="00DB29BC" w14:paraId="3AB56AA2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15678E8B" w14:textId="5316FCD0" w:rsidR="005758C2" w:rsidRPr="00B0350B" w:rsidRDefault="005758C2" w:rsidP="005758C2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PSHE</w:t>
            </w:r>
          </w:p>
        </w:tc>
        <w:tc>
          <w:tcPr>
            <w:tcW w:w="2321" w:type="dxa"/>
            <w:vAlign w:val="center"/>
          </w:tcPr>
          <w:p w14:paraId="40D42FF4" w14:textId="6E76C3B7" w:rsidR="005758C2" w:rsidRPr="00B0350B" w:rsidRDefault="005758C2" w:rsidP="005758C2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>Being Me in My World</w:t>
            </w:r>
          </w:p>
        </w:tc>
        <w:tc>
          <w:tcPr>
            <w:tcW w:w="2321" w:type="dxa"/>
            <w:vAlign w:val="center"/>
          </w:tcPr>
          <w:p w14:paraId="27408C18" w14:textId="5FB55B14" w:rsidR="005758C2" w:rsidRPr="00B0350B" w:rsidRDefault="005758C2" w:rsidP="005758C2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>Celebrating Difference</w:t>
            </w:r>
          </w:p>
        </w:tc>
        <w:tc>
          <w:tcPr>
            <w:tcW w:w="2321" w:type="dxa"/>
            <w:vAlign w:val="center"/>
          </w:tcPr>
          <w:p w14:paraId="724B3022" w14:textId="397F3B44" w:rsidR="005758C2" w:rsidRPr="00B0350B" w:rsidRDefault="005758C2" w:rsidP="005758C2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 xml:space="preserve">Dreams and Goals </w:t>
            </w:r>
          </w:p>
        </w:tc>
        <w:tc>
          <w:tcPr>
            <w:tcW w:w="2321" w:type="dxa"/>
            <w:vAlign w:val="center"/>
          </w:tcPr>
          <w:p w14:paraId="49828A21" w14:textId="73939C25" w:rsidR="005758C2" w:rsidRPr="00B0350B" w:rsidRDefault="005758C2" w:rsidP="005758C2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>
              <w:rPr>
                <w:rFonts w:ascii="Letter-join Plus 40" w:hAnsi="Letter-join Plus 40" w:cstheme="minorHAnsi"/>
              </w:rPr>
              <w:t>Healthy Me</w:t>
            </w:r>
          </w:p>
        </w:tc>
        <w:tc>
          <w:tcPr>
            <w:tcW w:w="2321" w:type="dxa"/>
            <w:vAlign w:val="center"/>
          </w:tcPr>
          <w:p w14:paraId="2FF9DE8B" w14:textId="4B064FC2" w:rsidR="005758C2" w:rsidRPr="00B0350B" w:rsidRDefault="005758C2" w:rsidP="005758C2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>
              <w:rPr>
                <w:rFonts w:ascii="Letter-join Plus 40" w:eastAsia="Basic" w:hAnsi="Letter-join Plus 40" w:cs="Basic"/>
              </w:rPr>
              <w:t>Relationships</w:t>
            </w:r>
          </w:p>
        </w:tc>
        <w:tc>
          <w:tcPr>
            <w:tcW w:w="2321" w:type="dxa"/>
            <w:vAlign w:val="center"/>
          </w:tcPr>
          <w:p w14:paraId="1FDB4A12" w14:textId="35F5C8CB" w:rsidR="005758C2" w:rsidRPr="00B0350B" w:rsidRDefault="005758C2" w:rsidP="005758C2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>
              <w:rPr>
                <w:rFonts w:ascii="Letter-join Plus 40" w:hAnsi="Letter-join Plus 40" w:cstheme="minorHAnsi"/>
              </w:rPr>
              <w:t>Changing Me</w:t>
            </w:r>
          </w:p>
        </w:tc>
      </w:tr>
      <w:tr w:rsidR="00C05271" w:rsidRPr="00DB29BC" w14:paraId="591D0C76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774EA0DF" w14:textId="039F12C5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Computing</w:t>
            </w:r>
          </w:p>
        </w:tc>
        <w:tc>
          <w:tcPr>
            <w:tcW w:w="2321" w:type="dxa"/>
            <w:vAlign w:val="center"/>
          </w:tcPr>
          <w:p w14:paraId="1E7E7809" w14:textId="317D9573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Networks</w:t>
            </w:r>
          </w:p>
        </w:tc>
        <w:tc>
          <w:tcPr>
            <w:tcW w:w="2321" w:type="dxa"/>
            <w:vAlign w:val="center"/>
          </w:tcPr>
          <w:p w14:paraId="74CFAFD5" w14:textId="39DB2E60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Programming Scratch</w:t>
            </w:r>
          </w:p>
        </w:tc>
        <w:tc>
          <w:tcPr>
            <w:tcW w:w="2321" w:type="dxa"/>
            <w:vAlign w:val="center"/>
          </w:tcPr>
          <w:p w14:paraId="5E9971EB" w14:textId="288EEB4C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Emailing</w:t>
            </w:r>
          </w:p>
        </w:tc>
        <w:tc>
          <w:tcPr>
            <w:tcW w:w="2321" w:type="dxa"/>
            <w:vAlign w:val="center"/>
          </w:tcPr>
          <w:p w14:paraId="3FB421CF" w14:textId="0DE594F5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Journey Inside a Computer</w:t>
            </w:r>
          </w:p>
        </w:tc>
        <w:tc>
          <w:tcPr>
            <w:tcW w:w="2321" w:type="dxa"/>
            <w:vAlign w:val="center"/>
          </w:tcPr>
          <w:p w14:paraId="7C81C914" w14:textId="3B904662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Video Trailers</w:t>
            </w:r>
          </w:p>
        </w:tc>
        <w:tc>
          <w:tcPr>
            <w:tcW w:w="2321" w:type="dxa"/>
            <w:vAlign w:val="center"/>
          </w:tcPr>
          <w:p w14:paraId="1A0BFE07" w14:textId="28E8ED1A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Top Trumps Databases</w:t>
            </w:r>
          </w:p>
        </w:tc>
      </w:tr>
    </w:tbl>
    <w:p w14:paraId="3F4DE29C" w14:textId="29FB3E7C" w:rsidR="00CA61E2" w:rsidRPr="009C7F4E" w:rsidRDefault="00CA61E2" w:rsidP="00700671">
      <w:pPr>
        <w:rPr>
          <w:rFonts w:ascii="Letter-join Basic 24" w:hAnsi="Letter-join Basic 24"/>
        </w:rPr>
      </w:pPr>
    </w:p>
    <w:p w14:paraId="22298341" w14:textId="0A732C01" w:rsidR="009E76AB" w:rsidRPr="00700671" w:rsidRDefault="009E76AB" w:rsidP="00646C99">
      <w:pPr>
        <w:tabs>
          <w:tab w:val="left" w:pos="6060"/>
        </w:tabs>
      </w:pPr>
    </w:p>
    <w:sectPr w:rsidR="009E76AB" w:rsidRPr="00700671" w:rsidSect="00DB29BC">
      <w:headerReference w:type="default" r:id="rId8"/>
      <w:pgSz w:w="16838" w:h="11906" w:orient="landscape"/>
      <w:pgMar w:top="720" w:right="720" w:bottom="720" w:left="720" w:header="426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A82B" w14:textId="77777777" w:rsidR="00566DF0" w:rsidRDefault="00566DF0" w:rsidP="0080530E">
      <w:r>
        <w:separator/>
      </w:r>
    </w:p>
  </w:endnote>
  <w:endnote w:type="continuationSeparator" w:id="0">
    <w:p w14:paraId="62ED7191" w14:textId="77777777" w:rsidR="00566DF0" w:rsidRDefault="00566DF0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ic">
    <w:charset w:val="00"/>
    <w:family w:val="auto"/>
    <w:pitch w:val="default"/>
  </w:font>
  <w:font w:name="Letter-join Basic 2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46B0" w14:textId="77777777" w:rsidR="00566DF0" w:rsidRDefault="00566DF0" w:rsidP="0080530E">
      <w:r>
        <w:separator/>
      </w:r>
    </w:p>
  </w:footnote>
  <w:footnote w:type="continuationSeparator" w:id="0">
    <w:p w14:paraId="7BD4393C" w14:textId="77777777" w:rsidR="00566DF0" w:rsidRDefault="00566DF0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564A" w14:textId="7DB3546C" w:rsidR="00CA61E2" w:rsidRDefault="00DB29BC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7216" behindDoc="0" locked="0" layoutInCell="1" allowOverlap="1" wp14:anchorId="1078B83B" wp14:editId="25A824E8">
          <wp:simplePos x="0" y="0"/>
          <wp:positionH relativeFrom="column">
            <wp:posOffset>0</wp:posOffset>
          </wp:positionH>
          <wp:positionV relativeFrom="paragraph">
            <wp:posOffset>313055</wp:posOffset>
          </wp:positionV>
          <wp:extent cx="679450" cy="1009650"/>
          <wp:effectExtent l="0" t="0" r="6350" b="0"/>
          <wp:wrapNone/>
          <wp:docPr id="3" name="Picture 3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2336" behindDoc="0" locked="0" layoutInCell="1" allowOverlap="1" wp14:anchorId="75F55CFE" wp14:editId="56BEE9D3">
          <wp:simplePos x="0" y="0"/>
          <wp:positionH relativeFrom="column">
            <wp:posOffset>9096375</wp:posOffset>
          </wp:positionH>
          <wp:positionV relativeFrom="paragraph">
            <wp:posOffset>320040</wp:posOffset>
          </wp:positionV>
          <wp:extent cx="679450" cy="1009650"/>
          <wp:effectExtent l="0" t="0" r="6350" b="0"/>
          <wp:wrapNone/>
          <wp:docPr id="4" name="Picture 4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052BF" w14:textId="0DBBEE58" w:rsidR="00C52460" w:rsidRDefault="008D7213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5AF34B3E" w14:textId="77777777" w:rsidR="007012F3" w:rsidRPr="003368F9" w:rsidRDefault="007012F3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429A6BE8" w14:textId="2AB14A4B" w:rsidR="0010660B" w:rsidRDefault="00CA61E2" w:rsidP="00CA61E2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Y</w:t>
    </w:r>
    <w:r w:rsidR="008D4DD2">
      <w:rPr>
        <w:sz w:val="40"/>
        <w:szCs w:val="40"/>
      </w:rPr>
      <w:t>3</w:t>
    </w:r>
    <w:r w:rsidR="00D424E4">
      <w:rPr>
        <w:sz w:val="40"/>
        <w:szCs w:val="40"/>
      </w:rPr>
      <w:t xml:space="preserve"> </w:t>
    </w:r>
    <w:r>
      <w:rPr>
        <w:sz w:val="40"/>
        <w:szCs w:val="40"/>
      </w:rPr>
      <w:t>Curriculum Map</w:t>
    </w:r>
  </w:p>
  <w:p w14:paraId="6E7BF27D" w14:textId="77777777" w:rsidR="003368F9" w:rsidRPr="003368F9" w:rsidRDefault="003368F9" w:rsidP="00CA61E2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5955"/>
    <w:multiLevelType w:val="hybridMultilevel"/>
    <w:tmpl w:val="70A8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B62EDF"/>
    <w:multiLevelType w:val="hybridMultilevel"/>
    <w:tmpl w:val="AC68A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31010F"/>
    <w:multiLevelType w:val="hybridMultilevel"/>
    <w:tmpl w:val="81AE5696"/>
    <w:lvl w:ilvl="0" w:tplc="5D969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1279C"/>
    <w:multiLevelType w:val="hybridMultilevel"/>
    <w:tmpl w:val="BEDC74D8"/>
    <w:lvl w:ilvl="0" w:tplc="FB824C76">
      <w:start w:val="1"/>
      <w:numFmt w:val="decimal"/>
      <w:lvlText w:val="%1)"/>
      <w:lvlJc w:val="left"/>
      <w:pPr>
        <w:ind w:left="1080" w:hanging="720"/>
      </w:pPr>
      <w:rPr>
        <w:rFonts w:ascii="Letter-join Plus 40" w:hAnsi="Letter-join Plus 40" w:hint="default"/>
        <w:b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851818">
    <w:abstractNumId w:val="0"/>
  </w:num>
  <w:num w:numId="2" w16cid:durableId="1171138904">
    <w:abstractNumId w:val="23"/>
  </w:num>
  <w:num w:numId="3" w16cid:durableId="482504694">
    <w:abstractNumId w:val="21"/>
  </w:num>
  <w:num w:numId="4" w16cid:durableId="814032173">
    <w:abstractNumId w:val="4"/>
  </w:num>
  <w:num w:numId="5" w16cid:durableId="339813482">
    <w:abstractNumId w:val="9"/>
  </w:num>
  <w:num w:numId="6" w16cid:durableId="1765226782">
    <w:abstractNumId w:val="1"/>
  </w:num>
  <w:num w:numId="7" w16cid:durableId="1742870528">
    <w:abstractNumId w:val="15"/>
  </w:num>
  <w:num w:numId="8" w16cid:durableId="373504324">
    <w:abstractNumId w:val="20"/>
  </w:num>
  <w:num w:numId="9" w16cid:durableId="224874722">
    <w:abstractNumId w:val="8"/>
  </w:num>
  <w:num w:numId="10" w16cid:durableId="1911190556">
    <w:abstractNumId w:val="7"/>
  </w:num>
  <w:num w:numId="11" w16cid:durableId="120348689">
    <w:abstractNumId w:val="17"/>
  </w:num>
  <w:num w:numId="12" w16cid:durableId="1357122914">
    <w:abstractNumId w:val="14"/>
  </w:num>
  <w:num w:numId="13" w16cid:durableId="1493637180">
    <w:abstractNumId w:val="26"/>
  </w:num>
  <w:num w:numId="14" w16cid:durableId="1337877519">
    <w:abstractNumId w:val="5"/>
  </w:num>
  <w:num w:numId="15" w16cid:durableId="444890463">
    <w:abstractNumId w:val="18"/>
  </w:num>
  <w:num w:numId="16" w16cid:durableId="1761179585">
    <w:abstractNumId w:val="3"/>
  </w:num>
  <w:num w:numId="17" w16cid:durableId="335423201">
    <w:abstractNumId w:val="2"/>
  </w:num>
  <w:num w:numId="18" w16cid:durableId="2090342854">
    <w:abstractNumId w:val="6"/>
  </w:num>
  <w:num w:numId="19" w16cid:durableId="434716774">
    <w:abstractNumId w:val="12"/>
  </w:num>
  <w:num w:numId="20" w16cid:durableId="908855064">
    <w:abstractNumId w:val="24"/>
  </w:num>
  <w:num w:numId="21" w16cid:durableId="1652908483">
    <w:abstractNumId w:val="22"/>
  </w:num>
  <w:num w:numId="22" w16cid:durableId="1811510943">
    <w:abstractNumId w:val="11"/>
  </w:num>
  <w:num w:numId="23" w16cid:durableId="1552304675">
    <w:abstractNumId w:val="19"/>
  </w:num>
  <w:num w:numId="24" w16cid:durableId="2131506763">
    <w:abstractNumId w:val="10"/>
  </w:num>
  <w:num w:numId="25" w16cid:durableId="799806712">
    <w:abstractNumId w:val="16"/>
  </w:num>
  <w:num w:numId="26" w16cid:durableId="90710409">
    <w:abstractNumId w:val="13"/>
  </w:num>
  <w:num w:numId="27" w16cid:durableId="12417205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4708E"/>
    <w:rsid w:val="000534FB"/>
    <w:rsid w:val="00056FE1"/>
    <w:rsid w:val="00057DB0"/>
    <w:rsid w:val="00060C8F"/>
    <w:rsid w:val="00064DAE"/>
    <w:rsid w:val="00065FA8"/>
    <w:rsid w:val="00085745"/>
    <w:rsid w:val="000955C2"/>
    <w:rsid w:val="000955E9"/>
    <w:rsid w:val="000A271A"/>
    <w:rsid w:val="000B52B0"/>
    <w:rsid w:val="000B5716"/>
    <w:rsid w:val="000B7BB9"/>
    <w:rsid w:val="000C5F7A"/>
    <w:rsid w:val="000E502C"/>
    <w:rsid w:val="000F1ACD"/>
    <w:rsid w:val="0010660B"/>
    <w:rsid w:val="00106F82"/>
    <w:rsid w:val="00114C2A"/>
    <w:rsid w:val="00115319"/>
    <w:rsid w:val="001163D0"/>
    <w:rsid w:val="00121AC3"/>
    <w:rsid w:val="00121FC2"/>
    <w:rsid w:val="001272C9"/>
    <w:rsid w:val="001302FD"/>
    <w:rsid w:val="0013291C"/>
    <w:rsid w:val="00134845"/>
    <w:rsid w:val="00137975"/>
    <w:rsid w:val="001575FD"/>
    <w:rsid w:val="00185F57"/>
    <w:rsid w:val="001944B0"/>
    <w:rsid w:val="00196297"/>
    <w:rsid w:val="001A4474"/>
    <w:rsid w:val="001A7853"/>
    <w:rsid w:val="001B152F"/>
    <w:rsid w:val="001B5970"/>
    <w:rsid w:val="001E6CDB"/>
    <w:rsid w:val="0020001F"/>
    <w:rsid w:val="00211A56"/>
    <w:rsid w:val="00215666"/>
    <w:rsid w:val="002203C9"/>
    <w:rsid w:val="002232F4"/>
    <w:rsid w:val="00225B65"/>
    <w:rsid w:val="00235504"/>
    <w:rsid w:val="00283CB1"/>
    <w:rsid w:val="002905D3"/>
    <w:rsid w:val="00293E52"/>
    <w:rsid w:val="002A0829"/>
    <w:rsid w:val="002A1A5B"/>
    <w:rsid w:val="002A6E31"/>
    <w:rsid w:val="002B2BDD"/>
    <w:rsid w:val="002C1590"/>
    <w:rsid w:val="002C5CB2"/>
    <w:rsid w:val="002D273B"/>
    <w:rsid w:val="002E0C2A"/>
    <w:rsid w:val="002E1926"/>
    <w:rsid w:val="002E211D"/>
    <w:rsid w:val="002F12CB"/>
    <w:rsid w:val="003038C1"/>
    <w:rsid w:val="00304BC0"/>
    <w:rsid w:val="00315C6E"/>
    <w:rsid w:val="003368F9"/>
    <w:rsid w:val="0034091C"/>
    <w:rsid w:val="00352A46"/>
    <w:rsid w:val="00353016"/>
    <w:rsid w:val="00356471"/>
    <w:rsid w:val="00361659"/>
    <w:rsid w:val="00361ED1"/>
    <w:rsid w:val="00363D45"/>
    <w:rsid w:val="00371BD1"/>
    <w:rsid w:val="00376786"/>
    <w:rsid w:val="00377BD8"/>
    <w:rsid w:val="00377DD5"/>
    <w:rsid w:val="00383C43"/>
    <w:rsid w:val="0038417A"/>
    <w:rsid w:val="003845EE"/>
    <w:rsid w:val="0038611F"/>
    <w:rsid w:val="00386157"/>
    <w:rsid w:val="003906BF"/>
    <w:rsid w:val="00392745"/>
    <w:rsid w:val="003B4F80"/>
    <w:rsid w:val="003C4C88"/>
    <w:rsid w:val="003C7733"/>
    <w:rsid w:val="003D3541"/>
    <w:rsid w:val="003E3AD5"/>
    <w:rsid w:val="003F0C8A"/>
    <w:rsid w:val="003F13EE"/>
    <w:rsid w:val="003F4773"/>
    <w:rsid w:val="00415416"/>
    <w:rsid w:val="00417073"/>
    <w:rsid w:val="0042302D"/>
    <w:rsid w:val="0044208D"/>
    <w:rsid w:val="00453893"/>
    <w:rsid w:val="00453BF8"/>
    <w:rsid w:val="00475581"/>
    <w:rsid w:val="00475666"/>
    <w:rsid w:val="00476449"/>
    <w:rsid w:val="00477717"/>
    <w:rsid w:val="004836BC"/>
    <w:rsid w:val="00483F91"/>
    <w:rsid w:val="00487D2F"/>
    <w:rsid w:val="00487FDE"/>
    <w:rsid w:val="00496218"/>
    <w:rsid w:val="0049660C"/>
    <w:rsid w:val="004A12AC"/>
    <w:rsid w:val="004A44E4"/>
    <w:rsid w:val="004B2A08"/>
    <w:rsid w:val="004B2CEE"/>
    <w:rsid w:val="004C3A0D"/>
    <w:rsid w:val="004C68AB"/>
    <w:rsid w:val="004D644C"/>
    <w:rsid w:val="004E0578"/>
    <w:rsid w:val="004E2E7E"/>
    <w:rsid w:val="004E46E0"/>
    <w:rsid w:val="004F4155"/>
    <w:rsid w:val="004F63AD"/>
    <w:rsid w:val="00501EBF"/>
    <w:rsid w:val="005049B2"/>
    <w:rsid w:val="00505789"/>
    <w:rsid w:val="00514757"/>
    <w:rsid w:val="005175DA"/>
    <w:rsid w:val="0055106F"/>
    <w:rsid w:val="0055452F"/>
    <w:rsid w:val="00562F92"/>
    <w:rsid w:val="00566DF0"/>
    <w:rsid w:val="00571BEC"/>
    <w:rsid w:val="00572BC4"/>
    <w:rsid w:val="00573554"/>
    <w:rsid w:val="005758C2"/>
    <w:rsid w:val="00577DAE"/>
    <w:rsid w:val="00581D8B"/>
    <w:rsid w:val="00596E90"/>
    <w:rsid w:val="005A1FBF"/>
    <w:rsid w:val="005A5BF5"/>
    <w:rsid w:val="005A6F10"/>
    <w:rsid w:val="005B0505"/>
    <w:rsid w:val="005E78F3"/>
    <w:rsid w:val="005F1C93"/>
    <w:rsid w:val="005F3F63"/>
    <w:rsid w:val="005F68AA"/>
    <w:rsid w:val="0060700A"/>
    <w:rsid w:val="006150A0"/>
    <w:rsid w:val="006161D9"/>
    <w:rsid w:val="006234B3"/>
    <w:rsid w:val="00633453"/>
    <w:rsid w:val="0063475C"/>
    <w:rsid w:val="00634FAA"/>
    <w:rsid w:val="006404FE"/>
    <w:rsid w:val="00646C99"/>
    <w:rsid w:val="006471B1"/>
    <w:rsid w:val="00652076"/>
    <w:rsid w:val="00652231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D7BF3"/>
    <w:rsid w:val="006D7EF1"/>
    <w:rsid w:val="006E55A7"/>
    <w:rsid w:val="006E5A29"/>
    <w:rsid w:val="006F020A"/>
    <w:rsid w:val="006F5F6D"/>
    <w:rsid w:val="006F7962"/>
    <w:rsid w:val="006F7FBB"/>
    <w:rsid w:val="00700671"/>
    <w:rsid w:val="007012F3"/>
    <w:rsid w:val="00701D28"/>
    <w:rsid w:val="007167CC"/>
    <w:rsid w:val="00731EA0"/>
    <w:rsid w:val="00732DF8"/>
    <w:rsid w:val="00740FD3"/>
    <w:rsid w:val="007430E3"/>
    <w:rsid w:val="00751218"/>
    <w:rsid w:val="0075330A"/>
    <w:rsid w:val="0076088A"/>
    <w:rsid w:val="00761B5C"/>
    <w:rsid w:val="0076683A"/>
    <w:rsid w:val="00774DA2"/>
    <w:rsid w:val="00783981"/>
    <w:rsid w:val="007A36AF"/>
    <w:rsid w:val="007B04B6"/>
    <w:rsid w:val="007B4662"/>
    <w:rsid w:val="007C6030"/>
    <w:rsid w:val="007C75F6"/>
    <w:rsid w:val="007C79AB"/>
    <w:rsid w:val="007D6FC6"/>
    <w:rsid w:val="007E28CC"/>
    <w:rsid w:val="007E33F3"/>
    <w:rsid w:val="007E414C"/>
    <w:rsid w:val="007E4588"/>
    <w:rsid w:val="00804504"/>
    <w:rsid w:val="00804F07"/>
    <w:rsid w:val="0080530E"/>
    <w:rsid w:val="00806FDE"/>
    <w:rsid w:val="00816A44"/>
    <w:rsid w:val="00820C27"/>
    <w:rsid w:val="00820F03"/>
    <w:rsid w:val="008237D6"/>
    <w:rsid w:val="0082406D"/>
    <w:rsid w:val="00834D47"/>
    <w:rsid w:val="00835C53"/>
    <w:rsid w:val="00853FBF"/>
    <w:rsid w:val="00871FBD"/>
    <w:rsid w:val="00874449"/>
    <w:rsid w:val="008765F7"/>
    <w:rsid w:val="00886A98"/>
    <w:rsid w:val="00887F83"/>
    <w:rsid w:val="008906B3"/>
    <w:rsid w:val="0089183F"/>
    <w:rsid w:val="0089482F"/>
    <w:rsid w:val="008A6084"/>
    <w:rsid w:val="008A71E0"/>
    <w:rsid w:val="008B17C2"/>
    <w:rsid w:val="008B2753"/>
    <w:rsid w:val="008D2896"/>
    <w:rsid w:val="008D4DD2"/>
    <w:rsid w:val="008D61F8"/>
    <w:rsid w:val="008D7213"/>
    <w:rsid w:val="008F655C"/>
    <w:rsid w:val="00900E68"/>
    <w:rsid w:val="00904782"/>
    <w:rsid w:val="00904C2B"/>
    <w:rsid w:val="00906F53"/>
    <w:rsid w:val="00912711"/>
    <w:rsid w:val="00913656"/>
    <w:rsid w:val="00914E84"/>
    <w:rsid w:val="00926291"/>
    <w:rsid w:val="0093688C"/>
    <w:rsid w:val="009447C1"/>
    <w:rsid w:val="00951548"/>
    <w:rsid w:val="00953D4A"/>
    <w:rsid w:val="0095643E"/>
    <w:rsid w:val="00966115"/>
    <w:rsid w:val="00971F86"/>
    <w:rsid w:val="00974F39"/>
    <w:rsid w:val="0097510A"/>
    <w:rsid w:val="00980E24"/>
    <w:rsid w:val="00986DDA"/>
    <w:rsid w:val="009904E3"/>
    <w:rsid w:val="00991102"/>
    <w:rsid w:val="009B01CA"/>
    <w:rsid w:val="009B5C99"/>
    <w:rsid w:val="009C2E6E"/>
    <w:rsid w:val="009C4541"/>
    <w:rsid w:val="009C63E0"/>
    <w:rsid w:val="009C7F4E"/>
    <w:rsid w:val="009E16F7"/>
    <w:rsid w:val="009E4A45"/>
    <w:rsid w:val="009E605F"/>
    <w:rsid w:val="009E76AB"/>
    <w:rsid w:val="009F0397"/>
    <w:rsid w:val="00A02E32"/>
    <w:rsid w:val="00A12D64"/>
    <w:rsid w:val="00A346AB"/>
    <w:rsid w:val="00A36A1A"/>
    <w:rsid w:val="00A3709D"/>
    <w:rsid w:val="00A370BA"/>
    <w:rsid w:val="00A41ECB"/>
    <w:rsid w:val="00A52924"/>
    <w:rsid w:val="00A53DA3"/>
    <w:rsid w:val="00A53E6C"/>
    <w:rsid w:val="00A55A6B"/>
    <w:rsid w:val="00A62B5E"/>
    <w:rsid w:val="00A67A2F"/>
    <w:rsid w:val="00A67AAC"/>
    <w:rsid w:val="00A72CE7"/>
    <w:rsid w:val="00A8713B"/>
    <w:rsid w:val="00A94A9A"/>
    <w:rsid w:val="00A94AED"/>
    <w:rsid w:val="00AA28A7"/>
    <w:rsid w:val="00AA41D5"/>
    <w:rsid w:val="00AA4BFA"/>
    <w:rsid w:val="00AB55B2"/>
    <w:rsid w:val="00AC0FB9"/>
    <w:rsid w:val="00AE2498"/>
    <w:rsid w:val="00AE3EA9"/>
    <w:rsid w:val="00AE4B0E"/>
    <w:rsid w:val="00AE6021"/>
    <w:rsid w:val="00AF3D36"/>
    <w:rsid w:val="00AF4A3C"/>
    <w:rsid w:val="00B0350B"/>
    <w:rsid w:val="00B11E8B"/>
    <w:rsid w:val="00B1762E"/>
    <w:rsid w:val="00B17FC6"/>
    <w:rsid w:val="00B21C04"/>
    <w:rsid w:val="00B25CF5"/>
    <w:rsid w:val="00B266DE"/>
    <w:rsid w:val="00B510CF"/>
    <w:rsid w:val="00B52CAA"/>
    <w:rsid w:val="00B6685B"/>
    <w:rsid w:val="00B67531"/>
    <w:rsid w:val="00B76EAB"/>
    <w:rsid w:val="00B91BE8"/>
    <w:rsid w:val="00BA3AA0"/>
    <w:rsid w:val="00BA49F5"/>
    <w:rsid w:val="00BB0577"/>
    <w:rsid w:val="00BB3287"/>
    <w:rsid w:val="00BE1BE2"/>
    <w:rsid w:val="00BE7D65"/>
    <w:rsid w:val="00C05271"/>
    <w:rsid w:val="00C22090"/>
    <w:rsid w:val="00C223B4"/>
    <w:rsid w:val="00C27E4C"/>
    <w:rsid w:val="00C31AAE"/>
    <w:rsid w:val="00C37BEA"/>
    <w:rsid w:val="00C409CD"/>
    <w:rsid w:val="00C50833"/>
    <w:rsid w:val="00C52460"/>
    <w:rsid w:val="00C64860"/>
    <w:rsid w:val="00C80B34"/>
    <w:rsid w:val="00C84ED6"/>
    <w:rsid w:val="00CA61E2"/>
    <w:rsid w:val="00CA6D75"/>
    <w:rsid w:val="00CB5751"/>
    <w:rsid w:val="00CB724F"/>
    <w:rsid w:val="00CB7436"/>
    <w:rsid w:val="00CC04C4"/>
    <w:rsid w:val="00CD2B5A"/>
    <w:rsid w:val="00CD733F"/>
    <w:rsid w:val="00CE2E7C"/>
    <w:rsid w:val="00CE2F81"/>
    <w:rsid w:val="00CE61C3"/>
    <w:rsid w:val="00CE6DC7"/>
    <w:rsid w:val="00CF127C"/>
    <w:rsid w:val="00D01D36"/>
    <w:rsid w:val="00D03273"/>
    <w:rsid w:val="00D13263"/>
    <w:rsid w:val="00D13744"/>
    <w:rsid w:val="00D13C3E"/>
    <w:rsid w:val="00D20D93"/>
    <w:rsid w:val="00D424E4"/>
    <w:rsid w:val="00D44436"/>
    <w:rsid w:val="00D458F4"/>
    <w:rsid w:val="00D47482"/>
    <w:rsid w:val="00D47848"/>
    <w:rsid w:val="00D52FE0"/>
    <w:rsid w:val="00D53295"/>
    <w:rsid w:val="00D54DEB"/>
    <w:rsid w:val="00D73190"/>
    <w:rsid w:val="00D76FE1"/>
    <w:rsid w:val="00D815B1"/>
    <w:rsid w:val="00D8166A"/>
    <w:rsid w:val="00D86AD7"/>
    <w:rsid w:val="00D93CB8"/>
    <w:rsid w:val="00DA72F5"/>
    <w:rsid w:val="00DB29BC"/>
    <w:rsid w:val="00DC12AC"/>
    <w:rsid w:val="00DC6B70"/>
    <w:rsid w:val="00DC73FE"/>
    <w:rsid w:val="00DD08C5"/>
    <w:rsid w:val="00DD08D1"/>
    <w:rsid w:val="00DD6A7E"/>
    <w:rsid w:val="00DD7D0A"/>
    <w:rsid w:val="00DE767A"/>
    <w:rsid w:val="00DF2825"/>
    <w:rsid w:val="00E01C6F"/>
    <w:rsid w:val="00E026CA"/>
    <w:rsid w:val="00E04514"/>
    <w:rsid w:val="00E109F8"/>
    <w:rsid w:val="00E112C3"/>
    <w:rsid w:val="00E1501B"/>
    <w:rsid w:val="00E26846"/>
    <w:rsid w:val="00E5034C"/>
    <w:rsid w:val="00E51115"/>
    <w:rsid w:val="00E55E5F"/>
    <w:rsid w:val="00E56881"/>
    <w:rsid w:val="00E73E35"/>
    <w:rsid w:val="00EA38EA"/>
    <w:rsid w:val="00EB1EEE"/>
    <w:rsid w:val="00EB454A"/>
    <w:rsid w:val="00EC2B63"/>
    <w:rsid w:val="00EC46D5"/>
    <w:rsid w:val="00ED229B"/>
    <w:rsid w:val="00ED49F3"/>
    <w:rsid w:val="00ED6F57"/>
    <w:rsid w:val="00EE2AB9"/>
    <w:rsid w:val="00EF31AB"/>
    <w:rsid w:val="00F004AF"/>
    <w:rsid w:val="00F045B6"/>
    <w:rsid w:val="00F07A34"/>
    <w:rsid w:val="00F152A6"/>
    <w:rsid w:val="00F164C0"/>
    <w:rsid w:val="00F26427"/>
    <w:rsid w:val="00F401B6"/>
    <w:rsid w:val="00F41121"/>
    <w:rsid w:val="00F42E8B"/>
    <w:rsid w:val="00F43CCB"/>
    <w:rsid w:val="00F445DE"/>
    <w:rsid w:val="00F46D74"/>
    <w:rsid w:val="00F54CA3"/>
    <w:rsid w:val="00F60F57"/>
    <w:rsid w:val="00F65370"/>
    <w:rsid w:val="00F66599"/>
    <w:rsid w:val="00F72EC1"/>
    <w:rsid w:val="00F77A80"/>
    <w:rsid w:val="00F94063"/>
    <w:rsid w:val="00F942F6"/>
    <w:rsid w:val="00F973BA"/>
    <w:rsid w:val="00FC2630"/>
    <w:rsid w:val="00FC2F5C"/>
    <w:rsid w:val="00FC429C"/>
    <w:rsid w:val="00FC55F7"/>
    <w:rsid w:val="00FC716E"/>
    <w:rsid w:val="00FD465A"/>
    <w:rsid w:val="00FE5151"/>
    <w:rsid w:val="00FE5691"/>
    <w:rsid w:val="00FE5825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95F11"/>
  <w15:docId w15:val="{440E7B86-6C01-426F-80BC-B06DC4DD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731E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1EA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CE60-9D9C-4366-A4A9-674D9E4E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32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Knowles</dc:creator>
  <cp:lastModifiedBy>Allen, Kathryn</cp:lastModifiedBy>
  <cp:revision>22</cp:revision>
  <cp:lastPrinted>2023-01-20T09:19:00Z</cp:lastPrinted>
  <dcterms:created xsi:type="dcterms:W3CDTF">2023-07-12T11:06:00Z</dcterms:created>
  <dcterms:modified xsi:type="dcterms:W3CDTF">2026-07-22T11:44:00Z</dcterms:modified>
</cp:coreProperties>
</file>