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4"/>
        <w:gridCol w:w="794"/>
        <w:gridCol w:w="2282"/>
        <w:gridCol w:w="2278"/>
        <w:gridCol w:w="2283"/>
        <w:gridCol w:w="2281"/>
        <w:gridCol w:w="2281"/>
        <w:gridCol w:w="2280"/>
      </w:tblGrid>
      <w:tr w:rsidR="00CA61E2" w:rsidRPr="00B07222" w14:paraId="6AB327FC" w14:textId="2DC4D840" w:rsidTr="00562A3F">
        <w:trPr>
          <w:jc w:val="center"/>
        </w:trPr>
        <w:tc>
          <w:tcPr>
            <w:tcW w:w="1708" w:type="dxa"/>
            <w:gridSpan w:val="2"/>
            <w:tcBorders>
              <w:top w:val="nil"/>
              <w:left w:val="nil"/>
            </w:tcBorders>
            <w:vAlign w:val="center"/>
          </w:tcPr>
          <w:p w14:paraId="1D6805BF" w14:textId="77777777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2" w:type="dxa"/>
            <w:shd w:val="clear" w:color="auto" w:fill="990033"/>
            <w:vAlign w:val="center"/>
          </w:tcPr>
          <w:p w14:paraId="3AB13F96" w14:textId="06724EAE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Autumn 1</w:t>
            </w:r>
          </w:p>
        </w:tc>
        <w:tc>
          <w:tcPr>
            <w:tcW w:w="2278" w:type="dxa"/>
            <w:shd w:val="clear" w:color="auto" w:fill="990033"/>
            <w:vAlign w:val="center"/>
          </w:tcPr>
          <w:p w14:paraId="3CE1371B" w14:textId="1E1CD928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Autumn 2</w:t>
            </w:r>
          </w:p>
        </w:tc>
        <w:tc>
          <w:tcPr>
            <w:tcW w:w="2283" w:type="dxa"/>
            <w:shd w:val="clear" w:color="auto" w:fill="990033"/>
            <w:vAlign w:val="center"/>
          </w:tcPr>
          <w:p w14:paraId="270BE9F1" w14:textId="5D212CB9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Spring 1</w:t>
            </w:r>
          </w:p>
        </w:tc>
        <w:tc>
          <w:tcPr>
            <w:tcW w:w="2281" w:type="dxa"/>
            <w:shd w:val="clear" w:color="auto" w:fill="990033"/>
            <w:vAlign w:val="center"/>
          </w:tcPr>
          <w:p w14:paraId="0F1A81F2" w14:textId="1B91F078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Spring 2</w:t>
            </w:r>
          </w:p>
        </w:tc>
        <w:tc>
          <w:tcPr>
            <w:tcW w:w="2281" w:type="dxa"/>
            <w:shd w:val="clear" w:color="auto" w:fill="990033"/>
            <w:vAlign w:val="center"/>
          </w:tcPr>
          <w:p w14:paraId="06F7C7A8" w14:textId="6B6485A9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Summer 1</w:t>
            </w:r>
          </w:p>
        </w:tc>
        <w:tc>
          <w:tcPr>
            <w:tcW w:w="2280" w:type="dxa"/>
            <w:shd w:val="clear" w:color="auto" w:fill="990033"/>
            <w:vAlign w:val="center"/>
          </w:tcPr>
          <w:p w14:paraId="73A8CA11" w14:textId="5CA0F655" w:rsidR="00CA61E2" w:rsidRPr="00B07222" w:rsidRDefault="00CA61E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Summer 2</w:t>
            </w:r>
          </w:p>
        </w:tc>
      </w:tr>
      <w:tr w:rsidR="007B5342" w:rsidRPr="00B07222" w14:paraId="3D73AC4B" w14:textId="2D5CEA12" w:rsidTr="00562A3F">
        <w:trPr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7611D1F9" w14:textId="33A97B73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English</w:t>
            </w:r>
          </w:p>
        </w:tc>
        <w:tc>
          <w:tcPr>
            <w:tcW w:w="2282" w:type="dxa"/>
            <w:vAlign w:val="center"/>
          </w:tcPr>
          <w:p w14:paraId="7C9012F7" w14:textId="77777777" w:rsidR="00771177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  <w:r w:rsidRPr="00B07222">
              <w:rPr>
                <w:rFonts w:ascii="Letter-join Plus 40" w:hAnsi="Letter-join Plus 40" w:cs="Arial"/>
                <w:b/>
              </w:rPr>
              <w:t>A River</w:t>
            </w:r>
          </w:p>
          <w:p w14:paraId="3E34974D" w14:textId="77777777" w:rsidR="00771177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</w:p>
          <w:p w14:paraId="029D2B56" w14:textId="77777777" w:rsidR="00771177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Narrative: </w:t>
            </w:r>
            <w:r w:rsidRPr="00B07222">
              <w:rPr>
                <w:rFonts w:ascii="Letter-join Plus 40" w:hAnsi="Letter-join Plus 40" w:cs="Arial"/>
              </w:rPr>
              <w:t>Circular Narrative</w:t>
            </w:r>
          </w:p>
          <w:p w14:paraId="629424DB" w14:textId="77777777" w:rsidR="00771177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6856E29D" w14:textId="77777777" w:rsidR="00771177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684097F2" w14:textId="77777777" w:rsidR="00771177" w:rsidRPr="00B07222" w:rsidRDefault="00771177" w:rsidP="003F4714">
            <w:pPr>
              <w:pStyle w:val="TableParagraph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Recount: </w:t>
            </w:r>
            <w:r w:rsidRPr="00B07222">
              <w:rPr>
                <w:rFonts w:ascii="Letter-join Plus 40" w:hAnsi="Letter-join Plus 40" w:cs="Arial"/>
              </w:rPr>
              <w:t>Letter</w:t>
            </w:r>
          </w:p>
          <w:p w14:paraId="24B13F16" w14:textId="111202DF" w:rsidR="00771177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inform</w:t>
            </w:r>
          </w:p>
        </w:tc>
        <w:tc>
          <w:tcPr>
            <w:tcW w:w="2278" w:type="dxa"/>
            <w:vAlign w:val="center"/>
          </w:tcPr>
          <w:p w14:paraId="528B3718" w14:textId="77777777" w:rsidR="00771177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  <w:r w:rsidRPr="00B07222">
              <w:rPr>
                <w:rFonts w:ascii="Letter-join Plus 40" w:hAnsi="Letter-join Plus 40" w:cs="Arial"/>
                <w:b/>
              </w:rPr>
              <w:t>The Night Gardener</w:t>
            </w:r>
          </w:p>
          <w:p w14:paraId="41CD74D3" w14:textId="77777777" w:rsidR="00771177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</w:p>
          <w:p w14:paraId="0207AC15" w14:textId="77777777" w:rsidR="00771177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Narrative: </w:t>
            </w:r>
            <w:r w:rsidRPr="00B07222">
              <w:rPr>
                <w:rFonts w:ascii="Letter-join Plus 40" w:hAnsi="Letter-join Plus 40" w:cs="Arial"/>
              </w:rPr>
              <w:t>Setting Narrative</w:t>
            </w:r>
          </w:p>
          <w:p w14:paraId="7B61448B" w14:textId="77777777" w:rsidR="00771177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5D8F7B10" w14:textId="77777777" w:rsidR="00771177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6470FB3D" w14:textId="77777777" w:rsidR="00771177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Recount: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 Diary</w:t>
            </w:r>
          </w:p>
          <w:p w14:paraId="3ECDEBC2" w14:textId="388DFEED" w:rsidR="007B5342" w:rsidRPr="00B07222" w:rsidRDefault="00771177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 To recount</w:t>
            </w:r>
          </w:p>
        </w:tc>
        <w:tc>
          <w:tcPr>
            <w:tcW w:w="2283" w:type="dxa"/>
            <w:vAlign w:val="center"/>
          </w:tcPr>
          <w:p w14:paraId="7A8AA42F" w14:textId="6D00974C" w:rsidR="007B5342" w:rsidRPr="00B07222" w:rsidRDefault="00C0415C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  <w:r w:rsidRPr="00B07222">
              <w:rPr>
                <w:rFonts w:ascii="Letter-join Plus 40" w:hAnsi="Letter-join Plus 40" w:cs="Arial"/>
                <w:b/>
              </w:rPr>
              <w:t>The Bog Baby</w:t>
            </w:r>
          </w:p>
          <w:p w14:paraId="56AB92AA" w14:textId="77777777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</w:p>
          <w:p w14:paraId="5FCC9548" w14:textId="33C99024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Narrative: </w:t>
            </w:r>
            <w:r w:rsidRPr="00B07222">
              <w:rPr>
                <w:rFonts w:ascii="Letter-join Plus 40" w:hAnsi="Letter-join Plus 40" w:cs="Arial"/>
              </w:rPr>
              <w:t>Finding Narrative</w:t>
            </w:r>
          </w:p>
          <w:p w14:paraId="59B0E16C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25BBAF65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27070CBC" w14:textId="68ADCE87" w:rsidR="007B5342" w:rsidRPr="00B07222" w:rsidRDefault="007B5342" w:rsidP="003F4714">
            <w:pPr>
              <w:pStyle w:val="TableParagraph"/>
              <w:ind w:left="0" w:right="109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Instructions: </w:t>
            </w:r>
            <w:r w:rsidRPr="00B07222">
              <w:rPr>
                <w:rFonts w:ascii="Letter-join Plus 40" w:hAnsi="Letter-join Plus 40" w:cs="Arial"/>
              </w:rPr>
              <w:t>How to build a habitat</w:t>
            </w:r>
          </w:p>
          <w:p w14:paraId="7CDA573A" w14:textId="548048A9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instruct</w:t>
            </w:r>
          </w:p>
        </w:tc>
        <w:tc>
          <w:tcPr>
            <w:tcW w:w="2281" w:type="dxa"/>
            <w:vAlign w:val="center"/>
          </w:tcPr>
          <w:p w14:paraId="3E614DBB" w14:textId="00F1B488" w:rsidR="007B5342" w:rsidRPr="00B07222" w:rsidRDefault="00C0415C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  <w:r w:rsidRPr="00B07222">
              <w:rPr>
                <w:rFonts w:ascii="Letter-join Plus 40" w:hAnsi="Letter-join Plus 40" w:cs="Arial"/>
                <w:b/>
              </w:rPr>
              <w:t>Grandad’s Island</w:t>
            </w:r>
          </w:p>
          <w:p w14:paraId="4B67CC1B" w14:textId="77777777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</w:p>
          <w:p w14:paraId="1F140560" w14:textId="35EFCBBC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Narrative: </w:t>
            </w:r>
            <w:r w:rsidRPr="00B07222">
              <w:rPr>
                <w:rFonts w:ascii="Letter-join Plus 40" w:hAnsi="Letter-join Plus 40" w:cs="Arial"/>
              </w:rPr>
              <w:t>Return Narrative</w:t>
            </w:r>
          </w:p>
          <w:p w14:paraId="646ED102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007A09B5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139FC6BA" w14:textId="3C8BBC7D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Information: </w:t>
            </w:r>
            <w:r w:rsidRPr="00B07222">
              <w:rPr>
                <w:rFonts w:ascii="Letter-join Plus 40" w:hAnsi="Letter-join Plus 40" w:cs="Arial"/>
              </w:rPr>
              <w:t>Jungle Animals</w:t>
            </w:r>
          </w:p>
          <w:p w14:paraId="5F513F89" w14:textId="73978F5B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To inform</w:t>
            </w:r>
          </w:p>
        </w:tc>
        <w:tc>
          <w:tcPr>
            <w:tcW w:w="2281" w:type="dxa"/>
            <w:vAlign w:val="center"/>
          </w:tcPr>
          <w:p w14:paraId="08F9BAC6" w14:textId="1E428603" w:rsidR="007B5342" w:rsidRPr="00B07222" w:rsidRDefault="00771177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  <w:r w:rsidRPr="00B07222">
              <w:rPr>
                <w:rFonts w:ascii="Letter-join Plus 40" w:hAnsi="Letter-join Plus 40" w:cs="Arial"/>
                <w:b/>
              </w:rPr>
              <w:t>The King Who Banned the Dark</w:t>
            </w:r>
          </w:p>
          <w:p w14:paraId="749E0D56" w14:textId="77777777" w:rsidR="007B5342" w:rsidRPr="00B07222" w:rsidRDefault="007B5342" w:rsidP="003F4714">
            <w:pPr>
              <w:pStyle w:val="TableParagraph"/>
              <w:ind w:left="0"/>
              <w:jc w:val="center"/>
              <w:rPr>
                <w:rFonts w:ascii="Letter-join Plus 40" w:hAnsi="Letter-join Plus 40" w:cs="Arial"/>
                <w:b/>
              </w:rPr>
            </w:pPr>
          </w:p>
          <w:p w14:paraId="7C10D390" w14:textId="77777777" w:rsidR="007B5342" w:rsidRDefault="006A4239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6A4239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Non-Fiction:</w:t>
            </w:r>
            <w:r>
              <w:rPr>
                <w:rFonts w:ascii="Letter-join Plus 40" w:hAnsi="Letter-join Plus 40" w:cs="Arial"/>
                <w:sz w:val="22"/>
                <w:szCs w:val="22"/>
              </w:rPr>
              <w:t xml:space="preserve"> Persuasive Letter</w:t>
            </w:r>
          </w:p>
          <w:p w14:paraId="4FC43D5F" w14:textId="77777777" w:rsidR="006A4239" w:rsidRDefault="006A4239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6A4239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Purpose:</w:t>
            </w:r>
            <w:r>
              <w:rPr>
                <w:rFonts w:ascii="Letter-join Plus 40" w:hAnsi="Letter-join Plus 40" w:cs="Arial"/>
                <w:sz w:val="22"/>
                <w:szCs w:val="22"/>
              </w:rPr>
              <w:t xml:space="preserve"> To persuade</w:t>
            </w:r>
          </w:p>
          <w:p w14:paraId="00631993" w14:textId="77777777" w:rsidR="006A4239" w:rsidRDefault="006A4239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3F5C1455" w14:textId="77777777" w:rsidR="006A4239" w:rsidRDefault="006A4239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6A4239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Narrative:</w:t>
            </w:r>
            <w:r>
              <w:rPr>
                <w:rFonts w:ascii="Letter-join Plus 40" w:hAnsi="Letter-join Plus 40" w:cs="Arial"/>
                <w:sz w:val="22"/>
                <w:szCs w:val="22"/>
              </w:rPr>
              <w:t xml:space="preserve"> Banning narrative</w:t>
            </w:r>
          </w:p>
          <w:p w14:paraId="4AFF4129" w14:textId="0E23CF75" w:rsidR="006A4239" w:rsidRPr="00B07222" w:rsidRDefault="006A4239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6A4239">
              <w:rPr>
                <w:rFonts w:ascii="Letter-join Plus 40" w:hAnsi="Letter-join Plus 40" w:cs="Arial"/>
                <w:b/>
                <w:bCs/>
                <w:sz w:val="22"/>
                <w:szCs w:val="22"/>
              </w:rPr>
              <w:t>Purpose:</w:t>
            </w:r>
            <w:r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</w:tc>
        <w:tc>
          <w:tcPr>
            <w:tcW w:w="2280" w:type="dxa"/>
            <w:vAlign w:val="center"/>
          </w:tcPr>
          <w:p w14:paraId="423F00EA" w14:textId="5762C4BB" w:rsidR="007B5342" w:rsidRPr="00B07222" w:rsidRDefault="00C0415C" w:rsidP="003F4714">
            <w:pPr>
              <w:pStyle w:val="TableParagraph"/>
              <w:ind w:left="0" w:right="43"/>
              <w:jc w:val="center"/>
              <w:rPr>
                <w:rFonts w:ascii="Letter-join Plus 40" w:hAnsi="Letter-join Plus 40" w:cs="Arial"/>
                <w:b/>
              </w:rPr>
            </w:pPr>
            <w:r w:rsidRPr="00B07222">
              <w:rPr>
                <w:rFonts w:ascii="Letter-join Plus 40" w:hAnsi="Letter-join Plus 40" w:cs="Arial"/>
                <w:b/>
              </w:rPr>
              <w:t>Rosie Revere</w:t>
            </w:r>
          </w:p>
          <w:p w14:paraId="20CDD83B" w14:textId="77777777" w:rsidR="007B5342" w:rsidRPr="00B07222" w:rsidRDefault="007B5342" w:rsidP="003F4714">
            <w:pPr>
              <w:pStyle w:val="TableParagraph"/>
              <w:ind w:left="0" w:right="43"/>
              <w:jc w:val="center"/>
              <w:rPr>
                <w:rFonts w:ascii="Letter-join Plus 40" w:hAnsi="Letter-join Plus 40" w:cs="Arial"/>
                <w:b/>
              </w:rPr>
            </w:pPr>
          </w:p>
          <w:p w14:paraId="3C9C3314" w14:textId="0612F857" w:rsidR="007B5342" w:rsidRPr="00B07222" w:rsidRDefault="007B5342" w:rsidP="003F4714">
            <w:pPr>
              <w:pStyle w:val="TableParagraph"/>
              <w:ind w:left="0" w:right="43"/>
              <w:jc w:val="center"/>
              <w:rPr>
                <w:rFonts w:ascii="Letter-join Plus 40" w:hAnsi="Letter-join Plus 40" w:cs="Arial"/>
              </w:rPr>
            </w:pPr>
            <w:r w:rsidRPr="00B07222">
              <w:rPr>
                <w:rFonts w:ascii="Letter-join Plus 40" w:hAnsi="Letter-join Plus 40" w:cs="Arial"/>
                <w:b/>
              </w:rPr>
              <w:t xml:space="preserve">Narrative: </w:t>
            </w:r>
            <w:r w:rsidRPr="00B07222">
              <w:rPr>
                <w:rFonts w:ascii="Letter-join Plus 40" w:hAnsi="Letter-join Plus 40" w:cs="Arial"/>
              </w:rPr>
              <w:t>Invention Narrative</w:t>
            </w:r>
          </w:p>
          <w:p w14:paraId="17A54FFD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 To narrate</w:t>
            </w:r>
          </w:p>
          <w:p w14:paraId="0E4C47BC" w14:textId="77777777" w:rsidR="007B5342" w:rsidRPr="00B07222" w:rsidRDefault="007B5342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155B1AF0" w14:textId="20BE2376" w:rsidR="00753750" w:rsidRPr="00753750" w:rsidRDefault="00753750" w:rsidP="00753750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753750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Non-Fiction:  </w:t>
            </w:r>
            <w:r w:rsidRPr="00753750">
              <w:rPr>
                <w:rFonts w:ascii="Letter-join Plus 40" w:hAnsi="Letter-join Plus 40" w:cs="Arial"/>
                <w:bCs/>
                <w:sz w:val="22"/>
                <w:szCs w:val="22"/>
              </w:rPr>
              <w:t>Explanation text</w:t>
            </w:r>
          </w:p>
          <w:p w14:paraId="608C8862" w14:textId="632515B1" w:rsidR="007B5342" w:rsidRPr="00B07222" w:rsidRDefault="00753750" w:rsidP="00753750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753750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753750">
              <w:rPr>
                <w:rFonts w:ascii="Letter-join Plus 40" w:hAnsi="Letter-join Plus 40" w:cs="Arial"/>
                <w:bCs/>
                <w:sz w:val="22"/>
                <w:szCs w:val="22"/>
              </w:rPr>
              <w:t>To explain</w:t>
            </w:r>
          </w:p>
        </w:tc>
      </w:tr>
      <w:tr w:rsidR="00562A3F" w:rsidRPr="00B07222" w14:paraId="5B4F9009" w14:textId="0A58FB43" w:rsidTr="00562A3F">
        <w:trPr>
          <w:jc w:val="center"/>
        </w:trPr>
        <w:tc>
          <w:tcPr>
            <w:tcW w:w="914" w:type="dxa"/>
            <w:vMerge w:val="restart"/>
            <w:shd w:val="clear" w:color="auto" w:fill="990033"/>
            <w:textDirection w:val="btLr"/>
            <w:vAlign w:val="center"/>
          </w:tcPr>
          <w:p w14:paraId="1BF84EB5" w14:textId="77777777" w:rsidR="00562A3F" w:rsidRPr="00B07222" w:rsidRDefault="00562A3F" w:rsidP="00562A3F">
            <w:pPr>
              <w:ind w:left="113" w:right="113"/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Shared Reading</w:t>
            </w:r>
          </w:p>
        </w:tc>
        <w:tc>
          <w:tcPr>
            <w:tcW w:w="794" w:type="dxa"/>
            <w:shd w:val="clear" w:color="auto" w:fill="990033"/>
            <w:vAlign w:val="center"/>
          </w:tcPr>
          <w:p w14:paraId="19A59064" w14:textId="4E1CF994" w:rsidR="00562A3F" w:rsidRPr="00B07222" w:rsidRDefault="00562A3F" w:rsidP="00562A3F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Fiction</w:t>
            </w:r>
          </w:p>
        </w:tc>
        <w:tc>
          <w:tcPr>
            <w:tcW w:w="2282" w:type="dxa"/>
            <w:vAlign w:val="center"/>
          </w:tcPr>
          <w:p w14:paraId="0802EEF8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The Real Boat</w:t>
            </w:r>
          </w:p>
          <w:p w14:paraId="739647E1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Marina Aromshtam</w:t>
            </w:r>
          </w:p>
          <w:p w14:paraId="67506DE2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</w:p>
          <w:p w14:paraId="13946DB7" w14:textId="4B530900" w:rsidR="00562A3F" w:rsidRPr="00931F80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Pinocchio</w:t>
            </w:r>
          </w:p>
          <w:p w14:paraId="7FA10951" w14:textId="4041CD90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Michael Morpurgo</w:t>
            </w:r>
          </w:p>
        </w:tc>
        <w:tc>
          <w:tcPr>
            <w:tcW w:w="2278" w:type="dxa"/>
            <w:vAlign w:val="center"/>
          </w:tcPr>
          <w:p w14:paraId="3777DD1D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A World Full of Animal Stories (Africa &amp; North America)</w:t>
            </w:r>
          </w:p>
          <w:p w14:paraId="5FEF6315" w14:textId="0C6A662C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Angela McAllister</w:t>
            </w:r>
          </w:p>
        </w:tc>
        <w:tc>
          <w:tcPr>
            <w:tcW w:w="2283" w:type="dxa"/>
            <w:vAlign w:val="center"/>
          </w:tcPr>
          <w:p w14:paraId="68DE6825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101 Aesop’s Fables</w:t>
            </w:r>
          </w:p>
          <w:p w14:paraId="374E3C31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Wonder House Books</w:t>
            </w:r>
          </w:p>
          <w:p w14:paraId="4F67FB17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</w:p>
          <w:p w14:paraId="631892A5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Wild Magic</w:t>
            </w:r>
          </w:p>
          <w:p w14:paraId="7DB903CD" w14:textId="40BEB65B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Abiola Bello</w:t>
            </w:r>
          </w:p>
        </w:tc>
        <w:tc>
          <w:tcPr>
            <w:tcW w:w="2281" w:type="dxa"/>
            <w:vAlign w:val="center"/>
          </w:tcPr>
          <w:p w14:paraId="6F66A8E8" w14:textId="77777777" w:rsidR="00562A3F" w:rsidRPr="00931F80" w:rsidRDefault="00562A3F" w:rsidP="00562A3F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The Tunnel</w:t>
            </w:r>
          </w:p>
          <w:p w14:paraId="506AC30B" w14:textId="77777777" w:rsidR="00562A3F" w:rsidRPr="00931F80" w:rsidRDefault="00562A3F" w:rsidP="00562A3F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Anthony Browne</w:t>
            </w:r>
          </w:p>
          <w:p w14:paraId="2AC95317" w14:textId="77777777" w:rsidR="00562A3F" w:rsidRPr="00931F80" w:rsidRDefault="00562A3F" w:rsidP="00562A3F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</w:p>
          <w:p w14:paraId="088567E2" w14:textId="77777777" w:rsidR="00562A3F" w:rsidRPr="00931F80" w:rsidRDefault="00562A3F" w:rsidP="00562A3F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Grimwood</w:t>
            </w:r>
          </w:p>
          <w:p w14:paraId="3DD3D43F" w14:textId="00EF0A5E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eastAsia="Calibri" w:hAnsi="Letter-join Plus 40" w:cs="Calibri"/>
                <w:sz w:val="22"/>
                <w:szCs w:val="22"/>
                <w:lang w:val="en-US" w:bidi="en-US"/>
              </w:rPr>
              <w:t>Nadia Shireen</w:t>
            </w:r>
          </w:p>
        </w:tc>
        <w:tc>
          <w:tcPr>
            <w:tcW w:w="2281" w:type="dxa"/>
            <w:vAlign w:val="center"/>
          </w:tcPr>
          <w:p w14:paraId="6D6D73A4" w14:textId="77777777" w:rsidR="00562A3F" w:rsidRPr="00931F80" w:rsidRDefault="00562A3F" w:rsidP="00562A3F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  <w:r w:rsidRPr="00931F80">
              <w:rPr>
                <w:rFonts w:ascii="Letter-join Plus 40" w:hAnsi="Letter-join Plus 40" w:cs="Calibri"/>
                <w:sz w:val="22"/>
                <w:szCs w:val="22"/>
              </w:rPr>
              <w:t>A Year Full of Stories</w:t>
            </w:r>
          </w:p>
          <w:p w14:paraId="1AFA3CF6" w14:textId="77777777" w:rsidR="00562A3F" w:rsidRPr="00931F80" w:rsidRDefault="00562A3F" w:rsidP="00562A3F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  <w:r w:rsidRPr="00931F80">
              <w:rPr>
                <w:rFonts w:ascii="Letter-join Plus 40" w:hAnsi="Letter-join Plus 40" w:cs="Calibri"/>
                <w:sz w:val="22"/>
                <w:szCs w:val="22"/>
              </w:rPr>
              <w:t>Angela McAllister</w:t>
            </w:r>
          </w:p>
          <w:p w14:paraId="0D017B6B" w14:textId="77777777" w:rsidR="00562A3F" w:rsidRPr="00931F80" w:rsidRDefault="00562A3F" w:rsidP="00562A3F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</w:p>
          <w:p w14:paraId="0CE86761" w14:textId="77777777" w:rsidR="00562A3F" w:rsidRPr="00931F80" w:rsidRDefault="00562A3F" w:rsidP="00562A3F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  <w:r w:rsidRPr="00931F80">
              <w:rPr>
                <w:rFonts w:ascii="Letter-join Plus 40" w:hAnsi="Letter-join Plus 40" w:cs="Calibri"/>
                <w:sz w:val="22"/>
                <w:szCs w:val="22"/>
              </w:rPr>
              <w:t>Secrets of the Forest</w:t>
            </w:r>
          </w:p>
          <w:p w14:paraId="028249A2" w14:textId="4AD2ADDC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="Calibri"/>
                <w:sz w:val="22"/>
                <w:szCs w:val="22"/>
              </w:rPr>
              <w:t>Alicia Klepies</w:t>
            </w:r>
          </w:p>
        </w:tc>
        <w:tc>
          <w:tcPr>
            <w:tcW w:w="2280" w:type="dxa"/>
            <w:vAlign w:val="center"/>
          </w:tcPr>
          <w:p w14:paraId="0F649E8D" w14:textId="77777777" w:rsidR="00562A3F" w:rsidRPr="00931F80" w:rsidRDefault="00562A3F" w:rsidP="00562A3F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  <w:r w:rsidRPr="00931F80">
              <w:rPr>
                <w:rFonts w:ascii="Letter-join Plus 40" w:hAnsi="Letter-join Plus 40" w:cs="Calibri"/>
                <w:sz w:val="22"/>
                <w:szCs w:val="22"/>
              </w:rPr>
              <w:t>Leanora Bolt, Secret Inventor</w:t>
            </w:r>
          </w:p>
          <w:p w14:paraId="22234198" w14:textId="77777777" w:rsidR="00562A3F" w:rsidRPr="00931F80" w:rsidRDefault="00562A3F" w:rsidP="00562A3F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  <w:r w:rsidRPr="00931F80">
              <w:rPr>
                <w:rFonts w:ascii="Letter-join Plus 40" w:hAnsi="Letter-join Plus 40" w:cs="Calibri"/>
                <w:sz w:val="22"/>
                <w:szCs w:val="22"/>
              </w:rPr>
              <w:t>Lucy Brandt</w:t>
            </w:r>
          </w:p>
          <w:p w14:paraId="3D982ACD" w14:textId="77777777" w:rsidR="00562A3F" w:rsidRPr="00931F80" w:rsidRDefault="00562A3F" w:rsidP="00562A3F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</w:p>
          <w:p w14:paraId="11AED85C" w14:textId="77777777" w:rsidR="00562A3F" w:rsidRPr="00931F80" w:rsidRDefault="00562A3F" w:rsidP="00562A3F">
            <w:pPr>
              <w:jc w:val="center"/>
              <w:rPr>
                <w:rFonts w:ascii="Letter-join Plus 40" w:hAnsi="Letter-join Plus 40" w:cs="Calibri"/>
                <w:sz w:val="22"/>
                <w:szCs w:val="22"/>
              </w:rPr>
            </w:pPr>
            <w:r w:rsidRPr="00931F80">
              <w:rPr>
                <w:rFonts w:ascii="Letter-join Plus 40" w:hAnsi="Letter-join Plus 40" w:cs="Calibri"/>
                <w:sz w:val="22"/>
                <w:szCs w:val="22"/>
              </w:rPr>
              <w:t>Einstein the Penguin</w:t>
            </w:r>
          </w:p>
          <w:p w14:paraId="12ABDCC9" w14:textId="7BAF0BBF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="Calibri"/>
                <w:sz w:val="22"/>
                <w:szCs w:val="22"/>
              </w:rPr>
              <w:t>Iona Rangeley</w:t>
            </w:r>
          </w:p>
        </w:tc>
      </w:tr>
      <w:tr w:rsidR="00562A3F" w:rsidRPr="00B07222" w14:paraId="45AFD9B6" w14:textId="77777777" w:rsidTr="00562A3F">
        <w:trPr>
          <w:jc w:val="center"/>
        </w:trPr>
        <w:tc>
          <w:tcPr>
            <w:tcW w:w="914" w:type="dxa"/>
            <w:vMerge/>
            <w:shd w:val="clear" w:color="auto" w:fill="990033"/>
            <w:vAlign w:val="center"/>
          </w:tcPr>
          <w:p w14:paraId="523E2506" w14:textId="77777777" w:rsidR="00562A3F" w:rsidRPr="00B07222" w:rsidRDefault="00562A3F" w:rsidP="00562A3F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990033"/>
            <w:vAlign w:val="center"/>
          </w:tcPr>
          <w:p w14:paraId="351F2C73" w14:textId="69EBFD2F" w:rsidR="00562A3F" w:rsidRPr="00B07222" w:rsidRDefault="00562A3F" w:rsidP="00562A3F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Non-Fiction</w:t>
            </w:r>
          </w:p>
        </w:tc>
        <w:tc>
          <w:tcPr>
            <w:tcW w:w="2282" w:type="dxa"/>
            <w:vAlign w:val="center"/>
          </w:tcPr>
          <w:p w14:paraId="0562A5C9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Everything Under the Sun</w:t>
            </w:r>
          </w:p>
          <w:p w14:paraId="347ECC30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Molly Oldfield</w:t>
            </w:r>
          </w:p>
          <w:p w14:paraId="7F6C21CE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7259C9E7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My Encyclopaedia of Very Important Dinosaurs</w:t>
            </w:r>
          </w:p>
          <w:p w14:paraId="07F90662" w14:textId="79A39CAC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DK</w:t>
            </w:r>
          </w:p>
        </w:tc>
        <w:tc>
          <w:tcPr>
            <w:tcW w:w="2278" w:type="dxa"/>
            <w:vAlign w:val="center"/>
          </w:tcPr>
          <w:p w14:paraId="14BE7922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A Year Full of Celebrations and Festivals</w:t>
            </w:r>
          </w:p>
          <w:p w14:paraId="6A39D08F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Claire Grace</w:t>
            </w:r>
          </w:p>
          <w:p w14:paraId="4702FB87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5878545D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Never Get Bored Draw and Paint</w:t>
            </w:r>
          </w:p>
          <w:p w14:paraId="77767F77" w14:textId="1B496A53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James Maclaine, Sarah Hull &amp; Lara Bryan</w:t>
            </w:r>
          </w:p>
        </w:tc>
        <w:tc>
          <w:tcPr>
            <w:tcW w:w="2283" w:type="dxa"/>
            <w:vAlign w:val="center"/>
          </w:tcPr>
          <w:p w14:paraId="6A80B343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101 Great Science Experiments</w:t>
            </w:r>
          </w:p>
          <w:p w14:paraId="666A0B9F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Neil Ardley</w:t>
            </w:r>
          </w:p>
          <w:p w14:paraId="0D4CBD63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540A44A6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National Trust: Ot and About Bird Spotter</w:t>
            </w:r>
          </w:p>
          <w:p w14:paraId="1804FC55" w14:textId="28F86B4C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Robyn Swift</w:t>
            </w:r>
          </w:p>
        </w:tc>
        <w:tc>
          <w:tcPr>
            <w:tcW w:w="2281" w:type="dxa"/>
            <w:vAlign w:val="center"/>
          </w:tcPr>
          <w:p w14:paraId="5D391807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First Book of How</w:t>
            </w:r>
          </w:p>
          <w:p w14:paraId="725BA114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Sally Symes &amp; Saranne Taylor</w:t>
            </w:r>
          </w:p>
          <w:p w14:paraId="403F629E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5AB72608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First Book of Why</w:t>
            </w:r>
          </w:p>
          <w:p w14:paraId="12510559" w14:textId="3F3AEA8E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Sally Symes &amp; Stephanie Warren Drimmer</w:t>
            </w:r>
          </w:p>
        </w:tc>
        <w:tc>
          <w:tcPr>
            <w:tcW w:w="2281" w:type="dxa"/>
            <w:vAlign w:val="center"/>
          </w:tcPr>
          <w:p w14:paraId="524527C5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 xml:space="preserve">The </w:t>
            </w:r>
            <w:proofErr w:type="gramStart"/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Wild Life</w:t>
            </w:r>
            <w:proofErr w:type="gramEnd"/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 xml:space="preserve"> of Animals</w:t>
            </w:r>
          </w:p>
          <w:p w14:paraId="421396C5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Mike Barfield</w:t>
            </w:r>
          </w:p>
          <w:p w14:paraId="048BD41E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0355407E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Complete Children’s Cookbook</w:t>
            </w:r>
          </w:p>
          <w:p w14:paraId="4946F136" w14:textId="7897E116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DK</w:t>
            </w:r>
          </w:p>
        </w:tc>
        <w:tc>
          <w:tcPr>
            <w:tcW w:w="2280" w:type="dxa"/>
            <w:vAlign w:val="center"/>
          </w:tcPr>
          <w:p w14:paraId="75A2F57D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My Encyclopaedia of Very Important Things</w:t>
            </w:r>
          </w:p>
          <w:p w14:paraId="07B0ADEE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DK</w:t>
            </w:r>
          </w:p>
          <w:p w14:paraId="200D3E22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37155A72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Little People, Little Dreams Treasury</w:t>
            </w:r>
          </w:p>
          <w:p w14:paraId="41A08234" w14:textId="493B94D1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 xml:space="preserve">Marai Isabel Sanches Vergara &amp; </w:t>
            </w:r>
            <w:proofErr w:type="spellStart"/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Lisebth</w:t>
            </w:r>
            <w:proofErr w:type="spellEnd"/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 xml:space="preserve"> Kaiser</w:t>
            </w:r>
          </w:p>
        </w:tc>
      </w:tr>
      <w:tr w:rsidR="00562A3F" w:rsidRPr="00B07222" w14:paraId="19205A23" w14:textId="77777777" w:rsidTr="00562A3F">
        <w:trPr>
          <w:jc w:val="center"/>
        </w:trPr>
        <w:tc>
          <w:tcPr>
            <w:tcW w:w="914" w:type="dxa"/>
            <w:vMerge/>
            <w:shd w:val="clear" w:color="auto" w:fill="990033"/>
            <w:vAlign w:val="center"/>
          </w:tcPr>
          <w:p w14:paraId="5C8C6DEA" w14:textId="77777777" w:rsidR="00562A3F" w:rsidRPr="00B07222" w:rsidRDefault="00562A3F" w:rsidP="00562A3F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794" w:type="dxa"/>
            <w:shd w:val="clear" w:color="auto" w:fill="990033"/>
            <w:vAlign w:val="center"/>
          </w:tcPr>
          <w:p w14:paraId="12619289" w14:textId="71F50811" w:rsidR="00562A3F" w:rsidRPr="00B07222" w:rsidRDefault="00562A3F" w:rsidP="00562A3F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Poetry</w:t>
            </w:r>
          </w:p>
        </w:tc>
        <w:tc>
          <w:tcPr>
            <w:tcW w:w="2282" w:type="dxa"/>
            <w:vAlign w:val="center"/>
          </w:tcPr>
          <w:p w14:paraId="0DC8E1C2" w14:textId="4B8D2AC1" w:rsidR="00562A3F" w:rsidRPr="00931F80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The Works</w:t>
            </w:r>
          </w:p>
          <w:p w14:paraId="6E897C0E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Paul Cookson</w:t>
            </w:r>
          </w:p>
          <w:p w14:paraId="2B692836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7C3874A8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A First Book of Animals</w:t>
            </w:r>
          </w:p>
          <w:p w14:paraId="443F5428" w14:textId="1CE05775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Nicola Davies</w:t>
            </w:r>
          </w:p>
        </w:tc>
        <w:tc>
          <w:tcPr>
            <w:tcW w:w="2278" w:type="dxa"/>
            <w:vAlign w:val="center"/>
          </w:tcPr>
          <w:p w14:paraId="6587D1E2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Poems for Every Season</w:t>
            </w:r>
          </w:p>
          <w:p w14:paraId="268BB5A7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Becky Cameron</w:t>
            </w:r>
          </w:p>
          <w:p w14:paraId="58C48662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066438B8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Fantastic First Poems</w:t>
            </w:r>
          </w:p>
          <w:p w14:paraId="4C8C59D3" w14:textId="4DE09986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lastRenderedPageBreak/>
              <w:t>Selected by June Crebbin</w:t>
            </w:r>
          </w:p>
        </w:tc>
        <w:tc>
          <w:tcPr>
            <w:tcW w:w="2283" w:type="dxa"/>
            <w:vAlign w:val="center"/>
          </w:tcPr>
          <w:p w14:paraId="3C6E89BD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lastRenderedPageBreak/>
              <w:t>Words Can Fly</w:t>
            </w:r>
          </w:p>
          <w:p w14:paraId="77A6EC40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Donna Ashworth</w:t>
            </w:r>
          </w:p>
          <w:p w14:paraId="59C25639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0F72B608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Poems for 7 Year Olds</w:t>
            </w:r>
          </w:p>
          <w:p w14:paraId="3F5EBE95" w14:textId="3EBE04E8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Selected by A.F. Harold</w:t>
            </w:r>
          </w:p>
        </w:tc>
        <w:tc>
          <w:tcPr>
            <w:tcW w:w="2281" w:type="dxa"/>
            <w:vAlign w:val="center"/>
          </w:tcPr>
          <w:p w14:paraId="1ACF145F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A First Book of Nature</w:t>
            </w:r>
          </w:p>
          <w:p w14:paraId="154D3D0F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Nicola Davies</w:t>
            </w:r>
          </w:p>
          <w:p w14:paraId="4F2C12EF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68DF3449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55E5D013" w14:textId="77777777" w:rsidR="00562A3F" w:rsidRPr="00931F80" w:rsidRDefault="00562A3F" w:rsidP="00562A3F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Midnight Feasts</w:t>
            </w:r>
          </w:p>
          <w:p w14:paraId="30C2262F" w14:textId="6C6C56E5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Selected by A.F. Harold</w:t>
            </w:r>
          </w:p>
        </w:tc>
        <w:tc>
          <w:tcPr>
            <w:tcW w:w="2281" w:type="dxa"/>
            <w:vAlign w:val="center"/>
          </w:tcPr>
          <w:p w14:paraId="134E81E9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Jelly Boots, Smelly Boots</w:t>
            </w:r>
          </w:p>
          <w:p w14:paraId="45DA7EB8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Michael Rosen</w:t>
            </w:r>
          </w:p>
          <w:p w14:paraId="6A3C1FB9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1F99F5F8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The Best Ever Book of Funny Poems</w:t>
            </w:r>
          </w:p>
          <w:p w14:paraId="233F9A90" w14:textId="707DE4F0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lastRenderedPageBreak/>
              <w:t>Brian Moses</w:t>
            </w:r>
          </w:p>
        </w:tc>
        <w:tc>
          <w:tcPr>
            <w:tcW w:w="2280" w:type="dxa"/>
            <w:vAlign w:val="center"/>
          </w:tcPr>
          <w:p w14:paraId="28C4ADB8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lastRenderedPageBreak/>
              <w:t>50 Ways to Score a Goal</w:t>
            </w:r>
          </w:p>
          <w:p w14:paraId="1C49404A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Brian Bilston</w:t>
            </w:r>
          </w:p>
          <w:p w14:paraId="4134258F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0891AE27" w14:textId="77777777" w:rsidR="00562A3F" w:rsidRPr="00931F80" w:rsidRDefault="00562A3F" w:rsidP="00562A3F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t>The Shirley Hughes Treasury</w:t>
            </w:r>
          </w:p>
          <w:p w14:paraId="5A1956B6" w14:textId="57D2C16B" w:rsidR="00562A3F" w:rsidRPr="00931F80" w:rsidRDefault="00562A3F" w:rsidP="00562A3F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931F80">
              <w:rPr>
                <w:rFonts w:ascii="Letter-join Plus 40" w:hAnsi="Letter-join Plus 40" w:cstheme="minorHAnsi"/>
                <w:sz w:val="22"/>
                <w:szCs w:val="22"/>
              </w:rPr>
              <w:lastRenderedPageBreak/>
              <w:t>Shirley Hughes</w:t>
            </w:r>
          </w:p>
        </w:tc>
      </w:tr>
      <w:tr w:rsidR="0030640E" w:rsidRPr="00B07222" w14:paraId="27E973B9" w14:textId="6641BB45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16558E5A" w14:textId="186D8C1E" w:rsidR="0030640E" w:rsidRPr="00B07222" w:rsidRDefault="0030640E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lastRenderedPageBreak/>
              <w:t>Maths</w:t>
            </w:r>
          </w:p>
        </w:tc>
        <w:tc>
          <w:tcPr>
            <w:tcW w:w="4560" w:type="dxa"/>
            <w:gridSpan w:val="2"/>
            <w:vAlign w:val="center"/>
          </w:tcPr>
          <w:p w14:paraId="4647EE27" w14:textId="77777777" w:rsidR="0030640E" w:rsidRPr="00B07222" w:rsidRDefault="0030640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Numbers to 100</w:t>
            </w:r>
          </w:p>
          <w:p w14:paraId="2517644F" w14:textId="194BDD4F" w:rsidR="0030640E" w:rsidRPr="00B07222" w:rsidRDefault="0030640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Addition &amp; </w:t>
            </w:r>
            <w:r w:rsidR="00BE62B6" w:rsidRPr="00B07222">
              <w:rPr>
                <w:rFonts w:ascii="Letter-join Plus 40" w:hAnsi="Letter-join Plus 40" w:cs="Arial"/>
                <w:sz w:val="22"/>
                <w:szCs w:val="22"/>
              </w:rPr>
              <w:t>S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ubtraction</w:t>
            </w:r>
          </w:p>
          <w:p w14:paraId="7F5CADC0" w14:textId="653EA3EB" w:rsidR="0030640E" w:rsidRPr="00B07222" w:rsidRDefault="00BE62B6" w:rsidP="00BE62B6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Properties of Shape</w:t>
            </w:r>
          </w:p>
        </w:tc>
        <w:tc>
          <w:tcPr>
            <w:tcW w:w="4564" w:type="dxa"/>
            <w:gridSpan w:val="2"/>
            <w:vAlign w:val="center"/>
          </w:tcPr>
          <w:p w14:paraId="54F77771" w14:textId="134DDD36" w:rsidR="00BE62B6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Money</w:t>
            </w:r>
          </w:p>
          <w:p w14:paraId="41F0F4E2" w14:textId="080669E1" w:rsidR="0030640E" w:rsidRPr="00B07222" w:rsidRDefault="0030640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Multiplication &amp; </w:t>
            </w:r>
            <w:r w:rsidR="00BE62B6" w:rsidRPr="00B07222">
              <w:rPr>
                <w:rFonts w:ascii="Letter-join Plus 40" w:hAnsi="Letter-join Plus 40" w:cs="Arial"/>
                <w:sz w:val="22"/>
                <w:szCs w:val="22"/>
              </w:rPr>
              <w:t>D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ivision</w:t>
            </w:r>
          </w:p>
          <w:p w14:paraId="61547788" w14:textId="77777777" w:rsidR="0030640E" w:rsidRPr="00B07222" w:rsidRDefault="0030640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Statistics</w:t>
            </w:r>
          </w:p>
          <w:p w14:paraId="60030DE5" w14:textId="1321FF52" w:rsidR="0030640E" w:rsidRPr="00B07222" w:rsidRDefault="0030640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 xml:space="preserve">Length &amp; </w:t>
            </w:r>
            <w:r w:rsidR="00BE62B6" w:rsidRPr="00B07222">
              <w:rPr>
                <w:rFonts w:ascii="Letter-join Plus 40" w:hAnsi="Letter-join Plus 40" w:cs="Arial"/>
                <w:sz w:val="22"/>
                <w:szCs w:val="22"/>
              </w:rPr>
              <w:t>H</w:t>
            </w:r>
            <w:r w:rsidRPr="00B07222">
              <w:rPr>
                <w:rFonts w:ascii="Letter-join Plus 40" w:hAnsi="Letter-join Plus 40" w:cs="Arial"/>
                <w:sz w:val="22"/>
                <w:szCs w:val="22"/>
              </w:rPr>
              <w:t>eight</w:t>
            </w:r>
          </w:p>
          <w:p w14:paraId="2C2CBBF9" w14:textId="06341765" w:rsidR="0030640E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Mass, Capacity &amp; Temperature</w:t>
            </w:r>
          </w:p>
        </w:tc>
        <w:tc>
          <w:tcPr>
            <w:tcW w:w="4561" w:type="dxa"/>
            <w:gridSpan w:val="2"/>
            <w:vAlign w:val="center"/>
          </w:tcPr>
          <w:p w14:paraId="6F5BBE54" w14:textId="77777777" w:rsidR="0030640E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Statistics</w:t>
            </w:r>
          </w:p>
          <w:p w14:paraId="77E80C46" w14:textId="77777777" w:rsidR="00BE62B6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Fractions</w:t>
            </w:r>
          </w:p>
          <w:p w14:paraId="115F528E" w14:textId="77777777" w:rsidR="00BE62B6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Position &amp; Direction</w:t>
            </w:r>
          </w:p>
          <w:p w14:paraId="3C4AAD03" w14:textId="73A50D42" w:rsidR="00BE62B6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Time</w:t>
            </w:r>
          </w:p>
          <w:p w14:paraId="02BA4560" w14:textId="5D1877FA" w:rsidR="00BE62B6" w:rsidRPr="00B07222" w:rsidRDefault="00BE62B6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Problem Solving</w:t>
            </w:r>
          </w:p>
        </w:tc>
      </w:tr>
      <w:tr w:rsidR="00FB2072" w:rsidRPr="00B07222" w14:paraId="137BFF79" w14:textId="6A01D784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246F0EB1" w14:textId="777A878F" w:rsidR="00FB2072" w:rsidRPr="00B07222" w:rsidRDefault="00FB2072" w:rsidP="00FB2072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History</w:t>
            </w:r>
          </w:p>
        </w:tc>
        <w:tc>
          <w:tcPr>
            <w:tcW w:w="2282" w:type="dxa"/>
            <w:shd w:val="clear" w:color="auto" w:fill="000000" w:themeFill="text1"/>
            <w:vAlign w:val="center"/>
          </w:tcPr>
          <w:p w14:paraId="53935D43" w14:textId="3733CE4A" w:rsidR="00FB2072" w:rsidRPr="00B07222" w:rsidRDefault="00FB2072" w:rsidP="00FB2072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FFFFFF" w:themeFill="background1"/>
            <w:vAlign w:val="center"/>
          </w:tcPr>
          <w:p w14:paraId="576DBFAF" w14:textId="3B36B795" w:rsidR="00FB2072" w:rsidRPr="00B07222" w:rsidRDefault="00FB2072" w:rsidP="00FB2072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FB2072">
              <w:rPr>
                <w:rFonts w:ascii="Letter-join Plus 40" w:hAnsi="Letter-join Plus 40" w:cs="Arial"/>
                <w:sz w:val="22"/>
                <w:szCs w:val="22"/>
              </w:rPr>
              <w:t>Castles</w:t>
            </w:r>
          </w:p>
        </w:tc>
        <w:tc>
          <w:tcPr>
            <w:tcW w:w="2283" w:type="dxa"/>
            <w:shd w:val="clear" w:color="auto" w:fill="000000" w:themeFill="text1"/>
            <w:vAlign w:val="center"/>
          </w:tcPr>
          <w:p w14:paraId="285F8F71" w14:textId="50499F32" w:rsidR="00FB2072" w:rsidRPr="00B07222" w:rsidRDefault="00FB2072" w:rsidP="00FB2072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750EA6FB" w14:textId="00608D64" w:rsidR="00FB2072" w:rsidRPr="00B07222" w:rsidRDefault="00FB2072" w:rsidP="00FB2072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FB2072">
              <w:rPr>
                <w:rFonts w:ascii="Letter-join Plus 40" w:hAnsi="Letter-join Plus 40" w:cs="Arial"/>
                <w:sz w:val="22"/>
                <w:szCs w:val="22"/>
              </w:rPr>
              <w:t>The Victorians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4E28EF95" w14:textId="2CCE48A0" w:rsidR="00FB2072" w:rsidRPr="00B07222" w:rsidRDefault="00FB2072" w:rsidP="00FB2072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0" w:type="dxa"/>
            <w:shd w:val="clear" w:color="auto" w:fill="FFFFFF" w:themeFill="background1"/>
            <w:vAlign w:val="center"/>
          </w:tcPr>
          <w:p w14:paraId="63B5CFE6" w14:textId="10787D55" w:rsidR="00FB2072" w:rsidRPr="00B07222" w:rsidRDefault="00FB2072" w:rsidP="00FB2072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FB2072">
              <w:rPr>
                <w:rFonts w:ascii="Letter-join Plus 40" w:hAnsi="Letter-join Plus 40" w:cs="Arial"/>
                <w:sz w:val="22"/>
                <w:szCs w:val="22"/>
              </w:rPr>
              <w:t>Florence Nightingale and Mary Seacole</w:t>
            </w:r>
          </w:p>
        </w:tc>
      </w:tr>
      <w:tr w:rsidR="009C7F4E" w:rsidRPr="00B07222" w14:paraId="0E2F475E" w14:textId="50F58870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17047E5B" w14:textId="5B5BA6D3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Geography</w:t>
            </w:r>
          </w:p>
        </w:tc>
        <w:tc>
          <w:tcPr>
            <w:tcW w:w="2282" w:type="dxa"/>
            <w:shd w:val="clear" w:color="auto" w:fill="FFFFFF" w:themeFill="background1"/>
            <w:vAlign w:val="center"/>
          </w:tcPr>
          <w:p w14:paraId="227021C8" w14:textId="4A314DD5" w:rsidR="009C7F4E" w:rsidRPr="00B07222" w:rsidRDefault="00474268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Where We Live</w:t>
            </w:r>
          </w:p>
        </w:tc>
        <w:tc>
          <w:tcPr>
            <w:tcW w:w="2278" w:type="dxa"/>
            <w:shd w:val="clear" w:color="auto" w:fill="000000" w:themeFill="text1"/>
            <w:vAlign w:val="center"/>
          </w:tcPr>
          <w:p w14:paraId="42CCBC64" w14:textId="79F86956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FFFFFF" w:themeFill="background1"/>
            <w:vAlign w:val="center"/>
          </w:tcPr>
          <w:p w14:paraId="43640DC9" w14:textId="4B767A6F" w:rsidR="009C7F4E" w:rsidRPr="00B07222" w:rsidRDefault="00474268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The United Kingdom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7071C078" w14:textId="4DBCECB2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shd w:val="clear" w:color="auto" w:fill="FFFFFF" w:themeFill="background1"/>
            <w:vAlign w:val="center"/>
          </w:tcPr>
          <w:p w14:paraId="56F19D60" w14:textId="7E75897B" w:rsidR="009C7F4E" w:rsidRPr="00B07222" w:rsidRDefault="00474268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The World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76802160" w14:textId="19120825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F9267D" w:rsidRPr="00B07222" w14:paraId="1706DFED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5ED85350" w14:textId="7DC94E80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Science</w:t>
            </w:r>
          </w:p>
        </w:tc>
        <w:tc>
          <w:tcPr>
            <w:tcW w:w="2282" w:type="dxa"/>
            <w:vAlign w:val="center"/>
          </w:tcPr>
          <w:p w14:paraId="7417AFEA" w14:textId="58829067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Animals including Humans - Growth</w:t>
            </w:r>
          </w:p>
        </w:tc>
        <w:tc>
          <w:tcPr>
            <w:tcW w:w="2278" w:type="dxa"/>
            <w:vAlign w:val="center"/>
          </w:tcPr>
          <w:p w14:paraId="400A76B5" w14:textId="23EA9F1A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Animals including Humans – Life Cycles</w:t>
            </w:r>
          </w:p>
        </w:tc>
        <w:tc>
          <w:tcPr>
            <w:tcW w:w="2283" w:type="dxa"/>
            <w:vAlign w:val="center"/>
          </w:tcPr>
          <w:p w14:paraId="6C78D199" w14:textId="7AE6808F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Living Things and their Habitats</w:t>
            </w:r>
          </w:p>
        </w:tc>
        <w:tc>
          <w:tcPr>
            <w:tcW w:w="2281" w:type="dxa"/>
            <w:vAlign w:val="center"/>
          </w:tcPr>
          <w:p w14:paraId="77DEDF2A" w14:textId="77777777" w:rsidR="00F9267D" w:rsidRPr="00B07222" w:rsidRDefault="00F9267D" w:rsidP="003F4714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Uses of Everyday</w:t>
            </w:r>
          </w:p>
          <w:p w14:paraId="720DBE3C" w14:textId="3C2439C8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Materials</w:t>
            </w:r>
          </w:p>
        </w:tc>
        <w:tc>
          <w:tcPr>
            <w:tcW w:w="2281" w:type="dxa"/>
            <w:vAlign w:val="center"/>
          </w:tcPr>
          <w:p w14:paraId="1447F41E" w14:textId="5C64EA71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Plants</w:t>
            </w:r>
          </w:p>
        </w:tc>
        <w:tc>
          <w:tcPr>
            <w:tcW w:w="2280" w:type="dxa"/>
            <w:vAlign w:val="center"/>
          </w:tcPr>
          <w:p w14:paraId="276CE12A" w14:textId="5065FB92" w:rsidR="00F9267D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sz w:val="22"/>
                <w:szCs w:val="22"/>
              </w:rPr>
              <w:t>Living Things and their Habitats – Habitats Around the World</w:t>
            </w:r>
          </w:p>
        </w:tc>
      </w:tr>
      <w:tr w:rsidR="009C7F4E" w:rsidRPr="00B07222" w14:paraId="3EC5DB22" w14:textId="2C8D6746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46D18C4F" w14:textId="47A7DA0B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Art</w:t>
            </w:r>
          </w:p>
        </w:tc>
        <w:tc>
          <w:tcPr>
            <w:tcW w:w="2282" w:type="dxa"/>
            <w:vAlign w:val="center"/>
          </w:tcPr>
          <w:p w14:paraId="70007E26" w14:textId="22B926DE" w:rsidR="009C7F4E" w:rsidRPr="00B07222" w:rsidRDefault="00D908AC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Drawing</w:t>
            </w:r>
          </w:p>
        </w:tc>
        <w:tc>
          <w:tcPr>
            <w:tcW w:w="2278" w:type="dxa"/>
            <w:shd w:val="clear" w:color="auto" w:fill="000000" w:themeFill="text1"/>
            <w:vAlign w:val="center"/>
          </w:tcPr>
          <w:p w14:paraId="5DF474A2" w14:textId="03059FF7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3" w:type="dxa"/>
            <w:vAlign w:val="center"/>
          </w:tcPr>
          <w:p w14:paraId="062B5C5F" w14:textId="40EE1BFA" w:rsidR="009C7F4E" w:rsidRPr="00B07222" w:rsidRDefault="00D908AC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Painting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4883631B" w14:textId="716516D3" w:rsidR="00D424E4" w:rsidRPr="00B07222" w:rsidRDefault="00D424E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737DDE4B" w14:textId="2E2DF727" w:rsidR="009C7F4E" w:rsidRPr="00B07222" w:rsidRDefault="00D908AC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Sculpture</w:t>
            </w:r>
          </w:p>
        </w:tc>
        <w:tc>
          <w:tcPr>
            <w:tcW w:w="2280" w:type="dxa"/>
            <w:shd w:val="clear" w:color="auto" w:fill="000000" w:themeFill="text1"/>
            <w:vAlign w:val="center"/>
          </w:tcPr>
          <w:p w14:paraId="47BFA499" w14:textId="1F6191DD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9C7F4E" w:rsidRPr="00B07222" w14:paraId="79336D41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71F0B294" w14:textId="602DA846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DT</w:t>
            </w:r>
          </w:p>
        </w:tc>
        <w:tc>
          <w:tcPr>
            <w:tcW w:w="2282" w:type="dxa"/>
            <w:shd w:val="clear" w:color="auto" w:fill="000000" w:themeFill="text1"/>
            <w:vAlign w:val="center"/>
          </w:tcPr>
          <w:p w14:paraId="39FFDD37" w14:textId="46B7073A" w:rsidR="00D424E4" w:rsidRPr="00B07222" w:rsidRDefault="00D424E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78" w:type="dxa"/>
            <w:vAlign w:val="center"/>
          </w:tcPr>
          <w:p w14:paraId="769D20C5" w14:textId="77777777" w:rsidR="00F9267D" w:rsidRPr="00B07222" w:rsidRDefault="00F9267D" w:rsidP="003F4714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sz w:val="22"/>
                <w:szCs w:val="22"/>
              </w:rPr>
              <w:t>Food &amp; Nutrition:</w:t>
            </w:r>
          </w:p>
          <w:p w14:paraId="27D64DCA" w14:textId="04FF2A91" w:rsidR="009C7F4E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sz w:val="22"/>
                <w:szCs w:val="22"/>
              </w:rPr>
              <w:t>A Balanced Diet</w:t>
            </w:r>
          </w:p>
        </w:tc>
        <w:tc>
          <w:tcPr>
            <w:tcW w:w="2283" w:type="dxa"/>
            <w:shd w:val="clear" w:color="auto" w:fill="000000" w:themeFill="text1"/>
            <w:vAlign w:val="center"/>
          </w:tcPr>
          <w:p w14:paraId="63730ACF" w14:textId="15EE3FE8" w:rsidR="00D424E4" w:rsidRPr="00B07222" w:rsidRDefault="00D424E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7016610C" w14:textId="77777777" w:rsidR="00F9267D" w:rsidRPr="00B07222" w:rsidRDefault="00F9267D" w:rsidP="003F4714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sz w:val="22"/>
                <w:szCs w:val="22"/>
              </w:rPr>
              <w:t>Mechanisms:</w:t>
            </w:r>
          </w:p>
          <w:p w14:paraId="4F728B87" w14:textId="25960B49" w:rsidR="009C7F4E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sz w:val="22"/>
                <w:szCs w:val="22"/>
              </w:rPr>
              <w:t>Moving Monsters</w:t>
            </w:r>
          </w:p>
        </w:tc>
        <w:tc>
          <w:tcPr>
            <w:tcW w:w="2281" w:type="dxa"/>
            <w:shd w:val="clear" w:color="auto" w:fill="000000" w:themeFill="text1"/>
            <w:vAlign w:val="center"/>
          </w:tcPr>
          <w:p w14:paraId="785F9C32" w14:textId="409D0810" w:rsidR="00D424E4" w:rsidRPr="00B07222" w:rsidRDefault="00D424E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280" w:type="dxa"/>
            <w:vAlign w:val="center"/>
          </w:tcPr>
          <w:p w14:paraId="634B2C38" w14:textId="77777777" w:rsidR="00F9267D" w:rsidRPr="00B07222" w:rsidRDefault="00F9267D" w:rsidP="003F4714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sz w:val="22"/>
                <w:szCs w:val="22"/>
              </w:rPr>
              <w:t>Structures:</w:t>
            </w:r>
          </w:p>
          <w:p w14:paraId="06F8286C" w14:textId="55EC5B73" w:rsidR="009C7F4E" w:rsidRPr="00B07222" w:rsidRDefault="00F9267D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sz w:val="22"/>
                <w:szCs w:val="22"/>
              </w:rPr>
              <w:t>Baby Bear’s Chair</w:t>
            </w:r>
          </w:p>
        </w:tc>
      </w:tr>
      <w:tr w:rsidR="00D42085" w:rsidRPr="00B07222" w14:paraId="5D9A211E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0B1C4B35" w14:textId="3E9A4EDB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RE</w:t>
            </w:r>
          </w:p>
        </w:tc>
        <w:tc>
          <w:tcPr>
            <w:tcW w:w="2282" w:type="dxa"/>
            <w:vAlign w:val="center"/>
          </w:tcPr>
          <w:p w14:paraId="2C948007" w14:textId="77777777" w:rsidR="00D42085" w:rsidRPr="00B07222" w:rsidRDefault="00D42085" w:rsidP="00D42085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1F6DB16B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  <w:p w14:paraId="577DD9D7" w14:textId="7DCB1463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What is the good news that Christians say Jesus brings? #1</w:t>
            </w:r>
          </w:p>
        </w:tc>
        <w:tc>
          <w:tcPr>
            <w:tcW w:w="2278" w:type="dxa"/>
            <w:vAlign w:val="center"/>
          </w:tcPr>
          <w:p w14:paraId="311CEF79" w14:textId="77777777" w:rsidR="00D42085" w:rsidRPr="00B07222" w:rsidRDefault="00D42085" w:rsidP="00D42085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4BB0FB97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  <w:p w14:paraId="121ADFAE" w14:textId="66B4C898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What is the good news that Christians say Jesus brings? #2</w:t>
            </w:r>
          </w:p>
        </w:tc>
        <w:tc>
          <w:tcPr>
            <w:tcW w:w="2283" w:type="dxa"/>
            <w:vAlign w:val="center"/>
          </w:tcPr>
          <w:p w14:paraId="04429CE1" w14:textId="77777777" w:rsidR="00D42085" w:rsidRPr="00B07222" w:rsidRDefault="00D42085" w:rsidP="00D42085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bCs/>
                <w:sz w:val="22"/>
                <w:szCs w:val="22"/>
              </w:rPr>
              <w:t>Islam</w:t>
            </w:r>
          </w:p>
          <w:p w14:paraId="481E6CB9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  <w:p w14:paraId="2C03D022" w14:textId="34CA71CE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Who is a Muslim and how do they live? #1</w:t>
            </w:r>
          </w:p>
        </w:tc>
        <w:tc>
          <w:tcPr>
            <w:tcW w:w="2281" w:type="dxa"/>
            <w:vAlign w:val="center"/>
          </w:tcPr>
          <w:p w14:paraId="2B2B2207" w14:textId="77777777" w:rsidR="00D42085" w:rsidRPr="00B07222" w:rsidRDefault="00D42085" w:rsidP="00D42085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172D44D7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  <w:p w14:paraId="29546B7D" w14:textId="3894427F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Why does Easter matter to Christians?</w:t>
            </w:r>
          </w:p>
        </w:tc>
        <w:tc>
          <w:tcPr>
            <w:tcW w:w="2281" w:type="dxa"/>
            <w:vAlign w:val="center"/>
          </w:tcPr>
          <w:p w14:paraId="659AC0C5" w14:textId="77777777" w:rsidR="00D42085" w:rsidRPr="00B07222" w:rsidRDefault="00D42085" w:rsidP="00D42085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bCs/>
                <w:sz w:val="22"/>
                <w:szCs w:val="22"/>
              </w:rPr>
              <w:t>Islam</w:t>
            </w:r>
          </w:p>
          <w:p w14:paraId="0F1CEDEF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  <w:p w14:paraId="26AC6AA9" w14:textId="118A66F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Who is a Muslim and how do they live? #2</w:t>
            </w:r>
          </w:p>
        </w:tc>
        <w:tc>
          <w:tcPr>
            <w:tcW w:w="2280" w:type="dxa"/>
            <w:vAlign w:val="center"/>
          </w:tcPr>
          <w:p w14:paraId="176F55AF" w14:textId="77777777" w:rsidR="00D42085" w:rsidRPr="00B07222" w:rsidRDefault="00D42085" w:rsidP="00D42085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 &amp; Islamic Worldviews</w:t>
            </w:r>
          </w:p>
          <w:p w14:paraId="44F87E76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</w:p>
          <w:p w14:paraId="61DB0884" w14:textId="77777777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What makes some places special to</w:t>
            </w:r>
          </w:p>
          <w:p w14:paraId="3F849D7A" w14:textId="2AE2ABBC" w:rsidR="00D42085" w:rsidRPr="00B07222" w:rsidRDefault="00D42085" w:rsidP="00D42085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Cs/>
                <w:sz w:val="22"/>
                <w:szCs w:val="22"/>
              </w:rPr>
              <w:t>believers?</w:t>
            </w:r>
          </w:p>
        </w:tc>
      </w:tr>
      <w:tr w:rsidR="00387E8B" w:rsidRPr="00B07222" w14:paraId="38C648E1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439F265B" w14:textId="4F16B5E2" w:rsidR="00387E8B" w:rsidRPr="00B07222" w:rsidRDefault="00387E8B" w:rsidP="00387E8B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Music</w:t>
            </w:r>
          </w:p>
        </w:tc>
        <w:tc>
          <w:tcPr>
            <w:tcW w:w="2282" w:type="dxa"/>
            <w:vAlign w:val="center"/>
          </w:tcPr>
          <w:p w14:paraId="4B8F5B75" w14:textId="0F320DEF" w:rsidR="00387E8B" w:rsidRPr="00387E8B" w:rsidRDefault="00387E8B" w:rsidP="00387E8B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387E8B">
              <w:rPr>
                <w:rFonts w:ascii="Letter-join Plus 40" w:hAnsi="Letter-join Plus 40" w:cstheme="minorHAnsi"/>
                <w:bCs/>
                <w:sz w:val="22"/>
                <w:szCs w:val="22"/>
              </w:rPr>
              <w:t>Music Theory Lite with Keyboards L2</w:t>
            </w:r>
          </w:p>
        </w:tc>
        <w:tc>
          <w:tcPr>
            <w:tcW w:w="2278" w:type="dxa"/>
            <w:vAlign w:val="center"/>
          </w:tcPr>
          <w:p w14:paraId="55B47D08" w14:textId="47EFD9B5" w:rsidR="00387E8B" w:rsidRPr="00387E8B" w:rsidRDefault="00387E8B" w:rsidP="00387E8B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387E8B">
              <w:rPr>
                <w:rFonts w:ascii="Letter-join Plus 40" w:hAnsi="Letter-join Plus 40" w:cstheme="minorHAnsi"/>
                <w:bCs/>
                <w:sz w:val="22"/>
                <w:szCs w:val="22"/>
              </w:rPr>
              <w:t>Songwriting with Glockenspiels - Lite L2</w:t>
            </w:r>
          </w:p>
        </w:tc>
        <w:tc>
          <w:tcPr>
            <w:tcW w:w="2283" w:type="dxa"/>
            <w:vAlign w:val="center"/>
          </w:tcPr>
          <w:p w14:paraId="082D7A78" w14:textId="5F02996C" w:rsidR="00387E8B" w:rsidRPr="00387E8B" w:rsidRDefault="00387E8B" w:rsidP="00387E8B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387E8B">
              <w:rPr>
                <w:rFonts w:ascii="Letter-join Plus 40" w:hAnsi="Letter-join Plus 40" w:cstheme="minorHAnsi"/>
                <w:bCs/>
                <w:sz w:val="22"/>
                <w:szCs w:val="22"/>
              </w:rPr>
              <w:t>Singing - Lite L2</w:t>
            </w:r>
          </w:p>
        </w:tc>
        <w:tc>
          <w:tcPr>
            <w:tcW w:w="2281" w:type="dxa"/>
            <w:vAlign w:val="center"/>
          </w:tcPr>
          <w:p w14:paraId="53C009E9" w14:textId="6FD7063A" w:rsidR="00387E8B" w:rsidRPr="00387E8B" w:rsidRDefault="00387E8B" w:rsidP="00387E8B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387E8B">
              <w:rPr>
                <w:rFonts w:ascii="Letter-join Plus 40" w:hAnsi="Letter-join Plus 40" w:cstheme="minorHAnsi"/>
                <w:bCs/>
                <w:sz w:val="22"/>
                <w:szCs w:val="22"/>
              </w:rPr>
              <w:t>Ukuleles - Lite L2</w:t>
            </w:r>
          </w:p>
        </w:tc>
        <w:tc>
          <w:tcPr>
            <w:tcW w:w="2281" w:type="dxa"/>
            <w:vAlign w:val="center"/>
          </w:tcPr>
          <w:p w14:paraId="094911F4" w14:textId="30055132" w:rsidR="00387E8B" w:rsidRPr="00387E8B" w:rsidRDefault="00387E8B" w:rsidP="00387E8B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387E8B">
              <w:rPr>
                <w:rFonts w:ascii="Letter-join Plus 40" w:hAnsi="Letter-join Plus 40" w:cstheme="minorHAnsi"/>
                <w:bCs/>
                <w:sz w:val="22"/>
                <w:szCs w:val="22"/>
              </w:rPr>
              <w:t>Steel Pans Lite – L1</w:t>
            </w:r>
          </w:p>
        </w:tc>
        <w:tc>
          <w:tcPr>
            <w:tcW w:w="2280" w:type="dxa"/>
            <w:vAlign w:val="center"/>
          </w:tcPr>
          <w:p w14:paraId="53427D1B" w14:textId="06C8258C" w:rsidR="00387E8B" w:rsidRPr="00387E8B" w:rsidRDefault="00387E8B" w:rsidP="00387E8B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387E8B">
              <w:rPr>
                <w:rFonts w:ascii="Letter-join Plus 40" w:hAnsi="Letter-join Plus 40" w:cstheme="minorHAnsi"/>
                <w:bCs/>
                <w:sz w:val="22"/>
                <w:szCs w:val="22"/>
              </w:rPr>
              <w:t>Keyboards Lite L2</w:t>
            </w:r>
          </w:p>
        </w:tc>
      </w:tr>
      <w:tr w:rsidR="009C7F4E" w:rsidRPr="00B07222" w14:paraId="75DEC842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07C236D7" w14:textId="428D9A81" w:rsidR="009C7F4E" w:rsidRPr="00B07222" w:rsidRDefault="009C7F4E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PE</w:t>
            </w:r>
          </w:p>
        </w:tc>
        <w:tc>
          <w:tcPr>
            <w:tcW w:w="2282" w:type="dxa"/>
            <w:vAlign w:val="center"/>
          </w:tcPr>
          <w:p w14:paraId="40BE89CE" w14:textId="0156CFF3" w:rsidR="009C7F4E" w:rsidRPr="00B07222" w:rsidRDefault="00B728B3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Fundamentals</w:t>
            </w:r>
          </w:p>
        </w:tc>
        <w:tc>
          <w:tcPr>
            <w:tcW w:w="2278" w:type="dxa"/>
            <w:vAlign w:val="center"/>
          </w:tcPr>
          <w:p w14:paraId="68B98A69" w14:textId="48BBDEB6" w:rsidR="009C7F4E" w:rsidRPr="00B07222" w:rsidRDefault="00B728B3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Dance</w:t>
            </w:r>
          </w:p>
        </w:tc>
        <w:tc>
          <w:tcPr>
            <w:tcW w:w="2283" w:type="dxa"/>
            <w:vAlign w:val="center"/>
          </w:tcPr>
          <w:p w14:paraId="30FFD189" w14:textId="1E17A101" w:rsidR="009C7F4E" w:rsidRPr="00B07222" w:rsidRDefault="00B728B3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Net &amp; Wall</w:t>
            </w:r>
          </w:p>
        </w:tc>
        <w:tc>
          <w:tcPr>
            <w:tcW w:w="2281" w:type="dxa"/>
            <w:vAlign w:val="center"/>
          </w:tcPr>
          <w:p w14:paraId="6116441E" w14:textId="51D3F6D5" w:rsidR="009C7F4E" w:rsidRPr="00B07222" w:rsidRDefault="00B728B3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Gymnastics</w:t>
            </w:r>
          </w:p>
        </w:tc>
        <w:tc>
          <w:tcPr>
            <w:tcW w:w="2281" w:type="dxa"/>
            <w:vAlign w:val="center"/>
          </w:tcPr>
          <w:p w14:paraId="2E401A73" w14:textId="48029F74" w:rsidR="009C7F4E" w:rsidRPr="00B07222" w:rsidRDefault="00B728B3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Invasion</w:t>
            </w:r>
          </w:p>
        </w:tc>
        <w:tc>
          <w:tcPr>
            <w:tcW w:w="2280" w:type="dxa"/>
            <w:vAlign w:val="center"/>
          </w:tcPr>
          <w:p w14:paraId="6C4388AA" w14:textId="6A5BBD0A" w:rsidR="009C7F4E" w:rsidRPr="00B07222" w:rsidRDefault="00B728B3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sz w:val="22"/>
                <w:szCs w:val="22"/>
              </w:rPr>
              <w:t>Fitness</w:t>
            </w:r>
          </w:p>
        </w:tc>
      </w:tr>
      <w:tr w:rsidR="00577C71" w:rsidRPr="00B07222" w14:paraId="3AB56AA2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15678E8B" w14:textId="5316FCD0" w:rsidR="00577C71" w:rsidRPr="00B07222" w:rsidRDefault="00577C71" w:rsidP="00577C7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PSHE</w:t>
            </w:r>
          </w:p>
        </w:tc>
        <w:tc>
          <w:tcPr>
            <w:tcW w:w="2282" w:type="dxa"/>
            <w:vAlign w:val="center"/>
          </w:tcPr>
          <w:p w14:paraId="40D42FF4" w14:textId="61BEC5A8" w:rsidR="00577C71" w:rsidRPr="00B07222" w:rsidRDefault="00577C71" w:rsidP="00577C71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445B3C">
              <w:rPr>
                <w:rFonts w:ascii="Letter-join Plus 40" w:hAnsi="Letter-join Plus 40" w:cstheme="minorHAnsi"/>
              </w:rPr>
              <w:t>Being Me in My World</w:t>
            </w:r>
          </w:p>
        </w:tc>
        <w:tc>
          <w:tcPr>
            <w:tcW w:w="2278" w:type="dxa"/>
            <w:vAlign w:val="center"/>
          </w:tcPr>
          <w:p w14:paraId="27408C18" w14:textId="2E1C17AF" w:rsidR="00577C71" w:rsidRPr="00B07222" w:rsidRDefault="00577C71" w:rsidP="00577C71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445B3C">
              <w:rPr>
                <w:rFonts w:ascii="Letter-join Plus 40" w:hAnsi="Letter-join Plus 40" w:cstheme="minorHAnsi"/>
              </w:rPr>
              <w:t>Celebrating Difference</w:t>
            </w:r>
          </w:p>
        </w:tc>
        <w:tc>
          <w:tcPr>
            <w:tcW w:w="2283" w:type="dxa"/>
            <w:vAlign w:val="center"/>
          </w:tcPr>
          <w:p w14:paraId="724B3022" w14:textId="5F1E2AB2" w:rsidR="00577C71" w:rsidRPr="00B07222" w:rsidRDefault="00577C71" w:rsidP="00577C7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445B3C">
              <w:rPr>
                <w:rFonts w:ascii="Letter-join Plus 40" w:hAnsi="Letter-join Plus 40" w:cstheme="minorHAnsi"/>
              </w:rPr>
              <w:t xml:space="preserve">Dreams and Goals </w:t>
            </w:r>
          </w:p>
        </w:tc>
        <w:tc>
          <w:tcPr>
            <w:tcW w:w="2281" w:type="dxa"/>
            <w:vAlign w:val="center"/>
          </w:tcPr>
          <w:p w14:paraId="49828A21" w14:textId="2277F2DD" w:rsidR="00577C71" w:rsidRPr="00B07222" w:rsidRDefault="00577C71" w:rsidP="00577C71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>
              <w:rPr>
                <w:rFonts w:ascii="Letter-join Plus 40" w:hAnsi="Letter-join Plus 40" w:cstheme="minorHAnsi"/>
              </w:rPr>
              <w:t>Healthy Me</w:t>
            </w:r>
          </w:p>
        </w:tc>
        <w:tc>
          <w:tcPr>
            <w:tcW w:w="2281" w:type="dxa"/>
            <w:vAlign w:val="center"/>
          </w:tcPr>
          <w:p w14:paraId="2FF9DE8B" w14:textId="73ABF982" w:rsidR="00577C71" w:rsidRPr="00B07222" w:rsidRDefault="00577C71" w:rsidP="00577C71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>
              <w:rPr>
                <w:rFonts w:ascii="Letter-join Plus 40" w:eastAsia="Basic" w:hAnsi="Letter-join Plus 40" w:cs="Basic"/>
              </w:rPr>
              <w:t>Relationships</w:t>
            </w:r>
          </w:p>
        </w:tc>
        <w:tc>
          <w:tcPr>
            <w:tcW w:w="2280" w:type="dxa"/>
            <w:vAlign w:val="center"/>
          </w:tcPr>
          <w:p w14:paraId="1FDB4A12" w14:textId="57FBFE39" w:rsidR="00577C71" w:rsidRPr="00B07222" w:rsidRDefault="00577C71" w:rsidP="00577C71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>
              <w:rPr>
                <w:rFonts w:ascii="Letter-join Plus 40" w:hAnsi="Letter-join Plus 40" w:cstheme="minorHAnsi"/>
              </w:rPr>
              <w:t>Changing Me</w:t>
            </w:r>
          </w:p>
        </w:tc>
      </w:tr>
      <w:tr w:rsidR="003909D4" w:rsidRPr="00B07222" w14:paraId="591D0C76" w14:textId="77777777" w:rsidTr="00562A3F">
        <w:trPr>
          <w:trHeight w:val="1188"/>
          <w:jc w:val="center"/>
        </w:trPr>
        <w:tc>
          <w:tcPr>
            <w:tcW w:w="1708" w:type="dxa"/>
            <w:gridSpan w:val="2"/>
            <w:shd w:val="clear" w:color="auto" w:fill="990033"/>
            <w:vAlign w:val="center"/>
          </w:tcPr>
          <w:p w14:paraId="774EA0DF" w14:textId="5AB79D59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7222">
              <w:rPr>
                <w:rFonts w:ascii="Letter-join Plus 40" w:hAnsi="Letter-join Plus 40" w:cs="Arial"/>
                <w:b/>
                <w:sz w:val="22"/>
                <w:szCs w:val="22"/>
              </w:rPr>
              <w:t>Computing</w:t>
            </w:r>
          </w:p>
        </w:tc>
        <w:tc>
          <w:tcPr>
            <w:tcW w:w="2282" w:type="dxa"/>
            <w:vAlign w:val="center"/>
          </w:tcPr>
          <w:p w14:paraId="1E7E7809" w14:textId="7365A540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color w:val="000000"/>
                <w:sz w:val="22"/>
                <w:szCs w:val="22"/>
              </w:rPr>
              <w:t>What is a computer?</w:t>
            </w:r>
          </w:p>
        </w:tc>
        <w:tc>
          <w:tcPr>
            <w:tcW w:w="2278" w:type="dxa"/>
            <w:vAlign w:val="center"/>
          </w:tcPr>
          <w:p w14:paraId="74CFAFD5" w14:textId="0BFDEBAB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color w:val="000000"/>
                <w:sz w:val="22"/>
                <w:szCs w:val="22"/>
              </w:rPr>
              <w:t>Algorithms and Debugging</w:t>
            </w:r>
          </w:p>
        </w:tc>
        <w:tc>
          <w:tcPr>
            <w:tcW w:w="2283" w:type="dxa"/>
            <w:vAlign w:val="center"/>
          </w:tcPr>
          <w:p w14:paraId="5E9971EB" w14:textId="661603F1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color w:val="000000"/>
                <w:sz w:val="22"/>
                <w:szCs w:val="22"/>
              </w:rPr>
              <w:t>Word Processing</w:t>
            </w:r>
          </w:p>
        </w:tc>
        <w:tc>
          <w:tcPr>
            <w:tcW w:w="2281" w:type="dxa"/>
            <w:vAlign w:val="center"/>
          </w:tcPr>
          <w:p w14:paraId="3FB421CF" w14:textId="07396D2F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color w:val="000000"/>
                <w:sz w:val="22"/>
                <w:szCs w:val="22"/>
              </w:rPr>
              <w:t>Programming Scratch Jr</w:t>
            </w:r>
          </w:p>
        </w:tc>
        <w:tc>
          <w:tcPr>
            <w:tcW w:w="2281" w:type="dxa"/>
            <w:vAlign w:val="center"/>
          </w:tcPr>
          <w:p w14:paraId="7C81C914" w14:textId="75A21EB9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color w:val="000000"/>
                <w:sz w:val="22"/>
                <w:szCs w:val="22"/>
              </w:rPr>
              <w:t>Stop Motion</w:t>
            </w:r>
          </w:p>
        </w:tc>
        <w:tc>
          <w:tcPr>
            <w:tcW w:w="2280" w:type="dxa"/>
            <w:vAlign w:val="center"/>
          </w:tcPr>
          <w:p w14:paraId="1A0BFE07" w14:textId="08FC491E" w:rsidR="003909D4" w:rsidRPr="00B07222" w:rsidRDefault="003909D4" w:rsidP="003F4714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7222">
              <w:rPr>
                <w:rFonts w:ascii="Letter-join Plus 40" w:hAnsi="Letter-join Plus 40"/>
                <w:color w:val="000000"/>
                <w:sz w:val="22"/>
                <w:szCs w:val="22"/>
              </w:rPr>
              <w:t>International Space Station</w:t>
            </w:r>
          </w:p>
        </w:tc>
      </w:tr>
    </w:tbl>
    <w:p w14:paraId="25615625" w14:textId="15C6D81F" w:rsidR="008A71E0" w:rsidRDefault="008A71E0" w:rsidP="00700671"/>
    <w:p w14:paraId="22328A08" w14:textId="77777777" w:rsidR="003F0C8A" w:rsidRDefault="003F0C8A" w:rsidP="00700671"/>
    <w:p w14:paraId="22298341" w14:textId="3C1F552F" w:rsidR="009E76AB" w:rsidRPr="00700671" w:rsidRDefault="009E76AB" w:rsidP="00CE3635">
      <w:pPr>
        <w:tabs>
          <w:tab w:val="left" w:pos="6060"/>
        </w:tabs>
      </w:pPr>
    </w:p>
    <w:sectPr w:rsidR="009E76AB" w:rsidRPr="00700671" w:rsidSect="00445116">
      <w:headerReference w:type="default" r:id="rId8"/>
      <w:pgSz w:w="16838" w:h="11906" w:orient="landscape"/>
      <w:pgMar w:top="720" w:right="720" w:bottom="720" w:left="720" w:header="426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F5849" w14:textId="77777777" w:rsidR="00B342A8" w:rsidRDefault="00B342A8" w:rsidP="0080530E">
      <w:r>
        <w:separator/>
      </w:r>
    </w:p>
  </w:endnote>
  <w:endnote w:type="continuationSeparator" w:id="0">
    <w:p w14:paraId="76D0B17C" w14:textId="77777777" w:rsidR="00B342A8" w:rsidRDefault="00B342A8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Basic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77FD" w14:textId="77777777" w:rsidR="00B342A8" w:rsidRDefault="00B342A8" w:rsidP="0080530E">
      <w:r>
        <w:separator/>
      </w:r>
    </w:p>
  </w:footnote>
  <w:footnote w:type="continuationSeparator" w:id="0">
    <w:p w14:paraId="3FF48887" w14:textId="77777777" w:rsidR="00B342A8" w:rsidRDefault="00B342A8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564A" w14:textId="58E4DC93" w:rsidR="00CA61E2" w:rsidRDefault="00DB2092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6192" behindDoc="0" locked="0" layoutInCell="1" allowOverlap="1" wp14:anchorId="0FBAC201" wp14:editId="434E5086">
          <wp:simplePos x="0" y="0"/>
          <wp:positionH relativeFrom="column">
            <wp:posOffset>0</wp:posOffset>
          </wp:positionH>
          <wp:positionV relativeFrom="paragraph">
            <wp:posOffset>313055</wp:posOffset>
          </wp:positionV>
          <wp:extent cx="679450" cy="1009650"/>
          <wp:effectExtent l="0" t="0" r="6350" b="0"/>
          <wp:wrapNone/>
          <wp:docPr id="1" name="Picture 1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1312" behindDoc="0" locked="0" layoutInCell="1" allowOverlap="1" wp14:anchorId="644B3BA5" wp14:editId="4FF80668">
          <wp:simplePos x="0" y="0"/>
          <wp:positionH relativeFrom="column">
            <wp:posOffset>9029700</wp:posOffset>
          </wp:positionH>
          <wp:positionV relativeFrom="paragraph">
            <wp:posOffset>310515</wp:posOffset>
          </wp:positionV>
          <wp:extent cx="679450" cy="1009650"/>
          <wp:effectExtent l="0" t="0" r="6350" b="0"/>
          <wp:wrapNone/>
          <wp:docPr id="3" name="Picture 3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052BF" w14:textId="50E4141F" w:rsidR="00C52460" w:rsidRDefault="008D7213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5AF34B3E" w14:textId="77777777" w:rsidR="007012F3" w:rsidRPr="00CE3635" w:rsidRDefault="007012F3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429A6BE8" w14:textId="7D50F068" w:rsidR="0010660B" w:rsidRDefault="00CA61E2" w:rsidP="00CA61E2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Y</w:t>
    </w:r>
    <w:r w:rsidR="00D424E4">
      <w:rPr>
        <w:sz w:val="40"/>
        <w:szCs w:val="40"/>
      </w:rPr>
      <w:t xml:space="preserve">2 </w:t>
    </w:r>
    <w:r>
      <w:rPr>
        <w:sz w:val="40"/>
        <w:szCs w:val="40"/>
      </w:rPr>
      <w:t>Curriculum Map</w:t>
    </w:r>
  </w:p>
  <w:p w14:paraId="2523C037" w14:textId="77777777" w:rsidR="00CE3635" w:rsidRPr="00CE3635" w:rsidRDefault="00CE3635" w:rsidP="00CA61E2">
    <w:pPr>
      <w:pStyle w:val="Header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5D33"/>
    <w:multiLevelType w:val="hybridMultilevel"/>
    <w:tmpl w:val="8FD08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5B51"/>
    <w:multiLevelType w:val="hybridMultilevel"/>
    <w:tmpl w:val="DD000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53B"/>
    <w:multiLevelType w:val="hybridMultilevel"/>
    <w:tmpl w:val="F416A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D0DD1"/>
    <w:multiLevelType w:val="hybridMultilevel"/>
    <w:tmpl w:val="7A6A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30F"/>
    <w:multiLevelType w:val="hybridMultilevel"/>
    <w:tmpl w:val="94365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931BB"/>
    <w:multiLevelType w:val="hybridMultilevel"/>
    <w:tmpl w:val="1B0A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35955"/>
    <w:multiLevelType w:val="hybridMultilevel"/>
    <w:tmpl w:val="70A8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D3F2A"/>
    <w:multiLevelType w:val="hybridMultilevel"/>
    <w:tmpl w:val="FB0EE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303EA"/>
    <w:multiLevelType w:val="hybridMultilevel"/>
    <w:tmpl w:val="C4464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EE6F7B"/>
    <w:multiLevelType w:val="hybridMultilevel"/>
    <w:tmpl w:val="462A3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B233C"/>
    <w:multiLevelType w:val="hybridMultilevel"/>
    <w:tmpl w:val="C7302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31010F"/>
    <w:multiLevelType w:val="hybridMultilevel"/>
    <w:tmpl w:val="81AE5696"/>
    <w:lvl w:ilvl="0" w:tplc="5D969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B14A9F"/>
    <w:multiLevelType w:val="hybridMultilevel"/>
    <w:tmpl w:val="DC94B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C71870"/>
    <w:multiLevelType w:val="hybridMultilevel"/>
    <w:tmpl w:val="8E525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A41F4C"/>
    <w:multiLevelType w:val="hybridMultilevel"/>
    <w:tmpl w:val="A790E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BE641F"/>
    <w:multiLevelType w:val="hybridMultilevel"/>
    <w:tmpl w:val="75E8E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26502"/>
    <w:multiLevelType w:val="hybridMultilevel"/>
    <w:tmpl w:val="9C10B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3" w15:restartNumberingAfterBreak="0">
    <w:nsid w:val="66A3458B"/>
    <w:multiLevelType w:val="hybridMultilevel"/>
    <w:tmpl w:val="7700B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6259D5"/>
    <w:multiLevelType w:val="hybridMultilevel"/>
    <w:tmpl w:val="198438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8548275">
    <w:abstractNumId w:val="0"/>
  </w:num>
  <w:num w:numId="2" w16cid:durableId="1162115191">
    <w:abstractNumId w:val="22"/>
  </w:num>
  <w:num w:numId="3" w16cid:durableId="1081878178">
    <w:abstractNumId w:val="20"/>
  </w:num>
  <w:num w:numId="4" w16cid:durableId="1509980928">
    <w:abstractNumId w:val="4"/>
  </w:num>
  <w:num w:numId="5" w16cid:durableId="1771386997">
    <w:abstractNumId w:val="9"/>
  </w:num>
  <w:num w:numId="6" w16cid:durableId="663899881">
    <w:abstractNumId w:val="1"/>
  </w:num>
  <w:num w:numId="7" w16cid:durableId="388920420">
    <w:abstractNumId w:val="14"/>
  </w:num>
  <w:num w:numId="8" w16cid:durableId="245500099">
    <w:abstractNumId w:val="19"/>
  </w:num>
  <w:num w:numId="9" w16cid:durableId="1528448741">
    <w:abstractNumId w:val="8"/>
  </w:num>
  <w:num w:numId="10" w16cid:durableId="1244990267">
    <w:abstractNumId w:val="7"/>
  </w:num>
  <w:num w:numId="11" w16cid:durableId="1552571557">
    <w:abstractNumId w:val="16"/>
  </w:num>
  <w:num w:numId="12" w16cid:durableId="1035159450">
    <w:abstractNumId w:val="13"/>
  </w:num>
  <w:num w:numId="13" w16cid:durableId="1637681204">
    <w:abstractNumId w:val="24"/>
  </w:num>
  <w:num w:numId="14" w16cid:durableId="1788966387">
    <w:abstractNumId w:val="5"/>
  </w:num>
  <w:num w:numId="15" w16cid:durableId="838158846">
    <w:abstractNumId w:val="17"/>
  </w:num>
  <w:num w:numId="16" w16cid:durableId="1017270319">
    <w:abstractNumId w:val="3"/>
  </w:num>
  <w:num w:numId="17" w16cid:durableId="1713728607">
    <w:abstractNumId w:val="2"/>
  </w:num>
  <w:num w:numId="18" w16cid:durableId="1061365820">
    <w:abstractNumId w:val="6"/>
  </w:num>
  <w:num w:numId="19" w16cid:durableId="1858078008">
    <w:abstractNumId w:val="12"/>
  </w:num>
  <w:num w:numId="20" w16cid:durableId="867178486">
    <w:abstractNumId w:val="23"/>
  </w:num>
  <w:num w:numId="21" w16cid:durableId="227230091">
    <w:abstractNumId w:val="21"/>
  </w:num>
  <w:num w:numId="22" w16cid:durableId="55133645">
    <w:abstractNumId w:val="11"/>
  </w:num>
  <w:num w:numId="23" w16cid:durableId="2118864001">
    <w:abstractNumId w:val="18"/>
  </w:num>
  <w:num w:numId="24" w16cid:durableId="1156724031">
    <w:abstractNumId w:val="10"/>
  </w:num>
  <w:num w:numId="25" w16cid:durableId="1555854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A0"/>
    <w:rsid w:val="00000B12"/>
    <w:rsid w:val="0004708E"/>
    <w:rsid w:val="00056FE1"/>
    <w:rsid w:val="00057DB0"/>
    <w:rsid w:val="00060C8F"/>
    <w:rsid w:val="0006378D"/>
    <w:rsid w:val="00064DAE"/>
    <w:rsid w:val="00065FA8"/>
    <w:rsid w:val="00085745"/>
    <w:rsid w:val="000955C2"/>
    <w:rsid w:val="000A271A"/>
    <w:rsid w:val="000B2F74"/>
    <w:rsid w:val="000B44A1"/>
    <w:rsid w:val="000B52B0"/>
    <w:rsid w:val="000B5716"/>
    <w:rsid w:val="000B798F"/>
    <w:rsid w:val="000B7BB9"/>
    <w:rsid w:val="000C5F7A"/>
    <w:rsid w:val="0010660B"/>
    <w:rsid w:val="00106F82"/>
    <w:rsid w:val="00114C2A"/>
    <w:rsid w:val="00115319"/>
    <w:rsid w:val="001163D0"/>
    <w:rsid w:val="00120129"/>
    <w:rsid w:val="00121AC3"/>
    <w:rsid w:val="00121FC2"/>
    <w:rsid w:val="001302FD"/>
    <w:rsid w:val="0013291C"/>
    <w:rsid w:val="00135F7B"/>
    <w:rsid w:val="001575FD"/>
    <w:rsid w:val="00184B7A"/>
    <w:rsid w:val="00185F57"/>
    <w:rsid w:val="001944B0"/>
    <w:rsid w:val="00196297"/>
    <w:rsid w:val="001A4474"/>
    <w:rsid w:val="001A7853"/>
    <w:rsid w:val="001B152F"/>
    <w:rsid w:val="001B5970"/>
    <w:rsid w:val="001B6613"/>
    <w:rsid w:val="001B7733"/>
    <w:rsid w:val="0020001F"/>
    <w:rsid w:val="00211A56"/>
    <w:rsid w:val="00215666"/>
    <w:rsid w:val="002203C9"/>
    <w:rsid w:val="002232F4"/>
    <w:rsid w:val="00225B65"/>
    <w:rsid w:val="00235504"/>
    <w:rsid w:val="00263AF7"/>
    <w:rsid w:val="00283CB1"/>
    <w:rsid w:val="002905D3"/>
    <w:rsid w:val="00293E52"/>
    <w:rsid w:val="002A0829"/>
    <w:rsid w:val="002A6E31"/>
    <w:rsid w:val="002B2BDD"/>
    <w:rsid w:val="002B3098"/>
    <w:rsid w:val="002C1590"/>
    <w:rsid w:val="002C5CB2"/>
    <w:rsid w:val="002D273B"/>
    <w:rsid w:val="002E1926"/>
    <w:rsid w:val="002E211D"/>
    <w:rsid w:val="002F12CB"/>
    <w:rsid w:val="003038C1"/>
    <w:rsid w:val="00304BC0"/>
    <w:rsid w:val="0030640E"/>
    <w:rsid w:val="00315C6E"/>
    <w:rsid w:val="00327D06"/>
    <w:rsid w:val="0034091C"/>
    <w:rsid w:val="00352A46"/>
    <w:rsid w:val="00353016"/>
    <w:rsid w:val="00356471"/>
    <w:rsid w:val="00361659"/>
    <w:rsid w:val="00363D45"/>
    <w:rsid w:val="00371BD1"/>
    <w:rsid w:val="00377BD8"/>
    <w:rsid w:val="003845EE"/>
    <w:rsid w:val="00386157"/>
    <w:rsid w:val="00387E8B"/>
    <w:rsid w:val="003906BF"/>
    <w:rsid w:val="003909D4"/>
    <w:rsid w:val="00390F14"/>
    <w:rsid w:val="00392745"/>
    <w:rsid w:val="003C4C88"/>
    <w:rsid w:val="003D3541"/>
    <w:rsid w:val="003E3AD5"/>
    <w:rsid w:val="003F0C8A"/>
    <w:rsid w:val="003F13EE"/>
    <w:rsid w:val="003F1EA8"/>
    <w:rsid w:val="003F4714"/>
    <w:rsid w:val="00405302"/>
    <w:rsid w:val="004131E3"/>
    <w:rsid w:val="00415416"/>
    <w:rsid w:val="00417073"/>
    <w:rsid w:val="0042302D"/>
    <w:rsid w:val="0044208D"/>
    <w:rsid w:val="00445116"/>
    <w:rsid w:val="00453893"/>
    <w:rsid w:val="00453BF8"/>
    <w:rsid w:val="00454C18"/>
    <w:rsid w:val="00474268"/>
    <w:rsid w:val="00475581"/>
    <w:rsid w:val="00475666"/>
    <w:rsid w:val="00476449"/>
    <w:rsid w:val="00477717"/>
    <w:rsid w:val="004836BC"/>
    <w:rsid w:val="00483F91"/>
    <w:rsid w:val="00487D2F"/>
    <w:rsid w:val="00487FDE"/>
    <w:rsid w:val="0049284F"/>
    <w:rsid w:val="004960D5"/>
    <w:rsid w:val="00496218"/>
    <w:rsid w:val="004A12AC"/>
    <w:rsid w:val="004A44E4"/>
    <w:rsid w:val="004C3A0D"/>
    <w:rsid w:val="004C68AB"/>
    <w:rsid w:val="004E0578"/>
    <w:rsid w:val="004E0C99"/>
    <w:rsid w:val="004E2E7E"/>
    <w:rsid w:val="004E46E0"/>
    <w:rsid w:val="004F4155"/>
    <w:rsid w:val="004F63AD"/>
    <w:rsid w:val="00501EBF"/>
    <w:rsid w:val="005049B2"/>
    <w:rsid w:val="00512210"/>
    <w:rsid w:val="005175DA"/>
    <w:rsid w:val="00535FF0"/>
    <w:rsid w:val="0055452F"/>
    <w:rsid w:val="00562A3F"/>
    <w:rsid w:val="00562F92"/>
    <w:rsid w:val="00571BEC"/>
    <w:rsid w:val="00572BC4"/>
    <w:rsid w:val="00573554"/>
    <w:rsid w:val="00577C71"/>
    <w:rsid w:val="00577DAE"/>
    <w:rsid w:val="00581D8B"/>
    <w:rsid w:val="00596E90"/>
    <w:rsid w:val="005A1FBF"/>
    <w:rsid w:val="005A5BF5"/>
    <w:rsid w:val="005A6F10"/>
    <w:rsid w:val="005B0505"/>
    <w:rsid w:val="005C639E"/>
    <w:rsid w:val="005E78F3"/>
    <w:rsid w:val="005F1C93"/>
    <w:rsid w:val="005F3F63"/>
    <w:rsid w:val="005F68AA"/>
    <w:rsid w:val="0060700A"/>
    <w:rsid w:val="006150A0"/>
    <w:rsid w:val="006234B3"/>
    <w:rsid w:val="00633453"/>
    <w:rsid w:val="0063475C"/>
    <w:rsid w:val="00634FAA"/>
    <w:rsid w:val="006471B1"/>
    <w:rsid w:val="00652076"/>
    <w:rsid w:val="00654049"/>
    <w:rsid w:val="006577AD"/>
    <w:rsid w:val="00674445"/>
    <w:rsid w:val="00680903"/>
    <w:rsid w:val="00681717"/>
    <w:rsid w:val="00681E7D"/>
    <w:rsid w:val="0068476D"/>
    <w:rsid w:val="00686491"/>
    <w:rsid w:val="00697F4D"/>
    <w:rsid w:val="006A3810"/>
    <w:rsid w:val="006A4239"/>
    <w:rsid w:val="006B6F71"/>
    <w:rsid w:val="006C40AD"/>
    <w:rsid w:val="006D4CB3"/>
    <w:rsid w:val="006D7BF3"/>
    <w:rsid w:val="006D7EF1"/>
    <w:rsid w:val="006E55A7"/>
    <w:rsid w:val="006F020A"/>
    <w:rsid w:val="006F7962"/>
    <w:rsid w:val="006F7FBB"/>
    <w:rsid w:val="00700113"/>
    <w:rsid w:val="00700671"/>
    <w:rsid w:val="007012F3"/>
    <w:rsid w:val="00701D28"/>
    <w:rsid w:val="00717EBA"/>
    <w:rsid w:val="00732DF8"/>
    <w:rsid w:val="00740FD3"/>
    <w:rsid w:val="0074233A"/>
    <w:rsid w:val="007430E3"/>
    <w:rsid w:val="00751218"/>
    <w:rsid w:val="0075330A"/>
    <w:rsid w:val="00753750"/>
    <w:rsid w:val="0076088A"/>
    <w:rsid w:val="00761B5C"/>
    <w:rsid w:val="00763B84"/>
    <w:rsid w:val="0076683A"/>
    <w:rsid w:val="00771177"/>
    <w:rsid w:val="0077785F"/>
    <w:rsid w:val="00783981"/>
    <w:rsid w:val="0079302E"/>
    <w:rsid w:val="007A36AF"/>
    <w:rsid w:val="007B04B6"/>
    <w:rsid w:val="007B4662"/>
    <w:rsid w:val="007B5342"/>
    <w:rsid w:val="007C18EC"/>
    <w:rsid w:val="007C79AB"/>
    <w:rsid w:val="007D6FC6"/>
    <w:rsid w:val="007E414C"/>
    <w:rsid w:val="007E4588"/>
    <w:rsid w:val="00804504"/>
    <w:rsid w:val="00804F07"/>
    <w:rsid w:val="0080530E"/>
    <w:rsid w:val="00806FDE"/>
    <w:rsid w:val="00816A44"/>
    <w:rsid w:val="0082095A"/>
    <w:rsid w:val="00820C27"/>
    <w:rsid w:val="00820F03"/>
    <w:rsid w:val="0082406D"/>
    <w:rsid w:val="00834D47"/>
    <w:rsid w:val="00835C53"/>
    <w:rsid w:val="00853FBF"/>
    <w:rsid w:val="00857A42"/>
    <w:rsid w:val="00871FBD"/>
    <w:rsid w:val="00874449"/>
    <w:rsid w:val="008765F7"/>
    <w:rsid w:val="00882FCF"/>
    <w:rsid w:val="00886A98"/>
    <w:rsid w:val="00887F83"/>
    <w:rsid w:val="008906B3"/>
    <w:rsid w:val="0089183F"/>
    <w:rsid w:val="0089482F"/>
    <w:rsid w:val="008A1C87"/>
    <w:rsid w:val="008A71E0"/>
    <w:rsid w:val="008B17C2"/>
    <w:rsid w:val="008B2753"/>
    <w:rsid w:val="008B3394"/>
    <w:rsid w:val="008D2896"/>
    <w:rsid w:val="008D7213"/>
    <w:rsid w:val="008F655C"/>
    <w:rsid w:val="00900E68"/>
    <w:rsid w:val="00904782"/>
    <w:rsid w:val="00904C2B"/>
    <w:rsid w:val="00906F53"/>
    <w:rsid w:val="009121B3"/>
    <w:rsid w:val="00912711"/>
    <w:rsid w:val="00913656"/>
    <w:rsid w:val="00924EF8"/>
    <w:rsid w:val="00926291"/>
    <w:rsid w:val="00931F80"/>
    <w:rsid w:val="009447C1"/>
    <w:rsid w:val="00951548"/>
    <w:rsid w:val="0095643E"/>
    <w:rsid w:val="00966115"/>
    <w:rsid w:val="00971F86"/>
    <w:rsid w:val="00974F39"/>
    <w:rsid w:val="0097510A"/>
    <w:rsid w:val="00986DDA"/>
    <w:rsid w:val="009904E3"/>
    <w:rsid w:val="00991102"/>
    <w:rsid w:val="00996283"/>
    <w:rsid w:val="00997590"/>
    <w:rsid w:val="009A46D4"/>
    <w:rsid w:val="009B01CA"/>
    <w:rsid w:val="009B5C99"/>
    <w:rsid w:val="009C2E6E"/>
    <w:rsid w:val="009C4541"/>
    <w:rsid w:val="009C63E0"/>
    <w:rsid w:val="009C7F4E"/>
    <w:rsid w:val="009E16F7"/>
    <w:rsid w:val="009E494B"/>
    <w:rsid w:val="009E605F"/>
    <w:rsid w:val="009E76AB"/>
    <w:rsid w:val="009F0397"/>
    <w:rsid w:val="00A03206"/>
    <w:rsid w:val="00A12D64"/>
    <w:rsid w:val="00A3709D"/>
    <w:rsid w:val="00A370BA"/>
    <w:rsid w:val="00A41ECB"/>
    <w:rsid w:val="00A52924"/>
    <w:rsid w:val="00A53DA3"/>
    <w:rsid w:val="00A53E6C"/>
    <w:rsid w:val="00A64FE2"/>
    <w:rsid w:val="00A67A2F"/>
    <w:rsid w:val="00A67AAC"/>
    <w:rsid w:val="00A72CE7"/>
    <w:rsid w:val="00A75624"/>
    <w:rsid w:val="00A94A9A"/>
    <w:rsid w:val="00AA28A7"/>
    <w:rsid w:val="00AA41D5"/>
    <w:rsid w:val="00AA4BFA"/>
    <w:rsid w:val="00AC0FB9"/>
    <w:rsid w:val="00AD026D"/>
    <w:rsid w:val="00AE2498"/>
    <w:rsid w:val="00AE3EA9"/>
    <w:rsid w:val="00AE4B0E"/>
    <w:rsid w:val="00AF3D36"/>
    <w:rsid w:val="00AF4A3C"/>
    <w:rsid w:val="00B07222"/>
    <w:rsid w:val="00B11E8B"/>
    <w:rsid w:val="00B21C04"/>
    <w:rsid w:val="00B25CF5"/>
    <w:rsid w:val="00B342A8"/>
    <w:rsid w:val="00B510CF"/>
    <w:rsid w:val="00B52CAA"/>
    <w:rsid w:val="00B6685B"/>
    <w:rsid w:val="00B67531"/>
    <w:rsid w:val="00B728B3"/>
    <w:rsid w:val="00B76EAB"/>
    <w:rsid w:val="00BA3AA0"/>
    <w:rsid w:val="00BA49F5"/>
    <w:rsid w:val="00BB0577"/>
    <w:rsid w:val="00BB1D48"/>
    <w:rsid w:val="00BB3287"/>
    <w:rsid w:val="00BE1BE2"/>
    <w:rsid w:val="00BE62B6"/>
    <w:rsid w:val="00C007A0"/>
    <w:rsid w:val="00C0415C"/>
    <w:rsid w:val="00C273A9"/>
    <w:rsid w:val="00C27E4C"/>
    <w:rsid w:val="00C31AAE"/>
    <w:rsid w:val="00C37BEA"/>
    <w:rsid w:val="00C40682"/>
    <w:rsid w:val="00C409CD"/>
    <w:rsid w:val="00C50833"/>
    <w:rsid w:val="00C52460"/>
    <w:rsid w:val="00C63A07"/>
    <w:rsid w:val="00C96A4A"/>
    <w:rsid w:val="00C978B0"/>
    <w:rsid w:val="00CA61E2"/>
    <w:rsid w:val="00CA6D75"/>
    <w:rsid w:val="00CB5751"/>
    <w:rsid w:val="00CB7436"/>
    <w:rsid w:val="00CC04C4"/>
    <w:rsid w:val="00CD0BAF"/>
    <w:rsid w:val="00CD2B5A"/>
    <w:rsid w:val="00CD733F"/>
    <w:rsid w:val="00CE2E7C"/>
    <w:rsid w:val="00CE2F81"/>
    <w:rsid w:val="00CE3635"/>
    <w:rsid w:val="00CE6DC7"/>
    <w:rsid w:val="00CF127C"/>
    <w:rsid w:val="00D01D36"/>
    <w:rsid w:val="00D03273"/>
    <w:rsid w:val="00D13263"/>
    <w:rsid w:val="00D42085"/>
    <w:rsid w:val="00D424E4"/>
    <w:rsid w:val="00D44436"/>
    <w:rsid w:val="00D458F4"/>
    <w:rsid w:val="00D47482"/>
    <w:rsid w:val="00D47848"/>
    <w:rsid w:val="00D52FE0"/>
    <w:rsid w:val="00D53295"/>
    <w:rsid w:val="00D54DEB"/>
    <w:rsid w:val="00D73190"/>
    <w:rsid w:val="00D76FE1"/>
    <w:rsid w:val="00D815B1"/>
    <w:rsid w:val="00D8166A"/>
    <w:rsid w:val="00D908AC"/>
    <w:rsid w:val="00D93CB8"/>
    <w:rsid w:val="00DA72F5"/>
    <w:rsid w:val="00DB2092"/>
    <w:rsid w:val="00DC6B70"/>
    <w:rsid w:val="00DC73FE"/>
    <w:rsid w:val="00DD08C5"/>
    <w:rsid w:val="00DD08D1"/>
    <w:rsid w:val="00DD6A7E"/>
    <w:rsid w:val="00DD7D0A"/>
    <w:rsid w:val="00DF2825"/>
    <w:rsid w:val="00E026CA"/>
    <w:rsid w:val="00E109F8"/>
    <w:rsid w:val="00E112C3"/>
    <w:rsid w:val="00E1501B"/>
    <w:rsid w:val="00E26846"/>
    <w:rsid w:val="00E5034C"/>
    <w:rsid w:val="00E51115"/>
    <w:rsid w:val="00E55E5F"/>
    <w:rsid w:val="00E56881"/>
    <w:rsid w:val="00E73E35"/>
    <w:rsid w:val="00E9734C"/>
    <w:rsid w:val="00EA38EA"/>
    <w:rsid w:val="00EB1EEE"/>
    <w:rsid w:val="00EB6CE0"/>
    <w:rsid w:val="00EC2B63"/>
    <w:rsid w:val="00ED229B"/>
    <w:rsid w:val="00ED49F3"/>
    <w:rsid w:val="00EE2AB9"/>
    <w:rsid w:val="00EF31AB"/>
    <w:rsid w:val="00F004AF"/>
    <w:rsid w:val="00F07A34"/>
    <w:rsid w:val="00F164C0"/>
    <w:rsid w:val="00F26427"/>
    <w:rsid w:val="00F41121"/>
    <w:rsid w:val="00F42E8B"/>
    <w:rsid w:val="00F43CCB"/>
    <w:rsid w:val="00F445DE"/>
    <w:rsid w:val="00F46D74"/>
    <w:rsid w:val="00F66599"/>
    <w:rsid w:val="00F72EC1"/>
    <w:rsid w:val="00F77A80"/>
    <w:rsid w:val="00F8119D"/>
    <w:rsid w:val="00F9267D"/>
    <w:rsid w:val="00F94063"/>
    <w:rsid w:val="00F942F6"/>
    <w:rsid w:val="00FA426F"/>
    <w:rsid w:val="00FB2072"/>
    <w:rsid w:val="00FC2630"/>
    <w:rsid w:val="00FC2F5C"/>
    <w:rsid w:val="00FC3CF7"/>
    <w:rsid w:val="00FC429C"/>
    <w:rsid w:val="00FC716E"/>
    <w:rsid w:val="00FD465A"/>
    <w:rsid w:val="00FE5151"/>
    <w:rsid w:val="00FE5691"/>
    <w:rsid w:val="00FE5825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95F11"/>
  <w15:docId w15:val="{16275BF0-D90C-475D-847D-7BFB3347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B5342"/>
    <w:pPr>
      <w:widowControl w:val="0"/>
      <w:autoSpaceDE w:val="0"/>
      <w:autoSpaceDN w:val="0"/>
      <w:ind w:left="109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D28E1-1399-4F3C-BE9F-7F7B18248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25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Knowles</dc:creator>
  <cp:lastModifiedBy>Allen, Kathryn</cp:lastModifiedBy>
  <cp:revision>22</cp:revision>
  <cp:lastPrinted>2022-08-31T10:40:00Z</cp:lastPrinted>
  <dcterms:created xsi:type="dcterms:W3CDTF">2023-07-17T08:12:00Z</dcterms:created>
  <dcterms:modified xsi:type="dcterms:W3CDTF">2026-07-22T11:43:00Z</dcterms:modified>
</cp:coreProperties>
</file>