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9DE8" w14:textId="77777777" w:rsidR="00BB63DA" w:rsidRDefault="00BB63DA" w:rsidP="00700671">
      <w:pPr>
        <w:rPr>
          <w:rFonts w:ascii="Arial" w:hAnsi="Arial" w:cs="Arial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953"/>
        <w:gridCol w:w="2248"/>
        <w:gridCol w:w="2249"/>
        <w:gridCol w:w="2249"/>
        <w:gridCol w:w="2249"/>
        <w:gridCol w:w="2249"/>
        <w:gridCol w:w="2249"/>
      </w:tblGrid>
      <w:tr w:rsidR="006E2926" w:rsidRPr="002F64BE" w14:paraId="73FE1371" w14:textId="34C1C689" w:rsidTr="006E2926">
        <w:trPr>
          <w:trHeight w:val="277"/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71C5A2E" w14:textId="090571FD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</w:tc>
        <w:tc>
          <w:tcPr>
            <w:tcW w:w="2248" w:type="dxa"/>
            <w:shd w:val="clear" w:color="auto" w:fill="990033"/>
          </w:tcPr>
          <w:p w14:paraId="05BC5042" w14:textId="77777777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49" w:type="dxa"/>
            <w:shd w:val="clear" w:color="auto" w:fill="990033"/>
          </w:tcPr>
          <w:p w14:paraId="245FBAA3" w14:textId="77777777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49" w:type="dxa"/>
            <w:shd w:val="clear" w:color="auto" w:fill="990033"/>
          </w:tcPr>
          <w:p w14:paraId="0787BDB5" w14:textId="77777777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49" w:type="dxa"/>
            <w:shd w:val="clear" w:color="auto" w:fill="990033"/>
          </w:tcPr>
          <w:p w14:paraId="7D858EF5" w14:textId="77777777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49" w:type="dxa"/>
            <w:shd w:val="clear" w:color="auto" w:fill="990033"/>
          </w:tcPr>
          <w:p w14:paraId="07CA54C7" w14:textId="77777777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49" w:type="dxa"/>
            <w:shd w:val="clear" w:color="auto" w:fill="990033"/>
          </w:tcPr>
          <w:p w14:paraId="43C32B33" w14:textId="7E12D3AF" w:rsidR="006E2926" w:rsidRPr="002F64BE" w:rsidRDefault="006E2926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6E2926" w:rsidRPr="002F64BE" w14:paraId="560A2A2F" w14:textId="1E4AD8E0" w:rsidTr="006E2926">
        <w:trPr>
          <w:trHeight w:val="423"/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753CCA43" w14:textId="77777777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48" w:type="dxa"/>
            <w:vAlign w:val="center"/>
          </w:tcPr>
          <w:p w14:paraId="3828620E" w14:textId="69CF8E08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Something</w:t>
            </w:r>
          </w:p>
        </w:tc>
        <w:tc>
          <w:tcPr>
            <w:tcW w:w="2249" w:type="dxa"/>
            <w:vAlign w:val="center"/>
          </w:tcPr>
          <w:p w14:paraId="0046745A" w14:textId="532719D8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Star in a Jar</w:t>
            </w:r>
          </w:p>
        </w:tc>
        <w:tc>
          <w:tcPr>
            <w:tcW w:w="2249" w:type="dxa"/>
            <w:vAlign w:val="center"/>
          </w:tcPr>
          <w:p w14:paraId="29EA5C31" w14:textId="1E174E5C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Juniper Jupiter</w:t>
            </w:r>
          </w:p>
        </w:tc>
        <w:tc>
          <w:tcPr>
            <w:tcW w:w="2249" w:type="dxa"/>
            <w:vAlign w:val="center"/>
          </w:tcPr>
          <w:p w14:paraId="1EDF7FD2" w14:textId="7F25DF8F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Little Red</w:t>
            </w:r>
          </w:p>
        </w:tc>
        <w:tc>
          <w:tcPr>
            <w:tcW w:w="2249" w:type="dxa"/>
            <w:vAlign w:val="center"/>
          </w:tcPr>
          <w:p w14:paraId="7F37701B" w14:textId="39293C26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Storm Whale</w:t>
            </w:r>
          </w:p>
        </w:tc>
        <w:tc>
          <w:tcPr>
            <w:tcW w:w="2249" w:type="dxa"/>
            <w:vAlign w:val="center"/>
          </w:tcPr>
          <w:p w14:paraId="5C45106E" w14:textId="105DF903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Extraordinary Gardener</w:t>
            </w:r>
          </w:p>
        </w:tc>
      </w:tr>
      <w:tr w:rsidR="006E2926" w:rsidRPr="002F64BE" w14:paraId="7C4FBFB4" w14:textId="0C835B08" w:rsidTr="00FB184C">
        <w:trPr>
          <w:trHeight w:val="438"/>
          <w:jc w:val="center"/>
        </w:trPr>
        <w:tc>
          <w:tcPr>
            <w:tcW w:w="1953" w:type="dxa"/>
            <w:vMerge w:val="restart"/>
            <w:shd w:val="clear" w:color="auto" w:fill="990033"/>
            <w:vAlign w:val="center"/>
          </w:tcPr>
          <w:p w14:paraId="5F012F87" w14:textId="77777777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4B8941CF" w14:textId="77777777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48" w:type="dxa"/>
            <w:vAlign w:val="center"/>
          </w:tcPr>
          <w:p w14:paraId="3B1BF61E" w14:textId="7F436884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Losing Story</w:t>
            </w:r>
          </w:p>
          <w:p w14:paraId="3ABDA20F" w14:textId="77777777" w:rsidR="006E2926" w:rsidRPr="002F64BE" w:rsidRDefault="006E2926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AE6E06" w14:textId="72B7C1EC" w:rsidR="006E2926" w:rsidRPr="00E74FC3" w:rsidRDefault="006E2926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6E2926">
              <w:rPr>
                <w:rFonts w:asciiTheme="minorHAnsi" w:hAnsiTheme="minorHAnsi" w:cstheme="minorHAnsi"/>
                <w:sz w:val="22"/>
                <w:szCs w:val="22"/>
              </w:rPr>
              <w:t xml:space="preserve">Retell the Losing Story and </w:t>
            </w:r>
            <w:r w:rsidR="00CA49D7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926">
              <w:rPr>
                <w:rFonts w:asciiTheme="minorHAnsi" w:hAnsiTheme="minorHAnsi" w:cstheme="minorHAnsi"/>
                <w:sz w:val="22"/>
                <w:szCs w:val="22"/>
              </w:rPr>
              <w:t xml:space="preserve">rite </w:t>
            </w:r>
            <w:r w:rsidR="00CA49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E2926">
              <w:rPr>
                <w:rFonts w:asciiTheme="minorHAnsi" w:hAnsiTheme="minorHAnsi" w:cstheme="minorHAnsi"/>
                <w:sz w:val="22"/>
                <w:szCs w:val="22"/>
              </w:rPr>
              <w:t>entences</w:t>
            </w:r>
          </w:p>
        </w:tc>
        <w:tc>
          <w:tcPr>
            <w:tcW w:w="2249" w:type="dxa"/>
            <w:vAlign w:val="center"/>
          </w:tcPr>
          <w:p w14:paraId="764D0D52" w14:textId="2F0549EB" w:rsidR="006E2926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Cs/>
              </w:rPr>
              <w:t>Finding Story</w:t>
            </w:r>
          </w:p>
          <w:p w14:paraId="1B208B10" w14:textId="77777777" w:rsidR="006E2926" w:rsidRPr="00E74FC3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1DBFD57E" w14:textId="25EC3D05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Purpose: </w:t>
            </w:r>
            <w:r w:rsidRPr="006E2926">
              <w:rPr>
                <w:rFonts w:asciiTheme="minorHAnsi" w:hAnsiTheme="minorHAnsi" w:cstheme="minorHAnsi"/>
                <w:bCs/>
              </w:rPr>
              <w:t>Retell the Finding Story and write sentences</w:t>
            </w:r>
          </w:p>
        </w:tc>
        <w:tc>
          <w:tcPr>
            <w:tcW w:w="2249" w:type="dxa"/>
            <w:vAlign w:val="center"/>
          </w:tcPr>
          <w:p w14:paraId="2259F5F0" w14:textId="05AB5015" w:rsidR="006E2926" w:rsidRPr="002F64BE" w:rsidRDefault="006E2926" w:rsidP="00FB184C">
            <w:pPr>
              <w:pStyle w:val="TableParagraph"/>
              <w:ind w:left="-190" w:right="-52" w:firstLine="19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A Superhero Story</w:t>
            </w:r>
          </w:p>
          <w:p w14:paraId="1867071D" w14:textId="77777777" w:rsidR="006E2926" w:rsidRPr="002F64BE" w:rsidRDefault="006E2926" w:rsidP="00FB184C">
            <w:pPr>
              <w:ind w:left="-190" w:right="-52" w:firstLine="19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6DF93F" w14:textId="435B9B34" w:rsidR="006E2926" w:rsidRPr="00E74FC3" w:rsidRDefault="006E2926" w:rsidP="00FB184C">
            <w:pPr>
              <w:ind w:left="-190" w:right="-52" w:firstLine="1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6E2926">
              <w:rPr>
                <w:rFonts w:asciiTheme="minorHAnsi" w:hAnsiTheme="minorHAnsi" w:cstheme="minorHAnsi"/>
                <w:sz w:val="22"/>
                <w:szCs w:val="22"/>
              </w:rPr>
              <w:t>Retell the superhero story and write sentences</w:t>
            </w:r>
          </w:p>
        </w:tc>
        <w:tc>
          <w:tcPr>
            <w:tcW w:w="2249" w:type="dxa"/>
            <w:vAlign w:val="center"/>
          </w:tcPr>
          <w:p w14:paraId="2A4D29B2" w14:textId="580D93AD" w:rsidR="006E2926" w:rsidRPr="00E74FC3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</w:rPr>
              <w:t>A Traditional</w:t>
            </w:r>
            <w:r w:rsidR="00CA49D7">
              <w:rPr>
                <w:rFonts w:asciiTheme="minorHAnsi" w:hAnsiTheme="minorHAnsi" w:cstheme="minorHAnsi"/>
                <w:bCs/>
              </w:rPr>
              <w:t xml:space="preserve"> </w:t>
            </w:r>
            <w:r w:rsidRPr="00E74FC3">
              <w:rPr>
                <w:rFonts w:asciiTheme="minorHAnsi" w:hAnsiTheme="minorHAnsi" w:cstheme="minorHAnsi"/>
                <w:bCs/>
              </w:rPr>
              <w:t>Tale</w:t>
            </w:r>
          </w:p>
          <w:p w14:paraId="53BB3715" w14:textId="77777777" w:rsidR="006E2926" w:rsidRPr="00E74FC3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CFFC1C1" w14:textId="1C908765" w:rsidR="006E2926" w:rsidRPr="00E74FC3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Purpose: </w:t>
            </w:r>
            <w:r w:rsidR="00CA49D7" w:rsidRPr="00CA49D7">
              <w:rPr>
                <w:rFonts w:asciiTheme="minorHAnsi" w:hAnsiTheme="minorHAnsi" w:cstheme="minorHAnsi"/>
                <w:bCs/>
              </w:rPr>
              <w:t xml:space="preserve">Retell the </w:t>
            </w:r>
            <w:r w:rsidR="00CA49D7">
              <w:rPr>
                <w:rFonts w:asciiTheme="minorHAnsi" w:hAnsiTheme="minorHAnsi" w:cstheme="minorHAnsi"/>
                <w:bCs/>
              </w:rPr>
              <w:t>t</w:t>
            </w:r>
            <w:r w:rsidR="00CA49D7" w:rsidRPr="00CA49D7">
              <w:rPr>
                <w:rFonts w:asciiTheme="minorHAnsi" w:hAnsiTheme="minorHAnsi" w:cstheme="minorHAnsi"/>
                <w:bCs/>
              </w:rPr>
              <w:t xml:space="preserve">raditional </w:t>
            </w:r>
            <w:r w:rsidR="00CA49D7">
              <w:rPr>
                <w:rFonts w:asciiTheme="minorHAnsi" w:hAnsiTheme="minorHAnsi" w:cstheme="minorHAnsi"/>
                <w:bCs/>
              </w:rPr>
              <w:t>t</w:t>
            </w:r>
            <w:r w:rsidR="00CA49D7" w:rsidRPr="00CA49D7">
              <w:rPr>
                <w:rFonts w:asciiTheme="minorHAnsi" w:hAnsiTheme="minorHAnsi" w:cstheme="minorHAnsi"/>
                <w:bCs/>
              </w:rPr>
              <w:t xml:space="preserve">ale and </w:t>
            </w:r>
            <w:r w:rsidR="00CA49D7">
              <w:rPr>
                <w:rFonts w:asciiTheme="minorHAnsi" w:hAnsiTheme="minorHAnsi" w:cstheme="minorHAnsi"/>
                <w:bCs/>
              </w:rPr>
              <w:t>w</w:t>
            </w:r>
            <w:r w:rsidR="00CA49D7" w:rsidRPr="00CA49D7">
              <w:rPr>
                <w:rFonts w:asciiTheme="minorHAnsi" w:hAnsiTheme="minorHAnsi" w:cstheme="minorHAnsi"/>
                <w:bCs/>
              </w:rPr>
              <w:t xml:space="preserve">rite </w:t>
            </w:r>
            <w:r w:rsidR="00CA49D7">
              <w:rPr>
                <w:rFonts w:asciiTheme="minorHAnsi" w:hAnsiTheme="minorHAnsi" w:cstheme="minorHAnsi"/>
                <w:bCs/>
              </w:rPr>
              <w:t>s</w:t>
            </w:r>
            <w:r w:rsidR="00CA49D7" w:rsidRPr="00CA49D7">
              <w:rPr>
                <w:rFonts w:asciiTheme="minorHAnsi" w:hAnsiTheme="minorHAnsi" w:cstheme="minorHAnsi"/>
                <w:bCs/>
              </w:rPr>
              <w:t>entences</w:t>
            </w:r>
          </w:p>
        </w:tc>
        <w:tc>
          <w:tcPr>
            <w:tcW w:w="2249" w:type="dxa"/>
            <w:vAlign w:val="center"/>
          </w:tcPr>
          <w:p w14:paraId="7DF55BC3" w14:textId="6A6A980C" w:rsidR="006E2926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Friendship Story Sentences</w:t>
            </w:r>
          </w:p>
          <w:p w14:paraId="48CE3F80" w14:textId="77777777" w:rsidR="006E2926" w:rsidRPr="00E74FC3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B8B0C0" w14:textId="48C8DBFB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Retell the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riendship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tory and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rite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entences</w:t>
            </w:r>
          </w:p>
        </w:tc>
        <w:tc>
          <w:tcPr>
            <w:tcW w:w="2249" w:type="dxa"/>
            <w:vAlign w:val="center"/>
          </w:tcPr>
          <w:p w14:paraId="685EDE10" w14:textId="1BE73A47" w:rsidR="006E2926" w:rsidRDefault="00CA49D7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Instructions</w:t>
            </w:r>
            <w:r w:rsidR="006E2926"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row 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ig,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eautiful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ree</w:t>
            </w:r>
          </w:p>
          <w:p w14:paraId="024C4475" w14:textId="77777777" w:rsidR="00CA49D7" w:rsidRPr="00E74FC3" w:rsidRDefault="00CA49D7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4F2F0C" w14:textId="69B3CCE4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nstruct</w:t>
            </w:r>
          </w:p>
        </w:tc>
      </w:tr>
      <w:tr w:rsidR="006E2926" w:rsidRPr="002F64BE" w14:paraId="047E2704" w14:textId="3474C18E" w:rsidTr="00FB184C">
        <w:trPr>
          <w:trHeight w:val="1612"/>
          <w:jc w:val="center"/>
        </w:trPr>
        <w:tc>
          <w:tcPr>
            <w:tcW w:w="1953" w:type="dxa"/>
            <w:vMerge/>
            <w:shd w:val="clear" w:color="auto" w:fill="990033"/>
            <w:vAlign w:val="center"/>
          </w:tcPr>
          <w:p w14:paraId="16516A23" w14:textId="77777777" w:rsidR="006E2926" w:rsidRPr="002F64BE" w:rsidRDefault="006E2926" w:rsidP="006E29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</w:tcPr>
          <w:p w14:paraId="1E25FD55" w14:textId="5E388879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Animal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Sentences</w:t>
            </w:r>
          </w:p>
          <w:p w14:paraId="3466CBCD" w14:textId="77777777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18E57" w14:textId="32745828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49" w:type="dxa"/>
            <w:vAlign w:val="center"/>
          </w:tcPr>
          <w:p w14:paraId="6A72B7C6" w14:textId="424C5467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</w:rPr>
              <w:t>Poster to find a lost star</w:t>
            </w:r>
          </w:p>
          <w:p w14:paraId="054EDBF2" w14:textId="77777777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59E8056" w14:textId="13E3DDD3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Purpose: </w:t>
            </w:r>
            <w:r w:rsidRPr="006E2926">
              <w:rPr>
                <w:rFonts w:asciiTheme="minorHAnsi" w:hAnsiTheme="minorHAnsi" w:cstheme="minorHAnsi"/>
              </w:rPr>
              <w:t>To write information and description sentences</w:t>
            </w:r>
          </w:p>
        </w:tc>
        <w:tc>
          <w:tcPr>
            <w:tcW w:w="2249" w:type="dxa"/>
            <w:vAlign w:val="center"/>
          </w:tcPr>
          <w:p w14:paraId="5B0BD0AD" w14:textId="312227DA" w:rsidR="006E2926" w:rsidRDefault="006E2926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="00CA49D7" w:rsidRPr="00CA49D7"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14:paraId="1FF3FAD0" w14:textId="77777777" w:rsidR="00CA49D7" w:rsidRPr="002F64BE" w:rsidRDefault="00CA49D7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AE5030" w14:textId="351A0F22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CA49D7" w:rsidRPr="00CA49D7">
              <w:rPr>
                <w:rFonts w:asciiTheme="minorHAnsi" w:hAnsiTheme="minorHAnsi" w:cstheme="minorHAnsi"/>
                <w:sz w:val="22"/>
                <w:szCs w:val="22"/>
              </w:rPr>
              <w:t>To write letter sentences</w:t>
            </w:r>
          </w:p>
        </w:tc>
        <w:tc>
          <w:tcPr>
            <w:tcW w:w="2249" w:type="dxa"/>
            <w:vAlign w:val="center"/>
          </w:tcPr>
          <w:p w14:paraId="782FFDDD" w14:textId="4F081618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Instructions: </w:t>
            </w:r>
            <w:r w:rsidRPr="002F64BE">
              <w:rPr>
                <w:rFonts w:asciiTheme="minorHAnsi" w:hAnsiTheme="minorHAnsi" w:cstheme="minorHAnsi"/>
              </w:rPr>
              <w:t>How to trap an animal</w:t>
            </w:r>
          </w:p>
          <w:p w14:paraId="1C3F9D2E" w14:textId="77777777" w:rsidR="006E2926" w:rsidRPr="002F64BE" w:rsidRDefault="006E2926" w:rsidP="00FB18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6471F54" w14:textId="12C4B044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To write instruction sentences</w:t>
            </w:r>
          </w:p>
        </w:tc>
        <w:tc>
          <w:tcPr>
            <w:tcW w:w="2249" w:type="dxa"/>
            <w:vAlign w:val="center"/>
          </w:tcPr>
          <w:p w14:paraId="26D7F4D9" w14:textId="27D0B694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Poems: </w:t>
            </w:r>
            <w:r w:rsidR="00CA49D7">
              <w:rPr>
                <w:rFonts w:asciiTheme="minorHAnsi" w:hAnsiTheme="minorHAnsi" w:cstheme="minorHAnsi"/>
                <w:sz w:val="22"/>
                <w:szCs w:val="22"/>
              </w:rPr>
              <w:t>A Whale Poem</w:t>
            </w:r>
          </w:p>
          <w:p w14:paraId="45D8EE97" w14:textId="77777777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897D7A" w14:textId="7C826C46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CA49D7" w:rsidRPr="00CA49D7">
              <w:rPr>
                <w:rFonts w:asciiTheme="minorHAnsi" w:hAnsiTheme="minorHAnsi" w:cstheme="minorHAnsi"/>
                <w:sz w:val="22"/>
                <w:szCs w:val="22"/>
              </w:rPr>
              <w:t>write description sentences</w:t>
            </w:r>
          </w:p>
        </w:tc>
        <w:tc>
          <w:tcPr>
            <w:tcW w:w="2249" w:type="dxa"/>
            <w:vAlign w:val="center"/>
          </w:tcPr>
          <w:p w14:paraId="4456BA98" w14:textId="0E1DDD36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="00CA49D7" w:rsidRPr="00CA49D7">
              <w:rPr>
                <w:rFonts w:asciiTheme="minorHAnsi" w:hAnsiTheme="minorHAnsi" w:cstheme="minorHAnsi"/>
                <w:sz w:val="22"/>
                <w:szCs w:val="22"/>
              </w:rPr>
              <w:t>Transformation Story Sentences</w:t>
            </w:r>
          </w:p>
          <w:p w14:paraId="4E41214D" w14:textId="77777777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7F5C0" w14:textId="3C4601FE" w:rsidR="006E2926" w:rsidRPr="002F64BE" w:rsidRDefault="006E292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Retell the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ransformation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tory and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rite </w:t>
            </w:r>
            <w:r w:rsidR="00CA49D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CA49D7" w:rsidRPr="00CA49D7">
              <w:rPr>
                <w:rFonts w:asciiTheme="minorHAnsi" w:hAnsiTheme="minorHAnsi" w:cstheme="minorHAnsi"/>
                <w:bCs/>
                <w:sz w:val="22"/>
                <w:szCs w:val="22"/>
              </w:rPr>
              <w:t>entences</w:t>
            </w:r>
          </w:p>
        </w:tc>
      </w:tr>
    </w:tbl>
    <w:p w14:paraId="70546019" w14:textId="77777777" w:rsidR="002F64BE" w:rsidRDefault="002F64BE" w:rsidP="00700671">
      <w:pPr>
        <w:rPr>
          <w:rFonts w:asciiTheme="minorHAnsi" w:hAnsiTheme="minorHAnsi" w:cstheme="minorHAnsi"/>
          <w:sz w:val="22"/>
          <w:szCs w:val="22"/>
        </w:rPr>
      </w:pPr>
    </w:p>
    <w:p w14:paraId="121FAAE7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19"/>
        <w:gridCol w:w="2319"/>
        <w:gridCol w:w="2219"/>
        <w:gridCol w:w="2219"/>
        <w:gridCol w:w="2219"/>
        <w:gridCol w:w="2219"/>
        <w:gridCol w:w="2219"/>
      </w:tblGrid>
      <w:tr w:rsidR="00B63277" w:rsidRPr="002F64BE" w14:paraId="4AF736F4" w14:textId="4C1BFC5C" w:rsidTr="00B63277">
        <w:tc>
          <w:tcPr>
            <w:tcW w:w="2119" w:type="dxa"/>
            <w:shd w:val="clear" w:color="auto" w:fill="990033"/>
            <w:vAlign w:val="center"/>
          </w:tcPr>
          <w:p w14:paraId="0F4D9AD8" w14:textId="77777777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319" w:type="dxa"/>
            <w:shd w:val="clear" w:color="auto" w:fill="990033"/>
          </w:tcPr>
          <w:p w14:paraId="396BC8B2" w14:textId="6333F7BF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1A533AE3" w14:textId="5BB440E4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2B5DE61" w14:textId="2D2A47E4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7A753425" w14:textId="4A14C03B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28000CF0" w14:textId="191F7F70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5453EFE7" w14:textId="6868A3A8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B63277" w:rsidRPr="002F64BE" w14:paraId="5B13566B" w14:textId="5936F546" w:rsidTr="00B63277">
        <w:tc>
          <w:tcPr>
            <w:tcW w:w="2119" w:type="dxa"/>
            <w:shd w:val="clear" w:color="auto" w:fill="990033"/>
            <w:vAlign w:val="center"/>
          </w:tcPr>
          <w:p w14:paraId="27A7B76F" w14:textId="3DE560EA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319" w:type="dxa"/>
            <w:vAlign w:val="center"/>
          </w:tcPr>
          <w:p w14:paraId="646B0361" w14:textId="37717A64" w:rsidR="00B63277" w:rsidRPr="002F64BE" w:rsidRDefault="0034098F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Old Bear</w:t>
            </w:r>
          </w:p>
        </w:tc>
        <w:tc>
          <w:tcPr>
            <w:tcW w:w="2219" w:type="dxa"/>
            <w:vAlign w:val="center"/>
          </w:tcPr>
          <w:p w14:paraId="46D9B14A" w14:textId="3E36B9F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Rapunzel</w:t>
            </w:r>
          </w:p>
        </w:tc>
        <w:tc>
          <w:tcPr>
            <w:tcW w:w="2219" w:type="dxa"/>
            <w:vAlign w:val="center"/>
          </w:tcPr>
          <w:p w14:paraId="58EF17E3" w14:textId="136616E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Hermelin</w:t>
            </w:r>
          </w:p>
        </w:tc>
        <w:tc>
          <w:tcPr>
            <w:tcW w:w="2219" w:type="dxa"/>
            <w:vAlign w:val="center"/>
          </w:tcPr>
          <w:p w14:paraId="71CABF32" w14:textId="4854A2BF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Where the Wild Things Are</w:t>
            </w:r>
          </w:p>
        </w:tc>
        <w:tc>
          <w:tcPr>
            <w:tcW w:w="2219" w:type="dxa"/>
            <w:vAlign w:val="center"/>
          </w:tcPr>
          <w:p w14:paraId="7C154888" w14:textId="1B86C194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Secret of Black Rock</w:t>
            </w:r>
          </w:p>
        </w:tc>
        <w:tc>
          <w:tcPr>
            <w:tcW w:w="2219" w:type="dxa"/>
            <w:vAlign w:val="center"/>
          </w:tcPr>
          <w:p w14:paraId="5E9A2B82" w14:textId="5625613A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Last Wolf</w:t>
            </w:r>
          </w:p>
        </w:tc>
      </w:tr>
      <w:tr w:rsidR="00E74FC3" w:rsidRPr="002F64BE" w14:paraId="7150CBA4" w14:textId="5706D842" w:rsidTr="00FB184C">
        <w:trPr>
          <w:trHeight w:val="690"/>
        </w:trPr>
        <w:tc>
          <w:tcPr>
            <w:tcW w:w="2119" w:type="dxa"/>
            <w:vMerge w:val="restart"/>
            <w:shd w:val="clear" w:color="auto" w:fill="990033"/>
            <w:vAlign w:val="center"/>
          </w:tcPr>
          <w:p w14:paraId="5D308B76" w14:textId="4F6708CD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0FE7341F" w14:textId="3EC97B36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319" w:type="dxa"/>
            <w:vAlign w:val="center"/>
          </w:tcPr>
          <w:p w14:paraId="406B47A2" w14:textId="3FDF9427" w:rsidR="00E74FC3" w:rsidRDefault="00E74FC3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</w:t>
            </w:r>
            <w:r w:rsidRPr="006E29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E2926" w:rsidRPr="006E2926">
              <w:rPr>
                <w:rFonts w:asciiTheme="minorHAnsi" w:hAnsiTheme="minorHAnsi" w:cstheme="minorHAnsi"/>
                <w:sz w:val="22"/>
                <w:szCs w:val="22"/>
              </w:rPr>
              <w:t>Story Sentences</w:t>
            </w:r>
          </w:p>
          <w:p w14:paraId="5392B616" w14:textId="77777777" w:rsidR="006E2926" w:rsidRPr="00E74FC3" w:rsidRDefault="006E2926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DAFFC" w14:textId="1F4893A7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To retell a story</w:t>
            </w:r>
          </w:p>
        </w:tc>
        <w:tc>
          <w:tcPr>
            <w:tcW w:w="2219" w:type="dxa"/>
            <w:vAlign w:val="center"/>
          </w:tcPr>
          <w:p w14:paraId="56B88FAF" w14:textId="1E7DDDA0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6E2926">
              <w:rPr>
                <w:rFonts w:asciiTheme="minorHAnsi" w:hAnsiTheme="minorHAnsi" w:cstheme="minorHAnsi"/>
                <w:bCs/>
                <w:sz w:val="22"/>
                <w:szCs w:val="22"/>
              </w:rPr>
              <w:t>A Traditional Tale</w:t>
            </w:r>
          </w:p>
          <w:p w14:paraId="2D47D3C5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FF634" w14:textId="016D2118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5003CF0E" w14:textId="2BCD9BF8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6E2926">
              <w:rPr>
                <w:rFonts w:asciiTheme="minorHAnsi" w:hAnsiTheme="minorHAnsi" w:cstheme="minorHAnsi"/>
                <w:bCs/>
                <w:sz w:val="22"/>
                <w:szCs w:val="22"/>
              </w:rPr>
              <w:t>Detective Story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Sentences</w:t>
            </w:r>
          </w:p>
          <w:p w14:paraId="07269239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1D9EA3" w14:textId="3D2B23C1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690E6454" w14:textId="1A53EDA1" w:rsidR="00E74FC3" w:rsidRPr="006E2926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>Return Story Sentences</w:t>
            </w:r>
          </w:p>
          <w:p w14:paraId="3CF64571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0D82" w14:textId="682BD30A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46CFA35D" w14:textId="1DC3E7F7" w:rsidR="00E74FC3" w:rsidRPr="006E2926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="006E29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2926">
              <w:rPr>
                <w:rFonts w:asciiTheme="minorHAnsi" w:hAnsiTheme="minorHAnsi" w:cstheme="minorHAnsi"/>
                <w:bCs/>
                <w:sz w:val="22"/>
                <w:szCs w:val="22"/>
              </w:rPr>
              <w:t>Return</w:t>
            </w:r>
          </w:p>
          <w:p w14:paraId="26BB026D" w14:textId="15A0E6DD" w:rsidR="00E74FC3" w:rsidRPr="006E2926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2926">
              <w:rPr>
                <w:rFonts w:asciiTheme="minorHAnsi" w:hAnsiTheme="minorHAnsi" w:cstheme="minorHAnsi"/>
                <w:bCs/>
                <w:sz w:val="22"/>
                <w:szCs w:val="22"/>
              </w:rPr>
              <w:t>Story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Sentences</w:t>
            </w:r>
          </w:p>
          <w:p w14:paraId="74B3C145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7CCEF5" w14:textId="6F58C8B1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2AA85DAC" w14:textId="15CBB996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Hunting</w:t>
            </w:r>
          </w:p>
          <w:p w14:paraId="181E66DB" w14:textId="7225E14F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Story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Sentences</w:t>
            </w:r>
          </w:p>
          <w:p w14:paraId="0A29E796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E90E51" w14:textId="615C8B17" w:rsidR="00E74FC3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</w:tr>
      <w:tr w:rsidR="00B63277" w:rsidRPr="002F64BE" w14:paraId="1FB9BFF0" w14:textId="5E6DEC6A" w:rsidTr="00FB184C">
        <w:trPr>
          <w:trHeight w:val="690"/>
        </w:trPr>
        <w:tc>
          <w:tcPr>
            <w:tcW w:w="2119" w:type="dxa"/>
            <w:vMerge/>
            <w:shd w:val="clear" w:color="auto" w:fill="990033"/>
            <w:vAlign w:val="center"/>
          </w:tcPr>
          <w:p w14:paraId="6C2250E1" w14:textId="7777777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14:paraId="053E8A10" w14:textId="537BA2C4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Message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Sentences</w:t>
            </w:r>
          </w:p>
          <w:p w14:paraId="2CE64246" w14:textId="77777777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5ADA3" w14:textId="18894D00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inform and explain events that have happened</w:t>
            </w:r>
          </w:p>
        </w:tc>
        <w:tc>
          <w:tcPr>
            <w:tcW w:w="2219" w:type="dxa"/>
            <w:vAlign w:val="center"/>
          </w:tcPr>
          <w:p w14:paraId="3559C5C0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How to</w:t>
            </w:r>
          </w:p>
          <w:p w14:paraId="50041B62" w14:textId="603827BD" w:rsidR="00E74FC3" w:rsidRDefault="006E2926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E74FC3"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atch 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E74FC3"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itch</w:t>
            </w:r>
          </w:p>
          <w:p w14:paraId="39210CF5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3479D" w14:textId="489B6720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instruct</w:t>
            </w:r>
          </w:p>
        </w:tc>
        <w:tc>
          <w:tcPr>
            <w:tcW w:w="2219" w:type="dxa"/>
            <w:vAlign w:val="center"/>
          </w:tcPr>
          <w:p w14:paraId="60A76AAF" w14:textId="1E908429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Recount: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 xml:space="preserve"> Letter</w:t>
            </w:r>
            <w:r w:rsidR="006E2926">
              <w:rPr>
                <w:rFonts w:asciiTheme="minorHAnsi" w:hAnsiTheme="minorHAnsi" w:cstheme="minorHAnsi"/>
                <w:sz w:val="22"/>
                <w:szCs w:val="22"/>
              </w:rPr>
              <w:t xml:space="preserve"> Sentences</w:t>
            </w:r>
          </w:p>
          <w:p w14:paraId="11B4B02A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F468C" w14:textId="5BD70702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  <w:vAlign w:val="center"/>
          </w:tcPr>
          <w:p w14:paraId="143ADE65" w14:textId="77777777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Information: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Wild Things</w:t>
            </w:r>
          </w:p>
          <w:p w14:paraId="0F4BF838" w14:textId="77777777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025401" w14:textId="31727700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Align w:val="center"/>
          </w:tcPr>
          <w:p w14:paraId="7304F418" w14:textId="47910443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>Diary Sentences</w:t>
            </w:r>
          </w:p>
          <w:p w14:paraId="201544C1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5DA0D3" w14:textId="6AFB5DED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recount</w:t>
            </w:r>
          </w:p>
        </w:tc>
        <w:tc>
          <w:tcPr>
            <w:tcW w:w="2219" w:type="dxa"/>
            <w:vAlign w:val="center"/>
          </w:tcPr>
          <w:p w14:paraId="08CF1DA9" w14:textId="4902DC95" w:rsid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Recipe</w:t>
            </w:r>
            <w:r w:rsidR="006E29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Sentences</w:t>
            </w:r>
          </w:p>
          <w:p w14:paraId="72E78551" w14:textId="77777777" w:rsidR="00E74FC3" w:rsidRPr="00E74FC3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EF9F29" w14:textId="0CB1A381" w:rsidR="00B63277" w:rsidRPr="002F64BE" w:rsidRDefault="00E74FC3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instruct</w:t>
            </w:r>
          </w:p>
        </w:tc>
      </w:tr>
    </w:tbl>
    <w:p w14:paraId="11D5D6E6" w14:textId="4F64488D" w:rsidR="002B326C" w:rsidRPr="002F64BE" w:rsidRDefault="002B326C" w:rsidP="00700671">
      <w:pPr>
        <w:rPr>
          <w:rFonts w:asciiTheme="minorHAnsi" w:hAnsiTheme="minorHAnsi" w:cstheme="minorHAnsi"/>
          <w:sz w:val="22"/>
          <w:szCs w:val="22"/>
        </w:rPr>
      </w:pPr>
    </w:p>
    <w:p w14:paraId="76A0A43C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704148" w:rsidRPr="002F64BE" w14:paraId="7C787033" w14:textId="77777777" w:rsidTr="00704148">
        <w:tc>
          <w:tcPr>
            <w:tcW w:w="2219" w:type="dxa"/>
            <w:shd w:val="clear" w:color="auto" w:fill="990033"/>
            <w:vAlign w:val="center"/>
          </w:tcPr>
          <w:p w14:paraId="2C45B412" w14:textId="0DD8F146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2</w:t>
            </w:r>
          </w:p>
        </w:tc>
        <w:tc>
          <w:tcPr>
            <w:tcW w:w="2219" w:type="dxa"/>
            <w:shd w:val="clear" w:color="auto" w:fill="990033"/>
          </w:tcPr>
          <w:p w14:paraId="0919E01F" w14:textId="40A48C91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40B7C6F9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655923C2" w14:textId="57618C2A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27BDB97F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348205D1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B26041B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704148" w:rsidRPr="002F64BE" w14:paraId="26642720" w14:textId="77777777" w:rsidTr="00704148">
        <w:tc>
          <w:tcPr>
            <w:tcW w:w="2219" w:type="dxa"/>
            <w:shd w:val="clear" w:color="auto" w:fill="990033"/>
            <w:vAlign w:val="center"/>
          </w:tcPr>
          <w:p w14:paraId="3375400D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3426FF60" w14:textId="417BA2DE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 River</w:t>
            </w:r>
          </w:p>
        </w:tc>
        <w:tc>
          <w:tcPr>
            <w:tcW w:w="2219" w:type="dxa"/>
            <w:vAlign w:val="center"/>
          </w:tcPr>
          <w:p w14:paraId="571FD8BF" w14:textId="2E944882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Night Gardener</w:t>
            </w:r>
          </w:p>
        </w:tc>
        <w:tc>
          <w:tcPr>
            <w:tcW w:w="2219" w:type="dxa"/>
            <w:vAlign w:val="center"/>
          </w:tcPr>
          <w:p w14:paraId="7BCAED2D" w14:textId="601943DA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Bog Baby</w:t>
            </w:r>
          </w:p>
        </w:tc>
        <w:tc>
          <w:tcPr>
            <w:tcW w:w="2219" w:type="dxa"/>
            <w:vAlign w:val="center"/>
          </w:tcPr>
          <w:p w14:paraId="32F9D6BA" w14:textId="26797DF5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Grandad’s Island</w:t>
            </w:r>
          </w:p>
        </w:tc>
        <w:tc>
          <w:tcPr>
            <w:tcW w:w="2219" w:type="dxa"/>
            <w:vAlign w:val="center"/>
          </w:tcPr>
          <w:p w14:paraId="35AF6F51" w14:textId="6678E7D9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King Who Banned the Dark</w:t>
            </w:r>
          </w:p>
        </w:tc>
        <w:tc>
          <w:tcPr>
            <w:tcW w:w="2219" w:type="dxa"/>
            <w:vAlign w:val="center"/>
          </w:tcPr>
          <w:p w14:paraId="264E56C9" w14:textId="7F03D95E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Rosie Revere</w:t>
            </w:r>
          </w:p>
        </w:tc>
      </w:tr>
      <w:tr w:rsidR="00704148" w:rsidRPr="002F64BE" w14:paraId="7ADAC26A" w14:textId="77777777" w:rsidTr="00FB184C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6B3DC2C0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3B652E92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Align w:val="center"/>
          </w:tcPr>
          <w:p w14:paraId="3F23F69D" w14:textId="77777777" w:rsidR="00704148" w:rsidRPr="002F64BE" w:rsidRDefault="00704148" w:rsidP="00FB18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Circular Narrative</w:t>
            </w:r>
          </w:p>
          <w:p w14:paraId="61B8C850" w14:textId="77777777" w:rsidR="00704148" w:rsidRPr="002F64BE" w:rsidRDefault="00704148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3B86364" w14:textId="08E998C1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09AE743A" w14:textId="77777777" w:rsidR="00704148" w:rsidRPr="002F64BE" w:rsidRDefault="00704148" w:rsidP="00FB18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Setting Narrative</w:t>
            </w:r>
          </w:p>
          <w:p w14:paraId="04AD961D" w14:textId="77777777" w:rsidR="00704148" w:rsidRPr="002F64BE" w:rsidRDefault="00704148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3C9D0B0" w14:textId="12647D20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1F86BA81" w14:textId="54B04AC9" w:rsidR="00704148" w:rsidRPr="002F64BE" w:rsidRDefault="00704148" w:rsidP="00FB18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Finding Narrative</w:t>
            </w:r>
          </w:p>
          <w:p w14:paraId="0EADB8EA" w14:textId="77777777" w:rsidR="00704148" w:rsidRPr="002F64BE" w:rsidRDefault="00704148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057D637" w14:textId="399B9883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2136B993" w14:textId="77777777" w:rsidR="00704148" w:rsidRPr="002F64BE" w:rsidRDefault="00704148" w:rsidP="00FB18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Return Narrative</w:t>
            </w:r>
          </w:p>
          <w:p w14:paraId="4B7A0A07" w14:textId="77777777" w:rsidR="00704148" w:rsidRPr="002F64BE" w:rsidRDefault="00704148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C1D37F" w14:textId="23DF8F47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37F6DF7B" w14:textId="77777777" w:rsidR="003F2A9D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Persuasive Letter</w:t>
            </w:r>
          </w:p>
          <w:p w14:paraId="5F98D424" w14:textId="77777777" w:rsidR="003F2A9D" w:rsidRPr="003F2A9D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B8EF9" w14:textId="14E83CEA" w:rsidR="00704148" w:rsidRPr="002F64BE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To persuade</w:t>
            </w:r>
          </w:p>
        </w:tc>
        <w:tc>
          <w:tcPr>
            <w:tcW w:w="2219" w:type="dxa"/>
            <w:vAlign w:val="center"/>
          </w:tcPr>
          <w:p w14:paraId="4460B3E6" w14:textId="684D2E87" w:rsidR="00704148" w:rsidRPr="002F64BE" w:rsidRDefault="00704148" w:rsidP="00FB184C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Invention Narrative</w:t>
            </w:r>
          </w:p>
          <w:p w14:paraId="73FEDA8A" w14:textId="1312D6BF" w:rsidR="00704148" w:rsidRPr="002F64BE" w:rsidRDefault="00704148" w:rsidP="00FB184C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</w:p>
          <w:p w14:paraId="2408A626" w14:textId="1F0F673C" w:rsidR="00704148" w:rsidRPr="002F64BE" w:rsidRDefault="00704148" w:rsidP="00FB184C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>Purpose:</w:t>
            </w:r>
            <w:r w:rsidRPr="002F64BE">
              <w:rPr>
                <w:rFonts w:asciiTheme="minorHAnsi" w:hAnsiTheme="minorHAnsi" w:cstheme="minorHAnsi"/>
              </w:rPr>
              <w:t xml:space="preserve"> To narrate</w:t>
            </w:r>
          </w:p>
        </w:tc>
      </w:tr>
      <w:tr w:rsidR="00704148" w:rsidRPr="002F64BE" w14:paraId="09124D37" w14:textId="77777777" w:rsidTr="00FB184C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2F1CFAC0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0495E8FA" w14:textId="77777777" w:rsidR="00704148" w:rsidRPr="002F64BE" w:rsidRDefault="00704148" w:rsidP="00FB18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Recount: </w:t>
            </w:r>
            <w:r w:rsidRPr="002F64BE">
              <w:rPr>
                <w:rFonts w:asciiTheme="minorHAnsi" w:hAnsiTheme="minorHAnsi" w:cstheme="minorHAnsi"/>
              </w:rPr>
              <w:t>Letter</w:t>
            </w:r>
          </w:p>
          <w:p w14:paraId="06176F87" w14:textId="77777777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C703F" w14:textId="4C1E4411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Align w:val="center"/>
          </w:tcPr>
          <w:p w14:paraId="3420FD02" w14:textId="77777777" w:rsidR="00704148" w:rsidRPr="002F64BE" w:rsidRDefault="00704148" w:rsidP="00FB18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Recount: </w:t>
            </w:r>
            <w:r w:rsidRPr="002F64BE">
              <w:rPr>
                <w:rFonts w:asciiTheme="minorHAnsi" w:hAnsiTheme="minorHAnsi" w:cstheme="minorHAnsi"/>
              </w:rPr>
              <w:t>Diary</w:t>
            </w:r>
          </w:p>
          <w:p w14:paraId="7096FB08" w14:textId="77777777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FAC1DC" w14:textId="6B2962C8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  <w:tc>
          <w:tcPr>
            <w:tcW w:w="2219" w:type="dxa"/>
            <w:vAlign w:val="center"/>
          </w:tcPr>
          <w:p w14:paraId="28BA1E3B" w14:textId="350502D6" w:rsidR="00704148" w:rsidRPr="002F64BE" w:rsidRDefault="00704148" w:rsidP="00FB184C">
            <w:pPr>
              <w:pStyle w:val="TableParagraph"/>
              <w:ind w:left="0" w:right="109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Instructions: </w:t>
            </w:r>
            <w:r w:rsidRPr="002F64BE">
              <w:rPr>
                <w:rFonts w:asciiTheme="minorHAnsi" w:hAnsiTheme="minorHAnsi" w:cstheme="minorHAnsi"/>
              </w:rPr>
              <w:t>How to build a habitat</w:t>
            </w:r>
          </w:p>
          <w:p w14:paraId="0668623B" w14:textId="77777777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EBC567" w14:textId="072672F0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instruct</w:t>
            </w:r>
          </w:p>
        </w:tc>
        <w:tc>
          <w:tcPr>
            <w:tcW w:w="2219" w:type="dxa"/>
            <w:vAlign w:val="center"/>
          </w:tcPr>
          <w:p w14:paraId="691408D3" w14:textId="77777777" w:rsidR="00704148" w:rsidRPr="002F64BE" w:rsidRDefault="00704148" w:rsidP="00FB184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</w:rPr>
              <w:t>Jungle Animals</w:t>
            </w:r>
          </w:p>
          <w:p w14:paraId="40A363DD" w14:textId="77777777" w:rsidR="00704148" w:rsidRPr="002F64BE" w:rsidRDefault="00704148" w:rsidP="00FB184C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400C7E7" w14:textId="573AEDA0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Align w:val="center"/>
          </w:tcPr>
          <w:p w14:paraId="1A3830A3" w14:textId="77777777" w:rsidR="003F2A9D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Banning narrative</w:t>
            </w:r>
          </w:p>
          <w:p w14:paraId="3EBD1844" w14:textId="77777777" w:rsidR="003F2A9D" w:rsidRPr="003F2A9D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01A755" w14:textId="78AEA704" w:rsidR="00704148" w:rsidRPr="002F64BE" w:rsidRDefault="003F2A9D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21A7B046" w14:textId="1C58EC2C" w:rsidR="00704148" w:rsidRPr="003F2A9D" w:rsidRDefault="003F2A9D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Explanation text</w:t>
            </w:r>
          </w:p>
          <w:p w14:paraId="6F941C16" w14:textId="77777777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7D4D7B" w14:textId="5FB5F48B" w:rsidR="00704148" w:rsidRPr="002F64BE" w:rsidRDefault="00704148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explain</w:t>
            </w:r>
          </w:p>
        </w:tc>
      </w:tr>
    </w:tbl>
    <w:p w14:paraId="5DE4F2A1" w14:textId="77777777" w:rsidR="002F64BE" w:rsidRDefault="002F64BE" w:rsidP="00700671">
      <w:pPr>
        <w:rPr>
          <w:rFonts w:asciiTheme="minorHAnsi" w:hAnsiTheme="minorHAnsi" w:cstheme="minorHAnsi"/>
          <w:sz w:val="22"/>
          <w:szCs w:val="22"/>
        </w:rPr>
      </w:pPr>
    </w:p>
    <w:p w14:paraId="046642B5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1AC7AE9F" w14:textId="77777777" w:rsidTr="00B63277">
        <w:tc>
          <w:tcPr>
            <w:tcW w:w="2219" w:type="dxa"/>
            <w:shd w:val="clear" w:color="auto" w:fill="990033"/>
            <w:vAlign w:val="center"/>
          </w:tcPr>
          <w:p w14:paraId="7731514A" w14:textId="3EA7804E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219" w:type="dxa"/>
            <w:shd w:val="clear" w:color="auto" w:fill="990033"/>
          </w:tcPr>
          <w:p w14:paraId="3A08829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73869453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CF51A35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31FB260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0AEE3B3A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062D66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704148" w:rsidRPr="002F64BE" w14:paraId="12044066" w14:textId="77777777" w:rsidTr="008B19FD">
        <w:tc>
          <w:tcPr>
            <w:tcW w:w="2219" w:type="dxa"/>
            <w:shd w:val="clear" w:color="auto" w:fill="990033"/>
            <w:vAlign w:val="center"/>
          </w:tcPr>
          <w:p w14:paraId="7982B9A3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2718A50B" w14:textId="6ECBE6D6" w:rsidR="00704148" w:rsidRPr="002F64BE" w:rsidRDefault="003F2A9D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>Ocean Meets Sky</w:t>
            </w:r>
          </w:p>
        </w:tc>
        <w:tc>
          <w:tcPr>
            <w:tcW w:w="2219" w:type="dxa"/>
            <w:vAlign w:val="center"/>
          </w:tcPr>
          <w:p w14:paraId="7780502A" w14:textId="14CFFE44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Fox</w:t>
            </w:r>
          </w:p>
        </w:tc>
        <w:tc>
          <w:tcPr>
            <w:tcW w:w="2219" w:type="dxa"/>
            <w:vAlign w:val="center"/>
          </w:tcPr>
          <w:p w14:paraId="10904BCE" w14:textId="08E5B08F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Rhythm of the Rain</w:t>
            </w:r>
          </w:p>
        </w:tc>
        <w:tc>
          <w:tcPr>
            <w:tcW w:w="2219" w:type="dxa"/>
            <w:vAlign w:val="center"/>
          </w:tcPr>
          <w:p w14:paraId="0AB8CAB9" w14:textId="3C6143D6" w:rsidR="00704148" w:rsidRPr="00EF1044" w:rsidRDefault="008B19FD" w:rsidP="008B19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>Pip &amp; Egg</w:t>
            </w:r>
          </w:p>
        </w:tc>
        <w:tc>
          <w:tcPr>
            <w:tcW w:w="2219" w:type="dxa"/>
            <w:vAlign w:val="center"/>
          </w:tcPr>
          <w:p w14:paraId="6E45C71D" w14:textId="39DCEB01" w:rsidR="00704148" w:rsidRPr="00EF1044" w:rsidRDefault="008B19FD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>The Forgettery</w:t>
            </w:r>
          </w:p>
        </w:tc>
        <w:tc>
          <w:tcPr>
            <w:tcW w:w="2219" w:type="dxa"/>
            <w:vAlign w:val="center"/>
          </w:tcPr>
          <w:p w14:paraId="05F48E50" w14:textId="1D5D831D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Into the Forest</w:t>
            </w:r>
          </w:p>
        </w:tc>
      </w:tr>
      <w:tr w:rsidR="002556E6" w:rsidRPr="002F64BE" w14:paraId="1F63A11E" w14:textId="77777777" w:rsidTr="00EF1044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48273869" w14:textId="77777777" w:rsidR="002556E6" w:rsidRPr="002F64BE" w:rsidRDefault="002556E6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23ABE631" w14:textId="77777777" w:rsidR="002556E6" w:rsidRPr="002F64BE" w:rsidRDefault="002556E6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Merge w:val="restart"/>
            <w:vAlign w:val="center"/>
          </w:tcPr>
          <w:p w14:paraId="1387835E" w14:textId="320DE6EA" w:rsidR="002556E6" w:rsidRDefault="002556E6" w:rsidP="00EF10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Dream Adventure Narrative</w:t>
            </w:r>
          </w:p>
          <w:p w14:paraId="7AB92865" w14:textId="77777777" w:rsidR="002556E6" w:rsidRPr="003F2A9D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AABBAC" w14:textId="50C75BD4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A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F2A9D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06D05E35" w14:textId="7777777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Fable Narrative</w:t>
            </w:r>
          </w:p>
          <w:p w14:paraId="02BADD2B" w14:textId="7777777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EE6F1A" w14:textId="55C359CA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04DF1785" w14:textId="7D2CB3A2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Setting Narrative</w:t>
            </w:r>
          </w:p>
          <w:p w14:paraId="36F439F9" w14:textId="7777777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292C6E" w14:textId="7D95F6DF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 w:val="restart"/>
            <w:vAlign w:val="center"/>
          </w:tcPr>
          <w:p w14:paraId="65856B61" w14:textId="78C425CA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F1044">
              <w:rPr>
                <w:rFonts w:asciiTheme="minorHAnsi" w:hAnsiTheme="minorHAnsi" w:cstheme="minorHAnsi"/>
                <w:sz w:val="22"/>
                <w:szCs w:val="22"/>
              </w:rPr>
              <w:t>Transformation Narrative</w:t>
            </w:r>
          </w:p>
          <w:p w14:paraId="4A754D04" w14:textId="77777777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9A7F0F" w14:textId="1118780F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F1044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 w:val="restart"/>
            <w:vAlign w:val="center"/>
          </w:tcPr>
          <w:p w14:paraId="2ADFE0CE" w14:textId="64BC3CBA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Finding Memories Outcome</w:t>
            </w:r>
          </w:p>
          <w:p w14:paraId="69BFF9F4" w14:textId="77777777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09291A" w14:textId="04E4EB8C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 w:val="restart"/>
            <w:vAlign w:val="center"/>
          </w:tcPr>
          <w:p w14:paraId="4F7C80FE" w14:textId="7777777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Lost Narrative</w:t>
            </w:r>
          </w:p>
          <w:p w14:paraId="766D6098" w14:textId="7777777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AD5A9" w14:textId="5D1F9CA1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</w:tr>
      <w:tr w:rsidR="002556E6" w:rsidRPr="002F64BE" w14:paraId="7FFF552C" w14:textId="77777777" w:rsidTr="00566EF5">
        <w:trPr>
          <w:trHeight w:val="1074"/>
        </w:trPr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7A00A856" w14:textId="77777777" w:rsidR="002556E6" w:rsidRPr="002F64BE" w:rsidRDefault="002556E6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646E049" w14:textId="05EE11A6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086E3AF3" w14:textId="0E840E78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Information:</w:t>
            </w:r>
            <w:r w:rsidRPr="002F64BE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Foxes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Information Report</w:t>
            </w:r>
          </w:p>
          <w:p w14:paraId="318EBC9A" w14:textId="02EB6250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16F981" w14:textId="0DCEF837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2F64B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14:paraId="3CA1C333" w14:textId="77777777" w:rsidR="002556E6" w:rsidRPr="00377558" w:rsidRDefault="002556E6" w:rsidP="00EF10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River</w:t>
            </w:r>
          </w:p>
          <w:p w14:paraId="24CA5332" w14:textId="77777777" w:rsidR="002556E6" w:rsidRPr="00377558" w:rsidRDefault="002556E6" w:rsidP="00EF104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Information Leaflet</w:t>
            </w:r>
          </w:p>
          <w:p w14:paraId="05A74090" w14:textId="77777777" w:rsidR="002556E6" w:rsidRPr="00377558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6EB16A" w14:textId="00E66C93" w:rsidR="002556E6" w:rsidRPr="002F64BE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5990A66" w14:textId="0E0A1EF9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30AB31" w14:textId="17FA28B1" w:rsidR="002556E6" w:rsidRPr="00EF1044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246339" w14:textId="02297878" w:rsidR="002556E6" w:rsidRPr="0007205F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EF1044" w:rsidRPr="002F64BE" w14:paraId="0BCD7D6C" w14:textId="77777777" w:rsidTr="00EF1044">
        <w:trPr>
          <w:trHeight w:val="376"/>
        </w:trPr>
        <w:tc>
          <w:tcPr>
            <w:tcW w:w="2219" w:type="dxa"/>
            <w:shd w:val="clear" w:color="auto" w:fill="990033"/>
            <w:vAlign w:val="center"/>
          </w:tcPr>
          <w:p w14:paraId="510088E8" w14:textId="162E069F" w:rsidR="00EF1044" w:rsidRPr="002F64BE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1C90FD5B" w14:textId="383FE2D7" w:rsidR="00EF1044" w:rsidRPr="00377558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>The Search for the Giant Arctic Jellyfish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01545412" w14:textId="77777777" w:rsidR="00EF1044" w:rsidRPr="002F64BE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1B29D902" w14:textId="77777777" w:rsidR="00EF1044" w:rsidRPr="00377558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2F76EA7C" w14:textId="6A78FF9A" w:rsidR="00EF1044" w:rsidRPr="00EF1044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 Fell </w:t>
            </w:r>
            <w:proofErr w:type="gramStart"/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>From</w:t>
            </w:r>
            <w:proofErr w:type="gramEnd"/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Sky</w:t>
            </w:r>
          </w:p>
        </w:tc>
        <w:tc>
          <w:tcPr>
            <w:tcW w:w="2219" w:type="dxa"/>
            <w:vAlign w:val="center"/>
          </w:tcPr>
          <w:p w14:paraId="000E6457" w14:textId="0BC4DD33" w:rsidR="00EF1044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>The Search for Our Cosmic Neighbours</w:t>
            </w:r>
          </w:p>
        </w:tc>
        <w:tc>
          <w:tcPr>
            <w:tcW w:w="2219" w:type="dxa"/>
            <w:vAlign w:val="center"/>
          </w:tcPr>
          <w:p w14:paraId="432C0BCD" w14:textId="572558B9" w:rsidR="00EF1044" w:rsidRPr="002556E6" w:rsidRDefault="002556E6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6E6">
              <w:rPr>
                <w:rFonts w:asciiTheme="minorHAnsi" w:hAnsiTheme="minorHAnsi" w:cstheme="minorHAnsi"/>
                <w:b/>
                <w:sz w:val="22"/>
                <w:szCs w:val="22"/>
              </w:rPr>
              <w:t>The Secret Elephant</w:t>
            </w:r>
          </w:p>
        </w:tc>
      </w:tr>
      <w:tr w:rsidR="00EF1044" w:rsidRPr="002F64BE" w14:paraId="140B5442" w14:textId="77777777" w:rsidTr="00FB184C">
        <w:trPr>
          <w:trHeight w:val="376"/>
        </w:trPr>
        <w:tc>
          <w:tcPr>
            <w:tcW w:w="2219" w:type="dxa"/>
            <w:shd w:val="clear" w:color="auto" w:fill="990033"/>
            <w:vAlign w:val="center"/>
          </w:tcPr>
          <w:p w14:paraId="7EC0CEA2" w14:textId="77777777" w:rsidR="00EF1044" w:rsidRPr="002F64BE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06B6D233" w14:textId="45C42AFE" w:rsidR="00EF1044" w:rsidRPr="002F64BE" w:rsidRDefault="00EF1044" w:rsidP="00EF10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Align w:val="center"/>
          </w:tcPr>
          <w:p w14:paraId="0CBDD7CD" w14:textId="77777777" w:rsidR="00EF1044" w:rsidRDefault="00EF1044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Ship captain’s daily log</w:t>
            </w:r>
          </w:p>
          <w:p w14:paraId="04FA805C" w14:textId="77777777" w:rsidR="00EF1044" w:rsidRPr="00EF1044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AA974A" w14:textId="6A0C95DB" w:rsidR="00EF1044" w:rsidRPr="00377558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To recount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617AC487" w14:textId="77777777" w:rsidR="00EF1044" w:rsidRPr="002F64BE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3DD2564B" w14:textId="77777777" w:rsidR="00EF1044" w:rsidRPr="00377558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7EB13243" w14:textId="1869E89F" w:rsidR="00EF1044" w:rsidRDefault="00EF1044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EF1044">
              <w:rPr>
                <w:rFonts w:asciiTheme="minorHAnsi" w:hAnsiTheme="minorHAnsi" w:cstheme="minorHAnsi"/>
                <w:sz w:val="22"/>
                <w:szCs w:val="22"/>
              </w:rPr>
              <w:t>Complaint Letter</w:t>
            </w:r>
          </w:p>
          <w:p w14:paraId="3B1178FA" w14:textId="77777777" w:rsidR="00EF1044" w:rsidRPr="00EF1044" w:rsidRDefault="00EF1044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560A0" w14:textId="6EE21E70" w:rsidR="00EF1044" w:rsidRPr="00EF1044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F1044">
              <w:rPr>
                <w:rFonts w:asciiTheme="minorHAnsi" w:hAnsiTheme="minorHAnsi" w:cstheme="minorHAnsi"/>
                <w:sz w:val="22"/>
                <w:szCs w:val="22"/>
              </w:rPr>
              <w:t>To persuade</w:t>
            </w:r>
          </w:p>
        </w:tc>
        <w:tc>
          <w:tcPr>
            <w:tcW w:w="2219" w:type="dxa"/>
            <w:vAlign w:val="center"/>
          </w:tcPr>
          <w:p w14:paraId="1A66ACD8" w14:textId="77777777" w:rsidR="00EF1044" w:rsidRPr="00EF1044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Exploration Narrative</w:t>
            </w:r>
          </w:p>
          <w:p w14:paraId="7001A099" w14:textId="77777777" w:rsidR="00EF1044" w:rsidRPr="00EF1044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98AAC0" w14:textId="097B0E63" w:rsidR="00EF1044" w:rsidRDefault="00EF1044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F1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F1044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4A7A9E6A" w14:textId="3258EC31" w:rsidR="002556E6" w:rsidRDefault="002556E6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56E6">
              <w:rPr>
                <w:rFonts w:asciiTheme="minorHAnsi" w:hAnsiTheme="minorHAnsi" w:cstheme="minorHAnsi"/>
                <w:b/>
                <w:sz w:val="22"/>
                <w:szCs w:val="22"/>
              </w:rPr>
              <w:t>Non-</w:t>
            </w:r>
            <w:r w:rsidR="005915BC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255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iction: </w:t>
            </w:r>
            <w:r w:rsidRPr="002556E6">
              <w:rPr>
                <w:rFonts w:asciiTheme="minorHAnsi" w:hAnsiTheme="minorHAnsi" w:cstheme="minorHAnsi"/>
                <w:bCs/>
                <w:sz w:val="22"/>
                <w:szCs w:val="22"/>
              </w:rPr>
              <w:t>Diary</w:t>
            </w:r>
          </w:p>
          <w:p w14:paraId="598EA732" w14:textId="77777777" w:rsidR="002556E6" w:rsidRPr="002556E6" w:rsidRDefault="002556E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B4C4F" w14:textId="5D1C1CA7" w:rsidR="00EF1044" w:rsidRPr="002556E6" w:rsidRDefault="002556E6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6E6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  <w:r w:rsidRPr="002556E6">
              <w:rPr>
                <w:rFonts w:asciiTheme="minorHAnsi" w:hAnsiTheme="minorHAnsi" w:cstheme="minorHAnsi"/>
                <w:bCs/>
                <w:sz w:val="22"/>
                <w:szCs w:val="22"/>
              </w:rPr>
              <w:t>: To recount</w:t>
            </w:r>
          </w:p>
        </w:tc>
      </w:tr>
    </w:tbl>
    <w:p w14:paraId="7C8E3918" w14:textId="77777777" w:rsidR="000C61C0" w:rsidRPr="002F64BE" w:rsidRDefault="000C61C0" w:rsidP="00700671">
      <w:pPr>
        <w:rPr>
          <w:rFonts w:asciiTheme="minorHAnsi" w:hAnsiTheme="minorHAnsi" w:cstheme="minorHAnsi"/>
          <w:sz w:val="22"/>
          <w:szCs w:val="22"/>
        </w:rPr>
      </w:pPr>
    </w:p>
    <w:p w14:paraId="29657C06" w14:textId="77777777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3553B9AA" w14:textId="33F707CC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7B30BA2E" w14:textId="77777777" w:rsidR="003813BD" w:rsidRPr="002F64BE" w:rsidRDefault="003813BD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F6A1E" w:rsidRPr="002F64BE" w14:paraId="7F3FD21E" w14:textId="77777777" w:rsidTr="000F6A1E">
        <w:tc>
          <w:tcPr>
            <w:tcW w:w="2219" w:type="dxa"/>
            <w:shd w:val="clear" w:color="auto" w:fill="990033"/>
            <w:vAlign w:val="center"/>
          </w:tcPr>
          <w:p w14:paraId="2CB6024D" w14:textId="6FC8712F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4</w:t>
            </w:r>
          </w:p>
        </w:tc>
        <w:tc>
          <w:tcPr>
            <w:tcW w:w="2219" w:type="dxa"/>
            <w:shd w:val="clear" w:color="auto" w:fill="990033"/>
          </w:tcPr>
          <w:p w14:paraId="5D831E1C" w14:textId="5FED7B94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49163930" w14:textId="351C3007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16132CC0" w14:textId="77777777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15DD3595" w14:textId="4BAFD714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78A89178" w14:textId="64C745BA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5E1B2FC" w14:textId="29284D80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6A1E" w:rsidRPr="002F64BE" w14:paraId="4C2F92B2" w14:textId="77777777" w:rsidTr="000F6A1E">
        <w:tc>
          <w:tcPr>
            <w:tcW w:w="2219" w:type="dxa"/>
            <w:shd w:val="clear" w:color="auto" w:fill="990033"/>
            <w:vAlign w:val="center"/>
          </w:tcPr>
          <w:p w14:paraId="4E6CCCF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3F013578" w14:textId="4CF2BB84" w:rsidR="000F6A1E" w:rsidRPr="002F64BE" w:rsidRDefault="00FB184C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>Leon and the Place Between</w:t>
            </w:r>
          </w:p>
        </w:tc>
        <w:tc>
          <w:tcPr>
            <w:tcW w:w="2219" w:type="dxa"/>
            <w:vAlign w:val="center"/>
          </w:tcPr>
          <w:p w14:paraId="3B21E5A2" w14:textId="1C9CCB8B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Leaf</w:t>
            </w:r>
          </w:p>
        </w:tc>
        <w:tc>
          <w:tcPr>
            <w:tcW w:w="2219" w:type="dxa"/>
            <w:vAlign w:val="center"/>
          </w:tcPr>
          <w:p w14:paraId="6D9E2D8A" w14:textId="1A6A98B6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Arthur and the Golden Rope</w:t>
            </w:r>
          </w:p>
        </w:tc>
        <w:tc>
          <w:tcPr>
            <w:tcW w:w="2219" w:type="dxa"/>
            <w:vAlign w:val="center"/>
          </w:tcPr>
          <w:p w14:paraId="2EEDFD09" w14:textId="19A75FEF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Lost Happy Endings</w:t>
            </w:r>
          </w:p>
        </w:tc>
        <w:tc>
          <w:tcPr>
            <w:tcW w:w="2219" w:type="dxa"/>
            <w:vAlign w:val="center"/>
          </w:tcPr>
          <w:p w14:paraId="68460250" w14:textId="3E7CD1B6" w:rsidR="000F6A1E" w:rsidRPr="002F64BE" w:rsidRDefault="00FB184C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Our Tower</w:t>
            </w:r>
          </w:p>
        </w:tc>
        <w:tc>
          <w:tcPr>
            <w:tcW w:w="2219" w:type="dxa"/>
            <w:vAlign w:val="center"/>
          </w:tcPr>
          <w:p w14:paraId="60D3A894" w14:textId="04720CD2" w:rsidR="000F6A1E" w:rsidRPr="002F64BE" w:rsidRDefault="00FD22AC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Secret Sky Garden</w:t>
            </w:r>
          </w:p>
        </w:tc>
      </w:tr>
      <w:tr w:rsidR="000F6A1E" w:rsidRPr="002F64BE" w14:paraId="64DED9FE" w14:textId="77777777" w:rsidTr="00FB184C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581B882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334464E4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Align w:val="center"/>
          </w:tcPr>
          <w:p w14:paraId="0EE25975" w14:textId="030A220B" w:rsidR="00FB184C" w:rsidRDefault="00FB184C" w:rsidP="00FB18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FB184C">
              <w:rPr>
                <w:rFonts w:asciiTheme="minorHAnsi" w:hAnsiTheme="minorHAnsi" w:cstheme="minorHAnsi"/>
                <w:bCs/>
                <w:sz w:val="22"/>
                <w:szCs w:val="22"/>
              </w:rPr>
              <w:t>Portal Narrative</w:t>
            </w:r>
          </w:p>
          <w:p w14:paraId="44B63238" w14:textId="77777777" w:rsidR="00FB184C" w:rsidRP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F554B" w14:textId="5757C13B" w:rsidR="000F6A1E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FB184C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463952A9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Outsider Narrative</w:t>
            </w:r>
          </w:p>
          <w:p w14:paraId="2024FBF5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B92B83" w14:textId="45E2A252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6C773FD3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Myth Narrative</w:t>
            </w:r>
          </w:p>
          <w:p w14:paraId="35D88467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DBCD0F" w14:textId="4E5C3BE8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451818AF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Twisted Narrative</w:t>
            </w:r>
          </w:p>
          <w:p w14:paraId="4877C8A4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9BD06F" w14:textId="365917F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3A56C857" w14:textId="01949074" w:rsidR="005915BC" w:rsidRPr="005915BC" w:rsidRDefault="00FB184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5915BC">
              <w:rPr>
                <w:rFonts w:asciiTheme="minorHAnsi" w:hAnsiTheme="minorHAnsi" w:cstheme="minorHAnsi"/>
                <w:bCs/>
                <w:sz w:val="22"/>
                <w:szCs w:val="22"/>
              </w:rPr>
              <w:t>Environmental</w:t>
            </w:r>
            <w:r w:rsidR="005915BC" w:rsidRPr="005915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915BC">
              <w:rPr>
                <w:rFonts w:asciiTheme="minorHAnsi" w:hAnsiTheme="minorHAnsi" w:cstheme="minorHAnsi"/>
                <w:bCs/>
                <w:sz w:val="22"/>
                <w:szCs w:val="22"/>
              </w:rPr>
              <w:t>Change Narrative</w:t>
            </w:r>
            <w:r w:rsidRPr="005915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21D927" w14:textId="77777777" w:rsid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5675D1" w14:textId="2E5092F0" w:rsidR="000F6A1E" w:rsidRPr="002F64BE" w:rsidRDefault="00FB184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FB184C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Align w:val="center"/>
          </w:tcPr>
          <w:p w14:paraId="4B3CC1F1" w14:textId="3B76591B" w:rsidR="00FD22AC" w:rsidRDefault="00FD22AC" w:rsidP="00FD22A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FD22AC">
              <w:rPr>
                <w:rFonts w:asciiTheme="minorHAnsi" w:hAnsiTheme="minorHAnsi" w:cstheme="minorHAnsi"/>
                <w:bCs/>
                <w:sz w:val="22"/>
                <w:szCs w:val="22"/>
              </w:rPr>
              <w:t>Transformation Narrative</w:t>
            </w:r>
          </w:p>
          <w:p w14:paraId="3272036D" w14:textId="77777777" w:rsidR="005915BC" w:rsidRPr="00FD22AC" w:rsidRDefault="005915BC" w:rsidP="00FD22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F2A3B3" w14:textId="74E9130A" w:rsidR="000F6A1E" w:rsidRPr="002F64BE" w:rsidRDefault="00FD22AC" w:rsidP="00FD22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FD22AC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</w:tr>
      <w:tr w:rsidR="000F6A1E" w:rsidRPr="002F64BE" w14:paraId="15B682DD" w14:textId="77777777" w:rsidTr="00FD22AC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18CE248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08EF6A98" w14:textId="36C8A157" w:rsid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FB184C">
              <w:rPr>
                <w:rFonts w:asciiTheme="minorHAnsi" w:hAnsiTheme="minorHAnsi" w:cstheme="minorHAnsi"/>
                <w:bCs/>
                <w:sz w:val="22"/>
                <w:szCs w:val="22"/>
              </w:rPr>
              <w:t>Persuasive Magic</w:t>
            </w:r>
          </w:p>
          <w:p w14:paraId="63D8FB6B" w14:textId="77777777" w:rsid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322C8A" w14:textId="77777777" w:rsidR="00FB184C" w:rsidRP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>Show Report</w:t>
            </w:r>
          </w:p>
          <w:p w14:paraId="375D4E27" w14:textId="1DE3567E" w:rsidR="000F6A1E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18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FB184C">
              <w:rPr>
                <w:rFonts w:asciiTheme="minorHAnsi" w:hAnsiTheme="minorHAnsi" w:cstheme="minorHAnsi"/>
                <w:bCs/>
                <w:sz w:val="22"/>
                <w:szCs w:val="22"/>
              </w:rPr>
              <w:t>To persuade</w:t>
            </w:r>
          </w:p>
        </w:tc>
        <w:tc>
          <w:tcPr>
            <w:tcW w:w="2219" w:type="dxa"/>
            <w:vAlign w:val="center"/>
          </w:tcPr>
          <w:p w14:paraId="227A0619" w14:textId="73006290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Polar Bears</w:t>
            </w:r>
            <w:r w:rsidR="00377558">
              <w:rPr>
                <w:rFonts w:asciiTheme="minorHAnsi" w:hAnsiTheme="minorHAnsi" w:cstheme="minorHAnsi"/>
                <w:sz w:val="22"/>
                <w:szCs w:val="22"/>
              </w:rPr>
              <w:t xml:space="preserve"> Information Text</w:t>
            </w:r>
          </w:p>
          <w:p w14:paraId="3E48AC8C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4DBFA2" w14:textId="05104AEF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Align w:val="center"/>
          </w:tcPr>
          <w:p w14:paraId="614BEABB" w14:textId="467DFBAC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Defeating a Viking </w:t>
            </w:r>
            <w:r w:rsidR="0037755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onster</w:t>
            </w:r>
          </w:p>
          <w:p w14:paraId="3C55F8E9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C7860" w14:textId="3878E95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  <w:vAlign w:val="center"/>
          </w:tcPr>
          <w:p w14:paraId="12F93726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Persuasion: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14:paraId="7DC56D2A" w14:textId="7777777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374CA" w14:textId="19F9E596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persuade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21F2D1A5" w14:textId="3E07D981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7B616774" w14:textId="19FFC7F7" w:rsidR="000F6A1E" w:rsidRPr="002F64BE" w:rsidRDefault="000F6A1E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184C" w:rsidRPr="002F64BE" w14:paraId="33F0ABD5" w14:textId="77777777" w:rsidTr="00FB184C">
        <w:trPr>
          <w:trHeight w:val="427"/>
        </w:trPr>
        <w:tc>
          <w:tcPr>
            <w:tcW w:w="2219" w:type="dxa"/>
            <w:shd w:val="clear" w:color="auto" w:fill="990033"/>
            <w:vAlign w:val="center"/>
          </w:tcPr>
          <w:p w14:paraId="43B70B7C" w14:textId="7E61334B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60406C03" w14:textId="77777777" w:rsidR="00FB184C" w:rsidRP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227CA960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237A8C23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2F5EE066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65D3800B" w14:textId="07A06812" w:rsidR="00FB184C" w:rsidRPr="002F64BE" w:rsidRDefault="007D3C2A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Flotsam</w:t>
            </w:r>
          </w:p>
        </w:tc>
        <w:tc>
          <w:tcPr>
            <w:tcW w:w="2219" w:type="dxa"/>
            <w:vAlign w:val="center"/>
          </w:tcPr>
          <w:p w14:paraId="7DE421C6" w14:textId="482320F2" w:rsidR="00FB184C" w:rsidRPr="002F64BE" w:rsidRDefault="00FD22A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Corinthian Girl</w:t>
            </w:r>
          </w:p>
        </w:tc>
      </w:tr>
      <w:tr w:rsidR="00FB184C" w:rsidRPr="002F64BE" w14:paraId="71BA15DA" w14:textId="77777777" w:rsidTr="00FB184C">
        <w:trPr>
          <w:trHeight w:val="427"/>
        </w:trPr>
        <w:tc>
          <w:tcPr>
            <w:tcW w:w="2219" w:type="dxa"/>
            <w:shd w:val="clear" w:color="auto" w:fill="990033"/>
            <w:vAlign w:val="center"/>
          </w:tcPr>
          <w:p w14:paraId="71F9D322" w14:textId="75079B59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Outcome &amp;</w:t>
            </w:r>
          </w:p>
          <w:p w14:paraId="4A119031" w14:textId="1825A82E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1ED59520" w14:textId="77777777" w:rsidR="00FB184C" w:rsidRPr="00FB184C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02C6A0A1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190CF637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214E5887" w14:textId="77777777" w:rsidR="00FB184C" w:rsidRPr="002F64BE" w:rsidRDefault="00FB184C" w:rsidP="00FB184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08E63981" w14:textId="65C2F3A6" w:rsidR="007D3C2A" w:rsidRDefault="007D3C2A" w:rsidP="007D3C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C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7D3C2A">
              <w:rPr>
                <w:rFonts w:asciiTheme="minorHAnsi" w:hAnsiTheme="minorHAnsi" w:cstheme="minorHAnsi"/>
                <w:bCs/>
                <w:sz w:val="22"/>
                <w:szCs w:val="22"/>
              </w:rPr>
              <w:t>Secret Sea Creature Guide</w:t>
            </w:r>
          </w:p>
          <w:p w14:paraId="4788CBE9" w14:textId="77777777" w:rsidR="007D3C2A" w:rsidRPr="007D3C2A" w:rsidRDefault="007D3C2A" w:rsidP="007D3C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A6F488" w14:textId="0338C92F" w:rsidR="00FB184C" w:rsidRPr="002F64BE" w:rsidRDefault="007D3C2A" w:rsidP="007D3C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C2A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  <w:r w:rsidRPr="007D3C2A">
              <w:rPr>
                <w:rFonts w:asciiTheme="minorHAnsi" w:hAnsiTheme="minorHAnsi" w:cstheme="minorHAnsi"/>
                <w:bCs/>
                <w:sz w:val="22"/>
                <w:szCs w:val="22"/>
              </w:rPr>
              <w:t>: To explain</w:t>
            </w:r>
          </w:p>
        </w:tc>
        <w:tc>
          <w:tcPr>
            <w:tcW w:w="2219" w:type="dxa"/>
            <w:vAlign w:val="center"/>
          </w:tcPr>
          <w:p w14:paraId="51D3C9C5" w14:textId="464525AB" w:rsidR="00FD22AC" w:rsidRDefault="00FD22AC" w:rsidP="00FD22A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FD22AC">
              <w:rPr>
                <w:rFonts w:asciiTheme="minorHAnsi" w:hAnsiTheme="minorHAnsi" w:cstheme="minorHAnsi"/>
                <w:bCs/>
                <w:sz w:val="22"/>
                <w:szCs w:val="22"/>
              </w:rPr>
              <w:t>Success Narrative</w:t>
            </w:r>
          </w:p>
          <w:p w14:paraId="233F9C90" w14:textId="77777777" w:rsidR="00FD22AC" w:rsidRPr="00FD22AC" w:rsidRDefault="00FD22AC" w:rsidP="00FD22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FFD5CF" w14:textId="44F065C1" w:rsidR="00FB184C" w:rsidRPr="002F64BE" w:rsidRDefault="00FD22AC" w:rsidP="00FD22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FD22AC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</w:tr>
    </w:tbl>
    <w:p w14:paraId="1710646B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3A575B3D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67444D84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446A9824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5EE3E0F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17F622B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1B438543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4DEAE285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0A3E2FB2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54F51FF3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185647DC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0A5A8BED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548F3FAA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527F592C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0C1081E5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46007F6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48210AE3" w14:textId="77777777" w:rsidTr="00B63277">
        <w:tc>
          <w:tcPr>
            <w:tcW w:w="2219" w:type="dxa"/>
            <w:shd w:val="clear" w:color="auto" w:fill="990033"/>
            <w:vAlign w:val="center"/>
          </w:tcPr>
          <w:p w14:paraId="75075819" w14:textId="791A159C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5</w:t>
            </w:r>
          </w:p>
        </w:tc>
        <w:tc>
          <w:tcPr>
            <w:tcW w:w="2219" w:type="dxa"/>
            <w:shd w:val="clear" w:color="auto" w:fill="990033"/>
          </w:tcPr>
          <w:p w14:paraId="35CBBD5B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642C12B7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9D6DB5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12A9387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00E77530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4A876B02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6A1E" w:rsidRPr="002F64BE" w14:paraId="440CB17F" w14:textId="77777777" w:rsidTr="00B63277">
        <w:tc>
          <w:tcPr>
            <w:tcW w:w="2219" w:type="dxa"/>
            <w:shd w:val="clear" w:color="auto" w:fill="990033"/>
            <w:vAlign w:val="center"/>
          </w:tcPr>
          <w:p w14:paraId="36AB7FA1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6C4C232B" w14:textId="6C222A38" w:rsidR="000F6A1E" w:rsidRPr="00FD22AC" w:rsidRDefault="00FD22AC" w:rsidP="000F6A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Curiosity </w:t>
            </w:r>
          </w:p>
        </w:tc>
        <w:tc>
          <w:tcPr>
            <w:tcW w:w="2219" w:type="dxa"/>
            <w:vAlign w:val="center"/>
          </w:tcPr>
          <w:p w14:paraId="3FEE271A" w14:textId="521D3A5B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FArTHER</w:t>
            </w:r>
            <w:proofErr w:type="spellEnd"/>
          </w:p>
        </w:tc>
        <w:tc>
          <w:tcPr>
            <w:tcW w:w="2219" w:type="dxa"/>
            <w:vAlign w:val="center"/>
          </w:tcPr>
          <w:p w14:paraId="2E5EDB4D" w14:textId="659E9B31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Hound of the Baskervilles</w:t>
            </w:r>
          </w:p>
        </w:tc>
        <w:tc>
          <w:tcPr>
            <w:tcW w:w="2219" w:type="dxa"/>
            <w:vAlign w:val="center"/>
          </w:tcPr>
          <w:p w14:paraId="080FDE0F" w14:textId="4ED610F9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Promise</w:t>
            </w:r>
          </w:p>
        </w:tc>
        <w:tc>
          <w:tcPr>
            <w:tcW w:w="2219" w:type="dxa"/>
            <w:vAlign w:val="center"/>
          </w:tcPr>
          <w:p w14:paraId="63C6AB0E" w14:textId="6DEC7AD5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Lost Book of Adventure</w:t>
            </w:r>
          </w:p>
        </w:tc>
        <w:tc>
          <w:tcPr>
            <w:tcW w:w="2219" w:type="dxa"/>
            <w:vAlign w:val="center"/>
          </w:tcPr>
          <w:p w14:paraId="579D2E79" w14:textId="32843BDB" w:rsidR="000F6A1E" w:rsidRPr="005915BC" w:rsidRDefault="005915BC" w:rsidP="000F6A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the Giants</w:t>
            </w:r>
          </w:p>
        </w:tc>
      </w:tr>
      <w:tr w:rsidR="005915BC" w:rsidRPr="002F64BE" w14:paraId="51CFB3CA" w14:textId="77777777" w:rsidTr="0085241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3602314D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0D2A1A7D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Merge w:val="restart"/>
            <w:vAlign w:val="center"/>
          </w:tcPr>
          <w:p w14:paraId="09C6F7C0" w14:textId="57D3EFDD" w:rsidR="005915BC" w:rsidRDefault="005915BC" w:rsidP="00FD22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Narrative: </w:t>
            </w:r>
            <w:r w:rsidRPr="00FD22AC">
              <w:rPr>
                <w:rFonts w:asciiTheme="minorHAnsi" w:hAnsiTheme="minorHAnsi" w:cstheme="minorHAnsi"/>
                <w:sz w:val="22"/>
                <w:szCs w:val="22"/>
              </w:rPr>
              <w:t>Space Journey Narrative</w:t>
            </w:r>
          </w:p>
          <w:p w14:paraId="3AB34662" w14:textId="77777777" w:rsidR="005915BC" w:rsidRPr="00FD22AC" w:rsidRDefault="005915BC" w:rsidP="00FD22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46D3C7" w14:textId="311B23AB" w:rsidR="005915BC" w:rsidRPr="00FD22AC" w:rsidRDefault="005915BC" w:rsidP="00FD22A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2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Purpose: </w:t>
            </w:r>
            <w:r w:rsidRPr="00FD22AC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3E4B5EAE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Setting Narrative</w:t>
            </w:r>
          </w:p>
          <w:p w14:paraId="6C7C0D21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72CC4" w14:textId="6E10959C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482019B6" w14:textId="68CAEF58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Cliffhanger Narrative</w:t>
            </w:r>
          </w:p>
          <w:p w14:paraId="4C4CEF04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D533D" w14:textId="12873A0E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50729022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Character Narrative</w:t>
            </w:r>
          </w:p>
          <w:p w14:paraId="561038F9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F24B4" w14:textId="47669361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4AAF7DD2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Survival Narrative</w:t>
            </w:r>
          </w:p>
          <w:p w14:paraId="43714EE9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FC331" w14:textId="497AD0A2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  <w:vMerge w:val="restart"/>
          </w:tcPr>
          <w:p w14:paraId="1564AD42" w14:textId="746C9277" w:rsidR="005915BC" w:rsidRP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5915BC">
              <w:rPr>
                <w:rFonts w:asciiTheme="minorHAnsi" w:hAnsiTheme="minorHAnsi" w:cstheme="minorHAnsi"/>
                <w:sz w:val="22"/>
                <w:szCs w:val="22"/>
              </w:rPr>
              <w:t>Restoring the Environment Narrative</w:t>
            </w:r>
          </w:p>
          <w:p w14:paraId="1529DDA6" w14:textId="77777777" w:rsid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0FF24F" w14:textId="01CC496F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5915BC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</w:tr>
      <w:tr w:rsidR="005915BC" w:rsidRPr="002F64BE" w14:paraId="4094799A" w14:textId="77777777" w:rsidTr="00E80547">
        <w:trPr>
          <w:trHeight w:val="1090"/>
        </w:trPr>
        <w:tc>
          <w:tcPr>
            <w:tcW w:w="2219" w:type="dxa"/>
            <w:vMerge/>
            <w:shd w:val="clear" w:color="auto" w:fill="990033"/>
            <w:vAlign w:val="center"/>
          </w:tcPr>
          <w:p w14:paraId="282C6F9F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14:paraId="4BC301B9" w14:textId="083C3D98" w:rsidR="005915BC" w:rsidRPr="00FD22AC" w:rsidRDefault="005915BC" w:rsidP="008524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</w:tcPr>
          <w:p w14:paraId="11428AE0" w14:textId="2C54CF1B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Letter</w:t>
            </w:r>
          </w:p>
          <w:p w14:paraId="1E458FB8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603AE" w14:textId="40D672EA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</w:tcPr>
          <w:p w14:paraId="13EF73B0" w14:textId="7633D6CA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Formal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Event Report</w:t>
            </w:r>
          </w:p>
          <w:p w14:paraId="0AB8131D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7EC26" w14:textId="54DC6F2D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</w:p>
        </w:tc>
        <w:tc>
          <w:tcPr>
            <w:tcW w:w="2219" w:type="dxa"/>
          </w:tcPr>
          <w:p w14:paraId="7CED459D" w14:textId="32A063B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Bargain Letter</w:t>
            </w:r>
          </w:p>
          <w:p w14:paraId="35949551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B41A7" w14:textId="4218BF71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persuade</w:t>
            </w:r>
          </w:p>
        </w:tc>
        <w:tc>
          <w:tcPr>
            <w:tcW w:w="2219" w:type="dxa"/>
          </w:tcPr>
          <w:p w14:paraId="4A3BACCF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Explanation: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Survival Guide</w:t>
            </w:r>
          </w:p>
          <w:p w14:paraId="6E6152A5" w14:textId="77777777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260F6" w14:textId="26AC6ECB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explain</w:t>
            </w:r>
          </w:p>
        </w:tc>
        <w:tc>
          <w:tcPr>
            <w:tcW w:w="2219" w:type="dxa"/>
            <w:vMerge/>
          </w:tcPr>
          <w:p w14:paraId="75FE872B" w14:textId="70F23A60" w:rsidR="005915BC" w:rsidRPr="002F64BE" w:rsidRDefault="005915BC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5BC" w:rsidRPr="002F64BE" w14:paraId="557EE314" w14:textId="77777777" w:rsidTr="005915BC">
        <w:trPr>
          <w:trHeight w:val="1090"/>
        </w:trPr>
        <w:tc>
          <w:tcPr>
            <w:tcW w:w="2219" w:type="dxa"/>
            <w:shd w:val="clear" w:color="auto" w:fill="990033"/>
            <w:vAlign w:val="center"/>
          </w:tcPr>
          <w:p w14:paraId="395151B1" w14:textId="36A4E139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7FB7BF59" w14:textId="0EF98939" w:rsidR="005915BC" w:rsidRPr="00FD22AC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Midnight Fair</w:t>
            </w:r>
          </w:p>
        </w:tc>
        <w:tc>
          <w:tcPr>
            <w:tcW w:w="2219" w:type="dxa"/>
            <w:shd w:val="clear" w:color="auto" w:fill="000000" w:themeFill="text1"/>
          </w:tcPr>
          <w:p w14:paraId="4734C78C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4ED81668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52E077BC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085E4CFA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24BBD8F5" w14:textId="530ED829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Wilma Rudolph</w:t>
            </w:r>
          </w:p>
        </w:tc>
      </w:tr>
      <w:tr w:rsidR="005915BC" w:rsidRPr="002F64BE" w14:paraId="3B5CF1C3" w14:textId="77777777" w:rsidTr="005915BC">
        <w:trPr>
          <w:trHeight w:val="1090"/>
        </w:trPr>
        <w:tc>
          <w:tcPr>
            <w:tcW w:w="2219" w:type="dxa"/>
            <w:shd w:val="clear" w:color="auto" w:fill="990033"/>
            <w:vAlign w:val="center"/>
          </w:tcPr>
          <w:p w14:paraId="6E6120B8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75A0446F" w14:textId="1F312AF5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Align w:val="center"/>
          </w:tcPr>
          <w:p w14:paraId="43963F8B" w14:textId="043BC463" w:rsidR="005915BC" w:rsidRDefault="005915BC" w:rsidP="005915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Narrative: </w:t>
            </w:r>
            <w:r w:rsidRPr="005915BC">
              <w:rPr>
                <w:rFonts w:asciiTheme="minorHAnsi" w:hAnsiTheme="minorHAnsi" w:cstheme="minorHAnsi"/>
                <w:sz w:val="22"/>
                <w:szCs w:val="22"/>
              </w:rPr>
              <w:t>Trespass Narrative</w:t>
            </w:r>
          </w:p>
          <w:p w14:paraId="05CE3D2A" w14:textId="77777777" w:rsidR="005915BC" w:rsidRP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6E599A" w14:textId="7610820C" w:rsidR="005915BC" w:rsidRPr="00FD22AC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Purpose: </w:t>
            </w:r>
            <w:r w:rsidRPr="005915BC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shd w:val="clear" w:color="auto" w:fill="000000" w:themeFill="text1"/>
          </w:tcPr>
          <w:p w14:paraId="4470256A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1D581D64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586C3C8D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</w:tcPr>
          <w:p w14:paraId="4B5BC20B" w14:textId="7777777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6CA29B12" w14:textId="77777777" w:rsidR="005915BC" w:rsidRP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5915BC">
              <w:rPr>
                <w:rFonts w:asciiTheme="minorHAnsi" w:hAnsiTheme="minorHAnsi" w:cstheme="minorHAnsi"/>
                <w:bCs/>
                <w:sz w:val="22"/>
                <w:szCs w:val="22"/>
              </w:rPr>
              <w:t>Gratitude Speech</w:t>
            </w:r>
          </w:p>
          <w:p w14:paraId="3523ED49" w14:textId="77777777" w:rsidR="005915BC" w:rsidRPr="005915BC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2FEB27" w14:textId="3E52EB27" w:rsidR="005915BC" w:rsidRPr="002F64BE" w:rsidRDefault="005915BC" w:rsidP="00591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5915BC">
              <w:rPr>
                <w:rFonts w:asciiTheme="minorHAnsi" w:hAnsiTheme="minorHAnsi" w:cstheme="minorHAnsi"/>
                <w:bCs/>
                <w:sz w:val="22"/>
                <w:szCs w:val="22"/>
              </w:rPr>
              <w:t>To inform</w:t>
            </w:r>
          </w:p>
        </w:tc>
      </w:tr>
    </w:tbl>
    <w:p w14:paraId="053BEC80" w14:textId="77777777" w:rsidR="00FC0FD0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5FE68310" w14:textId="77777777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6AFFB35D" w14:textId="77777777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7FE03453" w14:textId="73CEFCBC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56AE5DF0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66C77711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17DCA76B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901A4B4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94AF100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3B49F8F2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7B19C53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384A0439" w14:textId="77777777" w:rsidR="005915BC" w:rsidRDefault="005915BC" w:rsidP="00700671">
      <w:pPr>
        <w:rPr>
          <w:rFonts w:asciiTheme="minorHAnsi" w:hAnsiTheme="minorHAnsi" w:cstheme="minorHAnsi"/>
          <w:sz w:val="22"/>
          <w:szCs w:val="22"/>
        </w:rPr>
      </w:pPr>
    </w:p>
    <w:p w14:paraId="7BDCAA6E" w14:textId="77777777" w:rsidR="0007205F" w:rsidRDefault="0007205F" w:rsidP="00700671">
      <w:pPr>
        <w:rPr>
          <w:rFonts w:asciiTheme="minorHAnsi" w:hAnsiTheme="minorHAnsi" w:cstheme="minorHAnsi"/>
          <w:sz w:val="22"/>
          <w:szCs w:val="22"/>
        </w:rPr>
      </w:pPr>
    </w:p>
    <w:p w14:paraId="7B2EFADC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3C54B08C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2B3E9E57" w14:textId="77777777" w:rsidTr="00B63277">
        <w:tc>
          <w:tcPr>
            <w:tcW w:w="2219" w:type="dxa"/>
            <w:shd w:val="clear" w:color="auto" w:fill="990033"/>
            <w:vAlign w:val="center"/>
          </w:tcPr>
          <w:p w14:paraId="4ADBFB40" w14:textId="024FB30C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6</w:t>
            </w:r>
          </w:p>
        </w:tc>
        <w:tc>
          <w:tcPr>
            <w:tcW w:w="2219" w:type="dxa"/>
            <w:shd w:val="clear" w:color="auto" w:fill="990033"/>
          </w:tcPr>
          <w:p w14:paraId="7442B597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3E3D5EE9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536EF0A0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62121E1D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6C1A1F4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412E60A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171345" w:rsidRPr="002F64BE" w14:paraId="58A8325F" w14:textId="77777777" w:rsidTr="00833EB8">
        <w:tc>
          <w:tcPr>
            <w:tcW w:w="2219" w:type="dxa"/>
            <w:shd w:val="clear" w:color="auto" w:fill="990033"/>
            <w:vAlign w:val="center"/>
          </w:tcPr>
          <w:p w14:paraId="1C4D47E0" w14:textId="77777777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5BCB0ECD" w14:textId="7CEF7C28" w:rsidR="00171345" w:rsidRPr="002F64BE" w:rsidRDefault="00833EB8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>One Day</w:t>
            </w:r>
          </w:p>
        </w:tc>
        <w:tc>
          <w:tcPr>
            <w:tcW w:w="2219" w:type="dxa"/>
            <w:vAlign w:val="center"/>
          </w:tcPr>
          <w:p w14:paraId="1803B1AE" w14:textId="43704173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 Story Like the Wind</w:t>
            </w:r>
          </w:p>
        </w:tc>
        <w:tc>
          <w:tcPr>
            <w:tcW w:w="2219" w:type="dxa"/>
            <w:vAlign w:val="center"/>
          </w:tcPr>
          <w:p w14:paraId="60C42691" w14:textId="5F2CB69D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Origin of Species</w:t>
            </w:r>
          </w:p>
        </w:tc>
        <w:tc>
          <w:tcPr>
            <w:tcW w:w="2219" w:type="dxa"/>
            <w:vAlign w:val="center"/>
          </w:tcPr>
          <w:p w14:paraId="60087805" w14:textId="3DD1A179" w:rsidR="00171345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Ways of the Wolf</w:t>
            </w:r>
          </w:p>
        </w:tc>
        <w:tc>
          <w:tcPr>
            <w:tcW w:w="2219" w:type="dxa"/>
            <w:vAlign w:val="center"/>
          </w:tcPr>
          <w:p w14:paraId="3FF12E82" w14:textId="68B67915" w:rsidR="00171345" w:rsidRP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Invisible Story</w:t>
            </w:r>
          </w:p>
        </w:tc>
        <w:tc>
          <w:tcPr>
            <w:tcW w:w="2219" w:type="dxa"/>
            <w:vAlign w:val="center"/>
          </w:tcPr>
          <w:p w14:paraId="22921123" w14:textId="142EF695" w:rsidR="00171345" w:rsidRP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>Varmints</w:t>
            </w:r>
          </w:p>
        </w:tc>
      </w:tr>
      <w:tr w:rsidR="00833EB8" w:rsidRPr="002F64BE" w14:paraId="39A88B33" w14:textId="77777777" w:rsidTr="00833EB8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47A14B5D" w14:textId="77777777" w:rsidR="00833EB8" w:rsidRPr="002F64BE" w:rsidRDefault="00833EB8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11D51B5C" w14:textId="77777777" w:rsidR="00833EB8" w:rsidRPr="002F64BE" w:rsidRDefault="00833EB8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Merge w:val="restart"/>
          </w:tcPr>
          <w:p w14:paraId="400D0C31" w14:textId="77777777" w:rsid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Non-fiction: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Diary</w:t>
            </w:r>
          </w:p>
          <w:p w14:paraId="68A888A1" w14:textId="77777777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875377" w14:textId="4F999B5A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  <w:vAlign w:val="center"/>
          </w:tcPr>
          <w:p w14:paraId="448BB277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Flashback Narrative</w:t>
            </w:r>
          </w:p>
          <w:p w14:paraId="3E4A6954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99DB2A" w14:textId="47B79D26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  <w:vAlign w:val="center"/>
          </w:tcPr>
          <w:p w14:paraId="10A08489" w14:textId="71B0E6AF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Discovery Narrative</w:t>
            </w:r>
          </w:p>
          <w:p w14:paraId="2A8EB9D7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9B96A" w14:textId="790937DC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To narrate</w:t>
            </w:r>
          </w:p>
        </w:tc>
        <w:tc>
          <w:tcPr>
            <w:tcW w:w="2219" w:type="dxa"/>
            <w:vAlign w:val="center"/>
          </w:tcPr>
          <w:p w14:paraId="1D071927" w14:textId="77777777" w:rsid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Documentary Narrative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42CB0B92" w14:textId="0C26F283" w:rsidR="00833EB8" w:rsidRPr="0085241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 w:val="restart"/>
            <w:vAlign w:val="center"/>
          </w:tcPr>
          <w:p w14:paraId="53B9A0C5" w14:textId="77777777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9986F" w14:textId="5FB00C7E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Fiction: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First Person Narrative</w:t>
            </w:r>
          </w:p>
          <w:p w14:paraId="707BFD44" w14:textId="77777777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7C7D2" w14:textId="6F399F41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  <w:vMerge w:val="restart"/>
            <w:vAlign w:val="center"/>
          </w:tcPr>
          <w:p w14:paraId="68249C40" w14:textId="77777777" w:rsid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Fiction: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Environmental Change Narrative</w:t>
            </w:r>
          </w:p>
          <w:p w14:paraId="4F25A267" w14:textId="77777777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9665B" w14:textId="5F8B22EF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833EB8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</w:tr>
      <w:tr w:rsidR="00833EB8" w:rsidRPr="002F64BE" w14:paraId="246A0368" w14:textId="77777777" w:rsidTr="00833EB8">
        <w:trPr>
          <w:trHeight w:val="670"/>
        </w:trPr>
        <w:tc>
          <w:tcPr>
            <w:tcW w:w="2219" w:type="dxa"/>
            <w:vMerge/>
            <w:shd w:val="clear" w:color="auto" w:fill="990033"/>
            <w:vAlign w:val="center"/>
          </w:tcPr>
          <w:p w14:paraId="76751436" w14:textId="77777777" w:rsidR="00833EB8" w:rsidRPr="002F64BE" w:rsidRDefault="00833EB8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4955D66" w14:textId="2524D79D" w:rsidR="00833EB8" w:rsidRPr="002F64BE" w:rsidRDefault="00833EB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vAlign w:val="center"/>
          </w:tcPr>
          <w:p w14:paraId="6A148847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Newspaper Report</w:t>
            </w:r>
          </w:p>
          <w:p w14:paraId="30BD04F4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2CB63E" w14:textId="5E73D3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  <w:vMerge w:val="restart"/>
            <w:vAlign w:val="center"/>
          </w:tcPr>
          <w:p w14:paraId="4951A11F" w14:textId="7E1A790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Adaptation</w:t>
            </w:r>
          </w:p>
          <w:p w14:paraId="58A1F2C2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85E76" w14:textId="5B9F01F2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To explain</w:t>
            </w:r>
          </w:p>
        </w:tc>
        <w:tc>
          <w:tcPr>
            <w:tcW w:w="2219" w:type="dxa"/>
            <w:vAlign w:val="center"/>
          </w:tcPr>
          <w:p w14:paraId="7B3A950C" w14:textId="77777777" w:rsid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Discussion: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Balanced Argument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682CAB1C" w14:textId="4D323DA4" w:rsidR="00833EB8" w:rsidRPr="0085241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discuss</w:t>
            </w:r>
          </w:p>
        </w:tc>
        <w:tc>
          <w:tcPr>
            <w:tcW w:w="2219" w:type="dxa"/>
            <w:vMerge/>
            <w:vAlign w:val="center"/>
          </w:tcPr>
          <w:p w14:paraId="14AD2DA3" w14:textId="20148C30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14:paraId="52BC7F3C" w14:textId="2EEEBE4E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3EB8" w:rsidRPr="002F64BE" w14:paraId="61F5B4FB" w14:textId="77777777" w:rsidTr="00833EB8">
        <w:trPr>
          <w:trHeight w:val="670"/>
        </w:trPr>
        <w:tc>
          <w:tcPr>
            <w:tcW w:w="2219" w:type="dxa"/>
            <w:vMerge/>
            <w:shd w:val="clear" w:color="auto" w:fill="990033"/>
            <w:vAlign w:val="center"/>
          </w:tcPr>
          <w:p w14:paraId="3E76E865" w14:textId="77777777" w:rsidR="00833EB8" w:rsidRPr="002F64BE" w:rsidRDefault="00833EB8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2BE3B3D" w14:textId="77777777" w:rsidR="00833EB8" w:rsidRPr="002F64BE" w:rsidRDefault="00833EB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6F3771E" w14:textId="77777777" w:rsidR="00833EB8" w:rsidRPr="002F64BE" w:rsidRDefault="00833EB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452D795D" w14:textId="77777777" w:rsidR="00833EB8" w:rsidRPr="002F64BE" w:rsidRDefault="00833EB8" w:rsidP="002F6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</w:tcPr>
          <w:p w14:paraId="2A33AC54" w14:textId="77777777" w:rsidR="00833EB8" w:rsidRDefault="00833EB8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Hunted Narrative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7C95B8DA" w14:textId="1B66EAC9" w:rsidR="00833EB8" w:rsidRPr="002F64BE" w:rsidRDefault="00833EB8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/>
          </w:tcPr>
          <w:p w14:paraId="16E17BC2" w14:textId="77777777" w:rsidR="00833EB8" w:rsidRPr="00094F4E" w:rsidRDefault="00833EB8" w:rsidP="00094F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  <w:vAlign w:val="center"/>
          </w:tcPr>
          <w:p w14:paraId="63557EFE" w14:textId="3C04FFD5" w:rsidR="00833EB8" w:rsidRPr="00AE5E53" w:rsidRDefault="00833EB8" w:rsidP="000720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833EB8" w:rsidRPr="002F64BE" w14:paraId="05597255" w14:textId="77777777" w:rsidTr="00833EB8">
        <w:trPr>
          <w:trHeight w:val="670"/>
        </w:trPr>
        <w:tc>
          <w:tcPr>
            <w:tcW w:w="2219" w:type="dxa"/>
            <w:shd w:val="clear" w:color="auto" w:fill="990033"/>
            <w:vAlign w:val="center"/>
          </w:tcPr>
          <w:p w14:paraId="0DB24905" w14:textId="08DC5C8B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0BA7EC28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441B7BDE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6D6BDC78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5DF5EC37" w14:textId="77777777" w:rsidR="00833EB8" w:rsidRPr="0085241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3E73E74D" w14:textId="7C19F189" w:rsidR="00833EB8" w:rsidRPr="00833EB8" w:rsidRDefault="00881219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219">
              <w:rPr>
                <w:rFonts w:asciiTheme="minorHAnsi" w:hAnsiTheme="minorHAnsi" w:cstheme="minorHAnsi"/>
                <w:b/>
                <w:sz w:val="22"/>
                <w:szCs w:val="22"/>
              </w:rPr>
              <w:t>The Mysteries of Harris Burdick</w:t>
            </w:r>
          </w:p>
        </w:tc>
        <w:tc>
          <w:tcPr>
            <w:tcW w:w="2219" w:type="dxa"/>
            <w:vAlign w:val="center"/>
          </w:tcPr>
          <w:p w14:paraId="33E30B44" w14:textId="77777777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>Stories for Boys Who Dare to be Different 2</w:t>
            </w:r>
          </w:p>
          <w:p w14:paraId="7F7D4F55" w14:textId="2833F2B1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&amp; </w:t>
            </w:r>
            <w:proofErr w:type="gramStart"/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>Goodnight</w:t>
            </w:r>
            <w:proofErr w:type="gramEnd"/>
            <w:r w:rsidRPr="00833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Stories for Rebel Girls 2</w:t>
            </w:r>
          </w:p>
        </w:tc>
      </w:tr>
      <w:tr w:rsidR="00833EB8" w:rsidRPr="002F64BE" w14:paraId="53B2487E" w14:textId="77777777" w:rsidTr="00833EB8">
        <w:trPr>
          <w:trHeight w:val="670"/>
        </w:trPr>
        <w:tc>
          <w:tcPr>
            <w:tcW w:w="2219" w:type="dxa"/>
            <w:shd w:val="clear" w:color="auto" w:fill="990033"/>
            <w:vAlign w:val="center"/>
          </w:tcPr>
          <w:p w14:paraId="08D6FEFD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70B434E4" w14:textId="3B00F61E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4C5E11BA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4FDAF2FF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1DA90618" w14:textId="77777777" w:rsidR="00833EB8" w:rsidRPr="002F64BE" w:rsidRDefault="00833EB8" w:rsidP="00833E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000000" w:themeFill="text1"/>
            <w:vAlign w:val="center"/>
          </w:tcPr>
          <w:p w14:paraId="785B77F2" w14:textId="77777777" w:rsidR="00833EB8" w:rsidRPr="0085241E" w:rsidRDefault="00833EB8" w:rsidP="00833EB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7658B177" w14:textId="77777777" w:rsidR="00881219" w:rsidRDefault="00881219" w:rsidP="00881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881219">
              <w:rPr>
                <w:rFonts w:asciiTheme="minorHAnsi" w:hAnsiTheme="minorHAnsi" w:cstheme="minorHAnsi"/>
                <w:bCs/>
                <w:sz w:val="22"/>
                <w:szCs w:val="22"/>
              </w:rPr>
              <w:t>Private Investigator Report</w:t>
            </w:r>
          </w:p>
          <w:p w14:paraId="763DD402" w14:textId="77777777" w:rsidR="00881219" w:rsidRPr="00881219" w:rsidRDefault="00881219" w:rsidP="00881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1565B7" w14:textId="439D0FDA" w:rsidR="00833EB8" w:rsidRPr="00833EB8" w:rsidRDefault="00881219" w:rsidP="00881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1219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  <w:r w:rsidRPr="00881219">
              <w:rPr>
                <w:rFonts w:asciiTheme="minorHAnsi" w:hAnsiTheme="minorHAnsi" w:cstheme="minorHAnsi"/>
                <w:bCs/>
                <w:sz w:val="22"/>
                <w:szCs w:val="22"/>
              </w:rPr>
              <w:t>: To report</w:t>
            </w:r>
          </w:p>
        </w:tc>
        <w:tc>
          <w:tcPr>
            <w:tcW w:w="2219" w:type="dxa"/>
            <w:vAlign w:val="center"/>
          </w:tcPr>
          <w:p w14:paraId="6BF2329C" w14:textId="77777777" w:rsidR="00833EB8" w:rsidRDefault="00833EB8" w:rsidP="00833EB8">
            <w:pPr>
              <w:jc w:val="center"/>
              <w:rPr>
                <w:rFonts w:asciiTheme="minorHAnsi" w:eastAsia="Basic" w:hAnsiTheme="minorHAnsi" w:cstheme="minorHAnsi"/>
                <w:bCs/>
              </w:rPr>
            </w:pPr>
            <w:r w:rsidRPr="00833EB8">
              <w:rPr>
                <w:rFonts w:asciiTheme="minorHAnsi" w:eastAsia="Basic" w:hAnsiTheme="minorHAnsi" w:cstheme="minorHAnsi"/>
                <w:b/>
              </w:rPr>
              <w:t xml:space="preserve">Non-Fiction: </w:t>
            </w:r>
            <w:r w:rsidRPr="00833EB8">
              <w:rPr>
                <w:rFonts w:asciiTheme="minorHAnsi" w:eastAsia="Basic" w:hAnsiTheme="minorHAnsi" w:cstheme="minorHAnsi"/>
                <w:bCs/>
              </w:rPr>
              <w:t>Daily Blog</w:t>
            </w:r>
          </w:p>
          <w:p w14:paraId="458C815C" w14:textId="77777777" w:rsidR="00833EB8" w:rsidRPr="00833EB8" w:rsidRDefault="00833EB8" w:rsidP="00833EB8">
            <w:pPr>
              <w:jc w:val="center"/>
              <w:rPr>
                <w:rFonts w:asciiTheme="minorHAnsi" w:eastAsia="Basic" w:hAnsiTheme="minorHAnsi" w:cstheme="minorHAnsi"/>
                <w:b/>
              </w:rPr>
            </w:pPr>
          </w:p>
          <w:p w14:paraId="17EBFF6A" w14:textId="3A4B7579" w:rsidR="00833EB8" w:rsidRPr="00833EB8" w:rsidRDefault="00833EB8" w:rsidP="00833E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33EB8">
              <w:rPr>
                <w:rFonts w:asciiTheme="minorHAnsi" w:eastAsia="Basic" w:hAnsiTheme="minorHAnsi" w:cstheme="minorHAnsi"/>
                <w:b/>
              </w:rPr>
              <w:t xml:space="preserve">Purpose: </w:t>
            </w:r>
            <w:r w:rsidRPr="00833EB8">
              <w:rPr>
                <w:rFonts w:asciiTheme="minorHAnsi" w:eastAsia="Basic" w:hAnsiTheme="minorHAnsi" w:cstheme="minorHAnsi"/>
                <w:bCs/>
              </w:rPr>
              <w:t>To inform</w:t>
            </w:r>
          </w:p>
        </w:tc>
      </w:tr>
    </w:tbl>
    <w:p w14:paraId="5B6849E3" w14:textId="44372EAE" w:rsidR="002B326C" w:rsidRPr="002F64BE" w:rsidRDefault="002B326C" w:rsidP="00700671">
      <w:pPr>
        <w:rPr>
          <w:rFonts w:asciiTheme="minorHAnsi" w:hAnsiTheme="minorHAnsi" w:cstheme="minorHAnsi"/>
          <w:sz w:val="22"/>
          <w:szCs w:val="22"/>
        </w:rPr>
      </w:pPr>
    </w:p>
    <w:sectPr w:rsidR="002B326C" w:rsidRPr="002F64BE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8F7C" w14:textId="77777777" w:rsidR="00F121D5" w:rsidRDefault="00F121D5" w:rsidP="0080530E">
      <w:r>
        <w:separator/>
      </w:r>
    </w:p>
  </w:endnote>
  <w:endnote w:type="continuationSeparator" w:id="0">
    <w:p w14:paraId="5A5FE7A0" w14:textId="77777777" w:rsidR="00F121D5" w:rsidRDefault="00F121D5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"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C5ED" w14:textId="77777777" w:rsidR="00F121D5" w:rsidRDefault="00F121D5" w:rsidP="0080530E">
      <w:r>
        <w:separator/>
      </w:r>
    </w:p>
  </w:footnote>
  <w:footnote w:type="continuationSeparator" w:id="0">
    <w:p w14:paraId="3A2EE06E" w14:textId="77777777" w:rsidR="00F121D5" w:rsidRDefault="00F121D5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E1EA" w14:textId="3AD5EE56" w:rsidR="00B63277" w:rsidRPr="004440EA" w:rsidRDefault="00B63277" w:rsidP="00B63277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bookmarkStart w:id="2" w:name="_Hlk208050205"/>
    <w:bookmarkStart w:id="3" w:name="_Hlk208050206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43BAA730" wp14:editId="054A35E1">
          <wp:simplePos x="0" y="0"/>
          <wp:positionH relativeFrom="column">
            <wp:posOffset>9201150</wp:posOffset>
          </wp:positionH>
          <wp:positionV relativeFrom="paragraph">
            <wp:posOffset>-106045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0F3FA527" wp14:editId="1F196938">
          <wp:simplePos x="0" y="0"/>
          <wp:positionH relativeFrom="column">
            <wp:posOffset>33020</wp:posOffset>
          </wp:positionH>
          <wp:positionV relativeFrom="paragraph">
            <wp:posOffset>-106680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093447" w:rsidRPr="00122715" w:rsidRDefault="00093447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3AD5EE56" w:rsidR="00093447" w:rsidRPr="007012F3" w:rsidRDefault="00093447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Writing Curriculum Overview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7249B"/>
    <w:multiLevelType w:val="hybridMultilevel"/>
    <w:tmpl w:val="36944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89946">
    <w:abstractNumId w:val="0"/>
  </w:num>
  <w:num w:numId="2" w16cid:durableId="1685088370">
    <w:abstractNumId w:val="21"/>
  </w:num>
  <w:num w:numId="3" w16cid:durableId="1360936370">
    <w:abstractNumId w:val="19"/>
  </w:num>
  <w:num w:numId="4" w16cid:durableId="1936786258">
    <w:abstractNumId w:val="4"/>
  </w:num>
  <w:num w:numId="5" w16cid:durableId="1537935980">
    <w:abstractNumId w:val="10"/>
  </w:num>
  <w:num w:numId="6" w16cid:durableId="24641676">
    <w:abstractNumId w:val="1"/>
  </w:num>
  <w:num w:numId="7" w16cid:durableId="305596637">
    <w:abstractNumId w:val="14"/>
  </w:num>
  <w:num w:numId="8" w16cid:durableId="913009069">
    <w:abstractNumId w:val="18"/>
  </w:num>
  <w:num w:numId="9" w16cid:durableId="81534503">
    <w:abstractNumId w:val="8"/>
  </w:num>
  <w:num w:numId="10" w16cid:durableId="1014918760">
    <w:abstractNumId w:val="7"/>
  </w:num>
  <w:num w:numId="11" w16cid:durableId="1051543248">
    <w:abstractNumId w:val="15"/>
  </w:num>
  <w:num w:numId="12" w16cid:durableId="1094279868">
    <w:abstractNumId w:val="13"/>
  </w:num>
  <w:num w:numId="13" w16cid:durableId="429549998">
    <w:abstractNumId w:val="23"/>
  </w:num>
  <w:num w:numId="14" w16cid:durableId="1636986907">
    <w:abstractNumId w:val="5"/>
  </w:num>
  <w:num w:numId="15" w16cid:durableId="1323899284">
    <w:abstractNumId w:val="16"/>
  </w:num>
  <w:num w:numId="16" w16cid:durableId="560142053">
    <w:abstractNumId w:val="3"/>
  </w:num>
  <w:num w:numId="17" w16cid:durableId="468858650">
    <w:abstractNumId w:val="2"/>
  </w:num>
  <w:num w:numId="18" w16cid:durableId="1738631876">
    <w:abstractNumId w:val="6"/>
  </w:num>
  <w:num w:numId="19" w16cid:durableId="145048561">
    <w:abstractNumId w:val="12"/>
  </w:num>
  <w:num w:numId="20" w16cid:durableId="1324313282">
    <w:abstractNumId w:val="22"/>
  </w:num>
  <w:num w:numId="21" w16cid:durableId="132992474">
    <w:abstractNumId w:val="20"/>
  </w:num>
  <w:num w:numId="22" w16cid:durableId="908734636">
    <w:abstractNumId w:val="11"/>
  </w:num>
  <w:num w:numId="23" w16cid:durableId="1766075346">
    <w:abstractNumId w:val="17"/>
  </w:num>
  <w:num w:numId="24" w16cid:durableId="160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2273B"/>
    <w:rsid w:val="00043D89"/>
    <w:rsid w:val="0004708E"/>
    <w:rsid w:val="00056FE1"/>
    <w:rsid w:val="00057DB0"/>
    <w:rsid w:val="00060C8F"/>
    <w:rsid w:val="000636FD"/>
    <w:rsid w:val="00064DAE"/>
    <w:rsid w:val="0007205F"/>
    <w:rsid w:val="00075D45"/>
    <w:rsid w:val="00084572"/>
    <w:rsid w:val="00085745"/>
    <w:rsid w:val="00087EB6"/>
    <w:rsid w:val="00093447"/>
    <w:rsid w:val="00094F4E"/>
    <w:rsid w:val="000955C2"/>
    <w:rsid w:val="000A48D6"/>
    <w:rsid w:val="000B52B0"/>
    <w:rsid w:val="000B7BB9"/>
    <w:rsid w:val="000C5F7A"/>
    <w:rsid w:val="000C61C0"/>
    <w:rsid w:val="000F6A1E"/>
    <w:rsid w:val="001021C4"/>
    <w:rsid w:val="00106F82"/>
    <w:rsid w:val="00111D78"/>
    <w:rsid w:val="00115319"/>
    <w:rsid w:val="001163D0"/>
    <w:rsid w:val="00121AC3"/>
    <w:rsid w:val="00121FC2"/>
    <w:rsid w:val="00122715"/>
    <w:rsid w:val="001302FD"/>
    <w:rsid w:val="0013291C"/>
    <w:rsid w:val="00141D29"/>
    <w:rsid w:val="001575FD"/>
    <w:rsid w:val="00171345"/>
    <w:rsid w:val="00185F57"/>
    <w:rsid w:val="001944B0"/>
    <w:rsid w:val="00196297"/>
    <w:rsid w:val="001A7853"/>
    <w:rsid w:val="001B152F"/>
    <w:rsid w:val="001B5970"/>
    <w:rsid w:val="001D6D4A"/>
    <w:rsid w:val="001E36ED"/>
    <w:rsid w:val="0020001F"/>
    <w:rsid w:val="00211A56"/>
    <w:rsid w:val="00215666"/>
    <w:rsid w:val="002203C9"/>
    <w:rsid w:val="002232F4"/>
    <w:rsid w:val="00225B65"/>
    <w:rsid w:val="00235504"/>
    <w:rsid w:val="00236685"/>
    <w:rsid w:val="00244D8F"/>
    <w:rsid w:val="002452E7"/>
    <w:rsid w:val="002469E2"/>
    <w:rsid w:val="00252A27"/>
    <w:rsid w:val="002556E6"/>
    <w:rsid w:val="00255CE6"/>
    <w:rsid w:val="0027036E"/>
    <w:rsid w:val="00283CB1"/>
    <w:rsid w:val="002862C3"/>
    <w:rsid w:val="002905D3"/>
    <w:rsid w:val="00293E52"/>
    <w:rsid w:val="002A0829"/>
    <w:rsid w:val="002A0F8E"/>
    <w:rsid w:val="002A6E31"/>
    <w:rsid w:val="002B2BDD"/>
    <w:rsid w:val="002B326C"/>
    <w:rsid w:val="002C1590"/>
    <w:rsid w:val="002C5CB2"/>
    <w:rsid w:val="002D04FC"/>
    <w:rsid w:val="002D273B"/>
    <w:rsid w:val="002E1926"/>
    <w:rsid w:val="002E211D"/>
    <w:rsid w:val="002F12CB"/>
    <w:rsid w:val="002F20E8"/>
    <w:rsid w:val="002F64BE"/>
    <w:rsid w:val="002F6F19"/>
    <w:rsid w:val="003038C1"/>
    <w:rsid w:val="00304BC0"/>
    <w:rsid w:val="00314193"/>
    <w:rsid w:val="00315C6E"/>
    <w:rsid w:val="003227E8"/>
    <w:rsid w:val="003304AA"/>
    <w:rsid w:val="0034091C"/>
    <w:rsid w:val="0034098F"/>
    <w:rsid w:val="00353016"/>
    <w:rsid w:val="00361659"/>
    <w:rsid w:val="00363D45"/>
    <w:rsid w:val="00371BD1"/>
    <w:rsid w:val="00377558"/>
    <w:rsid w:val="00377BD8"/>
    <w:rsid w:val="00381229"/>
    <w:rsid w:val="003813BD"/>
    <w:rsid w:val="00390628"/>
    <w:rsid w:val="003906BF"/>
    <w:rsid w:val="00392745"/>
    <w:rsid w:val="00395FA4"/>
    <w:rsid w:val="003A02E0"/>
    <w:rsid w:val="003A234D"/>
    <w:rsid w:val="003C4C88"/>
    <w:rsid w:val="003D3541"/>
    <w:rsid w:val="003D7A8B"/>
    <w:rsid w:val="003E3AD5"/>
    <w:rsid w:val="003E4278"/>
    <w:rsid w:val="003F0C8A"/>
    <w:rsid w:val="003F13EE"/>
    <w:rsid w:val="003F2A9D"/>
    <w:rsid w:val="00413716"/>
    <w:rsid w:val="00415416"/>
    <w:rsid w:val="00417073"/>
    <w:rsid w:val="00427ED7"/>
    <w:rsid w:val="004329CD"/>
    <w:rsid w:val="0044208D"/>
    <w:rsid w:val="00450D01"/>
    <w:rsid w:val="00451942"/>
    <w:rsid w:val="00453BF8"/>
    <w:rsid w:val="004663DD"/>
    <w:rsid w:val="00475581"/>
    <w:rsid w:val="00475666"/>
    <w:rsid w:val="00476449"/>
    <w:rsid w:val="00477717"/>
    <w:rsid w:val="00482D34"/>
    <w:rsid w:val="004836BC"/>
    <w:rsid w:val="00483F91"/>
    <w:rsid w:val="00487D2F"/>
    <w:rsid w:val="00487FDE"/>
    <w:rsid w:val="00496218"/>
    <w:rsid w:val="004A12AC"/>
    <w:rsid w:val="004A44E4"/>
    <w:rsid w:val="004C3A0D"/>
    <w:rsid w:val="004C68AB"/>
    <w:rsid w:val="004E0578"/>
    <w:rsid w:val="004E209E"/>
    <w:rsid w:val="004E2E7E"/>
    <w:rsid w:val="004E69AB"/>
    <w:rsid w:val="004F361F"/>
    <w:rsid w:val="004F4155"/>
    <w:rsid w:val="004F63AD"/>
    <w:rsid w:val="00500137"/>
    <w:rsid w:val="00501EBF"/>
    <w:rsid w:val="005049B2"/>
    <w:rsid w:val="005175DA"/>
    <w:rsid w:val="00526259"/>
    <w:rsid w:val="00551114"/>
    <w:rsid w:val="0055452F"/>
    <w:rsid w:val="005631A6"/>
    <w:rsid w:val="00565A8F"/>
    <w:rsid w:val="00572BC4"/>
    <w:rsid w:val="00573DF7"/>
    <w:rsid w:val="0057709E"/>
    <w:rsid w:val="00577DAE"/>
    <w:rsid w:val="005915BC"/>
    <w:rsid w:val="00596E90"/>
    <w:rsid w:val="005A0EB8"/>
    <w:rsid w:val="005A1FBF"/>
    <w:rsid w:val="005A5BF5"/>
    <w:rsid w:val="005A6F10"/>
    <w:rsid w:val="005D4514"/>
    <w:rsid w:val="005F68AA"/>
    <w:rsid w:val="006150A0"/>
    <w:rsid w:val="006234B3"/>
    <w:rsid w:val="00633453"/>
    <w:rsid w:val="0063475C"/>
    <w:rsid w:val="00634FAA"/>
    <w:rsid w:val="006471B1"/>
    <w:rsid w:val="00651633"/>
    <w:rsid w:val="00652076"/>
    <w:rsid w:val="00654049"/>
    <w:rsid w:val="006577AD"/>
    <w:rsid w:val="006725D0"/>
    <w:rsid w:val="00674445"/>
    <w:rsid w:val="00680903"/>
    <w:rsid w:val="00681717"/>
    <w:rsid w:val="0068476D"/>
    <w:rsid w:val="0068613A"/>
    <w:rsid w:val="00686491"/>
    <w:rsid w:val="00697F4D"/>
    <w:rsid w:val="006A53B1"/>
    <w:rsid w:val="006B1D9B"/>
    <w:rsid w:val="006B6F71"/>
    <w:rsid w:val="006C3A56"/>
    <w:rsid w:val="006D4B56"/>
    <w:rsid w:val="006D7BF3"/>
    <w:rsid w:val="006D7EF1"/>
    <w:rsid w:val="006E203D"/>
    <w:rsid w:val="006E2926"/>
    <w:rsid w:val="006E46BD"/>
    <w:rsid w:val="006E55A7"/>
    <w:rsid w:val="006F020A"/>
    <w:rsid w:val="006F1B3F"/>
    <w:rsid w:val="006F7962"/>
    <w:rsid w:val="006F7FBB"/>
    <w:rsid w:val="00700671"/>
    <w:rsid w:val="007012F3"/>
    <w:rsid w:val="00701D28"/>
    <w:rsid w:val="00704148"/>
    <w:rsid w:val="00713442"/>
    <w:rsid w:val="007263EA"/>
    <w:rsid w:val="00730EE2"/>
    <w:rsid w:val="00732DF8"/>
    <w:rsid w:val="00740FD3"/>
    <w:rsid w:val="00741F04"/>
    <w:rsid w:val="007430E3"/>
    <w:rsid w:val="00751218"/>
    <w:rsid w:val="0075330A"/>
    <w:rsid w:val="0076088A"/>
    <w:rsid w:val="007653F4"/>
    <w:rsid w:val="0076683A"/>
    <w:rsid w:val="00783981"/>
    <w:rsid w:val="00797F40"/>
    <w:rsid w:val="007A36AF"/>
    <w:rsid w:val="007B04B6"/>
    <w:rsid w:val="007B4662"/>
    <w:rsid w:val="007C6E7E"/>
    <w:rsid w:val="007C79AB"/>
    <w:rsid w:val="007D0766"/>
    <w:rsid w:val="007D3C2A"/>
    <w:rsid w:val="007D6FC6"/>
    <w:rsid w:val="007E4588"/>
    <w:rsid w:val="00804504"/>
    <w:rsid w:val="00804F07"/>
    <w:rsid w:val="0080530E"/>
    <w:rsid w:val="00806FDE"/>
    <w:rsid w:val="00816A44"/>
    <w:rsid w:val="00820F03"/>
    <w:rsid w:val="0082406D"/>
    <w:rsid w:val="00831209"/>
    <w:rsid w:val="00833EB8"/>
    <w:rsid w:val="00834D47"/>
    <w:rsid w:val="00835C53"/>
    <w:rsid w:val="00840EDE"/>
    <w:rsid w:val="0085241E"/>
    <w:rsid w:val="0085297C"/>
    <w:rsid w:val="00853C0E"/>
    <w:rsid w:val="00853FBF"/>
    <w:rsid w:val="00871FBD"/>
    <w:rsid w:val="00874449"/>
    <w:rsid w:val="00881219"/>
    <w:rsid w:val="00886A98"/>
    <w:rsid w:val="00887F83"/>
    <w:rsid w:val="008906B3"/>
    <w:rsid w:val="0089482F"/>
    <w:rsid w:val="008A462F"/>
    <w:rsid w:val="008B0CC8"/>
    <w:rsid w:val="008B17C2"/>
    <w:rsid w:val="008B19FD"/>
    <w:rsid w:val="008B2753"/>
    <w:rsid w:val="008B5175"/>
    <w:rsid w:val="008C1467"/>
    <w:rsid w:val="008D04DC"/>
    <w:rsid w:val="008D2896"/>
    <w:rsid w:val="008D5BAB"/>
    <w:rsid w:val="008D7213"/>
    <w:rsid w:val="008F19EE"/>
    <w:rsid w:val="008F25F8"/>
    <w:rsid w:val="008F655C"/>
    <w:rsid w:val="00900E68"/>
    <w:rsid w:val="00904782"/>
    <w:rsid w:val="00904C2B"/>
    <w:rsid w:val="00906F53"/>
    <w:rsid w:val="00912711"/>
    <w:rsid w:val="00912C1B"/>
    <w:rsid w:val="00913656"/>
    <w:rsid w:val="00917D8D"/>
    <w:rsid w:val="00926291"/>
    <w:rsid w:val="009447C1"/>
    <w:rsid w:val="00951548"/>
    <w:rsid w:val="00954B7B"/>
    <w:rsid w:val="0095643E"/>
    <w:rsid w:val="00956A2D"/>
    <w:rsid w:val="00966115"/>
    <w:rsid w:val="00971F86"/>
    <w:rsid w:val="00974F39"/>
    <w:rsid w:val="0097510A"/>
    <w:rsid w:val="009808EB"/>
    <w:rsid w:val="00986DDA"/>
    <w:rsid w:val="009904E3"/>
    <w:rsid w:val="00991102"/>
    <w:rsid w:val="00992D11"/>
    <w:rsid w:val="009B01CA"/>
    <w:rsid w:val="009B5C99"/>
    <w:rsid w:val="009C2E6E"/>
    <w:rsid w:val="009C4541"/>
    <w:rsid w:val="009C63E0"/>
    <w:rsid w:val="009E16F7"/>
    <w:rsid w:val="009E605F"/>
    <w:rsid w:val="009F02E7"/>
    <w:rsid w:val="009F0397"/>
    <w:rsid w:val="00A11BDF"/>
    <w:rsid w:val="00A12D64"/>
    <w:rsid w:val="00A22AC0"/>
    <w:rsid w:val="00A316CE"/>
    <w:rsid w:val="00A35F9F"/>
    <w:rsid w:val="00A3709D"/>
    <w:rsid w:val="00A370BA"/>
    <w:rsid w:val="00A52924"/>
    <w:rsid w:val="00A53DA3"/>
    <w:rsid w:val="00A55187"/>
    <w:rsid w:val="00A64CB9"/>
    <w:rsid w:val="00A67A2F"/>
    <w:rsid w:val="00A67AAC"/>
    <w:rsid w:val="00A72CE7"/>
    <w:rsid w:val="00A7344E"/>
    <w:rsid w:val="00A769B6"/>
    <w:rsid w:val="00A80684"/>
    <w:rsid w:val="00A93602"/>
    <w:rsid w:val="00A94A9A"/>
    <w:rsid w:val="00AA28A7"/>
    <w:rsid w:val="00AA39BA"/>
    <w:rsid w:val="00AB1F86"/>
    <w:rsid w:val="00AB22C9"/>
    <w:rsid w:val="00AB7FCE"/>
    <w:rsid w:val="00AC0FB9"/>
    <w:rsid w:val="00AC797A"/>
    <w:rsid w:val="00AD704E"/>
    <w:rsid w:val="00AE2498"/>
    <w:rsid w:val="00AE3EA9"/>
    <w:rsid w:val="00AE4B0E"/>
    <w:rsid w:val="00AE5E53"/>
    <w:rsid w:val="00AF3D36"/>
    <w:rsid w:val="00AF4A3C"/>
    <w:rsid w:val="00B11E8B"/>
    <w:rsid w:val="00B14E24"/>
    <w:rsid w:val="00B21C04"/>
    <w:rsid w:val="00B25CF5"/>
    <w:rsid w:val="00B405EB"/>
    <w:rsid w:val="00B510CF"/>
    <w:rsid w:val="00B52CAA"/>
    <w:rsid w:val="00B63277"/>
    <w:rsid w:val="00B6685B"/>
    <w:rsid w:val="00B67531"/>
    <w:rsid w:val="00B70DCD"/>
    <w:rsid w:val="00B76EAB"/>
    <w:rsid w:val="00BA300D"/>
    <w:rsid w:val="00BA3AA0"/>
    <w:rsid w:val="00BA49F5"/>
    <w:rsid w:val="00BB0577"/>
    <w:rsid w:val="00BB3287"/>
    <w:rsid w:val="00BB63DA"/>
    <w:rsid w:val="00BB7782"/>
    <w:rsid w:val="00BC3587"/>
    <w:rsid w:val="00BD08EF"/>
    <w:rsid w:val="00BE1BE2"/>
    <w:rsid w:val="00C003AB"/>
    <w:rsid w:val="00C00DDA"/>
    <w:rsid w:val="00C030AB"/>
    <w:rsid w:val="00C21EF4"/>
    <w:rsid w:val="00C27E4C"/>
    <w:rsid w:val="00C31AAE"/>
    <w:rsid w:val="00C37BEA"/>
    <w:rsid w:val="00C409CD"/>
    <w:rsid w:val="00C46489"/>
    <w:rsid w:val="00C50833"/>
    <w:rsid w:val="00C52460"/>
    <w:rsid w:val="00C5539D"/>
    <w:rsid w:val="00C80ACC"/>
    <w:rsid w:val="00C95437"/>
    <w:rsid w:val="00CA49D7"/>
    <w:rsid w:val="00CA6D75"/>
    <w:rsid w:val="00CB5751"/>
    <w:rsid w:val="00CB7436"/>
    <w:rsid w:val="00CC04C4"/>
    <w:rsid w:val="00CD2B5A"/>
    <w:rsid w:val="00CD733F"/>
    <w:rsid w:val="00CE0CD0"/>
    <w:rsid w:val="00CE2E7C"/>
    <w:rsid w:val="00CE2F81"/>
    <w:rsid w:val="00CE4572"/>
    <w:rsid w:val="00D01D36"/>
    <w:rsid w:val="00D03273"/>
    <w:rsid w:val="00D13263"/>
    <w:rsid w:val="00D147A7"/>
    <w:rsid w:val="00D42113"/>
    <w:rsid w:val="00D44436"/>
    <w:rsid w:val="00D458F4"/>
    <w:rsid w:val="00D47482"/>
    <w:rsid w:val="00D47848"/>
    <w:rsid w:val="00D5111E"/>
    <w:rsid w:val="00D52FE0"/>
    <w:rsid w:val="00D53295"/>
    <w:rsid w:val="00D54DEB"/>
    <w:rsid w:val="00D67006"/>
    <w:rsid w:val="00D815B1"/>
    <w:rsid w:val="00D8166A"/>
    <w:rsid w:val="00D93CB8"/>
    <w:rsid w:val="00DA30C2"/>
    <w:rsid w:val="00DA72F5"/>
    <w:rsid w:val="00DB4D99"/>
    <w:rsid w:val="00DC305C"/>
    <w:rsid w:val="00DC6B70"/>
    <w:rsid w:val="00DC73FE"/>
    <w:rsid w:val="00DD08C5"/>
    <w:rsid w:val="00DD08D1"/>
    <w:rsid w:val="00DD6A7E"/>
    <w:rsid w:val="00DD7D0A"/>
    <w:rsid w:val="00DF2825"/>
    <w:rsid w:val="00E026CA"/>
    <w:rsid w:val="00E112C3"/>
    <w:rsid w:val="00E1501B"/>
    <w:rsid w:val="00E26846"/>
    <w:rsid w:val="00E33838"/>
    <w:rsid w:val="00E5034C"/>
    <w:rsid w:val="00E51115"/>
    <w:rsid w:val="00E55E5F"/>
    <w:rsid w:val="00E56881"/>
    <w:rsid w:val="00E73E35"/>
    <w:rsid w:val="00E74FC3"/>
    <w:rsid w:val="00E75D0B"/>
    <w:rsid w:val="00EC2B63"/>
    <w:rsid w:val="00ED229B"/>
    <w:rsid w:val="00ED49F3"/>
    <w:rsid w:val="00EE2AB9"/>
    <w:rsid w:val="00EF1044"/>
    <w:rsid w:val="00EF31AB"/>
    <w:rsid w:val="00EF3341"/>
    <w:rsid w:val="00EF42C1"/>
    <w:rsid w:val="00F004AF"/>
    <w:rsid w:val="00F0410B"/>
    <w:rsid w:val="00F07A34"/>
    <w:rsid w:val="00F121D5"/>
    <w:rsid w:val="00F139C2"/>
    <w:rsid w:val="00F164C0"/>
    <w:rsid w:val="00F348D2"/>
    <w:rsid w:val="00F41121"/>
    <w:rsid w:val="00F4245E"/>
    <w:rsid w:val="00F42E8B"/>
    <w:rsid w:val="00F43CCB"/>
    <w:rsid w:val="00F445DE"/>
    <w:rsid w:val="00F46D74"/>
    <w:rsid w:val="00F5101A"/>
    <w:rsid w:val="00F66599"/>
    <w:rsid w:val="00F72EC1"/>
    <w:rsid w:val="00F77A80"/>
    <w:rsid w:val="00F8403B"/>
    <w:rsid w:val="00F94063"/>
    <w:rsid w:val="00F942F6"/>
    <w:rsid w:val="00F97F33"/>
    <w:rsid w:val="00FA7D75"/>
    <w:rsid w:val="00FB184C"/>
    <w:rsid w:val="00FC0FD0"/>
    <w:rsid w:val="00FC2630"/>
    <w:rsid w:val="00FC2F5C"/>
    <w:rsid w:val="00FC429C"/>
    <w:rsid w:val="00FC716E"/>
    <w:rsid w:val="00FD22AC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C5939"/>
  <w15:docId w15:val="{717ACBD9-A95A-41B5-96F8-DED6E6F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14E24"/>
    <w:rPr>
      <w:i/>
      <w:iCs/>
    </w:rPr>
  </w:style>
  <w:style w:type="paragraph" w:styleId="NoSpacing">
    <w:name w:val="No Spacing"/>
    <w:uiPriority w:val="1"/>
    <w:qFormat/>
    <w:rsid w:val="00B14E2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B1F86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A19C-C994-4733-B34E-439D8AC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293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23</cp:revision>
  <cp:lastPrinted>2020-03-11T13:39:00Z</cp:lastPrinted>
  <dcterms:created xsi:type="dcterms:W3CDTF">2022-08-15T19:55:00Z</dcterms:created>
  <dcterms:modified xsi:type="dcterms:W3CDTF">2026-07-21T13:22:00Z</dcterms:modified>
</cp:coreProperties>
</file>