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D03A" w14:textId="77777777" w:rsidR="00F77121" w:rsidRDefault="00781BC7" w:rsidP="00700671"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180"/>
        <w:gridCol w:w="2181"/>
        <w:gridCol w:w="2181"/>
        <w:gridCol w:w="2181"/>
        <w:gridCol w:w="2181"/>
        <w:gridCol w:w="2181"/>
      </w:tblGrid>
      <w:tr w:rsidR="00F77121" w:rsidRPr="00FB0252" w14:paraId="3EBD6843" w14:textId="77777777" w:rsidTr="00996A63">
        <w:tc>
          <w:tcPr>
            <w:tcW w:w="2219" w:type="dxa"/>
            <w:shd w:val="clear" w:color="auto" w:fill="990033"/>
            <w:vAlign w:val="center"/>
          </w:tcPr>
          <w:p w14:paraId="082AF872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29008527"/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EYFS Cycle 1</w:t>
            </w:r>
          </w:p>
        </w:tc>
        <w:tc>
          <w:tcPr>
            <w:tcW w:w="2180" w:type="dxa"/>
            <w:shd w:val="clear" w:color="auto" w:fill="990033"/>
            <w:vAlign w:val="center"/>
          </w:tcPr>
          <w:p w14:paraId="7389E9CE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0CDB6D1D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58F5ACF4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63F8E80D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5EEB2BA3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7EF60226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F77121" w:rsidRPr="00FB0252" w14:paraId="7EC93702" w14:textId="77777777" w:rsidTr="00780973">
        <w:tc>
          <w:tcPr>
            <w:tcW w:w="2219" w:type="dxa"/>
            <w:shd w:val="clear" w:color="auto" w:fill="990033"/>
            <w:vAlign w:val="center"/>
          </w:tcPr>
          <w:p w14:paraId="0355A0F2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2180" w:type="dxa"/>
            <w:vAlign w:val="center"/>
          </w:tcPr>
          <w:p w14:paraId="070C05C9" w14:textId="77777777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All About Me</w:t>
            </w:r>
          </w:p>
        </w:tc>
        <w:tc>
          <w:tcPr>
            <w:tcW w:w="2181" w:type="dxa"/>
            <w:vAlign w:val="center"/>
          </w:tcPr>
          <w:p w14:paraId="7346A764" w14:textId="77777777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Light and Dark</w:t>
            </w:r>
          </w:p>
        </w:tc>
        <w:tc>
          <w:tcPr>
            <w:tcW w:w="2181" w:type="dxa"/>
            <w:vAlign w:val="center"/>
          </w:tcPr>
          <w:p w14:paraId="78908A15" w14:textId="14904059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Superheroes</w:t>
            </w:r>
          </w:p>
        </w:tc>
        <w:tc>
          <w:tcPr>
            <w:tcW w:w="2181" w:type="dxa"/>
            <w:vAlign w:val="center"/>
          </w:tcPr>
          <w:p w14:paraId="5C0E310D" w14:textId="77777777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Traditional Tales</w:t>
            </w:r>
          </w:p>
        </w:tc>
        <w:tc>
          <w:tcPr>
            <w:tcW w:w="2181" w:type="dxa"/>
            <w:vAlign w:val="center"/>
          </w:tcPr>
          <w:p w14:paraId="277CAF71" w14:textId="77777777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Holidays</w:t>
            </w:r>
          </w:p>
        </w:tc>
        <w:tc>
          <w:tcPr>
            <w:tcW w:w="2181" w:type="dxa"/>
            <w:vAlign w:val="center"/>
          </w:tcPr>
          <w:p w14:paraId="75635538" w14:textId="1E592F87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Growing</w:t>
            </w:r>
          </w:p>
        </w:tc>
      </w:tr>
      <w:tr w:rsidR="00406FE8" w:rsidRPr="00FB0252" w14:paraId="17B9A242" w14:textId="77777777" w:rsidTr="00406FE8">
        <w:tc>
          <w:tcPr>
            <w:tcW w:w="2219" w:type="dxa"/>
            <w:shd w:val="clear" w:color="auto" w:fill="990033"/>
            <w:vAlign w:val="center"/>
          </w:tcPr>
          <w:p w14:paraId="3881F746" w14:textId="5E7EBDE9" w:rsidR="00406FE8" w:rsidRPr="00FB0252" w:rsidRDefault="00406FE8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Links Forward to</w:t>
            </w:r>
          </w:p>
        </w:tc>
        <w:tc>
          <w:tcPr>
            <w:tcW w:w="2180" w:type="dxa"/>
            <w:vAlign w:val="center"/>
          </w:tcPr>
          <w:p w14:paraId="2970B908" w14:textId="77777777" w:rsidR="00406FE8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Y1 Houses and Homes</w:t>
            </w:r>
          </w:p>
          <w:p w14:paraId="40932E90" w14:textId="77777777" w:rsidR="00406FE8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Y1 History of Toys</w:t>
            </w:r>
          </w:p>
          <w:p w14:paraId="6CF81B42" w14:textId="4888BBA3" w:rsidR="00406FE8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Y6 Our History</w:t>
            </w:r>
          </w:p>
        </w:tc>
        <w:tc>
          <w:tcPr>
            <w:tcW w:w="2181" w:type="dxa"/>
            <w:shd w:val="clear" w:color="auto" w:fill="000000" w:themeFill="text1"/>
            <w:vAlign w:val="center"/>
          </w:tcPr>
          <w:p w14:paraId="053AA339" w14:textId="77777777" w:rsidR="00406FE8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000000" w:themeFill="text1"/>
            <w:vAlign w:val="center"/>
          </w:tcPr>
          <w:p w14:paraId="35947914" w14:textId="77777777" w:rsidR="00406FE8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6DC0302F" w14:textId="77777777" w:rsidR="00406FE8" w:rsidRPr="00406FE8" w:rsidRDefault="00406FE8" w:rsidP="00406FE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Y1 Great Fire of London</w:t>
            </w:r>
          </w:p>
          <w:p w14:paraId="248CB7AF" w14:textId="77777777" w:rsidR="00406FE8" w:rsidRPr="00406FE8" w:rsidRDefault="00406FE8" w:rsidP="00406FE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Y2 Florence Nightingale and Mary Seacole</w:t>
            </w:r>
          </w:p>
          <w:p w14:paraId="1BF5D706" w14:textId="5F5A416C" w:rsidR="00406FE8" w:rsidRPr="00406FE8" w:rsidRDefault="00406FE8" w:rsidP="00406FE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Y4 Ancient Greece</w:t>
            </w:r>
          </w:p>
        </w:tc>
        <w:tc>
          <w:tcPr>
            <w:tcW w:w="2181" w:type="dxa"/>
            <w:vAlign w:val="center"/>
          </w:tcPr>
          <w:p w14:paraId="4B11275D" w14:textId="77777777" w:rsidR="00406FE8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Y1 Houses and Homes</w:t>
            </w:r>
          </w:p>
          <w:p w14:paraId="1ABC92FC" w14:textId="77777777" w:rsidR="00406FE8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Y2 Victorians</w:t>
            </w:r>
          </w:p>
          <w:p w14:paraId="4146C417" w14:textId="7B5C3079" w:rsidR="00406FE8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Y6 Our History</w:t>
            </w:r>
          </w:p>
        </w:tc>
        <w:tc>
          <w:tcPr>
            <w:tcW w:w="2181" w:type="dxa"/>
            <w:vAlign w:val="center"/>
          </w:tcPr>
          <w:p w14:paraId="7E24B1E7" w14:textId="77777777" w:rsidR="00406FE8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Y1 History of Toys</w:t>
            </w:r>
          </w:p>
          <w:p w14:paraId="06EC2D9C" w14:textId="77777777" w:rsidR="00406FE8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Y2 Victorians</w:t>
            </w:r>
          </w:p>
          <w:p w14:paraId="52DD8810" w14:textId="79A34071" w:rsidR="00406FE8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Y6 Our History</w:t>
            </w:r>
          </w:p>
        </w:tc>
      </w:tr>
      <w:tr w:rsidR="00D84D25" w:rsidRPr="00FB0252" w14:paraId="10EEC934" w14:textId="77777777" w:rsidTr="00780973">
        <w:tc>
          <w:tcPr>
            <w:tcW w:w="2219" w:type="dxa"/>
            <w:shd w:val="clear" w:color="auto" w:fill="990033"/>
            <w:vAlign w:val="center"/>
          </w:tcPr>
          <w:p w14:paraId="16B6F260" w14:textId="65574E7C" w:rsidR="00D84D25" w:rsidRPr="00FB0252" w:rsidRDefault="00D84D25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PS</w:t>
            </w:r>
            <w:r w:rsidR="00FB0252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E Topic</w:t>
            </w:r>
          </w:p>
        </w:tc>
        <w:tc>
          <w:tcPr>
            <w:tcW w:w="2180" w:type="dxa"/>
            <w:vAlign w:val="center"/>
          </w:tcPr>
          <w:p w14:paraId="037D1B67" w14:textId="469A317B" w:rsidR="00D84D25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Being </w:t>
            </w:r>
            <w:r w:rsidR="00D84D25"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 in </w:t>
            </w: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="00D84D25"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 </w:t>
            </w:r>
            <w:r w:rsidR="002F3D26"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D84D25"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orld</w:t>
            </w:r>
          </w:p>
        </w:tc>
        <w:tc>
          <w:tcPr>
            <w:tcW w:w="2181" w:type="dxa"/>
            <w:vAlign w:val="center"/>
          </w:tcPr>
          <w:p w14:paraId="7190FFAE" w14:textId="18974518" w:rsidR="00D84D25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Celebrating Differences</w:t>
            </w:r>
          </w:p>
        </w:tc>
        <w:tc>
          <w:tcPr>
            <w:tcW w:w="2181" w:type="dxa"/>
            <w:vAlign w:val="center"/>
          </w:tcPr>
          <w:p w14:paraId="62AD9811" w14:textId="4C9A0F2F" w:rsidR="00D84D25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Dreams and Goals</w:t>
            </w:r>
          </w:p>
        </w:tc>
        <w:tc>
          <w:tcPr>
            <w:tcW w:w="2181" w:type="dxa"/>
            <w:vAlign w:val="center"/>
          </w:tcPr>
          <w:p w14:paraId="38AFA6B5" w14:textId="797C6FD0" w:rsidR="00D84D25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Healthy Me</w:t>
            </w:r>
          </w:p>
        </w:tc>
        <w:tc>
          <w:tcPr>
            <w:tcW w:w="2181" w:type="dxa"/>
            <w:vAlign w:val="center"/>
          </w:tcPr>
          <w:p w14:paraId="459B4220" w14:textId="18034A5E" w:rsidR="00D84D25" w:rsidRPr="00406FE8" w:rsidRDefault="00406FE8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Relationships</w:t>
            </w:r>
          </w:p>
        </w:tc>
        <w:tc>
          <w:tcPr>
            <w:tcW w:w="2181" w:type="dxa"/>
            <w:vAlign w:val="center"/>
          </w:tcPr>
          <w:p w14:paraId="70448D54" w14:textId="508D00A3" w:rsidR="00D84D25" w:rsidRPr="00406FE8" w:rsidRDefault="00D84D25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Changing Me</w:t>
            </w:r>
          </w:p>
        </w:tc>
      </w:tr>
      <w:tr w:rsidR="00F77121" w:rsidRPr="00FB0252" w14:paraId="14F42734" w14:textId="77777777" w:rsidTr="00406FE8">
        <w:tc>
          <w:tcPr>
            <w:tcW w:w="2219" w:type="dxa"/>
            <w:shd w:val="clear" w:color="auto" w:fill="990033"/>
            <w:vAlign w:val="center"/>
          </w:tcPr>
          <w:p w14:paraId="085036B3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0" w:type="dxa"/>
          </w:tcPr>
          <w:p w14:paraId="20D0EE81" w14:textId="48591C5B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3-4 years</w:t>
            </w:r>
          </w:p>
          <w:p w14:paraId="1D45A030" w14:textId="77777777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Cs/>
                <w:sz w:val="22"/>
                <w:szCs w:val="22"/>
              </w:rPr>
              <w:t>Begin to make sense of their own life-story and family’s history</w:t>
            </w:r>
          </w:p>
          <w:p w14:paraId="3E388B48" w14:textId="77777777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321692" w14:textId="77777777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  <w:p w14:paraId="51060F3A" w14:textId="4B244EBC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Cs/>
                <w:sz w:val="22"/>
                <w:szCs w:val="22"/>
              </w:rPr>
              <w:t>Comment on images of familiar situations in the past</w:t>
            </w:r>
          </w:p>
        </w:tc>
        <w:tc>
          <w:tcPr>
            <w:tcW w:w="2181" w:type="dxa"/>
            <w:shd w:val="clear" w:color="auto" w:fill="000000" w:themeFill="text1"/>
          </w:tcPr>
          <w:p w14:paraId="70830DDE" w14:textId="4ACFAF61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000000" w:themeFill="text1"/>
          </w:tcPr>
          <w:p w14:paraId="2B2AD448" w14:textId="0D7E8C0E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1" w:type="dxa"/>
          </w:tcPr>
          <w:p w14:paraId="291DCF20" w14:textId="77777777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739666" w14:textId="77777777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  <w:p w14:paraId="2BDF3B6F" w14:textId="2638B407" w:rsidR="00330AB7" w:rsidRPr="00FB0252" w:rsidRDefault="00330AB7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Cs/>
                <w:sz w:val="22"/>
                <w:szCs w:val="22"/>
              </w:rPr>
              <w:t>Compare and contrast characters from stories, including figures from the past</w:t>
            </w:r>
          </w:p>
        </w:tc>
        <w:tc>
          <w:tcPr>
            <w:tcW w:w="2181" w:type="dxa"/>
          </w:tcPr>
          <w:p w14:paraId="2DF7DBE1" w14:textId="00482F60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3-4 years</w:t>
            </w:r>
          </w:p>
          <w:p w14:paraId="6C4E3423" w14:textId="2E455EBA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Cs/>
                <w:sz w:val="22"/>
                <w:szCs w:val="22"/>
              </w:rPr>
              <w:t>Begin to make sense of their own life-story and family’s history</w:t>
            </w:r>
          </w:p>
          <w:p w14:paraId="364FD751" w14:textId="77777777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B06E85" w14:textId="77777777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  <w:p w14:paraId="1F5AA18A" w14:textId="4D8C9F82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Cs/>
                <w:sz w:val="22"/>
                <w:szCs w:val="22"/>
              </w:rPr>
              <w:t>Comment on images of familiar situations in the past</w:t>
            </w:r>
          </w:p>
        </w:tc>
        <w:tc>
          <w:tcPr>
            <w:tcW w:w="2181" w:type="dxa"/>
          </w:tcPr>
          <w:p w14:paraId="3AD495B8" w14:textId="77777777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3-4 years</w:t>
            </w:r>
          </w:p>
          <w:p w14:paraId="08807470" w14:textId="77777777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Cs/>
                <w:sz w:val="22"/>
                <w:szCs w:val="22"/>
              </w:rPr>
              <w:t>Begin to make sense of their own life-story and family’s history</w:t>
            </w:r>
          </w:p>
          <w:p w14:paraId="72F3FB14" w14:textId="49E26662" w:rsidR="00F77121" w:rsidRPr="00FB0252" w:rsidRDefault="00F77121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590AFF5" w14:textId="77777777" w:rsidR="00F77121" w:rsidRDefault="00F77121" w:rsidP="00F771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180"/>
        <w:gridCol w:w="2181"/>
        <w:gridCol w:w="2181"/>
        <w:gridCol w:w="2181"/>
        <w:gridCol w:w="2181"/>
        <w:gridCol w:w="2181"/>
      </w:tblGrid>
      <w:tr w:rsidR="00F77121" w:rsidRPr="00FB0252" w14:paraId="06B31737" w14:textId="77777777" w:rsidTr="00996A63">
        <w:tc>
          <w:tcPr>
            <w:tcW w:w="2219" w:type="dxa"/>
            <w:shd w:val="clear" w:color="auto" w:fill="990033"/>
            <w:vAlign w:val="center"/>
          </w:tcPr>
          <w:p w14:paraId="4ABB4170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EYFS Cycle 2</w:t>
            </w:r>
          </w:p>
        </w:tc>
        <w:tc>
          <w:tcPr>
            <w:tcW w:w="2180" w:type="dxa"/>
            <w:shd w:val="clear" w:color="auto" w:fill="990033"/>
            <w:vAlign w:val="center"/>
          </w:tcPr>
          <w:p w14:paraId="0CCA5436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490D4C05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1E2A42B2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564D6933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72C9AEC1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181" w:type="dxa"/>
            <w:shd w:val="clear" w:color="auto" w:fill="990033"/>
            <w:vAlign w:val="center"/>
          </w:tcPr>
          <w:p w14:paraId="3E420B2A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F77121" w:rsidRPr="00FB0252" w14:paraId="00702AED" w14:textId="77777777" w:rsidTr="00996A63">
        <w:tc>
          <w:tcPr>
            <w:tcW w:w="2219" w:type="dxa"/>
            <w:shd w:val="clear" w:color="auto" w:fill="990033"/>
            <w:vAlign w:val="center"/>
          </w:tcPr>
          <w:p w14:paraId="1F8E3B00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2180" w:type="dxa"/>
            <w:vAlign w:val="center"/>
          </w:tcPr>
          <w:p w14:paraId="2E7A344F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Travel and </w:t>
            </w:r>
            <w:proofErr w:type="gramStart"/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Transport</w:t>
            </w:r>
            <w:proofErr w:type="gramEnd"/>
          </w:p>
        </w:tc>
        <w:tc>
          <w:tcPr>
            <w:tcW w:w="2181" w:type="dxa"/>
            <w:vAlign w:val="center"/>
          </w:tcPr>
          <w:p w14:paraId="21359537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Pets</w:t>
            </w:r>
          </w:p>
        </w:tc>
        <w:tc>
          <w:tcPr>
            <w:tcW w:w="2181" w:type="dxa"/>
            <w:vAlign w:val="center"/>
          </w:tcPr>
          <w:p w14:paraId="1FAA22A5" w14:textId="7C64EFC1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People </w:t>
            </w:r>
            <w:r w:rsidR="00406FE8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 </w:t>
            </w:r>
            <w:r w:rsidR="00406FE8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elp </w:t>
            </w:r>
            <w:r w:rsidR="00406FE8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2181" w:type="dxa"/>
            <w:vAlign w:val="center"/>
          </w:tcPr>
          <w:p w14:paraId="5CFFC83D" w14:textId="3308986F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Fantasy and </w:t>
            </w:r>
            <w:r w:rsidR="00406FE8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dventure</w:t>
            </w:r>
          </w:p>
        </w:tc>
        <w:tc>
          <w:tcPr>
            <w:tcW w:w="2181" w:type="dxa"/>
            <w:vAlign w:val="center"/>
          </w:tcPr>
          <w:p w14:paraId="5BB1C41E" w14:textId="239F09AB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Recycling and the </w:t>
            </w:r>
            <w:r w:rsidR="00406FE8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nvironment</w:t>
            </w:r>
          </w:p>
        </w:tc>
        <w:tc>
          <w:tcPr>
            <w:tcW w:w="2181" w:type="dxa"/>
            <w:vAlign w:val="center"/>
          </w:tcPr>
          <w:p w14:paraId="4DBDABAF" w14:textId="77777777" w:rsidR="00F77121" w:rsidRPr="00FB0252" w:rsidRDefault="00F77121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Dinosaurs</w:t>
            </w:r>
          </w:p>
        </w:tc>
      </w:tr>
      <w:tr w:rsidR="00406FE8" w:rsidRPr="00FB0252" w14:paraId="18B3800D" w14:textId="77777777" w:rsidTr="00406FE8">
        <w:tc>
          <w:tcPr>
            <w:tcW w:w="2219" w:type="dxa"/>
            <w:shd w:val="clear" w:color="auto" w:fill="990033"/>
            <w:vAlign w:val="center"/>
          </w:tcPr>
          <w:p w14:paraId="3C5B1532" w14:textId="35D6800F" w:rsidR="00406FE8" w:rsidRPr="00FB0252" w:rsidRDefault="00406FE8" w:rsidP="00996A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/>
                <w:sz w:val="22"/>
                <w:szCs w:val="22"/>
              </w:rPr>
              <w:t>Links Forward to</w:t>
            </w:r>
          </w:p>
        </w:tc>
        <w:tc>
          <w:tcPr>
            <w:tcW w:w="2180" w:type="dxa"/>
            <w:vAlign w:val="center"/>
          </w:tcPr>
          <w:p w14:paraId="47F504D6" w14:textId="77777777" w:rsidR="00406FE8" w:rsidRPr="00406FE8" w:rsidRDefault="00406FE8" w:rsidP="00996A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Y2 Victorians</w:t>
            </w:r>
          </w:p>
          <w:p w14:paraId="0D490405" w14:textId="6B160CC6" w:rsidR="00406FE8" w:rsidRPr="00406FE8" w:rsidRDefault="00406FE8" w:rsidP="00996A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Y6 Industrial Revolution</w:t>
            </w:r>
          </w:p>
        </w:tc>
        <w:tc>
          <w:tcPr>
            <w:tcW w:w="2181" w:type="dxa"/>
            <w:shd w:val="clear" w:color="auto" w:fill="000000" w:themeFill="text1"/>
            <w:vAlign w:val="center"/>
          </w:tcPr>
          <w:p w14:paraId="452BFA06" w14:textId="77777777" w:rsidR="00406FE8" w:rsidRPr="00406FE8" w:rsidRDefault="00406FE8" w:rsidP="00996A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0A319491" w14:textId="77777777" w:rsidR="00406FE8" w:rsidRDefault="00406FE8" w:rsidP="00996A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Y1 Great Fire of London</w:t>
            </w:r>
          </w:p>
          <w:p w14:paraId="3EF4505A" w14:textId="77777777" w:rsidR="00406FE8" w:rsidRDefault="00406FE8" w:rsidP="00996A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Y2 Florence Nightingale and Mary Seacole</w:t>
            </w:r>
          </w:p>
          <w:p w14:paraId="43239996" w14:textId="2B2B80AE" w:rsidR="00406FE8" w:rsidRPr="00406FE8" w:rsidRDefault="00406FE8" w:rsidP="00996A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Y6 WWII</w:t>
            </w:r>
          </w:p>
        </w:tc>
        <w:tc>
          <w:tcPr>
            <w:tcW w:w="2181" w:type="dxa"/>
            <w:shd w:val="clear" w:color="auto" w:fill="000000" w:themeFill="text1"/>
            <w:vAlign w:val="center"/>
          </w:tcPr>
          <w:p w14:paraId="47C7EE6D" w14:textId="77777777" w:rsidR="00406FE8" w:rsidRPr="00406FE8" w:rsidRDefault="00406FE8" w:rsidP="00996A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000000" w:themeFill="text1"/>
            <w:vAlign w:val="center"/>
          </w:tcPr>
          <w:p w14:paraId="5C12AAC1" w14:textId="77777777" w:rsidR="00406FE8" w:rsidRPr="00406FE8" w:rsidRDefault="00406FE8" w:rsidP="00996A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532DA22D" w14:textId="0278D09E" w:rsidR="00406FE8" w:rsidRPr="00406FE8" w:rsidRDefault="00406FE8" w:rsidP="00996A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Y3 Stone Age</w:t>
            </w:r>
          </w:p>
        </w:tc>
      </w:tr>
      <w:tr w:rsidR="00406FE8" w:rsidRPr="00FB0252" w14:paraId="59CEA55B" w14:textId="77777777" w:rsidTr="00996A63">
        <w:tc>
          <w:tcPr>
            <w:tcW w:w="2219" w:type="dxa"/>
            <w:shd w:val="clear" w:color="auto" w:fill="990033"/>
            <w:vAlign w:val="center"/>
          </w:tcPr>
          <w:p w14:paraId="523C405A" w14:textId="5A9C8CC7" w:rsidR="00406FE8" w:rsidRPr="00FB0252" w:rsidRDefault="00406FE8" w:rsidP="00406F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PS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Topic </w:t>
            </w:r>
          </w:p>
        </w:tc>
        <w:tc>
          <w:tcPr>
            <w:tcW w:w="2180" w:type="dxa"/>
            <w:vAlign w:val="center"/>
          </w:tcPr>
          <w:p w14:paraId="6C7D8C57" w14:textId="0EAD8EE2" w:rsidR="00406FE8" w:rsidRPr="00406FE8" w:rsidRDefault="00406FE8" w:rsidP="00406FE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Being Me in My World</w:t>
            </w:r>
          </w:p>
        </w:tc>
        <w:tc>
          <w:tcPr>
            <w:tcW w:w="2181" w:type="dxa"/>
            <w:vAlign w:val="center"/>
          </w:tcPr>
          <w:p w14:paraId="277DE908" w14:textId="334F2CAC" w:rsidR="00406FE8" w:rsidRPr="00406FE8" w:rsidRDefault="00406FE8" w:rsidP="00406FE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Celebrating Differences</w:t>
            </w:r>
          </w:p>
        </w:tc>
        <w:tc>
          <w:tcPr>
            <w:tcW w:w="2181" w:type="dxa"/>
            <w:vAlign w:val="center"/>
          </w:tcPr>
          <w:p w14:paraId="2461A276" w14:textId="7F71A1A4" w:rsidR="00406FE8" w:rsidRPr="00406FE8" w:rsidRDefault="00406FE8" w:rsidP="00406FE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Dreams and Goals</w:t>
            </w:r>
          </w:p>
        </w:tc>
        <w:tc>
          <w:tcPr>
            <w:tcW w:w="2181" w:type="dxa"/>
            <w:vAlign w:val="center"/>
          </w:tcPr>
          <w:p w14:paraId="50A25871" w14:textId="455304A4" w:rsidR="00406FE8" w:rsidRPr="00406FE8" w:rsidRDefault="00406FE8" w:rsidP="00406FE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Healthy Me</w:t>
            </w:r>
          </w:p>
        </w:tc>
        <w:tc>
          <w:tcPr>
            <w:tcW w:w="2181" w:type="dxa"/>
            <w:vAlign w:val="center"/>
          </w:tcPr>
          <w:p w14:paraId="7F27BD24" w14:textId="3C1C3F7D" w:rsidR="00406FE8" w:rsidRPr="00406FE8" w:rsidRDefault="00406FE8" w:rsidP="00406FE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Relationships</w:t>
            </w:r>
          </w:p>
        </w:tc>
        <w:tc>
          <w:tcPr>
            <w:tcW w:w="2181" w:type="dxa"/>
            <w:vAlign w:val="center"/>
          </w:tcPr>
          <w:p w14:paraId="329002F8" w14:textId="33698068" w:rsidR="00406FE8" w:rsidRPr="00406FE8" w:rsidRDefault="00406FE8" w:rsidP="00406FE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FE8">
              <w:rPr>
                <w:rFonts w:asciiTheme="minorHAnsi" w:hAnsiTheme="minorHAnsi" w:cstheme="minorHAnsi"/>
                <w:bCs/>
                <w:sz w:val="22"/>
                <w:szCs w:val="22"/>
              </w:rPr>
              <w:t>Changing Me</w:t>
            </w:r>
          </w:p>
        </w:tc>
      </w:tr>
      <w:tr w:rsidR="00D84D25" w:rsidRPr="00FB0252" w14:paraId="06617351" w14:textId="77777777" w:rsidTr="00406FE8">
        <w:tc>
          <w:tcPr>
            <w:tcW w:w="2219" w:type="dxa"/>
            <w:shd w:val="clear" w:color="auto" w:fill="990033"/>
            <w:vAlign w:val="center"/>
          </w:tcPr>
          <w:p w14:paraId="6A2B6B1C" w14:textId="77777777" w:rsidR="00D84D25" w:rsidRPr="00FB0252" w:rsidRDefault="00D84D25" w:rsidP="00D84D2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0" w:type="dxa"/>
          </w:tcPr>
          <w:p w14:paraId="17415EB9" w14:textId="66DDAA51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3-4 years</w:t>
            </w:r>
          </w:p>
          <w:p w14:paraId="41DB9EF9" w14:textId="77777777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Begin to make sense of their own life-story and family’s history</w:t>
            </w:r>
          </w:p>
          <w:p w14:paraId="1B123500" w14:textId="60DBD285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282423" w14:textId="5AFF3B2A" w:rsidR="00780973" w:rsidRPr="00FB0252" w:rsidRDefault="00780973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  <w:p w14:paraId="786F9FC3" w14:textId="24880F74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Cs/>
                <w:sz w:val="22"/>
                <w:szCs w:val="22"/>
              </w:rPr>
              <w:t>Comment on images of familiar situations in the past</w:t>
            </w:r>
          </w:p>
        </w:tc>
        <w:tc>
          <w:tcPr>
            <w:tcW w:w="2181" w:type="dxa"/>
            <w:shd w:val="clear" w:color="auto" w:fill="000000" w:themeFill="text1"/>
          </w:tcPr>
          <w:p w14:paraId="6D50F43F" w14:textId="683FE353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000000" w:themeFill="text1"/>
          </w:tcPr>
          <w:p w14:paraId="55B71131" w14:textId="77C1FE26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000000" w:themeFill="text1"/>
          </w:tcPr>
          <w:p w14:paraId="1604747E" w14:textId="03A8A4AC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1" w:type="dxa"/>
          </w:tcPr>
          <w:p w14:paraId="65C22FD2" w14:textId="77777777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t>3-4 years</w:t>
            </w:r>
          </w:p>
          <w:p w14:paraId="65B168CC" w14:textId="77777777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Begin to make sense of their own life-story and family’s history</w:t>
            </w:r>
          </w:p>
          <w:p w14:paraId="43F5BC8C" w14:textId="132823B0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1" w:type="dxa"/>
          </w:tcPr>
          <w:p w14:paraId="620E4E52" w14:textId="77777777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3-4 years</w:t>
            </w:r>
          </w:p>
          <w:p w14:paraId="7FF6781A" w14:textId="05EDE039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B025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Begin to make sense of their own life-story and family’s history</w:t>
            </w:r>
          </w:p>
          <w:p w14:paraId="454F183B" w14:textId="613D991F" w:rsidR="00D84D25" w:rsidRPr="00FB0252" w:rsidRDefault="00D84D25" w:rsidP="007809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14:paraId="19D34CD7" w14:textId="42D19F49" w:rsidR="0008342A" w:rsidRDefault="0008342A" w:rsidP="00700671"/>
    <w:p w14:paraId="7ED88A0F" w14:textId="543559C8" w:rsidR="00FB0252" w:rsidRDefault="00FB0252" w:rsidP="00700671"/>
    <w:p w14:paraId="1DC24312" w14:textId="4093D538" w:rsidR="00FB0252" w:rsidRDefault="00FB0252" w:rsidP="00700671"/>
    <w:p w14:paraId="02678A5B" w14:textId="593383B3" w:rsidR="00FB0252" w:rsidRDefault="00FB0252" w:rsidP="00700671"/>
    <w:p w14:paraId="28503E2D" w14:textId="77777777" w:rsidR="00FB0252" w:rsidRDefault="00FB0252" w:rsidP="00700671"/>
    <w:p w14:paraId="30E2699C" w14:textId="77777777" w:rsidR="00406FE8" w:rsidRDefault="00406FE8" w:rsidP="00700671"/>
    <w:p w14:paraId="36B94713" w14:textId="77777777" w:rsidR="00406FE8" w:rsidRDefault="00406FE8" w:rsidP="00700671"/>
    <w:p w14:paraId="7DE7B6CC" w14:textId="77777777" w:rsidR="00406FE8" w:rsidRDefault="00406FE8" w:rsidP="00700671"/>
    <w:p w14:paraId="256C5B43" w14:textId="77777777" w:rsidR="00406FE8" w:rsidRDefault="00406FE8" w:rsidP="00700671"/>
    <w:p w14:paraId="1D5CAA72" w14:textId="77777777" w:rsidR="00406FE8" w:rsidRDefault="00406FE8" w:rsidP="00700671"/>
    <w:p w14:paraId="32C54705" w14:textId="77777777" w:rsidR="00406FE8" w:rsidRDefault="00406FE8" w:rsidP="00700671"/>
    <w:p w14:paraId="6E8F790A" w14:textId="77777777" w:rsidR="00406FE8" w:rsidRDefault="00406FE8" w:rsidP="00700671"/>
    <w:p w14:paraId="13F918F3" w14:textId="77777777" w:rsidR="00406FE8" w:rsidRDefault="00406FE8" w:rsidP="00700671"/>
    <w:p w14:paraId="445BB61F" w14:textId="77777777" w:rsidR="00406FE8" w:rsidRDefault="00406FE8" w:rsidP="00700671"/>
    <w:p w14:paraId="33722DF5" w14:textId="77777777" w:rsidR="00406FE8" w:rsidRDefault="00406FE8" w:rsidP="00700671"/>
    <w:p w14:paraId="1773176A" w14:textId="77777777" w:rsidR="00406FE8" w:rsidRDefault="00406FE8" w:rsidP="00700671"/>
    <w:p w14:paraId="3FA88716" w14:textId="77777777" w:rsidR="00406FE8" w:rsidRDefault="00406FE8" w:rsidP="00700671"/>
    <w:p w14:paraId="7548CFC3" w14:textId="77777777" w:rsidR="00406FE8" w:rsidRDefault="00406FE8" w:rsidP="00700671"/>
    <w:p w14:paraId="07400382" w14:textId="77777777" w:rsidR="00406FE8" w:rsidRDefault="00406FE8" w:rsidP="00700671"/>
    <w:p w14:paraId="6A9F1929" w14:textId="77777777" w:rsidR="00406FE8" w:rsidRDefault="00406FE8" w:rsidP="00700671"/>
    <w:p w14:paraId="170BBA7F" w14:textId="77777777" w:rsidR="00406FE8" w:rsidRDefault="00406FE8" w:rsidP="00700671"/>
    <w:p w14:paraId="339DBE91" w14:textId="77777777" w:rsidR="00406FE8" w:rsidRDefault="00406FE8" w:rsidP="00700671"/>
    <w:p w14:paraId="574CC5AD" w14:textId="77777777" w:rsidR="00406FE8" w:rsidRDefault="00406FE8" w:rsidP="00700671"/>
    <w:p w14:paraId="6D9DC981" w14:textId="77777777" w:rsidR="00406FE8" w:rsidRDefault="00406FE8" w:rsidP="00700671"/>
    <w:p w14:paraId="444FF6FB" w14:textId="77777777" w:rsidR="00406FE8" w:rsidRDefault="00406FE8" w:rsidP="00700671"/>
    <w:p w14:paraId="2D371297" w14:textId="77777777" w:rsidR="00406FE8" w:rsidRDefault="00406FE8" w:rsidP="00700671"/>
    <w:p w14:paraId="14DC39BC" w14:textId="02E9D825" w:rsidR="00F77121" w:rsidRDefault="00F77121" w:rsidP="00700671"/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5"/>
        <w:gridCol w:w="2057"/>
        <w:gridCol w:w="2058"/>
        <w:gridCol w:w="2058"/>
        <w:gridCol w:w="2057"/>
        <w:gridCol w:w="2058"/>
        <w:gridCol w:w="2058"/>
      </w:tblGrid>
      <w:tr w:rsidR="008A1B38" w:rsidRPr="008A1B38" w14:paraId="76AB1D84" w14:textId="77777777" w:rsidTr="00406FE8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3B67CEEF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Year 1</w:t>
            </w:r>
          </w:p>
        </w:tc>
        <w:tc>
          <w:tcPr>
            <w:tcW w:w="4115" w:type="dxa"/>
            <w:gridSpan w:val="2"/>
            <w:shd w:val="clear" w:color="auto" w:fill="990033"/>
            <w:vAlign w:val="center"/>
          </w:tcPr>
          <w:p w14:paraId="187A8610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Autumn Term 2</w:t>
            </w:r>
          </w:p>
        </w:tc>
        <w:tc>
          <w:tcPr>
            <w:tcW w:w="4115" w:type="dxa"/>
            <w:gridSpan w:val="2"/>
            <w:shd w:val="clear" w:color="auto" w:fill="990033"/>
            <w:vAlign w:val="center"/>
          </w:tcPr>
          <w:p w14:paraId="2F75C21F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Spring Term 2</w:t>
            </w:r>
          </w:p>
        </w:tc>
        <w:tc>
          <w:tcPr>
            <w:tcW w:w="4116" w:type="dxa"/>
            <w:gridSpan w:val="2"/>
            <w:shd w:val="clear" w:color="auto" w:fill="990033"/>
            <w:vAlign w:val="center"/>
          </w:tcPr>
          <w:p w14:paraId="53A4DC7A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Summer Term 2</w:t>
            </w:r>
          </w:p>
        </w:tc>
      </w:tr>
      <w:tr w:rsidR="008A1B38" w:rsidRPr="008A1B38" w14:paraId="5E31D0BA" w14:textId="77777777" w:rsidTr="00406FE8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1D98520F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Topic</w:t>
            </w:r>
          </w:p>
        </w:tc>
        <w:tc>
          <w:tcPr>
            <w:tcW w:w="4115" w:type="dxa"/>
            <w:gridSpan w:val="2"/>
            <w:vAlign w:val="center"/>
          </w:tcPr>
          <w:p w14:paraId="7790BBB9" w14:textId="56584782" w:rsidR="008A1B38" w:rsidRPr="00564119" w:rsidRDefault="00564119" w:rsidP="008A1B3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64119">
              <w:rPr>
                <w:rFonts w:ascii="Arial" w:eastAsia="Arial" w:hAnsi="Arial" w:cs="Arial"/>
                <w:b/>
                <w:sz w:val="22"/>
                <w:szCs w:val="22"/>
              </w:rPr>
              <w:t>Houses and Home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115" w:type="dxa"/>
            <w:gridSpan w:val="2"/>
            <w:vAlign w:val="center"/>
          </w:tcPr>
          <w:p w14:paraId="067EA3D8" w14:textId="31B8BD98" w:rsidR="008A1B38" w:rsidRPr="00564119" w:rsidRDefault="00564119" w:rsidP="008A1B3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The Great Fire of London</w:t>
            </w:r>
          </w:p>
        </w:tc>
        <w:tc>
          <w:tcPr>
            <w:tcW w:w="4116" w:type="dxa"/>
            <w:gridSpan w:val="2"/>
            <w:vAlign w:val="center"/>
          </w:tcPr>
          <w:p w14:paraId="43603DDB" w14:textId="698A0E31" w:rsidR="008A1B38" w:rsidRPr="00564119" w:rsidRDefault="00E448B2" w:rsidP="008A1B3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The History of Toys</w:t>
            </w:r>
          </w:p>
        </w:tc>
      </w:tr>
      <w:tr w:rsidR="008A1B38" w:rsidRPr="008A1B38" w14:paraId="2C78BC14" w14:textId="77777777" w:rsidTr="00406FE8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5B8F4887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Links to Past/Future Learning</w:t>
            </w:r>
          </w:p>
        </w:tc>
        <w:tc>
          <w:tcPr>
            <w:tcW w:w="4115" w:type="dxa"/>
            <w:gridSpan w:val="2"/>
            <w:vAlign w:val="center"/>
          </w:tcPr>
          <w:p w14:paraId="3483D2D2" w14:textId="77777777" w:rsidR="00406FE8" w:rsidRP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EYFS All About Me</w:t>
            </w:r>
          </w:p>
          <w:p w14:paraId="1ADFF4A2" w14:textId="5F23A044" w:rsidR="00406FE8" w:rsidRP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 xml:space="preserve">EYFS </w:t>
            </w:r>
            <w:r w:rsidRPr="00406FE8">
              <w:rPr>
                <w:rFonts w:ascii="Arial" w:eastAsia="Arial" w:hAnsi="Arial" w:cs="Arial"/>
                <w:sz w:val="22"/>
                <w:szCs w:val="22"/>
              </w:rPr>
              <w:t>Holidays</w:t>
            </w:r>
          </w:p>
          <w:p w14:paraId="3D523A20" w14:textId="77777777" w:rsidR="008A1B38" w:rsidRP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 xml:space="preserve">EYFS </w:t>
            </w:r>
            <w:r w:rsidRPr="00406FE8">
              <w:rPr>
                <w:rFonts w:ascii="Arial" w:eastAsia="Arial" w:hAnsi="Arial" w:cs="Arial"/>
                <w:sz w:val="22"/>
                <w:szCs w:val="22"/>
              </w:rPr>
              <w:t>Travel and Transport</w:t>
            </w:r>
          </w:p>
          <w:p w14:paraId="66EBFF8A" w14:textId="77777777" w:rsidR="00406FE8" w:rsidRP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Y2 Castles</w:t>
            </w:r>
          </w:p>
          <w:p w14:paraId="6189EC66" w14:textId="77777777" w:rsidR="00406FE8" w:rsidRP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Y3 Stone Age</w:t>
            </w:r>
          </w:p>
          <w:p w14:paraId="694CE3B1" w14:textId="77777777" w:rsidR="00406FE8" w:rsidRP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Y3 Bronze Age to Iron Age</w:t>
            </w:r>
          </w:p>
          <w:p w14:paraId="44E643D9" w14:textId="1E24152B" w:rsidR="00406FE8" w:rsidRP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Y6 Our History</w:t>
            </w:r>
          </w:p>
        </w:tc>
        <w:tc>
          <w:tcPr>
            <w:tcW w:w="4115" w:type="dxa"/>
            <w:gridSpan w:val="2"/>
            <w:vAlign w:val="center"/>
          </w:tcPr>
          <w:p w14:paraId="14104E65" w14:textId="77777777" w:rsidR="00406FE8" w:rsidRP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EYFS People Who Help Us</w:t>
            </w:r>
          </w:p>
          <w:p w14:paraId="3F15FD67" w14:textId="77777777" w:rsidR="008A1B38" w:rsidRP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 xml:space="preserve">EYFS </w:t>
            </w:r>
            <w:r w:rsidRPr="00406FE8">
              <w:rPr>
                <w:rFonts w:ascii="Arial" w:eastAsia="Arial" w:hAnsi="Arial" w:cs="Arial"/>
                <w:sz w:val="22"/>
                <w:szCs w:val="22"/>
              </w:rPr>
              <w:t>Traditional Tales</w:t>
            </w:r>
          </w:p>
          <w:p w14:paraId="7C8BC0FF" w14:textId="77777777" w:rsidR="00406FE8" w:rsidRPr="00406FE8" w:rsidRDefault="00406FE8" w:rsidP="008A1B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FE8">
              <w:rPr>
                <w:rFonts w:ascii="Arial" w:hAnsi="Arial" w:cs="Arial"/>
                <w:sz w:val="22"/>
                <w:szCs w:val="22"/>
              </w:rPr>
              <w:t>Y2 Florence Nightingale and Mary Seacole</w:t>
            </w:r>
          </w:p>
          <w:p w14:paraId="2E49AD11" w14:textId="77777777" w:rsidR="00406FE8" w:rsidRPr="00406FE8" w:rsidRDefault="00406FE8" w:rsidP="008A1B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FE8">
              <w:rPr>
                <w:rFonts w:ascii="Arial" w:hAnsi="Arial" w:cs="Arial"/>
                <w:sz w:val="22"/>
                <w:szCs w:val="22"/>
              </w:rPr>
              <w:t>Y4 Roman Empire</w:t>
            </w:r>
          </w:p>
          <w:p w14:paraId="6F52A3EC" w14:textId="5B812F34" w:rsidR="00406FE8" w:rsidRPr="00406FE8" w:rsidRDefault="00406FE8" w:rsidP="00406FE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hAnsi="Arial" w:cs="Arial"/>
                <w:sz w:val="22"/>
                <w:szCs w:val="22"/>
              </w:rPr>
              <w:t>Y6 WWII</w:t>
            </w:r>
          </w:p>
        </w:tc>
        <w:tc>
          <w:tcPr>
            <w:tcW w:w="4116" w:type="dxa"/>
            <w:gridSpan w:val="2"/>
            <w:vAlign w:val="center"/>
          </w:tcPr>
          <w:p w14:paraId="04D5B01B" w14:textId="77777777" w:rsidR="00406FE8" w:rsidRP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EYFS All About Me</w:t>
            </w:r>
          </w:p>
          <w:p w14:paraId="0F53E32E" w14:textId="77777777" w:rsidR="008A1B38" w:rsidRP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 xml:space="preserve">EYFS </w:t>
            </w:r>
            <w:r w:rsidRPr="00406FE8">
              <w:rPr>
                <w:rFonts w:ascii="Arial" w:eastAsia="Arial" w:hAnsi="Arial" w:cs="Arial"/>
                <w:sz w:val="22"/>
                <w:szCs w:val="22"/>
              </w:rPr>
              <w:t>Growing</w:t>
            </w:r>
          </w:p>
          <w:p w14:paraId="7BC9DE35" w14:textId="77777777" w:rsidR="00406FE8" w:rsidRP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Y2 Victorians</w:t>
            </w:r>
          </w:p>
          <w:p w14:paraId="0861D6C3" w14:textId="217760D0" w:rsidR="00406FE8" w:rsidRP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Y6 Industrial Revolution</w:t>
            </w:r>
          </w:p>
        </w:tc>
      </w:tr>
      <w:tr w:rsidR="008A1B38" w:rsidRPr="008A1B38" w14:paraId="6356C42A" w14:textId="77777777" w:rsidTr="00406FE8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2ED40F71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National Curriculum Coverage</w:t>
            </w:r>
          </w:p>
        </w:tc>
        <w:tc>
          <w:tcPr>
            <w:tcW w:w="4115" w:type="dxa"/>
            <w:gridSpan w:val="2"/>
            <w:tcBorders>
              <w:bottom w:val="single" w:sz="4" w:space="0" w:color="000000"/>
            </w:tcBorders>
          </w:tcPr>
          <w:p w14:paraId="051FE935" w14:textId="544EB572" w:rsidR="00564119" w:rsidRPr="00564119" w:rsidRDefault="00564119" w:rsidP="00564119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64119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develop an awareness of the past, using common words and phrases relating to the passing of time</w:t>
            </w:r>
          </w:p>
          <w:p w14:paraId="6EC87475" w14:textId="34CC11B9" w:rsidR="00564119" w:rsidRPr="00564119" w:rsidRDefault="00564119" w:rsidP="00564119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64119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understand some of the ways in which we find out about the past and identify different ways in which it is represented</w:t>
            </w:r>
          </w:p>
          <w:p w14:paraId="7DFB8106" w14:textId="4D43C241" w:rsidR="00564119" w:rsidRPr="00564119" w:rsidRDefault="00564119" w:rsidP="00564119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64119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ask and answer questions, choosing and using parts of stories and other sources to show that they know and understand key features of events</w:t>
            </w:r>
          </w:p>
          <w:p w14:paraId="56240261" w14:textId="1B7457AC" w:rsidR="00564119" w:rsidRPr="00564119" w:rsidRDefault="00564119" w:rsidP="00564119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64119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know where the people and events they study fit within a chronological framework and identify similarities and differences between ways of life in different periods.</w:t>
            </w:r>
          </w:p>
          <w:p w14:paraId="3E0950AF" w14:textId="3641EF70" w:rsidR="00564119" w:rsidRPr="00564119" w:rsidRDefault="00564119" w:rsidP="00564119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64119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changes within living memory</w:t>
            </w:r>
          </w:p>
          <w:p w14:paraId="186137E2" w14:textId="13269B88" w:rsidR="008A1B38" w:rsidRPr="00564119" w:rsidRDefault="00564119" w:rsidP="00564119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64119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use a wide vocabulary of everyday historical terms</w:t>
            </w:r>
          </w:p>
        </w:tc>
        <w:tc>
          <w:tcPr>
            <w:tcW w:w="4115" w:type="dxa"/>
            <w:gridSpan w:val="2"/>
            <w:tcBorders>
              <w:bottom w:val="single" w:sz="4" w:space="0" w:color="000000"/>
            </w:tcBorders>
          </w:tcPr>
          <w:p w14:paraId="3C06F40A" w14:textId="54A72646" w:rsidR="00564119" w:rsidRPr="00564119" w:rsidRDefault="00564119" w:rsidP="00564119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64119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events beyond living memory that are significant nationally or globally</w:t>
            </w:r>
          </w:p>
          <w:p w14:paraId="5E19BFA1" w14:textId="6FB77A76" w:rsidR="00564119" w:rsidRPr="00564119" w:rsidRDefault="00564119" w:rsidP="00564119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64119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the lives of significant individuals in the past who have contributed to national and international achievements</w:t>
            </w:r>
          </w:p>
          <w:p w14:paraId="5BC6DB33" w14:textId="076819AB" w:rsidR="00564119" w:rsidRPr="00564119" w:rsidRDefault="00564119" w:rsidP="00564119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64119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develop an awareness of the past, using common words and phrases relating to the passing of time</w:t>
            </w:r>
          </w:p>
          <w:p w14:paraId="443EF0B6" w14:textId="1B01B41D" w:rsidR="00564119" w:rsidRPr="00564119" w:rsidRDefault="00564119" w:rsidP="00564119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64119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know where the people and events they study fit within a chronological framework and identify similarities and differences between ways of life in different periods</w:t>
            </w:r>
          </w:p>
          <w:p w14:paraId="1DD9D37D" w14:textId="07054C9A" w:rsidR="00564119" w:rsidRPr="00564119" w:rsidRDefault="00564119" w:rsidP="00564119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64119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ask and answer questions, choosing and using parts of stories and other sources to show that they know and understand key features of events</w:t>
            </w:r>
          </w:p>
          <w:p w14:paraId="489336A1" w14:textId="15C3C710" w:rsidR="00564119" w:rsidRPr="00564119" w:rsidRDefault="00564119" w:rsidP="00564119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64119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use a wide vocabulary of everyday historical terms</w:t>
            </w:r>
          </w:p>
          <w:p w14:paraId="64A9A26B" w14:textId="4F00002E" w:rsidR="008A1B38" w:rsidRPr="00E448B2" w:rsidRDefault="00564119" w:rsidP="00E448B2">
            <w:pPr>
              <w:pStyle w:val="ListParagraph"/>
              <w:numPr>
                <w:ilvl w:val="0"/>
                <w:numId w:val="25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understand some of the ways in which we find out about the past and identify different ways in which it is represented</w:t>
            </w:r>
          </w:p>
        </w:tc>
        <w:tc>
          <w:tcPr>
            <w:tcW w:w="4116" w:type="dxa"/>
            <w:gridSpan w:val="2"/>
            <w:tcBorders>
              <w:bottom w:val="single" w:sz="4" w:space="0" w:color="000000"/>
            </w:tcBorders>
          </w:tcPr>
          <w:p w14:paraId="71226E09" w14:textId="3FC7C9AF" w:rsidR="00E448B2" w:rsidRPr="00E448B2" w:rsidRDefault="00E448B2" w:rsidP="00E448B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develop an awareness of the past, using common words and phrases relating to the passing of time</w:t>
            </w:r>
          </w:p>
          <w:p w14:paraId="5F0F260E" w14:textId="7EEED2A8" w:rsidR="00E448B2" w:rsidRPr="00E448B2" w:rsidRDefault="00E448B2" w:rsidP="00E448B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understand some of the ways in which we find out about the past and identify different ways in which it is represented</w:t>
            </w:r>
          </w:p>
          <w:p w14:paraId="54042FB1" w14:textId="37C2C490" w:rsidR="00E448B2" w:rsidRPr="00E448B2" w:rsidRDefault="00E448B2" w:rsidP="00E448B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ask and answer questions, choosing and using parts of stories and other sources to show that they know and understand key features of events</w:t>
            </w:r>
          </w:p>
          <w:p w14:paraId="6F42E1C2" w14:textId="7FE944EB" w:rsidR="00E448B2" w:rsidRPr="00E448B2" w:rsidRDefault="00E448B2" w:rsidP="00E448B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know where the people and events they study fit within a chronological framework and identify similarities and differences between ways of life in different periods.</w:t>
            </w:r>
          </w:p>
          <w:p w14:paraId="4ECFE52B" w14:textId="05F79E69" w:rsidR="00E448B2" w:rsidRPr="00E448B2" w:rsidRDefault="00E448B2" w:rsidP="00E448B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changes within living memory</w:t>
            </w:r>
          </w:p>
          <w:p w14:paraId="5AC8C5BD" w14:textId="697A01AA" w:rsidR="008A1B38" w:rsidRPr="00E448B2" w:rsidRDefault="00E448B2" w:rsidP="00E448B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use a wide vocabulary of everyday historical terms</w:t>
            </w:r>
          </w:p>
        </w:tc>
      </w:tr>
      <w:tr w:rsidR="00564119" w:rsidRPr="008A1B38" w14:paraId="6E0E21B5" w14:textId="77777777" w:rsidTr="00406FE8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12B07DAA" w14:textId="77777777" w:rsidR="00564119" w:rsidRPr="008A1B38" w:rsidRDefault="00564119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Key Vocabulary</w:t>
            </w:r>
          </w:p>
        </w:tc>
        <w:tc>
          <w:tcPr>
            <w:tcW w:w="2057" w:type="dxa"/>
            <w:tcBorders>
              <w:right w:val="nil"/>
            </w:tcBorders>
            <w:vAlign w:val="center"/>
          </w:tcPr>
          <w:p w14:paraId="53B9D62F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present</w:t>
            </w:r>
          </w:p>
          <w:p w14:paraId="1B5AA4F0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past</w:t>
            </w:r>
          </w:p>
          <w:p w14:paraId="7F76592F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thatched</w:t>
            </w:r>
          </w:p>
          <w:p w14:paraId="7A4863A5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modern</w:t>
            </w:r>
          </w:p>
          <w:p w14:paraId="07C08DFC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chimney</w:t>
            </w:r>
          </w:p>
          <w:p w14:paraId="4C4D3660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woven</w:t>
            </w:r>
          </w:p>
          <w:p w14:paraId="492BD924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changed</w:t>
            </w:r>
          </w:p>
          <w:p w14:paraId="323612DF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Tudor</w:t>
            </w:r>
          </w:p>
          <w:p w14:paraId="5F7EB1DA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Stone Age</w:t>
            </w:r>
          </w:p>
          <w:p w14:paraId="463B7DDE" w14:textId="265577F4" w:rsid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Materials</w:t>
            </w:r>
          </w:p>
          <w:p w14:paraId="34F7B8A6" w14:textId="5942656B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charcoal</w:t>
            </w:r>
          </w:p>
        </w:tc>
        <w:tc>
          <w:tcPr>
            <w:tcW w:w="2058" w:type="dxa"/>
            <w:tcBorders>
              <w:left w:val="nil"/>
            </w:tcBorders>
            <w:vAlign w:val="center"/>
          </w:tcPr>
          <w:p w14:paraId="535A444B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expensive</w:t>
            </w:r>
          </w:p>
          <w:p w14:paraId="48FAD760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jettying</w:t>
            </w:r>
          </w:p>
          <w:p w14:paraId="5A254774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wattle</w:t>
            </w:r>
          </w:p>
          <w:p w14:paraId="63331537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daub</w:t>
            </w:r>
          </w:p>
          <w:p w14:paraId="44D52E2F" w14:textId="77777777" w:rsid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Tudor</w:t>
            </w:r>
          </w:p>
          <w:p w14:paraId="1C53156F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changed</w:t>
            </w:r>
          </w:p>
          <w:p w14:paraId="33C79493" w14:textId="77777777" w:rsid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terraces</w:t>
            </w:r>
          </w:p>
          <w:p w14:paraId="0A9B9223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protection</w:t>
            </w:r>
          </w:p>
          <w:p w14:paraId="0D420E2D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communicating</w:t>
            </w:r>
          </w:p>
          <w:p w14:paraId="3A26966F" w14:textId="77777777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cave</w:t>
            </w:r>
          </w:p>
          <w:p w14:paraId="60F2D125" w14:textId="7566021A" w:rsidR="00564119" w:rsidRPr="00564119" w:rsidRDefault="00564119" w:rsidP="00564119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64119">
              <w:rPr>
                <w:rFonts w:ascii="Arial" w:eastAsia="Arial" w:hAnsi="Arial" w:cs="Arial"/>
                <w:sz w:val="14"/>
                <w:szCs w:val="14"/>
              </w:rPr>
              <w:t>shelter</w:t>
            </w:r>
          </w:p>
        </w:tc>
        <w:tc>
          <w:tcPr>
            <w:tcW w:w="2058" w:type="dxa"/>
            <w:tcBorders>
              <w:right w:val="nil"/>
            </w:tcBorders>
            <w:vAlign w:val="center"/>
          </w:tcPr>
          <w:p w14:paraId="77F78426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London</w:t>
            </w:r>
          </w:p>
          <w:p w14:paraId="6D9596CB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escaped</w:t>
            </w:r>
          </w:p>
          <w:p w14:paraId="1EC6E6A7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destroyed</w:t>
            </w:r>
          </w:p>
          <w:p w14:paraId="4F8B66B7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spread</w:t>
            </w:r>
          </w:p>
          <w:p w14:paraId="31F05059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bakery</w:t>
            </w:r>
          </w:p>
          <w:p w14:paraId="6B474650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streets</w:t>
            </w:r>
          </w:p>
          <w:p w14:paraId="28615F0E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smoke</w:t>
            </w:r>
          </w:p>
          <w:p w14:paraId="3A885675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flames</w:t>
            </w:r>
          </w:p>
          <w:p w14:paraId="1B698D17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thatched</w:t>
            </w:r>
          </w:p>
          <w:p w14:paraId="3B5662E1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narrow</w:t>
            </w:r>
          </w:p>
          <w:p w14:paraId="7C1C1C10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symbols</w:t>
            </w:r>
          </w:p>
          <w:p w14:paraId="5D6D9935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events</w:t>
            </w:r>
          </w:p>
          <w:p w14:paraId="509B68C9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diary</w:t>
            </w:r>
          </w:p>
          <w:p w14:paraId="750FBB63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shorthand</w:t>
            </w:r>
          </w:p>
          <w:p w14:paraId="62335F07" w14:textId="07078062" w:rsidR="00564119" w:rsidRPr="00564119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historian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14:paraId="6515E2CA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fire hook</w:t>
            </w:r>
          </w:p>
          <w:p w14:paraId="13AA3A46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weaker</w:t>
            </w:r>
          </w:p>
          <w:p w14:paraId="048A4F92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pump</w:t>
            </w:r>
          </w:p>
          <w:p w14:paraId="491B5A19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leather</w:t>
            </w:r>
          </w:p>
          <w:p w14:paraId="395C448E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equipment</w:t>
            </w:r>
          </w:p>
          <w:p w14:paraId="23BEBC67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rebuilt</w:t>
            </w:r>
          </w:p>
          <w:p w14:paraId="674E7376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recover</w:t>
            </w:r>
          </w:p>
          <w:p w14:paraId="47B070F9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cathedral</w:t>
            </w:r>
          </w:p>
          <w:p w14:paraId="56EAEB01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fire brigade</w:t>
            </w:r>
          </w:p>
          <w:p w14:paraId="0D466A72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Fire Court</w:t>
            </w:r>
          </w:p>
          <w:p w14:paraId="616E4C29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settled</w:t>
            </w:r>
          </w:p>
          <w:p w14:paraId="5F6CBC4D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material</w:t>
            </w:r>
          </w:p>
          <w:p w14:paraId="6980B607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prevent</w:t>
            </w:r>
          </w:p>
          <w:p w14:paraId="09D42581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firefighter</w:t>
            </w:r>
          </w:p>
          <w:p w14:paraId="5E4E6409" w14:textId="2AAF7C1D" w:rsidR="00564119" w:rsidRPr="00564119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arguments</w:t>
            </w:r>
          </w:p>
        </w:tc>
        <w:tc>
          <w:tcPr>
            <w:tcW w:w="2058" w:type="dxa"/>
            <w:tcBorders>
              <w:right w:val="nil"/>
            </w:tcBorders>
            <w:vAlign w:val="center"/>
          </w:tcPr>
          <w:p w14:paraId="10613231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toy</w:t>
            </w:r>
          </w:p>
          <w:p w14:paraId="7BCF2A69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new</w:t>
            </w:r>
          </w:p>
          <w:p w14:paraId="559AE937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old</w:t>
            </w:r>
          </w:p>
          <w:p w14:paraId="32F1D28D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present</w:t>
            </w:r>
          </w:p>
          <w:p w14:paraId="347ACC0D" w14:textId="626D6636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past</w:t>
            </w:r>
          </w:p>
          <w:p w14:paraId="65F2D681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handmade</w:t>
            </w:r>
          </w:p>
          <w:p w14:paraId="301C0428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similar</w:t>
            </w:r>
          </w:p>
          <w:p w14:paraId="3DD83E95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different</w:t>
            </w:r>
          </w:p>
          <w:p w14:paraId="2BE5C1FB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question</w:t>
            </w:r>
          </w:p>
          <w:p w14:paraId="284F8A95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compare</w:t>
            </w:r>
          </w:p>
          <w:p w14:paraId="0E844C26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plastic</w:t>
            </w:r>
          </w:p>
          <w:p w14:paraId="046A155D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fabric</w:t>
            </w:r>
          </w:p>
          <w:p w14:paraId="74C2562A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metal</w:t>
            </w:r>
          </w:p>
          <w:p w14:paraId="5EACADA8" w14:textId="77777777" w:rsidR="00564119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wood</w:t>
            </w:r>
          </w:p>
          <w:p w14:paraId="218EDC33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material</w:t>
            </w:r>
          </w:p>
          <w:p w14:paraId="440B2533" w14:textId="7130B152" w:rsidR="00E448B2" w:rsidRPr="00564119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timeline</w:t>
            </w:r>
          </w:p>
        </w:tc>
        <w:tc>
          <w:tcPr>
            <w:tcW w:w="2058" w:type="dxa"/>
            <w:tcBorders>
              <w:left w:val="nil"/>
            </w:tcBorders>
            <w:vAlign w:val="center"/>
          </w:tcPr>
          <w:p w14:paraId="0BB114D5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power</w:t>
            </w:r>
          </w:p>
          <w:p w14:paraId="2378E002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recent</w:t>
            </w:r>
          </w:p>
          <w:p w14:paraId="6F368224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batteries</w:t>
            </w:r>
          </w:p>
          <w:p w14:paraId="192BA1FB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changed</w:t>
            </w:r>
          </w:p>
          <w:p w14:paraId="39F1DA3F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imagination</w:t>
            </w:r>
          </w:p>
          <w:p w14:paraId="0E4E8858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games</w:t>
            </w:r>
          </w:p>
          <w:p w14:paraId="75D14932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outdoors</w:t>
            </w:r>
          </w:p>
          <w:p w14:paraId="78F1E9F6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technology</w:t>
            </w:r>
          </w:p>
          <w:p w14:paraId="73A98AA9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long ago</w:t>
            </w:r>
          </w:p>
          <w:p w14:paraId="4A395ED1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changed</w:t>
            </w:r>
          </w:p>
          <w:p w14:paraId="15F767A6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different</w:t>
            </w:r>
          </w:p>
          <w:p w14:paraId="4F4FF81C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material</w:t>
            </w:r>
          </w:p>
          <w:p w14:paraId="49EE3BD6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present</w:t>
            </w:r>
          </w:p>
          <w:p w14:paraId="7147E44C" w14:textId="537A6FA3" w:rsidR="00564119" w:rsidRPr="00564119" w:rsidRDefault="00E448B2" w:rsidP="00E448B2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color w:val="000000"/>
                <w:sz w:val="14"/>
                <w:szCs w:val="14"/>
              </w:rPr>
              <w:t>past</w:t>
            </w:r>
          </w:p>
        </w:tc>
      </w:tr>
    </w:tbl>
    <w:p w14:paraId="6015B258" w14:textId="21E9E84A" w:rsidR="008A1B38" w:rsidRDefault="008A1B38" w:rsidP="00700671"/>
    <w:p w14:paraId="258120BF" w14:textId="65D20C43" w:rsidR="008A1B38" w:rsidRDefault="008A1B38" w:rsidP="00700671"/>
    <w:p w14:paraId="462D4E1E" w14:textId="531A9E54" w:rsidR="008A1B38" w:rsidRDefault="008A1B38" w:rsidP="00700671"/>
    <w:p w14:paraId="3F38D6A8" w14:textId="028FB238" w:rsidR="008A1B38" w:rsidRDefault="008A1B38" w:rsidP="00700671"/>
    <w:p w14:paraId="58EFF06A" w14:textId="07E704A1" w:rsidR="008A1B38" w:rsidRDefault="008A1B38" w:rsidP="00700671"/>
    <w:p w14:paraId="55CC5AF0" w14:textId="77777777" w:rsidR="00406FE8" w:rsidRDefault="00406FE8" w:rsidP="00700671"/>
    <w:p w14:paraId="1DCE288B" w14:textId="77777777" w:rsidR="00406FE8" w:rsidRDefault="00406FE8" w:rsidP="00700671"/>
    <w:p w14:paraId="4A8EFE92" w14:textId="6AC90B11" w:rsidR="008A1B38" w:rsidRDefault="008A1B38" w:rsidP="00700671"/>
    <w:p w14:paraId="0CF12D11" w14:textId="77777777" w:rsidR="008A1B38" w:rsidRDefault="008A1B38" w:rsidP="00700671"/>
    <w:p w14:paraId="54B67D5C" w14:textId="77777777" w:rsidR="00406FE8" w:rsidRDefault="00406FE8" w:rsidP="00700671"/>
    <w:p w14:paraId="6B2AB99E" w14:textId="77777777" w:rsidR="00406FE8" w:rsidRDefault="00406FE8" w:rsidP="00700671"/>
    <w:p w14:paraId="1DCF5082" w14:textId="77777777" w:rsidR="00406FE8" w:rsidRDefault="00406FE8" w:rsidP="00700671"/>
    <w:p w14:paraId="6348A823" w14:textId="77777777" w:rsidR="00406FE8" w:rsidRDefault="00406FE8" w:rsidP="00700671"/>
    <w:p w14:paraId="13A8B31C" w14:textId="77777777" w:rsidR="00406FE8" w:rsidRDefault="00406FE8" w:rsidP="00700671"/>
    <w:p w14:paraId="7C9D1A0F" w14:textId="77777777" w:rsidR="00406FE8" w:rsidRDefault="00406FE8" w:rsidP="00700671"/>
    <w:p w14:paraId="6964CA24" w14:textId="77777777" w:rsidR="00406FE8" w:rsidRDefault="00406FE8" w:rsidP="00700671"/>
    <w:p w14:paraId="092E9C2C" w14:textId="77777777" w:rsidR="00406FE8" w:rsidRDefault="00406FE8" w:rsidP="00700671"/>
    <w:p w14:paraId="4F60AE8D" w14:textId="77777777" w:rsidR="00406FE8" w:rsidRDefault="00406FE8" w:rsidP="00700671"/>
    <w:p w14:paraId="05C3331A" w14:textId="77777777" w:rsidR="00406FE8" w:rsidRDefault="00406FE8" w:rsidP="00700671"/>
    <w:p w14:paraId="176C4A01" w14:textId="77777777" w:rsidR="00406FE8" w:rsidRDefault="00406FE8" w:rsidP="00700671"/>
    <w:p w14:paraId="63BE9863" w14:textId="77777777" w:rsidR="00406FE8" w:rsidRDefault="00406FE8" w:rsidP="00700671"/>
    <w:p w14:paraId="02E5CF69" w14:textId="77777777" w:rsidR="00406FE8" w:rsidRDefault="00406FE8" w:rsidP="00700671"/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5"/>
        <w:gridCol w:w="2081"/>
        <w:gridCol w:w="2081"/>
        <w:gridCol w:w="2082"/>
        <w:gridCol w:w="2081"/>
        <w:gridCol w:w="2081"/>
        <w:gridCol w:w="2082"/>
      </w:tblGrid>
      <w:tr w:rsidR="008A1B38" w:rsidRPr="008A1B38" w14:paraId="1B8B41F7" w14:textId="77777777" w:rsidTr="00406FE8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74CD0279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Year 2</w:t>
            </w:r>
          </w:p>
        </w:tc>
        <w:tc>
          <w:tcPr>
            <w:tcW w:w="4162" w:type="dxa"/>
            <w:gridSpan w:val="2"/>
            <w:shd w:val="clear" w:color="auto" w:fill="990033"/>
            <w:vAlign w:val="center"/>
          </w:tcPr>
          <w:p w14:paraId="77E4D7FF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Autumn Term 2</w:t>
            </w:r>
          </w:p>
        </w:tc>
        <w:tc>
          <w:tcPr>
            <w:tcW w:w="4163" w:type="dxa"/>
            <w:gridSpan w:val="2"/>
            <w:shd w:val="clear" w:color="auto" w:fill="990033"/>
            <w:vAlign w:val="center"/>
          </w:tcPr>
          <w:p w14:paraId="213F59C9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Spring Term 2</w:t>
            </w:r>
          </w:p>
        </w:tc>
        <w:tc>
          <w:tcPr>
            <w:tcW w:w="4163" w:type="dxa"/>
            <w:gridSpan w:val="2"/>
            <w:shd w:val="clear" w:color="auto" w:fill="990033"/>
            <w:vAlign w:val="center"/>
          </w:tcPr>
          <w:p w14:paraId="16642926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Summer Term 2</w:t>
            </w:r>
          </w:p>
        </w:tc>
      </w:tr>
      <w:tr w:rsidR="008A1B38" w:rsidRPr="008A1B38" w14:paraId="0875970D" w14:textId="77777777" w:rsidTr="00406FE8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486E6C2F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Topic</w:t>
            </w:r>
          </w:p>
        </w:tc>
        <w:tc>
          <w:tcPr>
            <w:tcW w:w="4162" w:type="dxa"/>
            <w:gridSpan w:val="2"/>
            <w:vAlign w:val="center"/>
          </w:tcPr>
          <w:p w14:paraId="4F391D8A" w14:textId="45149E1E" w:rsidR="008A1B38" w:rsidRPr="00E448B2" w:rsidRDefault="00E448B2" w:rsidP="008A1B3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Castles</w:t>
            </w:r>
          </w:p>
        </w:tc>
        <w:tc>
          <w:tcPr>
            <w:tcW w:w="4163" w:type="dxa"/>
            <w:gridSpan w:val="2"/>
            <w:vAlign w:val="center"/>
          </w:tcPr>
          <w:p w14:paraId="5D2F287F" w14:textId="1E555B92" w:rsidR="008A1B38" w:rsidRPr="00E448B2" w:rsidRDefault="00E448B2" w:rsidP="008A1B3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The Victorians</w:t>
            </w:r>
          </w:p>
        </w:tc>
        <w:tc>
          <w:tcPr>
            <w:tcW w:w="4163" w:type="dxa"/>
            <w:gridSpan w:val="2"/>
            <w:vAlign w:val="center"/>
          </w:tcPr>
          <w:p w14:paraId="75318985" w14:textId="6D463C43" w:rsidR="008A1B38" w:rsidRPr="00E448B2" w:rsidRDefault="00B57F06" w:rsidP="008A1B3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57F06">
              <w:rPr>
                <w:rFonts w:ascii="Arial" w:eastAsia="Arial" w:hAnsi="Arial" w:cs="Arial"/>
                <w:b/>
                <w:sz w:val="22"/>
                <w:szCs w:val="22"/>
              </w:rPr>
              <w:t>Florence Nightingale and Mary Seacole</w:t>
            </w:r>
          </w:p>
        </w:tc>
      </w:tr>
      <w:tr w:rsidR="008A1B38" w:rsidRPr="008A1B38" w14:paraId="1D346A02" w14:textId="77777777" w:rsidTr="00406FE8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7D4E03D6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Links to Past/Future Learning</w:t>
            </w:r>
          </w:p>
        </w:tc>
        <w:tc>
          <w:tcPr>
            <w:tcW w:w="4162" w:type="dxa"/>
            <w:gridSpan w:val="2"/>
            <w:vAlign w:val="center"/>
          </w:tcPr>
          <w:p w14:paraId="11E5AAE1" w14:textId="77777777" w:rsidR="008A1B3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Y1 Houses and Homes</w:t>
            </w:r>
          </w:p>
          <w:p w14:paraId="59A111BB" w14:textId="77777777" w:rsid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Y3 Bronze Age to Iron Age</w:t>
            </w:r>
          </w:p>
          <w:p w14:paraId="10B7422E" w14:textId="77777777" w:rsid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Y4 Roman Empire</w:t>
            </w:r>
          </w:p>
          <w:p w14:paraId="507825A4" w14:textId="77777777" w:rsid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Y4 Anglo-Saxon Britain</w:t>
            </w:r>
          </w:p>
          <w:p w14:paraId="13311D22" w14:textId="77777777" w:rsidR="00406FE8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Y5 Vikings</w:t>
            </w:r>
          </w:p>
          <w:p w14:paraId="20CEC3B3" w14:textId="7BBCC07B" w:rsidR="00406FE8" w:rsidRPr="00E448B2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Y6 Our History</w:t>
            </w:r>
          </w:p>
        </w:tc>
        <w:tc>
          <w:tcPr>
            <w:tcW w:w="4163" w:type="dxa"/>
            <w:gridSpan w:val="2"/>
            <w:vAlign w:val="center"/>
          </w:tcPr>
          <w:p w14:paraId="64D3825D" w14:textId="77777777" w:rsidR="00256A74" w:rsidRDefault="00406FE8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EYFS Holidays</w:t>
            </w:r>
          </w:p>
          <w:p w14:paraId="48C9343C" w14:textId="59447435" w:rsidR="008A1B38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EYFS </w:t>
            </w:r>
            <w:r w:rsidR="00406FE8" w:rsidRPr="00406FE8">
              <w:rPr>
                <w:rFonts w:ascii="Arial" w:eastAsia="Arial" w:hAnsi="Arial" w:cs="Arial"/>
                <w:sz w:val="22"/>
                <w:szCs w:val="22"/>
              </w:rPr>
              <w:t>Travel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Transport </w:t>
            </w:r>
          </w:p>
          <w:p w14:paraId="26F928B1" w14:textId="77777777" w:rsidR="00406FE8" w:rsidRDefault="00406FE8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06FE8">
              <w:rPr>
                <w:rFonts w:ascii="Arial" w:eastAsia="Arial" w:hAnsi="Arial" w:cs="Arial"/>
                <w:sz w:val="22"/>
                <w:szCs w:val="22"/>
              </w:rPr>
              <w:t>Y1 History of Toys</w:t>
            </w:r>
          </w:p>
          <w:p w14:paraId="2FBE43EF" w14:textId="77777777" w:rsidR="00256A74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Y6 Industrial Revolution</w:t>
            </w:r>
          </w:p>
          <w:p w14:paraId="16BF31D2" w14:textId="77C73161" w:rsidR="00256A74" w:rsidRPr="00E448B2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Y6 Our History</w:t>
            </w:r>
          </w:p>
        </w:tc>
        <w:tc>
          <w:tcPr>
            <w:tcW w:w="4163" w:type="dxa"/>
            <w:gridSpan w:val="2"/>
            <w:vAlign w:val="center"/>
          </w:tcPr>
          <w:p w14:paraId="594EC33C" w14:textId="77777777" w:rsidR="00256A74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EYFS People Who Help Us</w:t>
            </w:r>
          </w:p>
          <w:p w14:paraId="72D2091E" w14:textId="77777777" w:rsidR="00256A74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Y1 Great Fire of London</w:t>
            </w:r>
            <w:r w:rsidRPr="00256A7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C66576B" w14:textId="42ABCADF" w:rsidR="00256A74" w:rsidRPr="00E448B2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Y6 Impact of WWII on Britain</w:t>
            </w:r>
          </w:p>
        </w:tc>
      </w:tr>
      <w:tr w:rsidR="008A1B38" w:rsidRPr="008A1B38" w14:paraId="167815E3" w14:textId="77777777" w:rsidTr="00406FE8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7ED382CC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National Curriculum Coverage</w:t>
            </w:r>
          </w:p>
        </w:tc>
        <w:tc>
          <w:tcPr>
            <w:tcW w:w="4162" w:type="dxa"/>
            <w:gridSpan w:val="2"/>
            <w:tcBorders>
              <w:bottom w:val="single" w:sz="4" w:space="0" w:color="000000"/>
            </w:tcBorders>
          </w:tcPr>
          <w:p w14:paraId="22862805" w14:textId="6E15C95A" w:rsidR="00E448B2" w:rsidRPr="00E448B2" w:rsidRDefault="00E448B2" w:rsidP="00E448B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develop an awareness of the past, using common words and phrases relating to the passing of time</w:t>
            </w:r>
          </w:p>
          <w:p w14:paraId="6CE47E2D" w14:textId="5DEAF8AA" w:rsidR="00E448B2" w:rsidRPr="00E448B2" w:rsidRDefault="00E448B2" w:rsidP="00E448B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know where the people and events they study fit within a chronological framework and identify similarities and differences between ways of life in different periods</w:t>
            </w:r>
          </w:p>
          <w:p w14:paraId="0D5A1BBD" w14:textId="7CA285C4" w:rsidR="00E448B2" w:rsidRPr="00E448B2" w:rsidRDefault="00E448B2" w:rsidP="00E448B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use a wide vocabulary of everyday historical terms</w:t>
            </w:r>
          </w:p>
          <w:p w14:paraId="36889184" w14:textId="0B7017F7" w:rsidR="00E448B2" w:rsidRPr="00E448B2" w:rsidRDefault="00E448B2" w:rsidP="00E448B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ask and answer questions, choosing and using parts of stories and other sources to show that they know and understand key features of events</w:t>
            </w:r>
          </w:p>
          <w:p w14:paraId="21BF6D15" w14:textId="4558F382" w:rsidR="00E448B2" w:rsidRPr="00E448B2" w:rsidRDefault="00E448B2" w:rsidP="00E448B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understand some of the ways in which we find out about the past and identify different ways in which it is represented</w:t>
            </w:r>
          </w:p>
          <w:p w14:paraId="134DD588" w14:textId="03D2FD86" w:rsidR="008A1B38" w:rsidRPr="00E448B2" w:rsidRDefault="00E448B2" w:rsidP="00E448B2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significant historical events, people and places in their own locality</w:t>
            </w:r>
          </w:p>
        </w:tc>
        <w:tc>
          <w:tcPr>
            <w:tcW w:w="4163" w:type="dxa"/>
            <w:gridSpan w:val="2"/>
            <w:tcBorders>
              <w:bottom w:val="single" w:sz="4" w:space="0" w:color="000000"/>
            </w:tcBorders>
          </w:tcPr>
          <w:p w14:paraId="432C2981" w14:textId="7670412E" w:rsidR="00E448B2" w:rsidRPr="00E448B2" w:rsidRDefault="00E448B2" w:rsidP="00E448B2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the lives of significant individuals in the past who have contributed to national and international achievements</w:t>
            </w:r>
          </w:p>
          <w:p w14:paraId="2D24A07A" w14:textId="4CD0AB5A" w:rsidR="00E448B2" w:rsidRPr="00E448B2" w:rsidRDefault="00E448B2" w:rsidP="00E448B2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significant historical events, people and places in their own locality</w:t>
            </w:r>
          </w:p>
          <w:p w14:paraId="6CBDD9B1" w14:textId="2C48CF41" w:rsidR="00E448B2" w:rsidRPr="00E448B2" w:rsidRDefault="00E448B2" w:rsidP="00E448B2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develop an awareness of the past, using common words and phrases relating to the passing of time</w:t>
            </w:r>
          </w:p>
          <w:p w14:paraId="42BEEDFF" w14:textId="46304022" w:rsidR="00E448B2" w:rsidRPr="00E448B2" w:rsidRDefault="00E448B2" w:rsidP="00E448B2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know where the people and events they study fit within a chronological framework and identify similarities and differences between ways of life in different periods</w:t>
            </w:r>
          </w:p>
          <w:p w14:paraId="40F59E9B" w14:textId="23899B84" w:rsidR="00E448B2" w:rsidRPr="00E448B2" w:rsidRDefault="00E448B2" w:rsidP="00E448B2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use a wide vocabulary of everyday historical terms</w:t>
            </w:r>
          </w:p>
          <w:p w14:paraId="08B94B98" w14:textId="269AD48F" w:rsidR="00E448B2" w:rsidRPr="00E448B2" w:rsidRDefault="00E448B2" w:rsidP="00E448B2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 ask and answer questions, choosing and using parts of stories and other sources to show that they know and understand key features of events</w:t>
            </w:r>
          </w:p>
          <w:p w14:paraId="2C057AFB" w14:textId="2FC2B261" w:rsidR="008A1B38" w:rsidRPr="00E448B2" w:rsidRDefault="00E448B2" w:rsidP="00E448B2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48B2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 understand some of the ways in which we find out about the past and identify different ways in which it is represente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4163" w:type="dxa"/>
            <w:gridSpan w:val="2"/>
            <w:tcBorders>
              <w:bottom w:val="single" w:sz="4" w:space="0" w:color="000000"/>
            </w:tcBorders>
          </w:tcPr>
          <w:p w14:paraId="5EC18E67" w14:textId="755924F3" w:rsidR="00B57F06" w:rsidRPr="00B57F06" w:rsidRDefault="00B57F06" w:rsidP="00B57F0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7F06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the lives of significant individuals in the past who have contributed to national and international achievements</w:t>
            </w:r>
          </w:p>
          <w:p w14:paraId="659731EC" w14:textId="21C47665" w:rsidR="00B57F06" w:rsidRPr="00B57F06" w:rsidRDefault="00B57F06" w:rsidP="00B57F0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7F06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events beyond living memory that are significant nationally or globally</w:t>
            </w:r>
          </w:p>
          <w:p w14:paraId="18037270" w14:textId="4457ECA4" w:rsidR="00B57F06" w:rsidRPr="00B57F06" w:rsidRDefault="00B57F06" w:rsidP="00B57F0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7F06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develop an awareness of the past, using common words and phrases relating to the passing of time</w:t>
            </w:r>
          </w:p>
          <w:p w14:paraId="4840B43E" w14:textId="68D33462" w:rsidR="00B57F06" w:rsidRPr="00B57F06" w:rsidRDefault="00B57F06" w:rsidP="00B57F0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7F06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know where the people and events they study fit within a chronological framework and identify similarities and differences between ways of life in different periods</w:t>
            </w:r>
          </w:p>
          <w:p w14:paraId="0596FBD3" w14:textId="16696326" w:rsidR="00B57F06" w:rsidRPr="00B57F06" w:rsidRDefault="00B57F06" w:rsidP="00B57F0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7F06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use a wide vocabulary of everyday historical terms</w:t>
            </w:r>
          </w:p>
          <w:p w14:paraId="2F9610A0" w14:textId="109D5423" w:rsidR="00B57F06" w:rsidRPr="00B57F06" w:rsidRDefault="00B57F06" w:rsidP="00B57F0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7F06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 ask and answer questions, choosing and using parts of stories and other sources to show that they know and understand key features of events</w:t>
            </w:r>
          </w:p>
          <w:p w14:paraId="694BA7FA" w14:textId="1BE420B7" w:rsidR="008A1B38" w:rsidRPr="00B57F06" w:rsidRDefault="00B57F06" w:rsidP="00B57F06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57F06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 understand some of the ways in which we find out about the past and identify different ways in which it is represented</w:t>
            </w:r>
          </w:p>
        </w:tc>
      </w:tr>
      <w:tr w:rsidR="00E448B2" w:rsidRPr="008A1B38" w14:paraId="4B469E4D" w14:textId="77777777" w:rsidTr="00406FE8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17EC66CE" w14:textId="77777777" w:rsidR="00E448B2" w:rsidRPr="008A1B38" w:rsidRDefault="00E448B2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Key Vocabulary</w:t>
            </w:r>
          </w:p>
        </w:tc>
        <w:tc>
          <w:tcPr>
            <w:tcW w:w="2081" w:type="dxa"/>
            <w:tcBorders>
              <w:right w:val="nil"/>
            </w:tcBorders>
            <w:vAlign w:val="center"/>
          </w:tcPr>
          <w:p w14:paraId="1CBCEF3D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tower</w:t>
            </w:r>
          </w:p>
          <w:p w14:paraId="1732AAF0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keep</w:t>
            </w:r>
          </w:p>
          <w:p w14:paraId="0DD4805F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courtyard</w:t>
            </w:r>
          </w:p>
          <w:p w14:paraId="2C4D856B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stone</w:t>
            </w:r>
          </w:p>
          <w:p w14:paraId="35042999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castle</w:t>
            </w:r>
          </w:p>
          <w:p w14:paraId="7BBC903F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protecting</w:t>
            </w:r>
          </w:p>
          <w:p w14:paraId="0BF6AD89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blacksmith</w:t>
            </w:r>
          </w:p>
          <w:p w14:paraId="116C22EF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groom</w:t>
            </w:r>
          </w:p>
          <w:p w14:paraId="7C84ED35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wealthy</w:t>
            </w:r>
          </w:p>
          <w:p w14:paraId="128D07E9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nobleman</w:t>
            </w:r>
          </w:p>
          <w:p w14:paraId="477540A6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Great Hall</w:t>
            </w:r>
          </w:p>
          <w:p w14:paraId="783DF352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tapestries</w:t>
            </w:r>
          </w:p>
          <w:p w14:paraId="1E0C04D6" w14:textId="77777777" w:rsid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jester</w:t>
            </w:r>
          </w:p>
          <w:p w14:paraId="4E22577D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taxes</w:t>
            </w:r>
          </w:p>
          <w:p w14:paraId="168336C5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laws</w:t>
            </w:r>
          </w:p>
          <w:p w14:paraId="64D9BA2B" w14:textId="1722AB9D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defences</w:t>
            </w:r>
          </w:p>
        </w:tc>
        <w:tc>
          <w:tcPr>
            <w:tcW w:w="2081" w:type="dxa"/>
            <w:tcBorders>
              <w:left w:val="nil"/>
            </w:tcBorders>
            <w:vAlign w:val="center"/>
          </w:tcPr>
          <w:p w14:paraId="5079154D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drawbridge</w:t>
            </w:r>
          </w:p>
          <w:p w14:paraId="5032FB38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portcullis</w:t>
            </w:r>
          </w:p>
          <w:p w14:paraId="4EDC81CA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battlements</w:t>
            </w:r>
          </w:p>
          <w:p w14:paraId="7C6BF22E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moat</w:t>
            </w:r>
          </w:p>
          <w:p w14:paraId="5436B9B5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attraction</w:t>
            </w:r>
          </w:p>
          <w:p w14:paraId="527F3D47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tourist</w:t>
            </w:r>
          </w:p>
          <w:p w14:paraId="765EB58A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ceremonies</w:t>
            </w:r>
          </w:p>
          <w:p w14:paraId="2A676CCA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landmark</w:t>
            </w:r>
          </w:p>
          <w:p w14:paraId="5CC54C62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ruins</w:t>
            </w:r>
          </w:p>
          <w:p w14:paraId="181044FD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protect</w:t>
            </w:r>
          </w:p>
          <w:p w14:paraId="43335B47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defences</w:t>
            </w:r>
          </w:p>
          <w:p w14:paraId="24418391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noblemen</w:t>
            </w:r>
          </w:p>
          <w:p w14:paraId="0061242D" w14:textId="77777777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ruins</w:t>
            </w:r>
          </w:p>
          <w:p w14:paraId="38ED85B7" w14:textId="29B5854D" w:rsidR="00E448B2" w:rsidRPr="00E448B2" w:rsidRDefault="00E448B2" w:rsidP="00E448B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448B2">
              <w:rPr>
                <w:rFonts w:ascii="Arial" w:eastAsia="Arial" w:hAnsi="Arial" w:cs="Arial"/>
                <w:sz w:val="14"/>
                <w:szCs w:val="14"/>
              </w:rPr>
              <w:t>community</w:t>
            </w:r>
          </w:p>
        </w:tc>
        <w:tc>
          <w:tcPr>
            <w:tcW w:w="2082" w:type="dxa"/>
            <w:tcBorders>
              <w:right w:val="nil"/>
            </w:tcBorders>
            <w:vAlign w:val="center"/>
          </w:tcPr>
          <w:p w14:paraId="66D6A91F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coronation</w:t>
            </w:r>
          </w:p>
          <w:p w14:paraId="5422EAEB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royal</w:t>
            </w:r>
          </w:p>
          <w:p w14:paraId="5A9B1F59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reign</w:t>
            </w:r>
          </w:p>
          <w:p w14:paraId="0C0E7B57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mourning</w:t>
            </w:r>
          </w:p>
          <w:p w14:paraId="229E8290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Queen Victoria</w:t>
            </w:r>
          </w:p>
          <w:p w14:paraId="36038C81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steam train</w:t>
            </w:r>
          </w:p>
          <w:p w14:paraId="41320190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horse and cart</w:t>
            </w:r>
          </w:p>
          <w:p w14:paraId="3672BCD7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factories</w:t>
            </w:r>
          </w:p>
          <w:p w14:paraId="6AC3618A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slums</w:t>
            </w:r>
          </w:p>
          <w:p w14:paraId="6481D860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invention</w:t>
            </w:r>
          </w:p>
          <w:p w14:paraId="6456D4A2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crowded</w:t>
            </w:r>
          </w:p>
          <w:p w14:paraId="72282B0F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governess</w:t>
            </w:r>
          </w:p>
          <w:p w14:paraId="0A08C0FC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slate</w:t>
            </w:r>
          </w:p>
          <w:p w14:paraId="0CE031A2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punished</w:t>
            </w:r>
          </w:p>
          <w:p w14:paraId="0FDCBC2B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dunce</w:t>
            </w:r>
          </w:p>
          <w:p w14:paraId="3ADD4CD4" w14:textId="004CC32D" w:rsidR="00E448B2" w:rsidRPr="00E448B2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workhouse</w:t>
            </w:r>
          </w:p>
        </w:tc>
        <w:tc>
          <w:tcPr>
            <w:tcW w:w="2081" w:type="dxa"/>
            <w:tcBorders>
              <w:left w:val="nil"/>
            </w:tcBorders>
            <w:vAlign w:val="center"/>
          </w:tcPr>
          <w:p w14:paraId="32C14958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pinafore</w:t>
            </w:r>
          </w:p>
          <w:p w14:paraId="3C278584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servant</w:t>
            </w:r>
          </w:p>
          <w:p w14:paraId="5339FCE8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chimney sweeps</w:t>
            </w:r>
          </w:p>
          <w:p w14:paraId="72A835F5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middle-class</w:t>
            </w:r>
          </w:p>
          <w:p w14:paraId="3A2AE480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sea bathing</w:t>
            </w:r>
          </w:p>
          <w:p w14:paraId="1A8CDCF1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modesty</w:t>
            </w:r>
          </w:p>
          <w:p w14:paraId="2904C63F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pier</w:t>
            </w:r>
          </w:p>
          <w:p w14:paraId="3736174F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bathing machine</w:t>
            </w:r>
          </w:p>
          <w:p w14:paraId="312902EC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seaside</w:t>
            </w:r>
          </w:p>
          <w:p w14:paraId="0D61EDAE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repetition</w:t>
            </w:r>
          </w:p>
          <w:p w14:paraId="00E7ECCE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poor</w:t>
            </w:r>
          </w:p>
          <w:p w14:paraId="5C743DFA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wealthy</w:t>
            </w:r>
          </w:p>
          <w:p w14:paraId="727A80ED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expansion</w:t>
            </w:r>
          </w:p>
          <w:p w14:paraId="0B2FA1D0" w14:textId="60B0F8FC" w:rsidR="00E448B2" w:rsidRPr="00E448B2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period</w:t>
            </w:r>
          </w:p>
        </w:tc>
        <w:tc>
          <w:tcPr>
            <w:tcW w:w="2081" w:type="dxa"/>
            <w:tcBorders>
              <w:right w:val="nil"/>
            </w:tcBorders>
            <w:vAlign w:val="center"/>
          </w:tcPr>
          <w:p w14:paraId="37EF0D0B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healer</w:t>
            </w:r>
          </w:p>
          <w:p w14:paraId="68D4438C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determination</w:t>
            </w:r>
          </w:p>
          <w:p w14:paraId="323048EC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conditions</w:t>
            </w:r>
          </w:p>
          <w:p w14:paraId="016A5144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Mary Seacole</w:t>
            </w:r>
          </w:p>
          <w:p w14:paraId="66BC54C6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Florence Nightingale</w:t>
            </w:r>
          </w:p>
          <w:p w14:paraId="620D1D2D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allies</w:t>
            </w:r>
          </w:p>
          <w:p w14:paraId="2C252635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distress</w:t>
            </w:r>
          </w:p>
          <w:p w14:paraId="28379772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gruesome</w:t>
            </w:r>
          </w:p>
          <w:p w14:paraId="77B9C23C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expectations</w:t>
            </w:r>
          </w:p>
          <w:p w14:paraId="2C5D5F20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Crimea</w:t>
            </w:r>
          </w:p>
          <w:p w14:paraId="151714B0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cleanliness</w:t>
            </w:r>
          </w:p>
          <w:p w14:paraId="3181510C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malnutrition</w:t>
            </w:r>
          </w:p>
          <w:p w14:paraId="490EFA2C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ventilation</w:t>
            </w:r>
          </w:p>
          <w:p w14:paraId="5EA04864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infections</w:t>
            </w:r>
          </w:p>
          <w:p w14:paraId="46061F6F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unhygienic</w:t>
            </w:r>
          </w:p>
          <w:p w14:paraId="45B7277D" w14:textId="04124ACB" w:rsidR="00E448B2" w:rsidRPr="00E448B2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war zone</w:t>
            </w:r>
          </w:p>
        </w:tc>
        <w:tc>
          <w:tcPr>
            <w:tcW w:w="2082" w:type="dxa"/>
            <w:tcBorders>
              <w:left w:val="nil"/>
            </w:tcBorders>
            <w:vAlign w:val="center"/>
          </w:tcPr>
          <w:p w14:paraId="3BBDFF56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disease</w:t>
            </w:r>
          </w:p>
          <w:p w14:paraId="02F95465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medicine</w:t>
            </w:r>
          </w:p>
          <w:p w14:paraId="32276B7A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ambitious</w:t>
            </w:r>
          </w:p>
          <w:p w14:paraId="2D52F76C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poultice</w:t>
            </w:r>
          </w:p>
          <w:p w14:paraId="62EABB61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remedies</w:t>
            </w:r>
          </w:p>
          <w:p w14:paraId="62236D93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respected</w:t>
            </w:r>
          </w:p>
          <w:p w14:paraId="042F8B7B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encouragement</w:t>
            </w:r>
          </w:p>
          <w:p w14:paraId="2F069074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battlefield</w:t>
            </w:r>
          </w:p>
          <w:p w14:paraId="29E07068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recover</w:t>
            </w:r>
          </w:p>
          <w:p w14:paraId="22451D73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herbal</w:t>
            </w:r>
          </w:p>
          <w:p w14:paraId="50878C2F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courage</w:t>
            </w:r>
          </w:p>
          <w:p w14:paraId="7B19C4E2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foreign</w:t>
            </w:r>
          </w:p>
          <w:p w14:paraId="26A2FBD4" w14:textId="77777777" w:rsidR="00B57F06" w:rsidRPr="00B57F06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wounded</w:t>
            </w:r>
          </w:p>
          <w:p w14:paraId="1AA51C97" w14:textId="55A3B2E1" w:rsidR="00E448B2" w:rsidRPr="00E448B2" w:rsidRDefault="00B57F06" w:rsidP="00B57F06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B57F06">
              <w:rPr>
                <w:rFonts w:ascii="Arial" w:eastAsia="Arial" w:hAnsi="Arial" w:cs="Arial"/>
                <w:color w:val="000000"/>
                <w:sz w:val="14"/>
                <w:szCs w:val="14"/>
              </w:rPr>
              <w:t>improving</w:t>
            </w:r>
          </w:p>
        </w:tc>
      </w:tr>
    </w:tbl>
    <w:p w14:paraId="1DA8F4A3" w14:textId="75BDD925" w:rsidR="008A1B38" w:rsidRDefault="008A1B38" w:rsidP="00700671"/>
    <w:p w14:paraId="19B50D73" w14:textId="77777777" w:rsidR="00256A74" w:rsidRDefault="00256A74" w:rsidP="00700671"/>
    <w:p w14:paraId="74026DD7" w14:textId="77777777" w:rsidR="00256A74" w:rsidRDefault="00256A74" w:rsidP="00700671"/>
    <w:p w14:paraId="650E2BD2" w14:textId="77777777" w:rsidR="00256A74" w:rsidRDefault="00256A74" w:rsidP="00700671"/>
    <w:p w14:paraId="72E85D21" w14:textId="77777777" w:rsidR="00256A74" w:rsidRDefault="00256A74" w:rsidP="00700671"/>
    <w:p w14:paraId="414BE7CF" w14:textId="77777777" w:rsidR="00256A74" w:rsidRDefault="00256A74" w:rsidP="00700671"/>
    <w:p w14:paraId="23589D86" w14:textId="77777777" w:rsidR="00256A74" w:rsidRDefault="00256A74" w:rsidP="00700671"/>
    <w:p w14:paraId="25E23DC7" w14:textId="77777777" w:rsidR="00256A74" w:rsidRDefault="00256A74" w:rsidP="00700671"/>
    <w:p w14:paraId="171BB2A8" w14:textId="77777777" w:rsidR="00256A74" w:rsidRDefault="00256A74" w:rsidP="00700671"/>
    <w:p w14:paraId="7E2E592B" w14:textId="77777777" w:rsidR="00256A74" w:rsidRDefault="00256A74" w:rsidP="00700671"/>
    <w:p w14:paraId="04C52248" w14:textId="77777777" w:rsidR="00256A74" w:rsidRDefault="00256A74" w:rsidP="00700671"/>
    <w:p w14:paraId="185EF988" w14:textId="77777777" w:rsidR="00256A74" w:rsidRDefault="00256A74" w:rsidP="00700671"/>
    <w:p w14:paraId="68D8FA85" w14:textId="77777777" w:rsidR="00256A74" w:rsidRDefault="00256A74" w:rsidP="00700671"/>
    <w:p w14:paraId="5DA5162D" w14:textId="77777777" w:rsidR="00256A74" w:rsidRDefault="00256A74" w:rsidP="00700671"/>
    <w:p w14:paraId="2B9BA13E" w14:textId="77777777" w:rsidR="00256A74" w:rsidRDefault="00256A74" w:rsidP="00700671"/>
    <w:p w14:paraId="78595A55" w14:textId="77777777" w:rsidR="00256A74" w:rsidRDefault="00256A74" w:rsidP="00700671"/>
    <w:p w14:paraId="5F7BFCAF" w14:textId="77777777" w:rsidR="00256A74" w:rsidRDefault="00256A74" w:rsidP="00700671"/>
    <w:p w14:paraId="4D627633" w14:textId="77777777" w:rsidR="00256A74" w:rsidRDefault="00256A74" w:rsidP="00700671"/>
    <w:p w14:paraId="7D1A0C5F" w14:textId="77777777" w:rsidR="00256A74" w:rsidRDefault="00256A74" w:rsidP="00700671"/>
    <w:p w14:paraId="688F076D" w14:textId="77777777" w:rsidR="00256A74" w:rsidRDefault="00256A74" w:rsidP="00700671"/>
    <w:p w14:paraId="3438FE0C" w14:textId="77777777" w:rsidR="00256A74" w:rsidRDefault="00256A74" w:rsidP="00700671"/>
    <w:p w14:paraId="52D3C248" w14:textId="20D12FD5" w:rsidR="008A1B38" w:rsidRDefault="008A1B38" w:rsidP="00700671"/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5"/>
        <w:gridCol w:w="2081"/>
        <w:gridCol w:w="2081"/>
        <w:gridCol w:w="2082"/>
        <w:gridCol w:w="2081"/>
        <w:gridCol w:w="2081"/>
        <w:gridCol w:w="2082"/>
      </w:tblGrid>
      <w:tr w:rsidR="008A1B38" w:rsidRPr="008A1B38" w14:paraId="310EC900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62F54D4B" w14:textId="77777777" w:rsidR="008A1B38" w:rsidRPr="008A1B38" w:rsidRDefault="008A1B38" w:rsidP="004904F9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Year 3</w:t>
            </w:r>
          </w:p>
        </w:tc>
        <w:tc>
          <w:tcPr>
            <w:tcW w:w="4162" w:type="dxa"/>
            <w:gridSpan w:val="2"/>
            <w:shd w:val="clear" w:color="auto" w:fill="990033"/>
            <w:vAlign w:val="center"/>
          </w:tcPr>
          <w:p w14:paraId="77A32211" w14:textId="77777777" w:rsidR="008A1B38" w:rsidRPr="008A1B38" w:rsidRDefault="008A1B38" w:rsidP="00256A74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Autumn Term 2</w:t>
            </w:r>
          </w:p>
        </w:tc>
        <w:tc>
          <w:tcPr>
            <w:tcW w:w="4163" w:type="dxa"/>
            <w:gridSpan w:val="2"/>
            <w:shd w:val="clear" w:color="auto" w:fill="990033"/>
            <w:vAlign w:val="center"/>
          </w:tcPr>
          <w:p w14:paraId="485EE5A1" w14:textId="77777777" w:rsidR="008A1B38" w:rsidRPr="008A1B38" w:rsidRDefault="008A1B38" w:rsidP="00256A74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Spring Term 2</w:t>
            </w:r>
          </w:p>
        </w:tc>
        <w:tc>
          <w:tcPr>
            <w:tcW w:w="4163" w:type="dxa"/>
            <w:gridSpan w:val="2"/>
            <w:shd w:val="clear" w:color="auto" w:fill="990033"/>
            <w:vAlign w:val="center"/>
          </w:tcPr>
          <w:p w14:paraId="7B9C2A46" w14:textId="77777777" w:rsidR="008A1B38" w:rsidRPr="008A1B38" w:rsidRDefault="008A1B38" w:rsidP="00256A74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Summer Term 2</w:t>
            </w:r>
          </w:p>
        </w:tc>
      </w:tr>
      <w:tr w:rsidR="008A1B38" w:rsidRPr="008A1B38" w14:paraId="58C90149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1F41CB5C" w14:textId="77777777" w:rsidR="008A1B38" w:rsidRPr="008A1B38" w:rsidRDefault="008A1B38" w:rsidP="004904F9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Topic</w:t>
            </w:r>
          </w:p>
        </w:tc>
        <w:tc>
          <w:tcPr>
            <w:tcW w:w="4162" w:type="dxa"/>
            <w:gridSpan w:val="2"/>
            <w:vAlign w:val="center"/>
          </w:tcPr>
          <w:p w14:paraId="3A235167" w14:textId="1D44D9FD" w:rsidR="008A1B38" w:rsidRPr="0070614B" w:rsidRDefault="006A3150" w:rsidP="00256A7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The Stone Age</w:t>
            </w:r>
          </w:p>
        </w:tc>
        <w:tc>
          <w:tcPr>
            <w:tcW w:w="4163" w:type="dxa"/>
            <w:gridSpan w:val="2"/>
            <w:vAlign w:val="center"/>
          </w:tcPr>
          <w:p w14:paraId="77F6B31B" w14:textId="1D615272" w:rsidR="008A1B38" w:rsidRPr="0070614B" w:rsidRDefault="006A3150" w:rsidP="00256A7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b/>
                <w:sz w:val="22"/>
                <w:szCs w:val="22"/>
              </w:rPr>
              <w:t>Bronze Age to Iron Age</w:t>
            </w:r>
          </w:p>
        </w:tc>
        <w:tc>
          <w:tcPr>
            <w:tcW w:w="4163" w:type="dxa"/>
            <w:gridSpan w:val="2"/>
            <w:vAlign w:val="center"/>
          </w:tcPr>
          <w:p w14:paraId="4E421914" w14:textId="00439617" w:rsidR="008A1B38" w:rsidRPr="0070614B" w:rsidRDefault="000F0398" w:rsidP="00256A7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b/>
                <w:sz w:val="22"/>
                <w:szCs w:val="22"/>
              </w:rPr>
              <w:t>Ancient Egypt</w:t>
            </w:r>
          </w:p>
        </w:tc>
      </w:tr>
      <w:tr w:rsidR="008A1B38" w:rsidRPr="008A1B38" w14:paraId="0BF72159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0A68B9F9" w14:textId="77777777" w:rsidR="008A1B38" w:rsidRPr="008A1B38" w:rsidRDefault="008A1B38" w:rsidP="004904F9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Links to Past/Future Learning</w:t>
            </w:r>
          </w:p>
        </w:tc>
        <w:tc>
          <w:tcPr>
            <w:tcW w:w="4162" w:type="dxa"/>
            <w:gridSpan w:val="2"/>
            <w:vAlign w:val="center"/>
          </w:tcPr>
          <w:p w14:paraId="1A895C9A" w14:textId="22B22F4D" w:rsidR="00256A74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EYFS Dinosaurs</w:t>
            </w:r>
          </w:p>
          <w:p w14:paraId="6C28E8AF" w14:textId="77777777" w:rsidR="008A1B38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Y1 Houses and Homes</w:t>
            </w:r>
          </w:p>
          <w:p w14:paraId="43F5E9C0" w14:textId="77777777" w:rsidR="00256A74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Y3 Bronze Age to Iron Age</w:t>
            </w:r>
          </w:p>
          <w:p w14:paraId="68D01790" w14:textId="77777777" w:rsidR="00256A74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Y4 Roman Empire</w:t>
            </w:r>
          </w:p>
          <w:p w14:paraId="420E3157" w14:textId="06E3B62A" w:rsidR="00256A74" w:rsidRPr="0070614B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Y6 Our History</w:t>
            </w:r>
          </w:p>
        </w:tc>
        <w:tc>
          <w:tcPr>
            <w:tcW w:w="4163" w:type="dxa"/>
            <w:gridSpan w:val="2"/>
            <w:vAlign w:val="center"/>
          </w:tcPr>
          <w:p w14:paraId="2EB79FB8" w14:textId="77777777" w:rsidR="00256A74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Y3 Stone Age</w:t>
            </w:r>
          </w:p>
          <w:p w14:paraId="1A31B230" w14:textId="77777777" w:rsidR="00256A74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Y1 Houses and Homes</w:t>
            </w:r>
          </w:p>
          <w:p w14:paraId="74F295B4" w14:textId="77777777" w:rsidR="008A1B38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Y2 Castles</w:t>
            </w:r>
          </w:p>
          <w:p w14:paraId="2EB6C4E9" w14:textId="77777777" w:rsidR="00256A74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Y4 Roman Empire</w:t>
            </w:r>
          </w:p>
          <w:p w14:paraId="3D74FCB4" w14:textId="77777777" w:rsidR="00256A74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Y4 Anglo-Saxon Britain,</w:t>
            </w:r>
          </w:p>
          <w:p w14:paraId="6C1F2261" w14:textId="77777777" w:rsidR="00256A74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Y5 Vikings,</w:t>
            </w:r>
          </w:p>
          <w:p w14:paraId="2EEB1538" w14:textId="03D3B6F9" w:rsidR="00256A74" w:rsidRPr="0070614B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Y6 Our History</w:t>
            </w:r>
          </w:p>
        </w:tc>
        <w:tc>
          <w:tcPr>
            <w:tcW w:w="4163" w:type="dxa"/>
            <w:gridSpan w:val="2"/>
            <w:vAlign w:val="center"/>
          </w:tcPr>
          <w:p w14:paraId="6A8B5F05" w14:textId="77777777" w:rsidR="008A1B38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 xml:space="preserve">Y3 Stone Age/Bronze Age </w:t>
            </w:r>
          </w:p>
          <w:p w14:paraId="752AC3CD" w14:textId="77777777" w:rsidR="00256A74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Y4 Ancient Greece</w:t>
            </w:r>
          </w:p>
          <w:p w14:paraId="5AF534CA" w14:textId="6044C604" w:rsidR="00256A74" w:rsidRPr="0070614B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Y5 Ancient Maya Civilisation</w:t>
            </w:r>
          </w:p>
        </w:tc>
      </w:tr>
      <w:tr w:rsidR="008A1B38" w:rsidRPr="008A1B38" w14:paraId="31BADD2A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22C6FF64" w14:textId="77777777" w:rsidR="008A1B38" w:rsidRPr="008A1B38" w:rsidRDefault="008A1B38" w:rsidP="004904F9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National Curriculum Coverage</w:t>
            </w:r>
          </w:p>
        </w:tc>
        <w:tc>
          <w:tcPr>
            <w:tcW w:w="4162" w:type="dxa"/>
            <w:gridSpan w:val="2"/>
            <w:tcBorders>
              <w:bottom w:val="single" w:sz="4" w:space="0" w:color="000000"/>
            </w:tcBorders>
          </w:tcPr>
          <w:p w14:paraId="403F16F8" w14:textId="775135C0" w:rsidR="006A3150" w:rsidRPr="006A3150" w:rsidRDefault="006A3150" w:rsidP="00256A7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changes in Britain from the Stone Age to the Iron Age</w:t>
            </w:r>
          </w:p>
          <w:p w14:paraId="584ED717" w14:textId="3CE4FFAD" w:rsidR="006A3150" w:rsidRPr="006A3150" w:rsidRDefault="006A3150" w:rsidP="00256A7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continue to develop a chronologically secure knowledge and understanding of British, local and world history, establishing clear narratives within and across the periods they study</w:t>
            </w:r>
          </w:p>
          <w:p w14:paraId="4EF25A73" w14:textId="35797DAF" w:rsidR="006A3150" w:rsidRPr="006A3150" w:rsidRDefault="006A3150" w:rsidP="00256A7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note connections, contrasts and trends over time</w:t>
            </w:r>
          </w:p>
          <w:p w14:paraId="78FF402F" w14:textId="73B2ABB8" w:rsidR="006A3150" w:rsidRPr="006A3150" w:rsidRDefault="006A3150" w:rsidP="00256A7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develop the appropriate use of historical terms</w:t>
            </w:r>
          </w:p>
          <w:p w14:paraId="19F8FF2A" w14:textId="79AE6FA4" w:rsidR="006A3150" w:rsidRPr="006A3150" w:rsidRDefault="006A3150" w:rsidP="00256A7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understand how our knowledge of the past is constructed from a range of sources</w:t>
            </w:r>
          </w:p>
          <w:p w14:paraId="4085CCEE" w14:textId="684441EB" w:rsidR="006A3150" w:rsidRPr="006A3150" w:rsidRDefault="006A3150" w:rsidP="00256A7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construct informed responses that involve thoughtful selection and organisation of relevant historical information</w:t>
            </w:r>
          </w:p>
          <w:p w14:paraId="474071AD" w14:textId="55DBA057" w:rsidR="008A1B38" w:rsidRPr="006A3150" w:rsidRDefault="006A3150" w:rsidP="00256A7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regularly address and sometimes devise historically valid questions about change, cause, similarity and difference, and significance</w:t>
            </w:r>
          </w:p>
        </w:tc>
        <w:tc>
          <w:tcPr>
            <w:tcW w:w="4163" w:type="dxa"/>
            <w:gridSpan w:val="2"/>
            <w:tcBorders>
              <w:bottom w:val="single" w:sz="4" w:space="0" w:color="000000"/>
            </w:tcBorders>
          </w:tcPr>
          <w:p w14:paraId="55304879" w14:textId="20246399" w:rsidR="006A3150" w:rsidRPr="006A3150" w:rsidRDefault="006A3150" w:rsidP="00256A74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changes in Britain from the Stone Age to the Iron Age</w:t>
            </w:r>
          </w:p>
          <w:p w14:paraId="4F8571DB" w14:textId="2603DC70" w:rsidR="006A3150" w:rsidRPr="006A3150" w:rsidRDefault="006A3150" w:rsidP="00256A74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continue to develop a chronologically secure knowledge and understanding of British, local and world history, establishing clear narratives within and across the periods they study</w:t>
            </w:r>
          </w:p>
          <w:p w14:paraId="0897EC94" w14:textId="55063D00" w:rsidR="006A3150" w:rsidRPr="006A3150" w:rsidRDefault="006A3150" w:rsidP="00256A74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note connections, contrasts and trends over time</w:t>
            </w:r>
          </w:p>
          <w:p w14:paraId="675FEB0E" w14:textId="77777777" w:rsidR="006A3150" w:rsidRDefault="006A3150" w:rsidP="00256A74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develop the appropriate use of historical terms</w:t>
            </w:r>
          </w:p>
          <w:p w14:paraId="4885ACD6" w14:textId="73FDB6EF" w:rsidR="006A3150" w:rsidRPr="006A3150" w:rsidRDefault="006A3150" w:rsidP="00256A74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understand how our knowledge of the past is constructed from a range of sources</w:t>
            </w:r>
          </w:p>
          <w:p w14:paraId="338B58CE" w14:textId="77777777" w:rsidR="006A3150" w:rsidRDefault="006A3150" w:rsidP="00256A74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construct informed responses that involve thoughtful selection and organisation of relevant historical information</w:t>
            </w:r>
          </w:p>
          <w:p w14:paraId="0E55C53B" w14:textId="7353DE7F" w:rsidR="008A1B38" w:rsidRPr="006A3150" w:rsidRDefault="006A3150" w:rsidP="00256A74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3150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regularly address and sometimes devise historically valid questions about change, cause, similarity and difference, and significance</w:t>
            </w:r>
          </w:p>
        </w:tc>
        <w:tc>
          <w:tcPr>
            <w:tcW w:w="4163" w:type="dxa"/>
            <w:gridSpan w:val="2"/>
            <w:tcBorders>
              <w:bottom w:val="single" w:sz="4" w:space="0" w:color="000000"/>
            </w:tcBorders>
          </w:tcPr>
          <w:p w14:paraId="52104622" w14:textId="77777777" w:rsidR="000F0398" w:rsidRDefault="000F0398" w:rsidP="00256A7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the achievements of the earliest civilisations – an overview of where and when the first civilisations appeared and a depth study of one of the following: Ancient Sumer; The Indus Valley; Ancient Egypt; The Shang Dynasty of Ancient China</w:t>
            </w:r>
          </w:p>
          <w:p w14:paraId="5414B485" w14:textId="74E36115" w:rsidR="000F0398" w:rsidRPr="000F0398" w:rsidRDefault="000F0398" w:rsidP="00256A7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continue to develop a chronologically secure knowledge and understanding of British, local and world history, establishing clear narratives within and across the periods they study</w:t>
            </w:r>
          </w:p>
          <w:p w14:paraId="7389B86C" w14:textId="756B8138" w:rsidR="000F0398" w:rsidRDefault="000F0398" w:rsidP="00256A7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note connections, contrasts and trends over time</w:t>
            </w:r>
          </w:p>
          <w:p w14:paraId="5F0C056F" w14:textId="77777777" w:rsidR="000F0398" w:rsidRDefault="000F0398" w:rsidP="00256A7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</w:t>
            </w: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upils should develop the appropriate use of historical terms</w:t>
            </w:r>
          </w:p>
          <w:p w14:paraId="22C04D06" w14:textId="6E9839B5" w:rsidR="000F0398" w:rsidRPr="000F0398" w:rsidRDefault="000F0398" w:rsidP="00256A7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regularly address and sometimes devise historically valid questions about change, cause, similarity and difference, and significance</w:t>
            </w:r>
          </w:p>
          <w:p w14:paraId="0B7C1193" w14:textId="145727A2" w:rsidR="008A1B38" w:rsidRPr="006A3150" w:rsidRDefault="000F0398" w:rsidP="00256A74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construct informed responses that involve thoughtful selection and organisation of relevant historical information</w:t>
            </w:r>
          </w:p>
        </w:tc>
      </w:tr>
      <w:tr w:rsidR="00E448B2" w:rsidRPr="008A1B38" w14:paraId="3D3FC156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68C366E7" w14:textId="77777777" w:rsidR="00E448B2" w:rsidRPr="008A1B38" w:rsidRDefault="00E448B2" w:rsidP="004904F9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Key Vocabulary</w:t>
            </w:r>
          </w:p>
        </w:tc>
        <w:tc>
          <w:tcPr>
            <w:tcW w:w="2081" w:type="dxa"/>
            <w:tcBorders>
              <w:right w:val="nil"/>
            </w:tcBorders>
            <w:vAlign w:val="center"/>
          </w:tcPr>
          <w:p w14:paraId="4D5CC4DA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archaeologist</w:t>
            </w:r>
          </w:p>
          <w:p w14:paraId="7AF8ABB2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artefacts</w:t>
            </w:r>
          </w:p>
          <w:p w14:paraId="30DFB6F6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Ice Age</w:t>
            </w:r>
          </w:p>
          <w:p w14:paraId="117AD968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timeline</w:t>
            </w:r>
          </w:p>
          <w:p w14:paraId="30F31CAF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prehistoric</w:t>
            </w:r>
          </w:p>
          <w:p w14:paraId="79A03E5C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cave art</w:t>
            </w:r>
          </w:p>
          <w:p w14:paraId="138558FE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diet</w:t>
            </w:r>
          </w:p>
          <w:p w14:paraId="7DB3CEA1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woolly mammoth</w:t>
            </w:r>
          </w:p>
          <w:p w14:paraId="760AE5D4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hunter-gatherer</w:t>
            </w:r>
          </w:p>
          <w:p w14:paraId="1B1FF339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6A3150">
              <w:rPr>
                <w:rFonts w:ascii="Arial" w:eastAsia="Arial" w:hAnsi="Arial" w:cs="Arial"/>
                <w:sz w:val="14"/>
                <w:szCs w:val="14"/>
              </w:rPr>
              <w:t>Palaolithic</w:t>
            </w:r>
            <w:proofErr w:type="spellEnd"/>
          </w:p>
          <w:p w14:paraId="33C29944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domesticated</w:t>
            </w:r>
          </w:p>
          <w:p w14:paraId="4B7E8B16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flint</w:t>
            </w:r>
          </w:p>
          <w:p w14:paraId="50AAAC79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farming</w:t>
            </w:r>
          </w:p>
          <w:p w14:paraId="48521E30" w14:textId="77777777" w:rsid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tools</w:t>
            </w:r>
          </w:p>
          <w:p w14:paraId="115D0297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Neolithic</w:t>
            </w:r>
          </w:p>
          <w:p w14:paraId="75A7BE97" w14:textId="38390497" w:rsidR="006A3150" w:rsidRPr="0070614B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shelte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  <w:tc>
          <w:tcPr>
            <w:tcW w:w="2081" w:type="dxa"/>
            <w:tcBorders>
              <w:left w:val="nil"/>
            </w:tcBorders>
            <w:vAlign w:val="center"/>
          </w:tcPr>
          <w:p w14:paraId="02872501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temporary</w:t>
            </w:r>
          </w:p>
          <w:p w14:paraId="15A34260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permanent</w:t>
            </w:r>
          </w:p>
          <w:p w14:paraId="33361A65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settlement</w:t>
            </w:r>
          </w:p>
          <w:p w14:paraId="3D9F640A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Skara Brae</w:t>
            </w:r>
          </w:p>
          <w:p w14:paraId="26CDBB30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quarries</w:t>
            </w:r>
          </w:p>
          <w:p w14:paraId="3D92D4F6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beliefs</w:t>
            </w:r>
          </w:p>
          <w:p w14:paraId="4500C7DE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henge</w:t>
            </w:r>
          </w:p>
          <w:p w14:paraId="4A007C12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monument</w:t>
            </w:r>
          </w:p>
          <w:p w14:paraId="0FA49203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structure</w:t>
            </w:r>
          </w:p>
          <w:p w14:paraId="37823DE7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re-enact</w:t>
            </w:r>
          </w:p>
          <w:p w14:paraId="1A8DA555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reconstruction</w:t>
            </w:r>
          </w:p>
          <w:p w14:paraId="470C5C42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decayed</w:t>
            </w:r>
          </w:p>
          <w:p w14:paraId="403C3A86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artefacts</w:t>
            </w:r>
          </w:p>
          <w:p w14:paraId="2B4F932C" w14:textId="619E0BC2" w:rsidR="00E448B2" w:rsidRPr="0070614B" w:rsidRDefault="006A3150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sz w:val="14"/>
                <w:szCs w:val="14"/>
              </w:rPr>
              <w:t>excavation</w:t>
            </w:r>
          </w:p>
        </w:tc>
        <w:tc>
          <w:tcPr>
            <w:tcW w:w="2082" w:type="dxa"/>
            <w:tcBorders>
              <w:right w:val="nil"/>
            </w:tcBorders>
            <w:vAlign w:val="center"/>
          </w:tcPr>
          <w:p w14:paraId="5F7B7D7C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copper</w:t>
            </w:r>
          </w:p>
          <w:p w14:paraId="1F89D8B6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bronze</w:t>
            </w:r>
          </w:p>
          <w:p w14:paraId="064B8FB8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artefact</w:t>
            </w:r>
          </w:p>
          <w:p w14:paraId="1BD531E7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migration</w:t>
            </w:r>
          </w:p>
          <w:p w14:paraId="5CE83D43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archaeologist</w:t>
            </w:r>
          </w:p>
          <w:p w14:paraId="54832514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tin</w:t>
            </w:r>
          </w:p>
          <w:p w14:paraId="46326621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trade</w:t>
            </w:r>
          </w:p>
          <w:p w14:paraId="1684CF1E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goods</w:t>
            </w:r>
          </w:p>
          <w:p w14:paraId="000A5E2F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plough</w:t>
            </w:r>
          </w:p>
          <w:p w14:paraId="28CBF1F7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Bell Beaker people</w:t>
            </w:r>
          </w:p>
          <w:p w14:paraId="330E4FBF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iron</w:t>
            </w:r>
          </w:p>
          <w:p w14:paraId="471630A5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smelt</w:t>
            </w:r>
          </w:p>
          <w:p w14:paraId="3955171D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Celts</w:t>
            </w:r>
          </w:p>
          <w:p w14:paraId="10647FF7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tribe</w:t>
            </w:r>
          </w:p>
          <w:p w14:paraId="7A8DE4B1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culture</w:t>
            </w:r>
          </w:p>
          <w:p w14:paraId="6565900C" w14:textId="00DFDAAB" w:rsidR="00E448B2" w:rsidRPr="0070614B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loom</w:t>
            </w:r>
          </w:p>
        </w:tc>
        <w:tc>
          <w:tcPr>
            <w:tcW w:w="2081" w:type="dxa"/>
            <w:tcBorders>
              <w:left w:val="nil"/>
            </w:tcBorders>
            <w:vAlign w:val="center"/>
          </w:tcPr>
          <w:p w14:paraId="2EB579B2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hearth</w:t>
            </w:r>
          </w:p>
          <w:p w14:paraId="030A69F9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blacksmith</w:t>
            </w:r>
          </w:p>
          <w:p w14:paraId="419033CC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roundhouse</w:t>
            </w:r>
          </w:p>
          <w:p w14:paraId="541FF7BF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wattle and daub</w:t>
            </w:r>
          </w:p>
          <w:p w14:paraId="697034AC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ditch</w:t>
            </w:r>
          </w:p>
          <w:p w14:paraId="10A1A5F8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hillfort</w:t>
            </w:r>
          </w:p>
          <w:p w14:paraId="2468DBC2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palisade</w:t>
            </w:r>
          </w:p>
          <w:p w14:paraId="65C371F3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rampart</w:t>
            </w:r>
          </w:p>
          <w:p w14:paraId="15F75444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defensive</w:t>
            </w:r>
          </w:p>
          <w:p w14:paraId="4C687823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quern</w:t>
            </w:r>
          </w:p>
          <w:p w14:paraId="5ED5C2D6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cauldron</w:t>
            </w:r>
          </w:p>
          <w:p w14:paraId="49A069B4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improved</w:t>
            </w:r>
          </w:p>
          <w:p w14:paraId="2A03EFB1" w14:textId="77777777" w:rsidR="006A3150" w:rsidRPr="006A3150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agriculture</w:t>
            </w:r>
          </w:p>
          <w:p w14:paraId="66C82721" w14:textId="740F0FD9" w:rsidR="00E448B2" w:rsidRPr="0070614B" w:rsidRDefault="006A3150" w:rsidP="00256A74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A3150">
              <w:rPr>
                <w:rFonts w:ascii="Arial" w:eastAsia="Arial" w:hAnsi="Arial" w:cs="Arial"/>
                <w:color w:val="000000"/>
                <w:sz w:val="14"/>
                <w:szCs w:val="14"/>
              </w:rPr>
              <w:t>communities</w:t>
            </w:r>
          </w:p>
        </w:tc>
        <w:tc>
          <w:tcPr>
            <w:tcW w:w="2081" w:type="dxa"/>
            <w:tcBorders>
              <w:right w:val="nil"/>
            </w:tcBorders>
            <w:vAlign w:val="center"/>
          </w:tcPr>
          <w:p w14:paraId="76E63DC0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ancient</w:t>
            </w:r>
          </w:p>
          <w:p w14:paraId="79DBEE0D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BCE</w:t>
            </w:r>
          </w:p>
          <w:p w14:paraId="054859F1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time span</w:t>
            </w:r>
          </w:p>
          <w:p w14:paraId="43AF37B6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timeline</w:t>
            </w:r>
          </w:p>
          <w:p w14:paraId="33F90DB2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civilisation</w:t>
            </w:r>
          </w:p>
          <w:p w14:paraId="748F3190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cycle</w:t>
            </w:r>
          </w:p>
          <w:p w14:paraId="346D6197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harvest</w:t>
            </w:r>
          </w:p>
          <w:p w14:paraId="6345B67E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crops</w:t>
            </w:r>
          </w:p>
          <w:p w14:paraId="0476FB69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flooding</w:t>
            </w:r>
          </w:p>
          <w:p w14:paraId="63979361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fertile soil</w:t>
            </w:r>
          </w:p>
          <w:p w14:paraId="48FDDED5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decode</w:t>
            </w:r>
          </w:p>
          <w:p w14:paraId="4E5A6F1D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symbol</w:t>
            </w:r>
          </w:p>
          <w:p w14:paraId="7E658E4A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Rosetta Stone</w:t>
            </w:r>
          </w:p>
          <w:p w14:paraId="19109629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scribe</w:t>
            </w:r>
          </w:p>
          <w:p w14:paraId="3052D1A6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hieroglyphics</w:t>
            </w:r>
          </w:p>
          <w:p w14:paraId="04E25163" w14:textId="1C735D20" w:rsidR="00E448B2" w:rsidRPr="0070614B" w:rsidRDefault="00E448B2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082" w:type="dxa"/>
            <w:tcBorders>
              <w:left w:val="nil"/>
            </w:tcBorders>
            <w:vAlign w:val="center"/>
          </w:tcPr>
          <w:p w14:paraId="5E6E4A56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preserve</w:t>
            </w:r>
          </w:p>
          <w:p w14:paraId="4826AE71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mummification</w:t>
            </w:r>
          </w:p>
          <w:p w14:paraId="0EFEFFCB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afterlife</w:t>
            </w:r>
          </w:p>
          <w:p w14:paraId="67A7C0F2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pharaoh</w:t>
            </w:r>
          </w:p>
          <w:p w14:paraId="29A1F894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pyramid</w:t>
            </w:r>
          </w:p>
          <w:p w14:paraId="45CA187D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excavation</w:t>
            </w:r>
          </w:p>
          <w:p w14:paraId="751A3B43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sarcophagus</w:t>
            </w:r>
          </w:p>
          <w:p w14:paraId="0A6080F7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Howard Carter</w:t>
            </w:r>
          </w:p>
          <w:p w14:paraId="33402E84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Tutankhamun</w:t>
            </w:r>
          </w:p>
          <w:p w14:paraId="40454CEE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tomb</w:t>
            </w:r>
          </w:p>
          <w:p w14:paraId="3DA50B2C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architect</w:t>
            </w:r>
          </w:p>
          <w:p w14:paraId="7FAA601C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quarry</w:t>
            </w:r>
          </w:p>
          <w:p w14:paraId="46361D2A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F0398">
              <w:rPr>
                <w:rFonts w:ascii="Arial" w:eastAsia="Arial" w:hAnsi="Arial" w:cs="Arial"/>
                <w:sz w:val="14"/>
                <w:szCs w:val="14"/>
              </w:rPr>
              <w:t>Shemu</w:t>
            </w:r>
            <w:proofErr w:type="spellEnd"/>
          </w:p>
          <w:p w14:paraId="2509AC00" w14:textId="77777777" w:rsidR="000F0398" w:rsidRPr="000F0398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Peret</w:t>
            </w:r>
          </w:p>
          <w:p w14:paraId="2896D395" w14:textId="7F184A5F" w:rsidR="00E448B2" w:rsidRPr="0070614B" w:rsidRDefault="000F0398" w:rsidP="00256A7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F0398">
              <w:rPr>
                <w:rFonts w:ascii="Arial" w:eastAsia="Arial" w:hAnsi="Arial" w:cs="Arial"/>
                <w:sz w:val="14"/>
                <w:szCs w:val="14"/>
              </w:rPr>
              <w:t>Akhet</w:t>
            </w:r>
            <w:proofErr w:type="spellEnd"/>
          </w:p>
        </w:tc>
      </w:tr>
    </w:tbl>
    <w:p w14:paraId="6DE28AC6" w14:textId="26F2C30B" w:rsidR="008A1B38" w:rsidRDefault="008A1B38" w:rsidP="00700671"/>
    <w:p w14:paraId="6510AFEB" w14:textId="77777777" w:rsidR="00256A74" w:rsidRDefault="00256A74" w:rsidP="00700671"/>
    <w:p w14:paraId="5AC7D881" w14:textId="77777777" w:rsidR="00256A74" w:rsidRDefault="00256A74" w:rsidP="00700671"/>
    <w:p w14:paraId="36213828" w14:textId="77777777" w:rsidR="00256A74" w:rsidRDefault="00256A74" w:rsidP="00700671"/>
    <w:p w14:paraId="0CCC4E8A" w14:textId="77777777" w:rsidR="00256A74" w:rsidRDefault="00256A74" w:rsidP="00700671"/>
    <w:p w14:paraId="7E9B4DFD" w14:textId="77777777" w:rsidR="00256A74" w:rsidRDefault="00256A74" w:rsidP="00700671"/>
    <w:p w14:paraId="2EF1D900" w14:textId="77777777" w:rsidR="00256A74" w:rsidRDefault="00256A74" w:rsidP="00700671"/>
    <w:p w14:paraId="22A2B3C5" w14:textId="77777777" w:rsidR="00256A74" w:rsidRDefault="00256A74" w:rsidP="00700671"/>
    <w:p w14:paraId="1BBDAC4A" w14:textId="77777777" w:rsidR="00256A74" w:rsidRDefault="00256A74" w:rsidP="00700671"/>
    <w:p w14:paraId="21B6A5A9" w14:textId="77777777" w:rsidR="00256A74" w:rsidRDefault="00256A74" w:rsidP="00700671"/>
    <w:p w14:paraId="0B4B52F5" w14:textId="77777777" w:rsidR="00256A74" w:rsidRDefault="00256A74" w:rsidP="00700671"/>
    <w:p w14:paraId="7C450447" w14:textId="77777777" w:rsidR="00256A74" w:rsidRDefault="00256A74" w:rsidP="00700671"/>
    <w:p w14:paraId="791F0C5C" w14:textId="77777777" w:rsidR="00256A74" w:rsidRDefault="00256A74" w:rsidP="00700671"/>
    <w:p w14:paraId="673CF982" w14:textId="77777777" w:rsidR="00256A74" w:rsidRDefault="00256A74" w:rsidP="00700671"/>
    <w:p w14:paraId="1E4B86E4" w14:textId="77777777" w:rsidR="00256A74" w:rsidRDefault="00256A74" w:rsidP="00700671"/>
    <w:p w14:paraId="76C5ED10" w14:textId="77777777" w:rsidR="00256A74" w:rsidRDefault="00256A74" w:rsidP="00700671"/>
    <w:p w14:paraId="6CADF3AF" w14:textId="77777777" w:rsidR="00256A74" w:rsidRDefault="00256A74" w:rsidP="00700671"/>
    <w:p w14:paraId="56995E1C" w14:textId="77777777" w:rsidR="00256A74" w:rsidRDefault="00256A74" w:rsidP="00700671"/>
    <w:p w14:paraId="52841283" w14:textId="77777777" w:rsidR="00256A74" w:rsidRDefault="00256A74" w:rsidP="00700671"/>
    <w:p w14:paraId="0B5A20A3" w14:textId="77777777" w:rsidR="00256A74" w:rsidRDefault="00256A74" w:rsidP="00700671"/>
    <w:p w14:paraId="4E4E31E5" w14:textId="77777777" w:rsidR="00256A74" w:rsidRDefault="00256A74" w:rsidP="00700671"/>
    <w:p w14:paraId="3FCB0096" w14:textId="77777777" w:rsidR="00256A74" w:rsidRDefault="00256A74" w:rsidP="00700671"/>
    <w:p w14:paraId="2C9E9D79" w14:textId="77777777" w:rsidR="00256A74" w:rsidRDefault="00256A74" w:rsidP="00700671"/>
    <w:p w14:paraId="51215A4F" w14:textId="77777777" w:rsidR="00256A74" w:rsidRDefault="00256A74" w:rsidP="00700671"/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5"/>
        <w:gridCol w:w="2081"/>
        <w:gridCol w:w="2081"/>
        <w:gridCol w:w="2082"/>
        <w:gridCol w:w="2081"/>
        <w:gridCol w:w="2081"/>
        <w:gridCol w:w="2082"/>
      </w:tblGrid>
      <w:tr w:rsidR="008A1B38" w:rsidRPr="008A1B38" w14:paraId="2CC3C99B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49164234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Year 4</w:t>
            </w:r>
          </w:p>
        </w:tc>
        <w:tc>
          <w:tcPr>
            <w:tcW w:w="4162" w:type="dxa"/>
            <w:gridSpan w:val="2"/>
            <w:shd w:val="clear" w:color="auto" w:fill="990033"/>
            <w:vAlign w:val="center"/>
          </w:tcPr>
          <w:p w14:paraId="75F69D61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Autumn Term 2</w:t>
            </w:r>
          </w:p>
        </w:tc>
        <w:tc>
          <w:tcPr>
            <w:tcW w:w="4163" w:type="dxa"/>
            <w:gridSpan w:val="2"/>
            <w:shd w:val="clear" w:color="auto" w:fill="990033"/>
            <w:vAlign w:val="center"/>
          </w:tcPr>
          <w:p w14:paraId="11007FF0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Spring Term 2</w:t>
            </w:r>
          </w:p>
        </w:tc>
        <w:tc>
          <w:tcPr>
            <w:tcW w:w="4163" w:type="dxa"/>
            <w:gridSpan w:val="2"/>
            <w:shd w:val="clear" w:color="auto" w:fill="990033"/>
            <w:vAlign w:val="center"/>
          </w:tcPr>
          <w:p w14:paraId="5B38CAAA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Summer Term 2</w:t>
            </w:r>
          </w:p>
        </w:tc>
      </w:tr>
      <w:tr w:rsidR="008A1B38" w:rsidRPr="008A1B38" w14:paraId="1FE3E752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6E19FDB9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Topic</w:t>
            </w:r>
          </w:p>
        </w:tc>
        <w:tc>
          <w:tcPr>
            <w:tcW w:w="4162" w:type="dxa"/>
            <w:gridSpan w:val="2"/>
            <w:vAlign w:val="center"/>
          </w:tcPr>
          <w:p w14:paraId="762787CF" w14:textId="3076E720" w:rsidR="008A1B38" w:rsidRPr="0070614B" w:rsidRDefault="000F0398" w:rsidP="008A1B3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b/>
                <w:sz w:val="22"/>
                <w:szCs w:val="22"/>
              </w:rPr>
              <w:t>The Legacy of Ancient Greece</w:t>
            </w:r>
          </w:p>
        </w:tc>
        <w:tc>
          <w:tcPr>
            <w:tcW w:w="4163" w:type="dxa"/>
            <w:gridSpan w:val="2"/>
            <w:vAlign w:val="center"/>
          </w:tcPr>
          <w:p w14:paraId="6591F5BA" w14:textId="0C32A726" w:rsidR="008A1B38" w:rsidRPr="0070614B" w:rsidRDefault="000F0398" w:rsidP="008A1B3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b/>
                <w:sz w:val="22"/>
                <w:szCs w:val="22"/>
              </w:rPr>
              <w:t>The Roman Empire in Britain</w:t>
            </w:r>
          </w:p>
        </w:tc>
        <w:tc>
          <w:tcPr>
            <w:tcW w:w="4163" w:type="dxa"/>
            <w:gridSpan w:val="2"/>
            <w:vAlign w:val="center"/>
          </w:tcPr>
          <w:p w14:paraId="5190178A" w14:textId="68C77988" w:rsidR="008A1B38" w:rsidRPr="0070614B" w:rsidRDefault="000F0398" w:rsidP="008A1B3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b/>
                <w:sz w:val="22"/>
                <w:szCs w:val="22"/>
              </w:rPr>
              <w:t>Anglo-Saxon Britain</w:t>
            </w:r>
          </w:p>
        </w:tc>
      </w:tr>
      <w:tr w:rsidR="008A1B38" w:rsidRPr="008A1B38" w14:paraId="4B06BDB4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5BC7FB7F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Links to Past/Future Learning</w:t>
            </w:r>
          </w:p>
        </w:tc>
        <w:tc>
          <w:tcPr>
            <w:tcW w:w="4162" w:type="dxa"/>
            <w:gridSpan w:val="2"/>
            <w:vAlign w:val="center"/>
          </w:tcPr>
          <w:p w14:paraId="11C4E180" w14:textId="77777777" w:rsidR="008A1B38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Y3 Ancient Egypt</w:t>
            </w:r>
          </w:p>
          <w:p w14:paraId="2A1D86D9" w14:textId="77777777" w:rsidR="00256A74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Y5 Ancient Maya</w:t>
            </w:r>
          </w:p>
          <w:p w14:paraId="22082B34" w14:textId="13151043" w:rsidR="00256A74" w:rsidRPr="0070614B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Y6 Our History</w:t>
            </w:r>
          </w:p>
        </w:tc>
        <w:tc>
          <w:tcPr>
            <w:tcW w:w="4163" w:type="dxa"/>
            <w:gridSpan w:val="2"/>
            <w:vAlign w:val="center"/>
          </w:tcPr>
          <w:p w14:paraId="0E279883" w14:textId="77777777" w:rsidR="00256A74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Y3 Bronze Age to Iron Age</w:t>
            </w:r>
          </w:p>
          <w:p w14:paraId="04BD1FB4" w14:textId="77777777" w:rsidR="008A1B38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Y2 Castles</w:t>
            </w:r>
          </w:p>
          <w:p w14:paraId="1C5D150F" w14:textId="77777777" w:rsidR="00256A74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Y4 Anglo-Saxon Britain</w:t>
            </w:r>
          </w:p>
          <w:p w14:paraId="4AAAA950" w14:textId="77777777" w:rsidR="00256A74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Y5 Vikings</w:t>
            </w:r>
          </w:p>
          <w:p w14:paraId="537D38E5" w14:textId="78E6D5F2" w:rsidR="00256A74" w:rsidRPr="0070614B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Y6 Our History</w:t>
            </w:r>
          </w:p>
        </w:tc>
        <w:tc>
          <w:tcPr>
            <w:tcW w:w="4163" w:type="dxa"/>
            <w:gridSpan w:val="2"/>
            <w:vAlign w:val="center"/>
          </w:tcPr>
          <w:p w14:paraId="32D8B480" w14:textId="77777777" w:rsidR="00256A74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Y4 Roman Empire</w:t>
            </w:r>
          </w:p>
          <w:p w14:paraId="67B6170D" w14:textId="77777777" w:rsidR="00256A74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Y3 Bronze/Iron Age</w:t>
            </w:r>
          </w:p>
          <w:p w14:paraId="2924E0D2" w14:textId="77777777" w:rsidR="008A1B38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Y2 Castles</w:t>
            </w:r>
          </w:p>
          <w:p w14:paraId="0E7A9E10" w14:textId="77777777" w:rsidR="00256A74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Y5 Vikings in Britain</w:t>
            </w:r>
          </w:p>
          <w:p w14:paraId="111FE97F" w14:textId="77777777" w:rsidR="00256A74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Y5 Tudors</w:t>
            </w:r>
          </w:p>
          <w:p w14:paraId="43E533F3" w14:textId="2069AD09" w:rsidR="00256A74" w:rsidRPr="0070614B" w:rsidRDefault="00256A74" w:rsidP="00256A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Y6 Our History</w:t>
            </w:r>
          </w:p>
        </w:tc>
      </w:tr>
      <w:tr w:rsidR="008A1B38" w:rsidRPr="008A1B38" w14:paraId="6398E287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5CA886B8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National Curriculum Coverage</w:t>
            </w:r>
          </w:p>
        </w:tc>
        <w:tc>
          <w:tcPr>
            <w:tcW w:w="4162" w:type="dxa"/>
            <w:gridSpan w:val="2"/>
            <w:tcBorders>
              <w:bottom w:val="single" w:sz="4" w:space="0" w:color="000000"/>
            </w:tcBorders>
          </w:tcPr>
          <w:p w14:paraId="6B3B0C70" w14:textId="7753E896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Ancient Greece – a study of Greek life and achievements and their influence on the western world</w:t>
            </w:r>
          </w:p>
          <w:p w14:paraId="1DACB35E" w14:textId="2F16D63A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continue to develop a chronologically secure knowledge and understanding of British, local and world history, establishing clear narratives within and across the periods they study</w:t>
            </w:r>
          </w:p>
          <w:p w14:paraId="4AF35393" w14:textId="3270E6D1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note connections, contrasts and trends over time</w:t>
            </w:r>
          </w:p>
          <w:p w14:paraId="11D0BDCA" w14:textId="573F7F0B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develop the appropriate use of historical terms</w:t>
            </w:r>
          </w:p>
          <w:p w14:paraId="7685C0E6" w14:textId="48CC6E7A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regularly address and sometimes devise historically valid questions about change, cause, similarity and difference, and significance</w:t>
            </w:r>
          </w:p>
          <w:p w14:paraId="16570DE6" w14:textId="72D2AF93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construct informed responses that involve thoughtful selection and organisation of relevant historical information</w:t>
            </w:r>
          </w:p>
          <w:p w14:paraId="48452300" w14:textId="080E8041" w:rsidR="008A1B38" w:rsidRPr="000F0398" w:rsidRDefault="000F0398" w:rsidP="000F0398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understand how our knowledge of the past is constructed from a range of sources</w:t>
            </w:r>
          </w:p>
        </w:tc>
        <w:tc>
          <w:tcPr>
            <w:tcW w:w="4163" w:type="dxa"/>
            <w:gridSpan w:val="2"/>
            <w:tcBorders>
              <w:bottom w:val="single" w:sz="4" w:space="0" w:color="000000"/>
            </w:tcBorders>
          </w:tcPr>
          <w:p w14:paraId="7AF09DF7" w14:textId="02946033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the Roman Empire and its impact on Britain</w:t>
            </w:r>
          </w:p>
          <w:p w14:paraId="373D3797" w14:textId="6ABF7D75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continue to develop a chronologically secure knowledge and understanding of British, local and world history, establishing clear narratives within and across the periods they study</w:t>
            </w:r>
          </w:p>
          <w:p w14:paraId="513468FA" w14:textId="2FB365E0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note connections, contrasts and trends over time</w:t>
            </w:r>
          </w:p>
          <w:p w14:paraId="028DB6CA" w14:textId="3F247FD4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develop the appropriate use of historical terms</w:t>
            </w:r>
          </w:p>
          <w:p w14:paraId="46557AEC" w14:textId="6B40EE1E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regularly address and sometimes devise historically valid questions about change, cause, similarity and difference, and significance</w:t>
            </w:r>
          </w:p>
          <w:p w14:paraId="7E58BA10" w14:textId="74FAB45A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construct informed responses that involve thoughtful selection and organisation of relevant historical information</w:t>
            </w:r>
          </w:p>
          <w:p w14:paraId="3CE29D24" w14:textId="2B8208F8" w:rsidR="008A1B3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F0398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understand how our knowledge of the past is constructed from a range of sources</w:t>
            </w:r>
          </w:p>
        </w:tc>
        <w:tc>
          <w:tcPr>
            <w:tcW w:w="4163" w:type="dxa"/>
            <w:gridSpan w:val="2"/>
            <w:tcBorders>
              <w:bottom w:val="single" w:sz="4" w:space="0" w:color="000000"/>
            </w:tcBorders>
          </w:tcPr>
          <w:p w14:paraId="5E52B887" w14:textId="7415C25A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0F0398">
              <w:rPr>
                <w:rFonts w:ascii="Arial" w:hAnsi="Arial" w:cs="Arial"/>
                <w:sz w:val="22"/>
                <w:szCs w:val="22"/>
              </w:rPr>
              <w:t>Pupils should be taught about Britain’s settlement by the Anglo-Saxons and Scots</w:t>
            </w:r>
          </w:p>
          <w:p w14:paraId="4B3CC603" w14:textId="239DA490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0F0398">
              <w:rPr>
                <w:rFonts w:ascii="Arial" w:hAnsi="Arial" w:cs="Arial"/>
                <w:sz w:val="22"/>
                <w:szCs w:val="22"/>
              </w:rPr>
              <w:t>Pupils should develop the appropriate use of historical terms</w:t>
            </w:r>
          </w:p>
          <w:p w14:paraId="1104E73A" w14:textId="5BFD5F6E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0F0398">
              <w:rPr>
                <w:rFonts w:ascii="Arial" w:hAnsi="Arial" w:cs="Arial"/>
                <w:sz w:val="22"/>
                <w:szCs w:val="22"/>
              </w:rPr>
              <w:t>Pupils should develop a chronologically secure knowledge and understanding of British, local and world history, establishing clear narratives within and across the periods they study</w:t>
            </w:r>
          </w:p>
          <w:p w14:paraId="72268AE9" w14:textId="7567512B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0F0398">
              <w:rPr>
                <w:rFonts w:ascii="Arial" w:hAnsi="Arial" w:cs="Arial"/>
                <w:sz w:val="22"/>
                <w:szCs w:val="22"/>
              </w:rPr>
              <w:t>Pupils should note connections, contrasts and trends over time</w:t>
            </w:r>
          </w:p>
          <w:p w14:paraId="1F3F9791" w14:textId="79204F9F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0F0398">
              <w:rPr>
                <w:rFonts w:ascii="Arial" w:hAnsi="Arial" w:cs="Arial"/>
                <w:sz w:val="22"/>
                <w:szCs w:val="22"/>
              </w:rPr>
              <w:t>Pupils should understand how our knowledge of the past is constructed from a range of sources</w:t>
            </w:r>
          </w:p>
          <w:p w14:paraId="3C72D3BD" w14:textId="20D0976C" w:rsidR="000F039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0F0398">
              <w:rPr>
                <w:rFonts w:ascii="Arial" w:hAnsi="Arial" w:cs="Arial"/>
                <w:sz w:val="22"/>
                <w:szCs w:val="22"/>
              </w:rPr>
              <w:t>Pupils should regularly address and sometimes devise historically valid questions about change, cause, similarity and difference, and significance</w:t>
            </w:r>
          </w:p>
          <w:p w14:paraId="5CB33F86" w14:textId="6AFCDDF2" w:rsidR="008A1B38" w:rsidRPr="000F0398" w:rsidRDefault="000F0398" w:rsidP="000F039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0F0398">
              <w:rPr>
                <w:rFonts w:ascii="Arial" w:hAnsi="Arial" w:cs="Arial"/>
                <w:sz w:val="22"/>
                <w:szCs w:val="22"/>
              </w:rPr>
              <w:t>Pupils should construct informed responses that involve thoughtful selection and organisation of relevant historical information</w:t>
            </w:r>
          </w:p>
        </w:tc>
      </w:tr>
      <w:tr w:rsidR="00E448B2" w:rsidRPr="008A1B38" w14:paraId="2BC6ECE6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7B372FA1" w14:textId="77777777" w:rsidR="00E448B2" w:rsidRPr="008A1B38" w:rsidRDefault="00E448B2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Key Vocabulary</w:t>
            </w:r>
          </w:p>
        </w:tc>
        <w:tc>
          <w:tcPr>
            <w:tcW w:w="2081" w:type="dxa"/>
            <w:tcBorders>
              <w:right w:val="nil"/>
            </w:tcBorders>
            <w:vAlign w:val="center"/>
          </w:tcPr>
          <w:p w14:paraId="698D9EF2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military</w:t>
            </w:r>
          </w:p>
          <w:p w14:paraId="79179582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philosopher</w:t>
            </w:r>
          </w:p>
          <w:p w14:paraId="18CF9623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city-states</w:t>
            </w:r>
          </w:p>
          <w:p w14:paraId="6EBF8492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legacy</w:t>
            </w:r>
          </w:p>
          <w:p w14:paraId="444DB64C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civilisation</w:t>
            </w:r>
          </w:p>
          <w:p w14:paraId="745752C1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enslaved</w:t>
            </w:r>
          </w:p>
          <w:p w14:paraId="550EAB73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citizen</w:t>
            </w:r>
          </w:p>
          <w:p w14:paraId="2ED44600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democracy</w:t>
            </w:r>
          </w:p>
          <w:p w14:paraId="208E4512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government</w:t>
            </w:r>
          </w:p>
          <w:p w14:paraId="0CFC7991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Athens</w:t>
            </w:r>
          </w:p>
          <w:p w14:paraId="4CD061BA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pankration</w:t>
            </w:r>
          </w:p>
          <w:p w14:paraId="7142034B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chariot</w:t>
            </w:r>
          </w:p>
          <w:p w14:paraId="0C855593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honour</w:t>
            </w:r>
          </w:p>
          <w:p w14:paraId="7230AFA8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athlete</w:t>
            </w:r>
          </w:p>
          <w:p w14:paraId="690A4559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Olympia</w:t>
            </w:r>
          </w:p>
          <w:p w14:paraId="0288589C" w14:textId="630520A2" w:rsidR="00E448B2" w:rsidRPr="0070614B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immortal</w:t>
            </w:r>
          </w:p>
        </w:tc>
        <w:tc>
          <w:tcPr>
            <w:tcW w:w="2081" w:type="dxa"/>
            <w:tcBorders>
              <w:left w:val="nil"/>
            </w:tcBorders>
            <w:vAlign w:val="center"/>
          </w:tcPr>
          <w:p w14:paraId="7DECA437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myth</w:t>
            </w:r>
          </w:p>
          <w:p w14:paraId="7A64BB07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rituals</w:t>
            </w:r>
          </w:p>
          <w:p w14:paraId="0567EEDD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temple</w:t>
            </w:r>
          </w:p>
          <w:p w14:paraId="7F433660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Mount Olympus</w:t>
            </w:r>
          </w:p>
          <w:p w14:paraId="5089F384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orchestra</w:t>
            </w:r>
          </w:p>
          <w:p w14:paraId="574FE57F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chorus</w:t>
            </w:r>
          </w:p>
          <w:p w14:paraId="2F240B1C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comedy</w:t>
            </w:r>
          </w:p>
          <w:p w14:paraId="14CB0013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tragedy</w:t>
            </w:r>
          </w:p>
          <w:p w14:paraId="4ACE96A5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0F0398">
              <w:rPr>
                <w:rFonts w:ascii="Arial" w:eastAsia="Arial" w:hAnsi="Arial" w:cs="Arial"/>
                <w:sz w:val="14"/>
                <w:szCs w:val="14"/>
              </w:rPr>
              <w:t>theatron</w:t>
            </w:r>
            <w:proofErr w:type="spellEnd"/>
          </w:p>
          <w:p w14:paraId="72760531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curator</w:t>
            </w:r>
          </w:p>
          <w:p w14:paraId="34B20D0E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exhibit</w:t>
            </w:r>
          </w:p>
          <w:p w14:paraId="2DABAD6D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artefact</w:t>
            </w:r>
          </w:p>
          <w:p w14:paraId="2E28F22F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fable</w:t>
            </w:r>
          </w:p>
          <w:p w14:paraId="0F2B247C" w14:textId="73DFC8C4" w:rsidR="00E448B2" w:rsidRPr="0070614B" w:rsidRDefault="000F0398" w:rsidP="000F039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sz w:val="14"/>
                <w:szCs w:val="14"/>
              </w:rPr>
              <w:t>Aesop</w:t>
            </w:r>
          </w:p>
        </w:tc>
        <w:tc>
          <w:tcPr>
            <w:tcW w:w="2082" w:type="dxa"/>
            <w:tcBorders>
              <w:right w:val="nil"/>
            </w:tcBorders>
            <w:vAlign w:val="center"/>
          </w:tcPr>
          <w:p w14:paraId="6F1322E5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CE</w:t>
            </w:r>
          </w:p>
          <w:p w14:paraId="4C2E90B8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BCE</w:t>
            </w:r>
          </w:p>
          <w:p w14:paraId="3172C17B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empire</w:t>
            </w:r>
          </w:p>
          <w:p w14:paraId="1A754EF9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expansion</w:t>
            </w:r>
          </w:p>
          <w:p w14:paraId="21635E48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conquered</w:t>
            </w:r>
          </w:p>
          <w:p w14:paraId="7C24AFFE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Celts</w:t>
            </w:r>
          </w:p>
          <w:p w14:paraId="26809A30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invade</w:t>
            </w:r>
          </w:p>
          <w:p w14:paraId="2EA7E11B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formation</w:t>
            </w:r>
          </w:p>
          <w:p w14:paraId="79738F17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legionary</w:t>
            </w:r>
          </w:p>
          <w:p w14:paraId="61454DBB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auxiliary</w:t>
            </w:r>
          </w:p>
          <w:p w14:paraId="3AC3D9D2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Iceni</w:t>
            </w:r>
          </w:p>
          <w:p w14:paraId="068833CB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Celtic</w:t>
            </w:r>
          </w:p>
          <w:p w14:paraId="3237B8CE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rebellion</w:t>
            </w:r>
          </w:p>
          <w:p w14:paraId="1EB98A4F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Boudicca</w:t>
            </w:r>
          </w:p>
          <w:p w14:paraId="30ECCD49" w14:textId="360F9705" w:rsidR="00E448B2" w:rsidRPr="0070614B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settlement</w:t>
            </w:r>
          </w:p>
        </w:tc>
        <w:tc>
          <w:tcPr>
            <w:tcW w:w="2081" w:type="dxa"/>
            <w:tcBorders>
              <w:left w:val="nil"/>
            </w:tcBorders>
            <w:vAlign w:val="center"/>
          </w:tcPr>
          <w:p w14:paraId="61F962C8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villa</w:t>
            </w:r>
          </w:p>
          <w:p w14:paraId="374F8E70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baths</w:t>
            </w:r>
          </w:p>
          <w:p w14:paraId="02183B3A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forum</w:t>
            </w:r>
          </w:p>
          <w:p w14:paraId="76A4E00E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mosaic</w:t>
            </w:r>
          </w:p>
          <w:p w14:paraId="2E347DF0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insulae</w:t>
            </w:r>
          </w:p>
          <w:p w14:paraId="2ED02C8A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chariot</w:t>
            </w:r>
          </w:p>
          <w:p w14:paraId="0349877F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spectator</w:t>
            </w:r>
          </w:p>
          <w:p w14:paraId="36DFD30D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gladiator</w:t>
            </w:r>
          </w:p>
          <w:p w14:paraId="43B0713E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amphitheatre</w:t>
            </w:r>
          </w:p>
          <w:p w14:paraId="62F527FF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Colosseum</w:t>
            </w:r>
          </w:p>
          <w:p w14:paraId="720C3E9F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Latin</w:t>
            </w:r>
          </w:p>
          <w:p w14:paraId="5ACB438F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impact</w:t>
            </w:r>
          </w:p>
          <w:p w14:paraId="42EBB112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legacy</w:t>
            </w:r>
          </w:p>
          <w:p w14:paraId="66F4DD7F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civilisation</w:t>
            </w:r>
          </w:p>
          <w:p w14:paraId="0523593B" w14:textId="5AE248CC" w:rsidR="00E448B2" w:rsidRPr="0070614B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Roman numerals</w:t>
            </w:r>
          </w:p>
        </w:tc>
        <w:tc>
          <w:tcPr>
            <w:tcW w:w="2081" w:type="dxa"/>
            <w:tcBorders>
              <w:right w:val="nil"/>
            </w:tcBorders>
            <w:vAlign w:val="center"/>
          </w:tcPr>
          <w:p w14:paraId="459D8311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Angles</w:t>
            </w:r>
          </w:p>
          <w:p w14:paraId="46B9FF0A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Saxons</w:t>
            </w:r>
          </w:p>
          <w:p w14:paraId="6879F0A2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kingdom</w:t>
            </w:r>
          </w:p>
          <w:p w14:paraId="29115410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migrated</w:t>
            </w:r>
          </w:p>
          <w:p w14:paraId="18D2C228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Picts and Scoti</w:t>
            </w:r>
          </w:p>
          <w:p w14:paraId="686F31ED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tunic</w:t>
            </w:r>
          </w:p>
          <w:p w14:paraId="0CDB302F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weaving</w:t>
            </w:r>
          </w:p>
          <w:p w14:paraId="4FD441CE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blacksmith</w:t>
            </w:r>
          </w:p>
          <w:p w14:paraId="1CED67A9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longhouse</w:t>
            </w:r>
          </w:p>
          <w:p w14:paraId="5AAE807B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agricultural communities</w:t>
            </w:r>
          </w:p>
          <w:p w14:paraId="7383D076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law</w:t>
            </w:r>
          </w:p>
          <w:p w14:paraId="22E140A5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fine</w:t>
            </w:r>
          </w:p>
          <w:p w14:paraId="3679C47F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thegn</w:t>
            </w:r>
          </w:p>
          <w:p w14:paraId="78740BB5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freemen</w:t>
            </w:r>
          </w:p>
          <w:p w14:paraId="16F21B36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influence</w:t>
            </w:r>
          </w:p>
          <w:p w14:paraId="34CEE299" w14:textId="4A10735F" w:rsidR="00E448B2" w:rsidRPr="0070614B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runes</w:t>
            </w:r>
          </w:p>
        </w:tc>
        <w:tc>
          <w:tcPr>
            <w:tcW w:w="2082" w:type="dxa"/>
            <w:tcBorders>
              <w:left w:val="nil"/>
            </w:tcBorders>
            <w:vAlign w:val="center"/>
          </w:tcPr>
          <w:p w14:paraId="0FF00CE7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pagan</w:t>
            </w:r>
          </w:p>
          <w:p w14:paraId="072BBC3C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symbol</w:t>
            </w:r>
          </w:p>
          <w:p w14:paraId="33E0F3C2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mythical</w:t>
            </w:r>
          </w:p>
          <w:p w14:paraId="57F42886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tradition</w:t>
            </w:r>
          </w:p>
          <w:p w14:paraId="4CC38EB8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grave</w:t>
            </w:r>
          </w:p>
          <w:p w14:paraId="05471438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convert</w:t>
            </w:r>
          </w:p>
          <w:p w14:paraId="12DF66FD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deduce</w:t>
            </w:r>
          </w:p>
          <w:p w14:paraId="1F7EA5B2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christening</w:t>
            </w:r>
          </w:p>
          <w:p w14:paraId="58A75077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burial mound</w:t>
            </w:r>
          </w:p>
          <w:p w14:paraId="25C6C4EA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artefacts</w:t>
            </w:r>
          </w:p>
          <w:p w14:paraId="557D1D1F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evidence</w:t>
            </w:r>
          </w:p>
          <w:p w14:paraId="3BD31F7B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hierarchy</w:t>
            </w:r>
          </w:p>
          <w:p w14:paraId="2D6B76C5" w14:textId="77777777" w:rsidR="000F0398" w:rsidRPr="000F0398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historian</w:t>
            </w:r>
          </w:p>
          <w:p w14:paraId="3822D80B" w14:textId="0EB8292E" w:rsidR="00E448B2" w:rsidRPr="0070614B" w:rsidRDefault="000F0398" w:rsidP="000F0398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0F0398">
              <w:rPr>
                <w:rFonts w:ascii="Arial" w:eastAsia="Arial" w:hAnsi="Arial" w:cs="Arial"/>
                <w:color w:val="000000"/>
                <w:sz w:val="14"/>
                <w:szCs w:val="14"/>
              </w:rPr>
              <w:t>grave goods</w:t>
            </w:r>
          </w:p>
        </w:tc>
      </w:tr>
    </w:tbl>
    <w:p w14:paraId="11FB17E3" w14:textId="77777777" w:rsidR="000F0398" w:rsidRDefault="000F0398" w:rsidP="00700671"/>
    <w:p w14:paraId="36F0069D" w14:textId="77777777" w:rsidR="00330219" w:rsidRDefault="00330219" w:rsidP="00700671"/>
    <w:p w14:paraId="2F3A3108" w14:textId="77777777" w:rsidR="00330219" w:rsidRDefault="00330219" w:rsidP="00700671"/>
    <w:p w14:paraId="1B0C728D" w14:textId="77777777" w:rsidR="00330219" w:rsidRDefault="00330219" w:rsidP="00700671"/>
    <w:p w14:paraId="7682EE93" w14:textId="77777777" w:rsidR="00330219" w:rsidRDefault="00330219" w:rsidP="00700671"/>
    <w:p w14:paraId="73A0E716" w14:textId="77777777" w:rsidR="00330219" w:rsidRDefault="00330219" w:rsidP="00700671"/>
    <w:p w14:paraId="45AD0791" w14:textId="77777777" w:rsidR="00330219" w:rsidRDefault="00330219" w:rsidP="00700671"/>
    <w:p w14:paraId="4537D66B" w14:textId="77777777" w:rsidR="00330219" w:rsidRDefault="00330219" w:rsidP="00700671"/>
    <w:p w14:paraId="791002E8" w14:textId="77777777" w:rsidR="00330219" w:rsidRDefault="00330219" w:rsidP="00700671"/>
    <w:p w14:paraId="70EA9DCA" w14:textId="77777777" w:rsidR="00330219" w:rsidRDefault="00330219" w:rsidP="00700671"/>
    <w:p w14:paraId="658E3561" w14:textId="77777777" w:rsidR="00330219" w:rsidRDefault="00330219" w:rsidP="00700671"/>
    <w:p w14:paraId="49E4E048" w14:textId="77777777" w:rsidR="00330219" w:rsidRDefault="00330219" w:rsidP="00700671"/>
    <w:p w14:paraId="13C1574B" w14:textId="77777777" w:rsidR="00330219" w:rsidRDefault="00330219" w:rsidP="00700671"/>
    <w:p w14:paraId="2B65F427" w14:textId="77777777" w:rsidR="00330219" w:rsidRDefault="00330219" w:rsidP="00700671"/>
    <w:p w14:paraId="1B23E006" w14:textId="77777777" w:rsidR="00330219" w:rsidRDefault="00330219" w:rsidP="00700671"/>
    <w:p w14:paraId="5F51BF76" w14:textId="77777777" w:rsidR="00330219" w:rsidRDefault="00330219" w:rsidP="00700671"/>
    <w:p w14:paraId="32FCC9C2" w14:textId="77777777" w:rsidR="00330219" w:rsidRDefault="00330219" w:rsidP="00700671"/>
    <w:p w14:paraId="5179EAC3" w14:textId="77777777" w:rsidR="00330219" w:rsidRDefault="00330219" w:rsidP="00700671"/>
    <w:p w14:paraId="49A73C99" w14:textId="77777777" w:rsidR="00330219" w:rsidRDefault="00330219" w:rsidP="00700671"/>
    <w:p w14:paraId="55015643" w14:textId="77777777" w:rsidR="00330219" w:rsidRDefault="00330219" w:rsidP="00700671"/>
    <w:p w14:paraId="3C45B634" w14:textId="77777777" w:rsidR="00330219" w:rsidRDefault="00330219" w:rsidP="00700671"/>
    <w:p w14:paraId="1514BD61" w14:textId="77777777" w:rsidR="00330219" w:rsidRDefault="00330219" w:rsidP="00700671"/>
    <w:p w14:paraId="5D6A9ECD" w14:textId="77777777" w:rsidR="00330219" w:rsidRDefault="00330219" w:rsidP="00700671"/>
    <w:p w14:paraId="62E0C7A3" w14:textId="77777777" w:rsidR="00330219" w:rsidRDefault="00330219" w:rsidP="00700671"/>
    <w:p w14:paraId="12CC63BF" w14:textId="77777777" w:rsidR="00330219" w:rsidRDefault="00330219" w:rsidP="00700671"/>
    <w:p w14:paraId="2182C2B9" w14:textId="77777777" w:rsidR="00330219" w:rsidRDefault="00330219" w:rsidP="00700671"/>
    <w:p w14:paraId="00667C6A" w14:textId="77777777" w:rsidR="00330219" w:rsidRDefault="00330219" w:rsidP="00700671"/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5"/>
        <w:gridCol w:w="2081"/>
        <w:gridCol w:w="2081"/>
        <w:gridCol w:w="2082"/>
        <w:gridCol w:w="2081"/>
        <w:gridCol w:w="2081"/>
        <w:gridCol w:w="2082"/>
      </w:tblGrid>
      <w:tr w:rsidR="008A1B38" w:rsidRPr="008A1B38" w14:paraId="4C3A1A20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0E476C94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Year 5</w:t>
            </w:r>
          </w:p>
        </w:tc>
        <w:tc>
          <w:tcPr>
            <w:tcW w:w="4162" w:type="dxa"/>
            <w:gridSpan w:val="2"/>
            <w:shd w:val="clear" w:color="auto" w:fill="990033"/>
            <w:vAlign w:val="center"/>
          </w:tcPr>
          <w:p w14:paraId="651D100D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Autumn Term 2</w:t>
            </w:r>
          </w:p>
        </w:tc>
        <w:tc>
          <w:tcPr>
            <w:tcW w:w="4163" w:type="dxa"/>
            <w:gridSpan w:val="2"/>
            <w:shd w:val="clear" w:color="auto" w:fill="990033"/>
            <w:vAlign w:val="center"/>
          </w:tcPr>
          <w:p w14:paraId="26FDBBF5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Spring Term 2</w:t>
            </w:r>
          </w:p>
        </w:tc>
        <w:tc>
          <w:tcPr>
            <w:tcW w:w="4163" w:type="dxa"/>
            <w:gridSpan w:val="2"/>
            <w:shd w:val="clear" w:color="auto" w:fill="990033"/>
            <w:vAlign w:val="center"/>
          </w:tcPr>
          <w:p w14:paraId="6F207BCB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Summer Term 2</w:t>
            </w:r>
          </w:p>
        </w:tc>
      </w:tr>
      <w:tr w:rsidR="008A1B38" w:rsidRPr="008A1B38" w14:paraId="5F434FC7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6C090F5F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Topic</w:t>
            </w:r>
          </w:p>
        </w:tc>
        <w:tc>
          <w:tcPr>
            <w:tcW w:w="4162" w:type="dxa"/>
            <w:gridSpan w:val="2"/>
            <w:vAlign w:val="center"/>
          </w:tcPr>
          <w:p w14:paraId="329F8FDF" w14:textId="0D7D1301" w:rsidR="008A1B38" w:rsidRPr="0070614B" w:rsidRDefault="00280943" w:rsidP="008A1B3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b/>
                <w:sz w:val="22"/>
                <w:szCs w:val="22"/>
              </w:rPr>
              <w:t>Vikings in Britain</w:t>
            </w:r>
          </w:p>
        </w:tc>
        <w:tc>
          <w:tcPr>
            <w:tcW w:w="4163" w:type="dxa"/>
            <w:gridSpan w:val="2"/>
            <w:vAlign w:val="center"/>
          </w:tcPr>
          <w:p w14:paraId="2E5F2844" w14:textId="313AACD2" w:rsidR="008A1B38" w:rsidRPr="0070614B" w:rsidRDefault="00280943" w:rsidP="008A1B3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b/>
                <w:sz w:val="22"/>
                <w:szCs w:val="22"/>
              </w:rPr>
              <w:t>Ancient Maya Civilisation</w:t>
            </w:r>
          </w:p>
        </w:tc>
        <w:tc>
          <w:tcPr>
            <w:tcW w:w="4163" w:type="dxa"/>
            <w:gridSpan w:val="2"/>
            <w:vAlign w:val="center"/>
          </w:tcPr>
          <w:p w14:paraId="139892C5" w14:textId="45AF6C62" w:rsidR="008A1B38" w:rsidRPr="0070614B" w:rsidRDefault="00280943" w:rsidP="008A1B3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b/>
                <w:sz w:val="22"/>
                <w:szCs w:val="22"/>
              </w:rPr>
              <w:t>The Tudors</w:t>
            </w:r>
          </w:p>
        </w:tc>
      </w:tr>
      <w:tr w:rsidR="008A1B38" w:rsidRPr="008A1B38" w14:paraId="08AA286B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696CD01F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Links to Past/Future Learning</w:t>
            </w:r>
          </w:p>
        </w:tc>
        <w:tc>
          <w:tcPr>
            <w:tcW w:w="4162" w:type="dxa"/>
            <w:gridSpan w:val="2"/>
            <w:vAlign w:val="center"/>
          </w:tcPr>
          <w:p w14:paraId="4AFA0423" w14:textId="77777777" w:rsidR="00256A74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Y4 Anglo-Saxon Britain</w:t>
            </w:r>
          </w:p>
          <w:p w14:paraId="32B159AD" w14:textId="77777777" w:rsidR="00256A74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Y4 Roman Empire</w:t>
            </w:r>
          </w:p>
          <w:p w14:paraId="4840516C" w14:textId="77777777" w:rsidR="00256A74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Y2 Castles</w:t>
            </w:r>
          </w:p>
          <w:p w14:paraId="1B5084D5" w14:textId="77777777" w:rsidR="00256A74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Y5 Tudors</w:t>
            </w:r>
          </w:p>
          <w:p w14:paraId="580B2A2C" w14:textId="2E9EC0A0" w:rsidR="008A1B38" w:rsidRPr="0070614B" w:rsidRDefault="00256A74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56A74">
              <w:rPr>
                <w:rFonts w:ascii="Arial" w:eastAsia="Arial" w:hAnsi="Arial" w:cs="Arial"/>
                <w:sz w:val="22"/>
                <w:szCs w:val="22"/>
              </w:rPr>
              <w:t>Y6 Our History</w:t>
            </w:r>
          </w:p>
        </w:tc>
        <w:tc>
          <w:tcPr>
            <w:tcW w:w="4163" w:type="dxa"/>
            <w:gridSpan w:val="2"/>
            <w:vAlign w:val="center"/>
          </w:tcPr>
          <w:p w14:paraId="4F1684EB" w14:textId="77777777" w:rsidR="00330219" w:rsidRDefault="00330219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Y3 Ancient Egypt</w:t>
            </w:r>
          </w:p>
          <w:p w14:paraId="50CB6A74" w14:textId="77777777" w:rsidR="00330219" w:rsidRDefault="00330219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Y4 Ancient Greece</w:t>
            </w:r>
            <w:r w:rsidRPr="00330219"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0B663932" w14:textId="2DF5FBD8" w:rsidR="008A1B38" w:rsidRPr="0070614B" w:rsidRDefault="00330219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Y6 Our History</w:t>
            </w:r>
          </w:p>
        </w:tc>
        <w:tc>
          <w:tcPr>
            <w:tcW w:w="4163" w:type="dxa"/>
            <w:gridSpan w:val="2"/>
            <w:vAlign w:val="center"/>
          </w:tcPr>
          <w:p w14:paraId="2ACAC0C0" w14:textId="77777777" w:rsidR="00330219" w:rsidRDefault="00330219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Y1 Houses and Homes</w:t>
            </w:r>
          </w:p>
          <w:p w14:paraId="4DAD0F0F" w14:textId="77777777" w:rsidR="00330219" w:rsidRDefault="00330219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Y2 Victorians</w:t>
            </w:r>
          </w:p>
          <w:p w14:paraId="205D82F2" w14:textId="77777777" w:rsidR="00330219" w:rsidRDefault="00330219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Y4 Anglo-Saxon Britain</w:t>
            </w:r>
          </w:p>
          <w:p w14:paraId="32FFC377" w14:textId="77777777" w:rsidR="00330219" w:rsidRDefault="00330219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Y5 Vikings</w:t>
            </w:r>
            <w:r w:rsidRPr="00330219"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2ECBAF8E" w14:textId="77777777" w:rsidR="00330219" w:rsidRDefault="00330219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Y6 Industrial Revolution</w:t>
            </w:r>
          </w:p>
          <w:p w14:paraId="43720803" w14:textId="39B9FA7F" w:rsidR="008A1B38" w:rsidRPr="0070614B" w:rsidRDefault="00330219" w:rsidP="008A1B3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Y6 Our History</w:t>
            </w:r>
          </w:p>
        </w:tc>
      </w:tr>
      <w:tr w:rsidR="008A1B38" w:rsidRPr="008A1B38" w14:paraId="62D1B467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02DD55BC" w14:textId="77777777" w:rsidR="008A1B38" w:rsidRPr="008A1B38" w:rsidRDefault="008A1B38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National Curriculum Coverage</w:t>
            </w:r>
          </w:p>
        </w:tc>
        <w:tc>
          <w:tcPr>
            <w:tcW w:w="4162" w:type="dxa"/>
            <w:gridSpan w:val="2"/>
            <w:tcBorders>
              <w:bottom w:val="single" w:sz="4" w:space="0" w:color="000000"/>
            </w:tcBorders>
          </w:tcPr>
          <w:p w14:paraId="3549E2B9" w14:textId="77777777" w:rsidR="00280943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about the Viking and Anglo-Saxon struggle for the Kingdom of England up to the time of Edward the Confessor</w:t>
            </w:r>
          </w:p>
          <w:p w14:paraId="6F466DD2" w14:textId="77777777" w:rsidR="00280943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continue to develop a chronologically secure knowledge and understanding of British, local and world history, establishing clear narratives within and across the periods they study</w:t>
            </w:r>
          </w:p>
          <w:p w14:paraId="2D58F7F4" w14:textId="77777777" w:rsidR="00280943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note connections, contrasts and trends over time </w:t>
            </w:r>
          </w:p>
          <w:p w14:paraId="5A2CFE7A" w14:textId="77777777" w:rsidR="00280943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develop the appropriate use of historical terms</w:t>
            </w:r>
          </w:p>
          <w:p w14:paraId="761605A2" w14:textId="77777777" w:rsidR="00280943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regularly address and sometimes devise historically valid questions about change, cause, similarity and difference, and significance</w:t>
            </w:r>
          </w:p>
          <w:p w14:paraId="4D459389" w14:textId="233652DF" w:rsidR="00280943" w:rsidRPr="00280943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construct informed responses that involve thoughtful selection and organisation of relevant historical information</w:t>
            </w:r>
          </w:p>
          <w:p w14:paraId="002EBE01" w14:textId="403C2CCA" w:rsidR="008A1B38" w:rsidRPr="000F0398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understand how our knowledge of the past is constructed from a range of sources</w:t>
            </w:r>
          </w:p>
        </w:tc>
        <w:tc>
          <w:tcPr>
            <w:tcW w:w="4163" w:type="dxa"/>
            <w:gridSpan w:val="2"/>
            <w:tcBorders>
              <w:bottom w:val="single" w:sz="4" w:space="0" w:color="000000"/>
            </w:tcBorders>
          </w:tcPr>
          <w:p w14:paraId="1DE33E1A" w14:textId="123212C2" w:rsidR="00280943" w:rsidRPr="00280943" w:rsidRDefault="00280943" w:rsidP="00280943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be taught a non-European society that provides contrasts with British history – one study chosen from: early Islamic civilization, including a study of Baghdad c. AD 900; Mayan civilization c. AD 900; Benin (West Africa) c. AD 900-1300</w:t>
            </w:r>
          </w:p>
          <w:p w14:paraId="679056EF" w14:textId="77777777" w:rsidR="00280943" w:rsidRDefault="00280943" w:rsidP="00280943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continue to develop a chronologically secure knowledge and understanding of British, local and world history, establishing clear narratives within and across the periods they study</w:t>
            </w:r>
          </w:p>
          <w:p w14:paraId="0EAE6FF2" w14:textId="77777777" w:rsidR="00280943" w:rsidRDefault="00280943" w:rsidP="00280943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note connections, contrasts and trends over time </w:t>
            </w:r>
          </w:p>
          <w:p w14:paraId="46ECB6F5" w14:textId="77777777" w:rsidR="00280943" w:rsidRDefault="00280943" w:rsidP="00280943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develop the appropriate use of historical terms</w:t>
            </w:r>
          </w:p>
          <w:p w14:paraId="02D83A63" w14:textId="77777777" w:rsidR="00280943" w:rsidRDefault="00280943" w:rsidP="00280943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regularly address and sometimes devise historically valid questions about change, cause, similarity and difference, and significance</w:t>
            </w:r>
          </w:p>
          <w:p w14:paraId="472144CB" w14:textId="24AFAEF9" w:rsidR="00280943" w:rsidRPr="00280943" w:rsidRDefault="00280943" w:rsidP="00280943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construct informed responses that involve thoughtful selection and organisation of relevant historical information</w:t>
            </w:r>
          </w:p>
          <w:p w14:paraId="4068DF61" w14:textId="3F98C66F" w:rsidR="008A1B38" w:rsidRPr="00280943" w:rsidRDefault="00280943" w:rsidP="00280943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understand how our knowledge of the past is constructed from a range of sources</w:t>
            </w:r>
          </w:p>
        </w:tc>
        <w:tc>
          <w:tcPr>
            <w:tcW w:w="4163" w:type="dxa"/>
            <w:gridSpan w:val="2"/>
            <w:tcBorders>
              <w:bottom w:val="single" w:sz="4" w:space="0" w:color="000000"/>
            </w:tcBorders>
          </w:tcPr>
          <w:p w14:paraId="140FEE8F" w14:textId="43230F1F" w:rsidR="00280943" w:rsidRPr="00280943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complete a study of an aspect or theme in British history that extends pupils’ chronological knowledge beyond 1066</w:t>
            </w:r>
          </w:p>
          <w:p w14:paraId="1F4483E1" w14:textId="3615134A" w:rsidR="00280943" w:rsidRPr="00280943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continue to develop a chronologically secure knowledge and understanding of British, local and world history, establishing clear narratives within and across the periods they study</w:t>
            </w:r>
          </w:p>
          <w:p w14:paraId="419CF861" w14:textId="22C85184" w:rsidR="00280943" w:rsidRPr="00280943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develop the appropriate use of historical terms</w:t>
            </w:r>
          </w:p>
          <w:p w14:paraId="74649BED" w14:textId="0234B0F4" w:rsidR="00280943" w:rsidRPr="00280943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construct informed responses that involve thoughtful selection and organisation of relevant historical information</w:t>
            </w:r>
          </w:p>
          <w:p w14:paraId="7BC5F946" w14:textId="0FD3A694" w:rsidR="00280943" w:rsidRPr="00280943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regularly address and sometimes devise historically valid questions about change, cause, similarity and difference, and significance</w:t>
            </w:r>
          </w:p>
          <w:p w14:paraId="0C47B0C6" w14:textId="3B461C0B" w:rsidR="00280943" w:rsidRPr="00280943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note connections, contrasts and trends over time</w:t>
            </w:r>
          </w:p>
          <w:p w14:paraId="124E59A4" w14:textId="11A8DADA" w:rsidR="008A1B38" w:rsidRPr="00280943" w:rsidRDefault="00280943" w:rsidP="00280943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943">
              <w:rPr>
                <w:rFonts w:ascii="Arial" w:eastAsia="Arial" w:hAnsi="Arial" w:cs="Arial"/>
                <w:color w:val="000000"/>
                <w:sz w:val="22"/>
                <w:szCs w:val="22"/>
              </w:rPr>
              <w:t>Pupils should understand how our knowledge of the past is constructed from a range of sources</w:t>
            </w:r>
          </w:p>
        </w:tc>
      </w:tr>
      <w:tr w:rsidR="00E448B2" w:rsidRPr="008A1B38" w14:paraId="3430D490" w14:textId="77777777" w:rsidTr="00256A74">
        <w:trPr>
          <w:trHeight w:val="2513"/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2202CCBB" w14:textId="77777777" w:rsidR="00E448B2" w:rsidRPr="008A1B38" w:rsidRDefault="00E448B2" w:rsidP="008A1B38">
            <w:pPr>
              <w:jc w:val="center"/>
              <w:rPr>
                <w:rFonts w:ascii="Arial" w:eastAsia="Arial" w:hAnsi="Arial" w:cs="Arial"/>
                <w:b/>
              </w:rPr>
            </w:pPr>
            <w:r w:rsidRPr="008A1B38">
              <w:rPr>
                <w:rFonts w:ascii="Arial" w:eastAsia="Arial" w:hAnsi="Arial" w:cs="Arial"/>
                <w:b/>
              </w:rPr>
              <w:t>Key Vocabulary</w:t>
            </w:r>
          </w:p>
        </w:tc>
        <w:tc>
          <w:tcPr>
            <w:tcW w:w="2081" w:type="dxa"/>
            <w:tcBorders>
              <w:right w:val="nil"/>
            </w:tcBorders>
            <w:vAlign w:val="center"/>
          </w:tcPr>
          <w:p w14:paraId="59EF4010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raid</w:t>
            </w:r>
          </w:p>
          <w:p w14:paraId="4A797E01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Norse</w:t>
            </w:r>
          </w:p>
          <w:p w14:paraId="31E3BE30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Viking</w:t>
            </w:r>
          </w:p>
          <w:p w14:paraId="0903F867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heathen</w:t>
            </w:r>
          </w:p>
          <w:p w14:paraId="785D4D66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Lindisfarne</w:t>
            </w:r>
          </w:p>
          <w:p w14:paraId="2E6F34EC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oars</w:t>
            </w:r>
          </w:p>
          <w:p w14:paraId="7B4E06BD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hull</w:t>
            </w:r>
          </w:p>
          <w:p w14:paraId="7B658C06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longship</w:t>
            </w:r>
          </w:p>
          <w:p w14:paraId="01B9BCB1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exploration</w:t>
            </w:r>
          </w:p>
          <w:p w14:paraId="4D88852D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figurehead</w:t>
            </w:r>
          </w:p>
          <w:p w14:paraId="0969F601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Thor</w:t>
            </w:r>
          </w:p>
          <w:p w14:paraId="410F48FF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Odin</w:t>
            </w:r>
          </w:p>
          <w:p w14:paraId="0270472A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runes</w:t>
            </w:r>
          </w:p>
          <w:p w14:paraId="2866D8A5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Asgard</w:t>
            </w:r>
          </w:p>
          <w:p w14:paraId="0C92093D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Valhalla</w:t>
            </w:r>
          </w:p>
          <w:p w14:paraId="7A8FB131" w14:textId="6FC97548" w:rsidR="00E448B2" w:rsidRPr="0070614B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treaty</w:t>
            </w:r>
          </w:p>
        </w:tc>
        <w:tc>
          <w:tcPr>
            <w:tcW w:w="2081" w:type="dxa"/>
            <w:tcBorders>
              <w:left w:val="nil"/>
            </w:tcBorders>
            <w:vAlign w:val="center"/>
          </w:tcPr>
          <w:p w14:paraId="46E80A0B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Wessex</w:t>
            </w:r>
          </w:p>
          <w:p w14:paraId="4ED61120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Danelaw</w:t>
            </w:r>
          </w:p>
          <w:p w14:paraId="055BDD42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conquer</w:t>
            </w:r>
          </w:p>
          <w:p w14:paraId="3043DE48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fortification</w:t>
            </w:r>
          </w:p>
          <w:p w14:paraId="36B33790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heir</w:t>
            </w:r>
          </w:p>
          <w:p w14:paraId="14676D20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reign</w:t>
            </w:r>
          </w:p>
          <w:p w14:paraId="5ED227FC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throne</w:t>
            </w:r>
          </w:p>
          <w:p w14:paraId="3F54D3B3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overthrow</w:t>
            </w:r>
          </w:p>
          <w:p w14:paraId="344A5C1C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contender</w:t>
            </w:r>
          </w:p>
          <w:p w14:paraId="23BC6F19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settler</w:t>
            </w:r>
          </w:p>
          <w:p w14:paraId="0EFECC28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raider</w:t>
            </w:r>
          </w:p>
          <w:p w14:paraId="5FEAC53D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justify</w:t>
            </w:r>
          </w:p>
          <w:p w14:paraId="4C9DA387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argument</w:t>
            </w:r>
          </w:p>
          <w:p w14:paraId="6074D854" w14:textId="5697613C" w:rsidR="00E448B2" w:rsidRPr="0070614B" w:rsidRDefault="00280943" w:rsidP="00280943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sz w:val="14"/>
                <w:szCs w:val="14"/>
              </w:rPr>
              <w:t>evidence</w:t>
            </w:r>
          </w:p>
        </w:tc>
        <w:tc>
          <w:tcPr>
            <w:tcW w:w="2082" w:type="dxa"/>
            <w:tcBorders>
              <w:right w:val="nil"/>
            </w:tcBorders>
            <w:vAlign w:val="center"/>
          </w:tcPr>
          <w:p w14:paraId="3A3E58C3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CE</w:t>
            </w:r>
          </w:p>
          <w:p w14:paraId="04DFFCBF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BCE</w:t>
            </w:r>
          </w:p>
          <w:p w14:paraId="1FEFDEF1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timeline</w:t>
            </w:r>
          </w:p>
          <w:p w14:paraId="504875D4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time span</w:t>
            </w:r>
          </w:p>
          <w:p w14:paraId="6B6C8E1E" w14:textId="6147BF16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civilisation</w:t>
            </w:r>
          </w:p>
          <w:p w14:paraId="3E95037E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priests</w:t>
            </w:r>
          </w:p>
          <w:p w14:paraId="75B3D681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temple</w:t>
            </w:r>
          </w:p>
          <w:p w14:paraId="0F391BFC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city-state</w:t>
            </w:r>
          </w:p>
          <w:p w14:paraId="1CF3559C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Chichén</w:t>
            </w:r>
            <w:proofErr w:type="spellEnd"/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Itzá</w:t>
            </w:r>
            <w:proofErr w:type="spellEnd"/>
          </w:p>
          <w:p w14:paraId="3E280AF4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excavation</w:t>
            </w:r>
          </w:p>
          <w:p w14:paraId="2138FED8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cacao</w:t>
            </w:r>
          </w:p>
          <w:p w14:paraId="229573E5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maize</w:t>
            </w:r>
          </w:p>
          <w:p w14:paraId="5A8BE059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cultivate</w:t>
            </w:r>
          </w:p>
          <w:p w14:paraId="432A8D19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raised fields</w:t>
            </w:r>
          </w:p>
          <w:p w14:paraId="0C08B495" w14:textId="579F304A" w:rsidR="00E448B2" w:rsidRPr="0070614B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slash-and-burn</w:t>
            </w:r>
          </w:p>
        </w:tc>
        <w:tc>
          <w:tcPr>
            <w:tcW w:w="2081" w:type="dxa"/>
            <w:tcBorders>
              <w:left w:val="nil"/>
            </w:tcBorders>
            <w:vAlign w:val="center"/>
          </w:tcPr>
          <w:p w14:paraId="3F11F990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decode</w:t>
            </w:r>
          </w:p>
          <w:p w14:paraId="2F9FD212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codices</w:t>
            </w:r>
          </w:p>
          <w:p w14:paraId="214ABE54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glyphs</w:t>
            </w:r>
          </w:p>
          <w:p w14:paraId="4B74626C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numerals</w:t>
            </w:r>
          </w:p>
          <w:p w14:paraId="4AF0B521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conquistadors</w:t>
            </w:r>
          </w:p>
          <w:p w14:paraId="0F61A269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Pok-ta-Pok</w:t>
            </w:r>
          </w:p>
          <w:p w14:paraId="2FA04D71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sacrifice</w:t>
            </w:r>
          </w:p>
          <w:p w14:paraId="33C7C3D7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bloodletting</w:t>
            </w:r>
          </w:p>
          <w:p w14:paraId="11B0D624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underworld</w:t>
            </w:r>
          </w:p>
          <w:p w14:paraId="4813DE0C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polytheistic</w:t>
            </w:r>
          </w:p>
          <w:p w14:paraId="3D3A4A53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artefacts</w:t>
            </w:r>
          </w:p>
          <w:p w14:paraId="00423570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complex</w:t>
            </w:r>
          </w:p>
          <w:p w14:paraId="0708B0A7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advanced</w:t>
            </w:r>
          </w:p>
          <w:p w14:paraId="736DBB87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significant</w:t>
            </w:r>
          </w:p>
          <w:p w14:paraId="7D9C09C5" w14:textId="53C00F7C" w:rsidR="00E448B2" w:rsidRPr="0070614B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civilisation</w:t>
            </w:r>
          </w:p>
        </w:tc>
        <w:tc>
          <w:tcPr>
            <w:tcW w:w="2081" w:type="dxa"/>
            <w:tcBorders>
              <w:right w:val="nil"/>
            </w:tcBorders>
            <w:vAlign w:val="center"/>
          </w:tcPr>
          <w:p w14:paraId="7243C16F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noble</w:t>
            </w:r>
          </w:p>
          <w:p w14:paraId="2C60BC28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inherit</w:t>
            </w:r>
          </w:p>
          <w:p w14:paraId="161F15B0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monarch</w:t>
            </w:r>
          </w:p>
          <w:p w14:paraId="418FBB88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gramStart"/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time period</w:t>
            </w:r>
            <w:proofErr w:type="gramEnd"/>
          </w:p>
          <w:p w14:paraId="421A2BE5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royal house</w:t>
            </w:r>
          </w:p>
          <w:p w14:paraId="0112C1B8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heir</w:t>
            </w:r>
          </w:p>
          <w:p w14:paraId="479E54EF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divorce</w:t>
            </w:r>
          </w:p>
          <w:p w14:paraId="202D2B4B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Catholic</w:t>
            </w:r>
          </w:p>
          <w:p w14:paraId="7FE2B2B6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beheaded</w:t>
            </w:r>
          </w:p>
          <w:p w14:paraId="36EEE17C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monasteries</w:t>
            </w:r>
          </w:p>
          <w:p w14:paraId="054D2525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reign</w:t>
            </w:r>
          </w:p>
          <w:p w14:paraId="7B96C0C6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reform</w:t>
            </w:r>
          </w:p>
          <w:p w14:paraId="616E5EF1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heretic</w:t>
            </w:r>
          </w:p>
          <w:p w14:paraId="623D3CDC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persecuted</w:t>
            </w:r>
          </w:p>
          <w:p w14:paraId="6254A0AE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Protestant</w:t>
            </w:r>
          </w:p>
          <w:p w14:paraId="63A52E77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navy</w:t>
            </w:r>
          </w:p>
          <w:p w14:paraId="085AE43C" w14:textId="265A24BA" w:rsidR="00280943" w:rsidRPr="0070614B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suitor</w:t>
            </w:r>
          </w:p>
        </w:tc>
        <w:tc>
          <w:tcPr>
            <w:tcW w:w="2082" w:type="dxa"/>
            <w:tcBorders>
              <w:left w:val="nil"/>
            </w:tcBorders>
            <w:vAlign w:val="center"/>
          </w:tcPr>
          <w:p w14:paraId="15061254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portrait</w:t>
            </w:r>
          </w:p>
          <w:p w14:paraId="24F9EC0C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Armada</w:t>
            </w:r>
          </w:p>
          <w:p w14:paraId="22E13F6F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privateer</w:t>
            </w:r>
          </w:p>
          <w:p w14:paraId="364B4C35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gentry</w:t>
            </w:r>
          </w:p>
          <w:p w14:paraId="01B760A7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vagrant</w:t>
            </w:r>
          </w:p>
          <w:p w14:paraId="7303A083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hierarchy</w:t>
            </w:r>
          </w:p>
          <w:p w14:paraId="6D31A41F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merchants</w:t>
            </w:r>
          </w:p>
          <w:p w14:paraId="247224A3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social class</w:t>
            </w:r>
          </w:p>
          <w:p w14:paraId="49F43FEE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significant</w:t>
            </w:r>
          </w:p>
          <w:p w14:paraId="3A456893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persecuted</w:t>
            </w:r>
          </w:p>
          <w:p w14:paraId="13C9A473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Catholicism</w:t>
            </w:r>
          </w:p>
          <w:p w14:paraId="39B68979" w14:textId="77777777" w:rsidR="00280943" w:rsidRPr="00280943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Protestantism</w:t>
            </w:r>
          </w:p>
          <w:p w14:paraId="1DB497D0" w14:textId="2AC4BB8D" w:rsidR="00E448B2" w:rsidRPr="0070614B" w:rsidRDefault="00280943" w:rsidP="00280943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0943">
              <w:rPr>
                <w:rFonts w:ascii="Arial" w:eastAsia="Arial" w:hAnsi="Arial" w:cs="Arial"/>
                <w:color w:val="000000"/>
                <w:sz w:val="14"/>
                <w:szCs w:val="14"/>
              </w:rPr>
              <w:t>the Middle Way</w:t>
            </w:r>
          </w:p>
        </w:tc>
      </w:tr>
    </w:tbl>
    <w:p w14:paraId="0648A9FE" w14:textId="77777777" w:rsidR="00C336B9" w:rsidRDefault="00C336B9" w:rsidP="00700671"/>
    <w:p w14:paraId="311AADB2" w14:textId="77777777" w:rsidR="00330219" w:rsidRDefault="00330219" w:rsidP="00700671"/>
    <w:p w14:paraId="26C603A9" w14:textId="77777777" w:rsidR="00330219" w:rsidRDefault="00330219" w:rsidP="00700671"/>
    <w:p w14:paraId="7F859828" w14:textId="77777777" w:rsidR="00330219" w:rsidRDefault="00330219" w:rsidP="00700671"/>
    <w:p w14:paraId="6CE25067" w14:textId="77777777" w:rsidR="00330219" w:rsidRDefault="00330219" w:rsidP="00700671"/>
    <w:p w14:paraId="6CD6C969" w14:textId="77777777" w:rsidR="00330219" w:rsidRDefault="00330219" w:rsidP="00700671"/>
    <w:p w14:paraId="32EC0E27" w14:textId="77777777" w:rsidR="00330219" w:rsidRDefault="00330219" w:rsidP="00700671"/>
    <w:p w14:paraId="67840DD7" w14:textId="77777777" w:rsidR="00330219" w:rsidRDefault="00330219" w:rsidP="00700671"/>
    <w:p w14:paraId="26B025CC" w14:textId="77777777" w:rsidR="00330219" w:rsidRDefault="00330219" w:rsidP="00700671"/>
    <w:p w14:paraId="7057E064" w14:textId="77777777" w:rsidR="00330219" w:rsidRDefault="00330219" w:rsidP="00700671"/>
    <w:p w14:paraId="4CFF2E06" w14:textId="77777777" w:rsidR="00330219" w:rsidRDefault="00330219" w:rsidP="00700671"/>
    <w:p w14:paraId="24C67086" w14:textId="77777777" w:rsidR="00330219" w:rsidRDefault="00330219" w:rsidP="00700671"/>
    <w:p w14:paraId="490EAFD1" w14:textId="77777777" w:rsidR="00330219" w:rsidRDefault="00330219" w:rsidP="00700671"/>
    <w:p w14:paraId="4E382C87" w14:textId="77777777" w:rsidR="00330219" w:rsidRDefault="00330219" w:rsidP="00700671"/>
    <w:p w14:paraId="180625A7" w14:textId="77777777" w:rsidR="00330219" w:rsidRDefault="00330219" w:rsidP="00700671"/>
    <w:p w14:paraId="143068FA" w14:textId="77777777" w:rsidR="00330219" w:rsidRDefault="00330219" w:rsidP="00700671"/>
    <w:p w14:paraId="1DDB5956" w14:textId="77777777" w:rsidR="00330219" w:rsidRDefault="00330219" w:rsidP="00700671"/>
    <w:p w14:paraId="08EAC06A" w14:textId="77777777" w:rsidR="00330219" w:rsidRDefault="00330219" w:rsidP="00700671"/>
    <w:p w14:paraId="451F320E" w14:textId="77777777" w:rsidR="00330219" w:rsidRDefault="00330219" w:rsidP="00700671"/>
    <w:p w14:paraId="41C61F52" w14:textId="77777777" w:rsidR="00330219" w:rsidRDefault="00330219" w:rsidP="00700671"/>
    <w:p w14:paraId="3AAA6BFC" w14:textId="77777777" w:rsidR="00330219" w:rsidRDefault="00330219" w:rsidP="00700671"/>
    <w:p w14:paraId="36ECE461" w14:textId="77777777" w:rsidR="00330219" w:rsidRDefault="00330219" w:rsidP="00700671"/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5"/>
        <w:gridCol w:w="2081"/>
        <w:gridCol w:w="2081"/>
        <w:gridCol w:w="2082"/>
        <w:gridCol w:w="2081"/>
        <w:gridCol w:w="2081"/>
        <w:gridCol w:w="2082"/>
      </w:tblGrid>
      <w:tr w:rsidR="008A1B38" w:rsidRPr="008F4374" w14:paraId="53DC54D0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183B5D73" w14:textId="77777777" w:rsidR="008A1B38" w:rsidRPr="008F4374" w:rsidRDefault="008A1B38" w:rsidP="004904F9">
            <w:pPr>
              <w:jc w:val="center"/>
              <w:rPr>
                <w:rFonts w:ascii="Arial" w:eastAsia="Arial" w:hAnsi="Arial" w:cs="Arial"/>
                <w:b/>
              </w:rPr>
            </w:pPr>
            <w:r w:rsidRPr="008F4374">
              <w:rPr>
                <w:rFonts w:ascii="Arial" w:eastAsia="Arial" w:hAnsi="Arial" w:cs="Arial"/>
                <w:b/>
              </w:rPr>
              <w:t>Year 6</w:t>
            </w:r>
          </w:p>
        </w:tc>
        <w:tc>
          <w:tcPr>
            <w:tcW w:w="4162" w:type="dxa"/>
            <w:gridSpan w:val="2"/>
            <w:shd w:val="clear" w:color="auto" w:fill="990033"/>
            <w:vAlign w:val="center"/>
          </w:tcPr>
          <w:p w14:paraId="387CC704" w14:textId="77777777" w:rsidR="008A1B38" w:rsidRPr="008F4374" w:rsidRDefault="008A1B38" w:rsidP="004904F9">
            <w:pPr>
              <w:jc w:val="center"/>
              <w:rPr>
                <w:rFonts w:ascii="Arial" w:eastAsia="Arial" w:hAnsi="Arial" w:cs="Arial"/>
                <w:b/>
              </w:rPr>
            </w:pPr>
            <w:r w:rsidRPr="008F4374">
              <w:rPr>
                <w:rFonts w:ascii="Arial" w:eastAsia="Arial" w:hAnsi="Arial" w:cs="Arial"/>
                <w:b/>
              </w:rPr>
              <w:t>Autumn Term 2</w:t>
            </w:r>
          </w:p>
        </w:tc>
        <w:tc>
          <w:tcPr>
            <w:tcW w:w="4163" w:type="dxa"/>
            <w:gridSpan w:val="2"/>
            <w:shd w:val="clear" w:color="auto" w:fill="990033"/>
            <w:vAlign w:val="center"/>
          </w:tcPr>
          <w:p w14:paraId="25EBADCF" w14:textId="77777777" w:rsidR="008A1B38" w:rsidRPr="008F4374" w:rsidRDefault="008A1B38" w:rsidP="004904F9">
            <w:pPr>
              <w:jc w:val="center"/>
              <w:rPr>
                <w:rFonts w:ascii="Arial" w:eastAsia="Arial" w:hAnsi="Arial" w:cs="Arial"/>
                <w:b/>
              </w:rPr>
            </w:pPr>
            <w:r w:rsidRPr="008F4374">
              <w:rPr>
                <w:rFonts w:ascii="Arial" w:eastAsia="Arial" w:hAnsi="Arial" w:cs="Arial"/>
                <w:b/>
              </w:rPr>
              <w:t>Spring Term 2</w:t>
            </w:r>
          </w:p>
        </w:tc>
        <w:tc>
          <w:tcPr>
            <w:tcW w:w="4163" w:type="dxa"/>
            <w:gridSpan w:val="2"/>
            <w:shd w:val="clear" w:color="auto" w:fill="990033"/>
            <w:vAlign w:val="center"/>
          </w:tcPr>
          <w:p w14:paraId="5D77B15E" w14:textId="77777777" w:rsidR="008A1B38" w:rsidRPr="008F4374" w:rsidRDefault="008A1B38" w:rsidP="004904F9">
            <w:pPr>
              <w:jc w:val="center"/>
              <w:rPr>
                <w:rFonts w:ascii="Arial" w:eastAsia="Arial" w:hAnsi="Arial" w:cs="Arial"/>
                <w:b/>
              </w:rPr>
            </w:pPr>
            <w:r w:rsidRPr="008F4374">
              <w:rPr>
                <w:rFonts w:ascii="Arial" w:eastAsia="Arial" w:hAnsi="Arial" w:cs="Arial"/>
                <w:b/>
              </w:rPr>
              <w:t>Summer Term 2</w:t>
            </w:r>
          </w:p>
        </w:tc>
      </w:tr>
      <w:tr w:rsidR="008A1B38" w:rsidRPr="008F4374" w14:paraId="5D075379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46AE9E75" w14:textId="77777777" w:rsidR="008A1B38" w:rsidRPr="008F4374" w:rsidRDefault="008A1B38" w:rsidP="004904F9">
            <w:pPr>
              <w:jc w:val="center"/>
              <w:rPr>
                <w:rFonts w:ascii="Arial" w:eastAsia="Arial" w:hAnsi="Arial" w:cs="Arial"/>
                <w:b/>
              </w:rPr>
            </w:pPr>
            <w:r w:rsidRPr="008F4374">
              <w:rPr>
                <w:rFonts w:ascii="Arial" w:eastAsia="Arial" w:hAnsi="Arial" w:cs="Arial"/>
                <w:b/>
              </w:rPr>
              <w:t>Topic</w:t>
            </w:r>
          </w:p>
        </w:tc>
        <w:tc>
          <w:tcPr>
            <w:tcW w:w="4162" w:type="dxa"/>
            <w:gridSpan w:val="2"/>
            <w:vAlign w:val="center"/>
          </w:tcPr>
          <w:p w14:paraId="3401C1C0" w14:textId="5237A3EB" w:rsidR="008A1B38" w:rsidRPr="0070614B" w:rsidRDefault="00514C9C" w:rsidP="004904F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/>
                <w:sz w:val="22"/>
                <w:szCs w:val="22"/>
              </w:rPr>
              <w:t>The Industrial Revolution</w:t>
            </w:r>
          </w:p>
        </w:tc>
        <w:tc>
          <w:tcPr>
            <w:tcW w:w="4163" w:type="dxa"/>
            <w:gridSpan w:val="2"/>
            <w:vAlign w:val="center"/>
          </w:tcPr>
          <w:p w14:paraId="4272B505" w14:textId="6CDEA8AA" w:rsidR="008A1B38" w:rsidRPr="0070614B" w:rsidRDefault="00514C9C" w:rsidP="004904F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/>
                <w:sz w:val="22"/>
                <w:szCs w:val="22"/>
              </w:rPr>
              <w:t>The Impact of World War II on Britain</w:t>
            </w:r>
          </w:p>
        </w:tc>
        <w:tc>
          <w:tcPr>
            <w:tcW w:w="4163" w:type="dxa"/>
            <w:gridSpan w:val="2"/>
            <w:vAlign w:val="center"/>
          </w:tcPr>
          <w:p w14:paraId="45976B97" w14:textId="54498EC4" w:rsidR="008A1B38" w:rsidRPr="0070614B" w:rsidRDefault="00514C9C" w:rsidP="004904F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/>
                <w:sz w:val="22"/>
                <w:szCs w:val="22"/>
              </w:rPr>
              <w:t xml:space="preserve">Our </w:t>
            </w:r>
            <w:proofErr w:type="gramStart"/>
            <w:r w:rsidRPr="00514C9C">
              <w:rPr>
                <w:rFonts w:ascii="Arial" w:eastAsia="Arial" w:hAnsi="Arial" w:cs="Arial"/>
                <w:b/>
                <w:sz w:val="22"/>
                <w:szCs w:val="22"/>
              </w:rPr>
              <w:t>History</w:t>
            </w:r>
            <w:proofErr w:type="gramEnd"/>
          </w:p>
        </w:tc>
      </w:tr>
      <w:tr w:rsidR="008A1B38" w:rsidRPr="008F4374" w14:paraId="4ACC6CFD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55B16568" w14:textId="77777777" w:rsidR="008A1B38" w:rsidRPr="008F4374" w:rsidRDefault="008A1B38" w:rsidP="004904F9">
            <w:pPr>
              <w:jc w:val="center"/>
              <w:rPr>
                <w:rFonts w:ascii="Arial" w:eastAsia="Arial" w:hAnsi="Arial" w:cs="Arial"/>
                <w:b/>
              </w:rPr>
            </w:pPr>
            <w:r w:rsidRPr="008F4374">
              <w:rPr>
                <w:rFonts w:ascii="Arial" w:eastAsia="Arial" w:hAnsi="Arial" w:cs="Arial"/>
                <w:b/>
              </w:rPr>
              <w:t>Links to Past/Future Learning</w:t>
            </w:r>
          </w:p>
        </w:tc>
        <w:tc>
          <w:tcPr>
            <w:tcW w:w="4162" w:type="dxa"/>
            <w:gridSpan w:val="2"/>
            <w:vAlign w:val="center"/>
          </w:tcPr>
          <w:p w14:paraId="240C85A5" w14:textId="77777777" w:rsidR="00330219" w:rsidRDefault="00330219" w:rsidP="0033021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EYFS Travel and Transport</w:t>
            </w:r>
          </w:p>
          <w:p w14:paraId="72162405" w14:textId="77777777" w:rsidR="00330219" w:rsidRDefault="00330219" w:rsidP="0033021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Y1 Toys</w:t>
            </w:r>
          </w:p>
          <w:p w14:paraId="0FFD49D9" w14:textId="77777777" w:rsidR="00330219" w:rsidRDefault="00330219" w:rsidP="0033021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Y2 Victorians</w:t>
            </w:r>
          </w:p>
          <w:p w14:paraId="383F8757" w14:textId="7837F15E" w:rsidR="00330219" w:rsidRDefault="00330219" w:rsidP="0033021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Y5 Tudors</w:t>
            </w:r>
          </w:p>
          <w:p w14:paraId="5D559989" w14:textId="0306D5AA" w:rsidR="008A1B38" w:rsidRPr="0070614B" w:rsidRDefault="00330219" w:rsidP="0033021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Y6 Our History</w:t>
            </w:r>
          </w:p>
        </w:tc>
        <w:tc>
          <w:tcPr>
            <w:tcW w:w="4163" w:type="dxa"/>
            <w:gridSpan w:val="2"/>
            <w:vAlign w:val="center"/>
          </w:tcPr>
          <w:p w14:paraId="10BB19FD" w14:textId="77777777" w:rsidR="00330219" w:rsidRDefault="00330219" w:rsidP="004904F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EYFS People Who Help Us</w:t>
            </w:r>
          </w:p>
          <w:p w14:paraId="24113C71" w14:textId="77777777" w:rsidR="00330219" w:rsidRDefault="00330219" w:rsidP="004904F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Y1 Great Fire of London</w:t>
            </w:r>
          </w:p>
          <w:p w14:paraId="2A409D28" w14:textId="0BD9C92C" w:rsidR="00330219" w:rsidRDefault="00330219" w:rsidP="004904F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Y2 Florence Nightingale and Mary Seacole</w:t>
            </w:r>
          </w:p>
          <w:p w14:paraId="5F0B926F" w14:textId="444871C0" w:rsidR="008A1B38" w:rsidRPr="0070614B" w:rsidRDefault="00330219" w:rsidP="004904F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Y6 Our History</w:t>
            </w:r>
          </w:p>
        </w:tc>
        <w:tc>
          <w:tcPr>
            <w:tcW w:w="4163" w:type="dxa"/>
            <w:gridSpan w:val="2"/>
            <w:vAlign w:val="center"/>
          </w:tcPr>
          <w:p w14:paraId="258718BA" w14:textId="6E0A7C57" w:rsidR="008A1B38" w:rsidRPr="0070614B" w:rsidRDefault="00330219" w:rsidP="004904F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30219">
              <w:rPr>
                <w:rFonts w:ascii="Arial" w:eastAsia="Arial" w:hAnsi="Arial" w:cs="Arial"/>
                <w:sz w:val="22"/>
                <w:szCs w:val="22"/>
              </w:rPr>
              <w:t>Links to almost all previous units</w:t>
            </w:r>
          </w:p>
        </w:tc>
      </w:tr>
      <w:tr w:rsidR="008A1B38" w:rsidRPr="008F4374" w14:paraId="4EB6A3BB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1F7E0273" w14:textId="77777777" w:rsidR="008A1B38" w:rsidRPr="008F4374" w:rsidRDefault="008A1B38" w:rsidP="004904F9">
            <w:pPr>
              <w:jc w:val="center"/>
              <w:rPr>
                <w:rFonts w:ascii="Arial" w:eastAsia="Arial" w:hAnsi="Arial" w:cs="Arial"/>
                <w:b/>
              </w:rPr>
            </w:pPr>
            <w:r w:rsidRPr="008F4374">
              <w:rPr>
                <w:rFonts w:ascii="Arial" w:eastAsia="Arial" w:hAnsi="Arial" w:cs="Arial"/>
                <w:b/>
              </w:rPr>
              <w:t>National Curriculum Coverage</w:t>
            </w:r>
          </w:p>
        </w:tc>
        <w:tc>
          <w:tcPr>
            <w:tcW w:w="4162" w:type="dxa"/>
            <w:gridSpan w:val="2"/>
            <w:tcBorders>
              <w:bottom w:val="single" w:sz="4" w:space="0" w:color="000000"/>
            </w:tcBorders>
          </w:tcPr>
          <w:p w14:paraId="1DEED747" w14:textId="632767D4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complete a study of an aspect or theme in British history that extends pupils’ chronological knowledge beyond 1066</w:t>
            </w:r>
          </w:p>
          <w:p w14:paraId="28A94823" w14:textId="1CF8896D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continue to develop a chronologically secure knowledge and understanding of British, local and world history, establishing clear narratives within and across the periods they study</w:t>
            </w:r>
          </w:p>
          <w:p w14:paraId="3A9F0F93" w14:textId="30A5BA9D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note connections, contrasts and trends over time</w:t>
            </w:r>
          </w:p>
          <w:p w14:paraId="4AB8E4AD" w14:textId="50532C3B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develop the appropriate use of historical terms</w:t>
            </w:r>
          </w:p>
          <w:p w14:paraId="01009C0A" w14:textId="772406F9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regularly address and sometimes devise historically valid questions about change, cause, similarity and difference, and significance</w:t>
            </w:r>
          </w:p>
          <w:p w14:paraId="2B104B3E" w14:textId="20EE8F83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construct informed responses that involve thoughtful selection and organisation of relevant historical information</w:t>
            </w:r>
          </w:p>
          <w:p w14:paraId="4030B5C4" w14:textId="1693547B" w:rsidR="008A1B38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understand how our knowledge of the past is constructed from a range of sources</w:t>
            </w:r>
          </w:p>
        </w:tc>
        <w:tc>
          <w:tcPr>
            <w:tcW w:w="4163" w:type="dxa"/>
            <w:gridSpan w:val="2"/>
            <w:tcBorders>
              <w:bottom w:val="single" w:sz="4" w:space="0" w:color="000000"/>
            </w:tcBorders>
          </w:tcPr>
          <w:p w14:paraId="3C528E7F" w14:textId="18FC22BE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complete a study of an aspect or theme in British history that extends pupils’ chronological knowledge beyond 1066</w:t>
            </w:r>
          </w:p>
          <w:p w14:paraId="72C62423" w14:textId="555214AC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continue to develop a chronologically secure knowledge and understanding of British, local and world history, establishing clear narratives within and across the periods they study</w:t>
            </w:r>
          </w:p>
          <w:p w14:paraId="65705278" w14:textId="1F0EFF58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note connections, contrasts and trends over time</w:t>
            </w:r>
          </w:p>
          <w:p w14:paraId="493050EB" w14:textId="143143FB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develop the appropriate use of historical terms</w:t>
            </w:r>
          </w:p>
          <w:p w14:paraId="6FB6CA4C" w14:textId="12AFE5BD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regularly address and sometimes devise historically valid questions about change, cause, similarity and difference, and significance</w:t>
            </w:r>
          </w:p>
          <w:p w14:paraId="6D755B84" w14:textId="02AEBDBB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Pupils should construct informed responses that involve thoughtful selection and organisation of relevant historical information </w:t>
            </w:r>
          </w:p>
          <w:p w14:paraId="27B9FEB1" w14:textId="205712E2" w:rsidR="008A1B38" w:rsidRPr="00514C9C" w:rsidRDefault="00514C9C" w:rsidP="00514C9C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understand how our knowledge of the past is constructed from a range of sources</w:t>
            </w:r>
          </w:p>
        </w:tc>
        <w:tc>
          <w:tcPr>
            <w:tcW w:w="4163" w:type="dxa"/>
            <w:gridSpan w:val="2"/>
            <w:tcBorders>
              <w:bottom w:val="single" w:sz="4" w:space="0" w:color="000000"/>
            </w:tcBorders>
          </w:tcPr>
          <w:p w14:paraId="695D4B15" w14:textId="523C799B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complete a local history study</w:t>
            </w:r>
          </w:p>
          <w:p w14:paraId="6041C96F" w14:textId="54F59EC7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Pupils should continue to develop a chronologically secure knowledge and understanding of British, local and world history, establishing clear narratives within and across the periods they study- </w:t>
            </w:r>
          </w:p>
          <w:p w14:paraId="75FA035A" w14:textId="305F32E2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note connections, contrasts and trends over time</w:t>
            </w:r>
          </w:p>
          <w:p w14:paraId="52BFC710" w14:textId="6651DD33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develop the appropriate use of historical terms</w:t>
            </w:r>
          </w:p>
          <w:p w14:paraId="3AF8154C" w14:textId="59A1E00F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regularly address and sometimes devise historically valid questions about change, cause, similarity and difference, and significance</w:t>
            </w:r>
          </w:p>
          <w:p w14:paraId="2A1BA0C5" w14:textId="64BAF31F" w:rsidR="00514C9C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construct informed responses that involve thoughtful selection and organisation of relevant historical information</w:t>
            </w:r>
          </w:p>
          <w:p w14:paraId="256C81A7" w14:textId="7511AD22" w:rsidR="008A1B38" w:rsidRPr="00514C9C" w:rsidRDefault="00514C9C" w:rsidP="00514C9C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514C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Pupils should understand how our knowledge of the past is constructed from a range of sources</w:t>
            </w:r>
          </w:p>
        </w:tc>
      </w:tr>
      <w:tr w:rsidR="00E448B2" w:rsidRPr="008F4374" w14:paraId="76A6F69D" w14:textId="77777777" w:rsidTr="00256A74">
        <w:trPr>
          <w:jc w:val="center"/>
        </w:trPr>
        <w:tc>
          <w:tcPr>
            <w:tcW w:w="3525" w:type="dxa"/>
            <w:shd w:val="clear" w:color="auto" w:fill="990033"/>
            <w:vAlign w:val="center"/>
          </w:tcPr>
          <w:p w14:paraId="4FB42263" w14:textId="77777777" w:rsidR="00E448B2" w:rsidRPr="008F4374" w:rsidRDefault="00E448B2" w:rsidP="004904F9">
            <w:pPr>
              <w:jc w:val="center"/>
              <w:rPr>
                <w:rFonts w:ascii="Arial" w:eastAsia="Arial" w:hAnsi="Arial" w:cs="Arial"/>
                <w:b/>
              </w:rPr>
            </w:pPr>
            <w:r w:rsidRPr="008F4374">
              <w:rPr>
                <w:rFonts w:ascii="Arial" w:eastAsia="Arial" w:hAnsi="Arial" w:cs="Arial"/>
                <w:b/>
              </w:rPr>
              <w:t>Key Vocabulary</w:t>
            </w:r>
          </w:p>
        </w:tc>
        <w:tc>
          <w:tcPr>
            <w:tcW w:w="2081" w:type="dxa"/>
            <w:tcBorders>
              <w:right w:val="nil"/>
            </w:tcBorders>
            <w:vAlign w:val="center"/>
          </w:tcPr>
          <w:p w14:paraId="2DD3BF89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empire</w:t>
            </w:r>
          </w:p>
          <w:p w14:paraId="2F67AB22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factories</w:t>
            </w:r>
          </w:p>
          <w:p w14:paraId="371D1251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revolution</w:t>
            </w:r>
          </w:p>
          <w:p w14:paraId="71547488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industrialisation</w:t>
            </w:r>
          </w:p>
          <w:p w14:paraId="50076DB5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steam engine</w:t>
            </w:r>
          </w:p>
          <w:p w14:paraId="48088C99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coal</w:t>
            </w:r>
          </w:p>
          <w:p w14:paraId="0B06AD3D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goods</w:t>
            </w:r>
          </w:p>
          <w:p w14:paraId="1A30C6F8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canal</w:t>
            </w:r>
          </w:p>
          <w:p w14:paraId="5C4DC859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textiles</w:t>
            </w:r>
          </w:p>
          <w:p w14:paraId="2F0BD746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spinning wheel</w:t>
            </w:r>
          </w:p>
          <w:p w14:paraId="744E6335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mine</w:t>
            </w:r>
          </w:p>
          <w:p w14:paraId="7E40CCBB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railway</w:t>
            </w:r>
          </w:p>
          <w:p w14:paraId="16FB121B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network</w:t>
            </w:r>
          </w:p>
          <w:p w14:paraId="38F24623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engineer</w:t>
            </w:r>
          </w:p>
          <w:p w14:paraId="48B81D3B" w14:textId="39A3D93F" w:rsidR="00E448B2" w:rsidRPr="0070614B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locomotive</w:t>
            </w:r>
          </w:p>
        </w:tc>
        <w:tc>
          <w:tcPr>
            <w:tcW w:w="2081" w:type="dxa"/>
            <w:tcBorders>
              <w:left w:val="nil"/>
            </w:tcBorders>
            <w:vAlign w:val="center"/>
          </w:tcPr>
          <w:p w14:paraId="5DD21B01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slum</w:t>
            </w:r>
          </w:p>
          <w:p w14:paraId="6062DC63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poverty</w:t>
            </w:r>
          </w:p>
          <w:p w14:paraId="4BADB8CD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disease</w:t>
            </w:r>
          </w:p>
          <w:p w14:paraId="78A5F7AD" w14:textId="77777777" w:rsid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 xml:space="preserve">pollution </w:t>
            </w:r>
          </w:p>
          <w:p w14:paraId="1B50C170" w14:textId="01717519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overcrowding</w:t>
            </w:r>
          </w:p>
          <w:p w14:paraId="0419B3EB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soot</w:t>
            </w:r>
          </w:p>
          <w:p w14:paraId="6917E3C2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educated</w:t>
            </w:r>
          </w:p>
          <w:p w14:paraId="54897BD1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conditions</w:t>
            </w:r>
          </w:p>
          <w:p w14:paraId="395FE1CF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politician</w:t>
            </w:r>
          </w:p>
          <w:p w14:paraId="2E6696B8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campaigned</w:t>
            </w:r>
          </w:p>
          <w:p w14:paraId="30B0E67D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unskilled</w:t>
            </w:r>
          </w:p>
          <w:p w14:paraId="0D87147E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journalist</w:t>
            </w:r>
          </w:p>
          <w:p w14:paraId="1229D967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compulsory</w:t>
            </w:r>
          </w:p>
          <w:p w14:paraId="6A85FDA9" w14:textId="77777777" w:rsidR="00514C9C" w:rsidRPr="00514C9C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significant</w:t>
            </w:r>
          </w:p>
          <w:p w14:paraId="4C98078E" w14:textId="316133E8" w:rsidR="00E448B2" w:rsidRPr="0070614B" w:rsidRDefault="00514C9C" w:rsidP="00514C9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14C9C">
              <w:rPr>
                <w:rFonts w:ascii="Arial" w:eastAsia="Arial" w:hAnsi="Arial" w:cs="Arial"/>
                <w:sz w:val="14"/>
                <w:szCs w:val="14"/>
              </w:rPr>
              <w:t>steam engine</w:t>
            </w:r>
          </w:p>
        </w:tc>
        <w:tc>
          <w:tcPr>
            <w:tcW w:w="2082" w:type="dxa"/>
            <w:tcBorders>
              <w:right w:val="nil"/>
            </w:tcBorders>
            <w:vAlign w:val="center"/>
          </w:tcPr>
          <w:p w14:paraId="5776A79B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alliance</w:t>
            </w:r>
          </w:p>
          <w:p w14:paraId="7E08DD0A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fascism</w:t>
            </w:r>
          </w:p>
          <w:p w14:paraId="3514D2E0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dictatorship</w:t>
            </w:r>
          </w:p>
          <w:p w14:paraId="7AEABA28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Nazi Party</w:t>
            </w:r>
          </w:p>
          <w:p w14:paraId="19F4881F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Treaty of Versailles</w:t>
            </w:r>
          </w:p>
          <w:p w14:paraId="5516BCD7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front</w:t>
            </w:r>
          </w:p>
          <w:p w14:paraId="64576B0E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Allies</w:t>
            </w:r>
          </w:p>
          <w:p w14:paraId="08B2E7F5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Axis Powers</w:t>
            </w:r>
          </w:p>
          <w:p w14:paraId="52795CBF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Soviet Union</w:t>
            </w:r>
          </w:p>
          <w:p w14:paraId="14E7F4D0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occupied</w:t>
            </w:r>
          </w:p>
          <w:p w14:paraId="21A798D8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RAF</w:t>
            </w:r>
          </w:p>
          <w:p w14:paraId="359F62AC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Luftwaffe</w:t>
            </w:r>
          </w:p>
          <w:p w14:paraId="3E992FE9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morale</w:t>
            </w:r>
          </w:p>
          <w:p w14:paraId="15CFC5CE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air raid</w:t>
            </w:r>
          </w:p>
          <w:p w14:paraId="6BA0C4E4" w14:textId="0B7D57FB" w:rsidR="00E448B2" w:rsidRPr="0070614B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the blackout</w:t>
            </w:r>
          </w:p>
        </w:tc>
        <w:tc>
          <w:tcPr>
            <w:tcW w:w="2081" w:type="dxa"/>
            <w:tcBorders>
              <w:left w:val="nil"/>
            </w:tcBorders>
            <w:vAlign w:val="center"/>
          </w:tcPr>
          <w:p w14:paraId="62A4FD57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evacuee</w:t>
            </w:r>
          </w:p>
          <w:p w14:paraId="6E97E58B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evacuation</w:t>
            </w:r>
          </w:p>
          <w:p w14:paraId="0F845447" w14:textId="77777777" w:rsid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gas mask </w:t>
            </w:r>
          </w:p>
          <w:p w14:paraId="2985DE67" w14:textId="41B31DA0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foster families</w:t>
            </w:r>
          </w:p>
          <w:p w14:paraId="0FB1CD3E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countryside</w:t>
            </w:r>
          </w:p>
          <w:p w14:paraId="331B835D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morale</w:t>
            </w:r>
          </w:p>
          <w:p w14:paraId="418B5755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rationing</w:t>
            </w:r>
          </w:p>
          <w:p w14:paraId="19A23BD6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Land Army</w:t>
            </w:r>
          </w:p>
          <w:p w14:paraId="7FDE400E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Home Guard</w:t>
            </w:r>
          </w:p>
          <w:p w14:paraId="0C4C4596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propaganda</w:t>
            </w:r>
          </w:p>
          <w:p w14:paraId="65163F91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evacuee</w:t>
            </w:r>
          </w:p>
          <w:p w14:paraId="219180BC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victory</w:t>
            </w:r>
          </w:p>
          <w:p w14:paraId="660464B7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impact</w:t>
            </w:r>
          </w:p>
          <w:p w14:paraId="7F66B962" w14:textId="5198B811" w:rsidR="00E448B2" w:rsidRPr="0070614B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multicultural immigration</w:t>
            </w:r>
          </w:p>
        </w:tc>
        <w:tc>
          <w:tcPr>
            <w:tcW w:w="2081" w:type="dxa"/>
            <w:tcBorders>
              <w:right w:val="nil"/>
            </w:tcBorders>
            <w:vAlign w:val="center"/>
          </w:tcPr>
          <w:p w14:paraId="1103F620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local</w:t>
            </w:r>
          </w:p>
          <w:p w14:paraId="6005E44B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valid</w:t>
            </w:r>
          </w:p>
          <w:p w14:paraId="5D13F3B3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memorial</w:t>
            </w:r>
          </w:p>
          <w:p w14:paraId="61790DCA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landmark</w:t>
            </w:r>
          </w:p>
          <w:p w14:paraId="7C12F092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community</w:t>
            </w:r>
          </w:p>
          <w:p w14:paraId="7DA40A58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settled</w:t>
            </w:r>
          </w:p>
          <w:p w14:paraId="192DD52C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research</w:t>
            </w:r>
          </w:p>
          <w:p w14:paraId="0E57AE90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evidence</w:t>
            </w:r>
          </w:p>
          <w:p w14:paraId="54D078EB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architecture</w:t>
            </w:r>
          </w:p>
          <w:p w14:paraId="5CBBA876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chronological order</w:t>
            </w:r>
          </w:p>
          <w:p w14:paraId="263A8F96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structure</w:t>
            </w:r>
          </w:p>
          <w:p w14:paraId="2FA3235E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annotate</w:t>
            </w:r>
          </w:p>
          <w:p w14:paraId="209097A1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earthworks</w:t>
            </w:r>
          </w:p>
          <w:p w14:paraId="6615C418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housing estate</w:t>
            </w:r>
          </w:p>
          <w:p w14:paraId="6C10A6EE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natural resources</w:t>
            </w:r>
          </w:p>
          <w:p w14:paraId="28852545" w14:textId="46191F61" w:rsidR="00E448B2" w:rsidRPr="0070614B" w:rsidRDefault="00E448B2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082" w:type="dxa"/>
            <w:tcBorders>
              <w:left w:val="nil"/>
            </w:tcBorders>
            <w:vAlign w:val="center"/>
          </w:tcPr>
          <w:p w14:paraId="098ACA68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preserve</w:t>
            </w:r>
          </w:p>
          <w:p w14:paraId="2C83B839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heritage</w:t>
            </w:r>
          </w:p>
          <w:p w14:paraId="4CD5A16E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construction</w:t>
            </w:r>
          </w:p>
          <w:p w14:paraId="64B12F69" w14:textId="7D0F115A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primary source secondary source</w:t>
            </w:r>
          </w:p>
          <w:p w14:paraId="7C74CE4B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figure</w:t>
            </w:r>
          </w:p>
          <w:p w14:paraId="281B1CD1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significant</w:t>
            </w:r>
          </w:p>
          <w:p w14:paraId="332D4449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Catholicism</w:t>
            </w:r>
          </w:p>
          <w:p w14:paraId="6AA16D7F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Protestantism</w:t>
            </w:r>
          </w:p>
          <w:p w14:paraId="4DF29E31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social classes</w:t>
            </w:r>
          </w:p>
          <w:p w14:paraId="6FAB9DB5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media</w:t>
            </w:r>
          </w:p>
          <w:p w14:paraId="25CE15C7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engage</w:t>
            </w:r>
          </w:p>
          <w:p w14:paraId="6E2631DB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present</w:t>
            </w:r>
          </w:p>
          <w:p w14:paraId="4A539219" w14:textId="77777777" w:rsidR="00665D4C" w:rsidRPr="00665D4C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historian</w:t>
            </w:r>
          </w:p>
          <w:p w14:paraId="22E2ECE6" w14:textId="0318A686" w:rsidR="00E448B2" w:rsidRPr="0070614B" w:rsidRDefault="00665D4C" w:rsidP="00665D4C">
            <w:pP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665D4C">
              <w:rPr>
                <w:rFonts w:ascii="Arial" w:eastAsia="Arial" w:hAnsi="Arial" w:cs="Arial"/>
                <w:color w:val="000000"/>
                <w:sz w:val="14"/>
                <w:szCs w:val="14"/>
              </w:rPr>
              <w:t>audience</w:t>
            </w:r>
          </w:p>
        </w:tc>
      </w:tr>
    </w:tbl>
    <w:p w14:paraId="0973A2C9" w14:textId="77777777" w:rsidR="008A1B38" w:rsidRDefault="008A1B38" w:rsidP="00700671"/>
    <w:sectPr w:rsidR="008A1B38" w:rsidSect="00C409CD">
      <w:headerReference w:type="default" r:id="rId8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D550" w14:textId="77777777" w:rsidR="00AE093F" w:rsidRDefault="00AE093F" w:rsidP="0080530E">
      <w:r>
        <w:separator/>
      </w:r>
    </w:p>
  </w:endnote>
  <w:endnote w:type="continuationSeparator" w:id="0">
    <w:p w14:paraId="49B60B2E" w14:textId="77777777" w:rsidR="00AE093F" w:rsidRDefault="00AE093F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81ED" w14:textId="77777777" w:rsidR="00AE093F" w:rsidRDefault="00AE093F" w:rsidP="0080530E">
      <w:r>
        <w:separator/>
      </w:r>
    </w:p>
  </w:footnote>
  <w:footnote w:type="continuationSeparator" w:id="0">
    <w:p w14:paraId="28B5E323" w14:textId="77777777" w:rsidR="00AE093F" w:rsidRDefault="00AE093F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2E05" w14:textId="0280005E" w:rsidR="008246ED" w:rsidRPr="0008342A" w:rsidRDefault="008246ED" w:rsidP="0008342A">
    <w:pPr>
      <w:pStyle w:val="Header"/>
      <w:jc w:val="center"/>
      <w:rPr>
        <w:rFonts w:ascii="Arial" w:hAnsi="Arial" w:cs="Arial"/>
        <w:sz w:val="64"/>
        <w:szCs w:val="64"/>
      </w:rPr>
    </w:pPr>
    <w:bookmarkStart w:id="1" w:name="_Hlk534219130"/>
    <w:bookmarkStart w:id="2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46293829" wp14:editId="0FF50AF5">
          <wp:simplePos x="0" y="0"/>
          <wp:positionH relativeFrom="column">
            <wp:posOffset>9085094</wp:posOffset>
          </wp:positionH>
          <wp:positionV relativeFrom="paragraph">
            <wp:posOffset>-150495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0A8DEBCB" wp14:editId="13D89CBB">
          <wp:simplePos x="0" y="0"/>
          <wp:positionH relativeFrom="column">
            <wp:posOffset>80983</wp:posOffset>
          </wp:positionH>
          <wp:positionV relativeFrom="paragraph">
            <wp:posOffset>-151130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sz w:val="64"/>
        <w:szCs w:val="64"/>
      </w:rPr>
      <w:t xml:space="preserve">Roby Park Primary School </w:t>
    </w:r>
    <w:bookmarkEnd w:id="1"/>
    <w:bookmarkEnd w:id="2"/>
  </w:p>
  <w:p w14:paraId="66F52851" w14:textId="77777777" w:rsidR="008246ED" w:rsidRPr="007012F3" w:rsidRDefault="008246ED" w:rsidP="000A48D6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Whole School History 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5D33"/>
    <w:multiLevelType w:val="hybridMultilevel"/>
    <w:tmpl w:val="8FD08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5B51"/>
    <w:multiLevelType w:val="hybridMultilevel"/>
    <w:tmpl w:val="DD000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253B"/>
    <w:multiLevelType w:val="hybridMultilevel"/>
    <w:tmpl w:val="F416A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D0DD1"/>
    <w:multiLevelType w:val="hybridMultilevel"/>
    <w:tmpl w:val="7A6A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30F"/>
    <w:multiLevelType w:val="hybridMultilevel"/>
    <w:tmpl w:val="94365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931BB"/>
    <w:multiLevelType w:val="hybridMultilevel"/>
    <w:tmpl w:val="1B0A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7249B"/>
    <w:multiLevelType w:val="hybridMultilevel"/>
    <w:tmpl w:val="36944C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0323C"/>
    <w:multiLevelType w:val="hybridMultilevel"/>
    <w:tmpl w:val="D270B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6D3F2A"/>
    <w:multiLevelType w:val="hybridMultilevel"/>
    <w:tmpl w:val="FB0EE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303EA"/>
    <w:multiLevelType w:val="hybridMultilevel"/>
    <w:tmpl w:val="C4464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4D0F8C"/>
    <w:multiLevelType w:val="hybridMultilevel"/>
    <w:tmpl w:val="3CF4D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34675B"/>
    <w:multiLevelType w:val="hybridMultilevel"/>
    <w:tmpl w:val="AEAEB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E6F7B"/>
    <w:multiLevelType w:val="hybridMultilevel"/>
    <w:tmpl w:val="462A3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B233C"/>
    <w:multiLevelType w:val="hybridMultilevel"/>
    <w:tmpl w:val="C7302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B14A9F"/>
    <w:multiLevelType w:val="hybridMultilevel"/>
    <w:tmpl w:val="DC94B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6943C2"/>
    <w:multiLevelType w:val="hybridMultilevel"/>
    <w:tmpl w:val="6C463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C71870"/>
    <w:multiLevelType w:val="hybridMultilevel"/>
    <w:tmpl w:val="8E525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192C3B"/>
    <w:multiLevelType w:val="hybridMultilevel"/>
    <w:tmpl w:val="2A5EC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A41F4C"/>
    <w:multiLevelType w:val="hybridMultilevel"/>
    <w:tmpl w:val="A790EE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BE641F"/>
    <w:multiLevelType w:val="hybridMultilevel"/>
    <w:tmpl w:val="75E8E6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26502"/>
    <w:multiLevelType w:val="hybridMultilevel"/>
    <w:tmpl w:val="9C10B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7" w15:restartNumberingAfterBreak="0">
    <w:nsid w:val="66A3458B"/>
    <w:multiLevelType w:val="hybridMultilevel"/>
    <w:tmpl w:val="7700B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6259D5"/>
    <w:multiLevelType w:val="hybridMultilevel"/>
    <w:tmpl w:val="198438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FE7DD5"/>
    <w:multiLevelType w:val="hybridMultilevel"/>
    <w:tmpl w:val="673E1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994887">
    <w:abstractNumId w:val="0"/>
  </w:num>
  <w:num w:numId="2" w16cid:durableId="574052734">
    <w:abstractNumId w:val="26"/>
  </w:num>
  <w:num w:numId="3" w16cid:durableId="1820539613">
    <w:abstractNumId w:val="24"/>
  </w:num>
  <w:num w:numId="4" w16cid:durableId="1080519770">
    <w:abstractNumId w:val="4"/>
  </w:num>
  <w:num w:numId="5" w16cid:durableId="49304195">
    <w:abstractNumId w:val="10"/>
  </w:num>
  <w:num w:numId="6" w16cid:durableId="1805073322">
    <w:abstractNumId w:val="1"/>
  </w:num>
  <w:num w:numId="7" w16cid:durableId="1531144505">
    <w:abstractNumId w:val="17"/>
  </w:num>
  <w:num w:numId="8" w16cid:durableId="957561958">
    <w:abstractNumId w:val="23"/>
  </w:num>
  <w:num w:numId="9" w16cid:durableId="887837501">
    <w:abstractNumId w:val="8"/>
  </w:num>
  <w:num w:numId="10" w16cid:durableId="1754551644">
    <w:abstractNumId w:val="7"/>
  </w:num>
  <w:num w:numId="11" w16cid:durableId="1389918253">
    <w:abstractNumId w:val="18"/>
  </w:num>
  <w:num w:numId="12" w16cid:durableId="1010839244">
    <w:abstractNumId w:val="16"/>
  </w:num>
  <w:num w:numId="13" w16cid:durableId="739333064">
    <w:abstractNumId w:val="28"/>
  </w:num>
  <w:num w:numId="14" w16cid:durableId="1511749092">
    <w:abstractNumId w:val="5"/>
  </w:num>
  <w:num w:numId="15" w16cid:durableId="1265503265">
    <w:abstractNumId w:val="20"/>
  </w:num>
  <w:num w:numId="16" w16cid:durableId="1110973075">
    <w:abstractNumId w:val="3"/>
  </w:num>
  <w:num w:numId="17" w16cid:durableId="76025068">
    <w:abstractNumId w:val="2"/>
  </w:num>
  <w:num w:numId="18" w16cid:durableId="1819612114">
    <w:abstractNumId w:val="6"/>
  </w:num>
  <w:num w:numId="19" w16cid:durableId="693313238">
    <w:abstractNumId w:val="13"/>
  </w:num>
  <w:num w:numId="20" w16cid:durableId="1109158070">
    <w:abstractNumId w:val="27"/>
  </w:num>
  <w:num w:numId="21" w16cid:durableId="579026452">
    <w:abstractNumId w:val="25"/>
  </w:num>
  <w:num w:numId="22" w16cid:durableId="1680960556">
    <w:abstractNumId w:val="12"/>
  </w:num>
  <w:num w:numId="23" w16cid:durableId="461120853">
    <w:abstractNumId w:val="22"/>
  </w:num>
  <w:num w:numId="24" w16cid:durableId="1053580865">
    <w:abstractNumId w:val="9"/>
  </w:num>
  <w:num w:numId="25" w16cid:durableId="1462503659">
    <w:abstractNumId w:val="19"/>
  </w:num>
  <w:num w:numId="26" w16cid:durableId="1716001748">
    <w:abstractNumId w:val="21"/>
  </w:num>
  <w:num w:numId="27" w16cid:durableId="2103799786">
    <w:abstractNumId w:val="15"/>
  </w:num>
  <w:num w:numId="28" w16cid:durableId="1829008344">
    <w:abstractNumId w:val="29"/>
  </w:num>
  <w:num w:numId="29" w16cid:durableId="1495298396">
    <w:abstractNumId w:val="14"/>
  </w:num>
  <w:num w:numId="30" w16cid:durableId="1598903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0107E"/>
    <w:rsid w:val="0001526B"/>
    <w:rsid w:val="0002273B"/>
    <w:rsid w:val="000353C8"/>
    <w:rsid w:val="00035504"/>
    <w:rsid w:val="00043D89"/>
    <w:rsid w:val="00045EF6"/>
    <w:rsid w:val="0004708E"/>
    <w:rsid w:val="00056FE1"/>
    <w:rsid w:val="00057DB0"/>
    <w:rsid w:val="00060C8F"/>
    <w:rsid w:val="000636FD"/>
    <w:rsid w:val="00064DAE"/>
    <w:rsid w:val="00072D7B"/>
    <w:rsid w:val="00081836"/>
    <w:rsid w:val="0008342A"/>
    <w:rsid w:val="00084572"/>
    <w:rsid w:val="00085745"/>
    <w:rsid w:val="00087EB6"/>
    <w:rsid w:val="000955C2"/>
    <w:rsid w:val="000A3F30"/>
    <w:rsid w:val="000A48D6"/>
    <w:rsid w:val="000B52B0"/>
    <w:rsid w:val="000B7BB9"/>
    <w:rsid w:val="000C5F7A"/>
    <w:rsid w:val="000F0398"/>
    <w:rsid w:val="001021C4"/>
    <w:rsid w:val="00106F82"/>
    <w:rsid w:val="00111D78"/>
    <w:rsid w:val="00115319"/>
    <w:rsid w:val="001163D0"/>
    <w:rsid w:val="00121AC3"/>
    <w:rsid w:val="00121FC2"/>
    <w:rsid w:val="00122715"/>
    <w:rsid w:val="001302FD"/>
    <w:rsid w:val="0013291C"/>
    <w:rsid w:val="00141D29"/>
    <w:rsid w:val="001575FD"/>
    <w:rsid w:val="001764F5"/>
    <w:rsid w:val="00185F57"/>
    <w:rsid w:val="001944B0"/>
    <w:rsid w:val="00194F3A"/>
    <w:rsid w:val="00196297"/>
    <w:rsid w:val="001A7853"/>
    <w:rsid w:val="001B152F"/>
    <w:rsid w:val="001B5970"/>
    <w:rsid w:val="001F2A4C"/>
    <w:rsid w:val="0020001F"/>
    <w:rsid w:val="00211A56"/>
    <w:rsid w:val="00215666"/>
    <w:rsid w:val="002203C9"/>
    <w:rsid w:val="002232F4"/>
    <w:rsid w:val="00225B65"/>
    <w:rsid w:val="00235504"/>
    <w:rsid w:val="00244D8F"/>
    <w:rsid w:val="002469E2"/>
    <w:rsid w:val="00255CE6"/>
    <w:rsid w:val="00256A74"/>
    <w:rsid w:val="00280943"/>
    <w:rsid w:val="00283CB1"/>
    <w:rsid w:val="002862C3"/>
    <w:rsid w:val="002905D3"/>
    <w:rsid w:val="00293E52"/>
    <w:rsid w:val="002A0829"/>
    <w:rsid w:val="002A0F8E"/>
    <w:rsid w:val="002A6E31"/>
    <w:rsid w:val="002B2BDD"/>
    <w:rsid w:val="002B326C"/>
    <w:rsid w:val="002C1590"/>
    <w:rsid w:val="002C5CB2"/>
    <w:rsid w:val="002D04FC"/>
    <w:rsid w:val="002D273B"/>
    <w:rsid w:val="002E1926"/>
    <w:rsid w:val="002E211D"/>
    <w:rsid w:val="002F0376"/>
    <w:rsid w:val="002F12CB"/>
    <w:rsid w:val="002F20E8"/>
    <w:rsid w:val="002F3D26"/>
    <w:rsid w:val="003038C1"/>
    <w:rsid w:val="00304BC0"/>
    <w:rsid w:val="00315C6E"/>
    <w:rsid w:val="003227E8"/>
    <w:rsid w:val="00330219"/>
    <w:rsid w:val="00330AB7"/>
    <w:rsid w:val="0034091C"/>
    <w:rsid w:val="00353016"/>
    <w:rsid w:val="00361659"/>
    <w:rsid w:val="00363D45"/>
    <w:rsid w:val="00371BD1"/>
    <w:rsid w:val="00377BD8"/>
    <w:rsid w:val="003866CE"/>
    <w:rsid w:val="00390628"/>
    <w:rsid w:val="003906BF"/>
    <w:rsid w:val="00392745"/>
    <w:rsid w:val="00394DD0"/>
    <w:rsid w:val="003A7CB2"/>
    <w:rsid w:val="003C4C88"/>
    <w:rsid w:val="003D3541"/>
    <w:rsid w:val="003D7A8B"/>
    <w:rsid w:val="003E3AD5"/>
    <w:rsid w:val="003E4278"/>
    <w:rsid w:val="003F0C8A"/>
    <w:rsid w:val="003F13EE"/>
    <w:rsid w:val="00400B0D"/>
    <w:rsid w:val="00406FE8"/>
    <w:rsid w:val="00412DA6"/>
    <w:rsid w:val="00413716"/>
    <w:rsid w:val="00415416"/>
    <w:rsid w:val="00417073"/>
    <w:rsid w:val="00434507"/>
    <w:rsid w:val="0044208D"/>
    <w:rsid w:val="00450D01"/>
    <w:rsid w:val="00451942"/>
    <w:rsid w:val="00453BF8"/>
    <w:rsid w:val="004543CD"/>
    <w:rsid w:val="004663DD"/>
    <w:rsid w:val="00475581"/>
    <w:rsid w:val="00475666"/>
    <w:rsid w:val="00476449"/>
    <w:rsid w:val="00476E1C"/>
    <w:rsid w:val="00477717"/>
    <w:rsid w:val="004836BC"/>
    <w:rsid w:val="00483F91"/>
    <w:rsid w:val="00487D2F"/>
    <w:rsid w:val="00487FDE"/>
    <w:rsid w:val="00490339"/>
    <w:rsid w:val="00496218"/>
    <w:rsid w:val="004A12AC"/>
    <w:rsid w:val="004A44E4"/>
    <w:rsid w:val="004C3A0D"/>
    <w:rsid w:val="004C68AB"/>
    <w:rsid w:val="004E0578"/>
    <w:rsid w:val="004E2E7E"/>
    <w:rsid w:val="004F361F"/>
    <w:rsid w:val="004F4155"/>
    <w:rsid w:val="004F63AD"/>
    <w:rsid w:val="00500137"/>
    <w:rsid w:val="00501EBF"/>
    <w:rsid w:val="005049B2"/>
    <w:rsid w:val="005131F2"/>
    <w:rsid w:val="00514C9C"/>
    <w:rsid w:val="005175DA"/>
    <w:rsid w:val="0055452F"/>
    <w:rsid w:val="00557876"/>
    <w:rsid w:val="005631A6"/>
    <w:rsid w:val="00564119"/>
    <w:rsid w:val="00565A8F"/>
    <w:rsid w:val="00572BC4"/>
    <w:rsid w:val="00577DAE"/>
    <w:rsid w:val="005903A8"/>
    <w:rsid w:val="0059218F"/>
    <w:rsid w:val="00596E90"/>
    <w:rsid w:val="005A0EB8"/>
    <w:rsid w:val="005A1A8F"/>
    <w:rsid w:val="005A1FBF"/>
    <w:rsid w:val="005A34F6"/>
    <w:rsid w:val="005A5BF5"/>
    <w:rsid w:val="005A6F10"/>
    <w:rsid w:val="005B0EAB"/>
    <w:rsid w:val="005B7D62"/>
    <w:rsid w:val="005F68AA"/>
    <w:rsid w:val="006150A0"/>
    <w:rsid w:val="006234B3"/>
    <w:rsid w:val="00633453"/>
    <w:rsid w:val="0063475C"/>
    <w:rsid w:val="00634FAA"/>
    <w:rsid w:val="006471B1"/>
    <w:rsid w:val="006510C1"/>
    <w:rsid w:val="00651633"/>
    <w:rsid w:val="00652076"/>
    <w:rsid w:val="00654049"/>
    <w:rsid w:val="006577AD"/>
    <w:rsid w:val="00665D4C"/>
    <w:rsid w:val="00674445"/>
    <w:rsid w:val="00680903"/>
    <w:rsid w:val="00681717"/>
    <w:rsid w:val="0068476D"/>
    <w:rsid w:val="00686491"/>
    <w:rsid w:val="00697F4D"/>
    <w:rsid w:val="006A3150"/>
    <w:rsid w:val="006A53B1"/>
    <w:rsid w:val="006B1D9B"/>
    <w:rsid w:val="006B6F71"/>
    <w:rsid w:val="006C051E"/>
    <w:rsid w:val="006D4B56"/>
    <w:rsid w:val="006D7BF3"/>
    <w:rsid w:val="006D7EF1"/>
    <w:rsid w:val="006E203D"/>
    <w:rsid w:val="006E46BD"/>
    <w:rsid w:val="006E55A7"/>
    <w:rsid w:val="006F020A"/>
    <w:rsid w:val="006F7962"/>
    <w:rsid w:val="006F7FBB"/>
    <w:rsid w:val="00700671"/>
    <w:rsid w:val="007012F3"/>
    <w:rsid w:val="00701D28"/>
    <w:rsid w:val="00705E94"/>
    <w:rsid w:val="0070614B"/>
    <w:rsid w:val="00726720"/>
    <w:rsid w:val="00730EE2"/>
    <w:rsid w:val="00732DF8"/>
    <w:rsid w:val="00736CAF"/>
    <w:rsid w:val="00740FD3"/>
    <w:rsid w:val="007430E3"/>
    <w:rsid w:val="00751218"/>
    <w:rsid w:val="00753091"/>
    <w:rsid w:val="0075330A"/>
    <w:rsid w:val="0076088A"/>
    <w:rsid w:val="0076278F"/>
    <w:rsid w:val="00765CCF"/>
    <w:rsid w:val="0076683A"/>
    <w:rsid w:val="00774E72"/>
    <w:rsid w:val="00780973"/>
    <w:rsid w:val="00781BC7"/>
    <w:rsid w:val="00783981"/>
    <w:rsid w:val="007A36AF"/>
    <w:rsid w:val="007B04B6"/>
    <w:rsid w:val="007B4662"/>
    <w:rsid w:val="007C6E7E"/>
    <w:rsid w:val="007C79AB"/>
    <w:rsid w:val="007D6FC6"/>
    <w:rsid w:val="007E4588"/>
    <w:rsid w:val="007F6B53"/>
    <w:rsid w:val="00804504"/>
    <w:rsid w:val="00804F07"/>
    <w:rsid w:val="0080530E"/>
    <w:rsid w:val="00806FDE"/>
    <w:rsid w:val="00816A44"/>
    <w:rsid w:val="00820F03"/>
    <w:rsid w:val="0082406D"/>
    <w:rsid w:val="008246ED"/>
    <w:rsid w:val="00834D47"/>
    <w:rsid w:val="00835C53"/>
    <w:rsid w:val="0085297C"/>
    <w:rsid w:val="00853FBF"/>
    <w:rsid w:val="00866980"/>
    <w:rsid w:val="00871FBD"/>
    <w:rsid w:val="00874449"/>
    <w:rsid w:val="00886A98"/>
    <w:rsid w:val="00887F83"/>
    <w:rsid w:val="008906B3"/>
    <w:rsid w:val="0089482F"/>
    <w:rsid w:val="008A1B38"/>
    <w:rsid w:val="008A462F"/>
    <w:rsid w:val="008B17C2"/>
    <w:rsid w:val="008B2753"/>
    <w:rsid w:val="008C1467"/>
    <w:rsid w:val="008C5A7D"/>
    <w:rsid w:val="008D2896"/>
    <w:rsid w:val="008D7213"/>
    <w:rsid w:val="008F4374"/>
    <w:rsid w:val="008F655C"/>
    <w:rsid w:val="00900E68"/>
    <w:rsid w:val="00904782"/>
    <w:rsid w:val="00904C2B"/>
    <w:rsid w:val="00906F53"/>
    <w:rsid w:val="0091070A"/>
    <w:rsid w:val="00912711"/>
    <w:rsid w:val="00912C1B"/>
    <w:rsid w:val="00913656"/>
    <w:rsid w:val="00922B28"/>
    <w:rsid w:val="00926291"/>
    <w:rsid w:val="009447C1"/>
    <w:rsid w:val="00951548"/>
    <w:rsid w:val="00954B7B"/>
    <w:rsid w:val="0095643E"/>
    <w:rsid w:val="00966115"/>
    <w:rsid w:val="00971F86"/>
    <w:rsid w:val="00974F39"/>
    <w:rsid w:val="0097510A"/>
    <w:rsid w:val="00986DDA"/>
    <w:rsid w:val="009904E3"/>
    <w:rsid w:val="00991102"/>
    <w:rsid w:val="009B01CA"/>
    <w:rsid w:val="009B5C99"/>
    <w:rsid w:val="009C2E6E"/>
    <w:rsid w:val="009C4541"/>
    <w:rsid w:val="009C63E0"/>
    <w:rsid w:val="009E027A"/>
    <w:rsid w:val="009E16F7"/>
    <w:rsid w:val="009E605F"/>
    <w:rsid w:val="009F02E7"/>
    <w:rsid w:val="009F0397"/>
    <w:rsid w:val="00A11BDF"/>
    <w:rsid w:val="00A12D64"/>
    <w:rsid w:val="00A22AC0"/>
    <w:rsid w:val="00A316CE"/>
    <w:rsid w:val="00A35F9F"/>
    <w:rsid w:val="00A3709D"/>
    <w:rsid w:val="00A370BA"/>
    <w:rsid w:val="00A409A8"/>
    <w:rsid w:val="00A52924"/>
    <w:rsid w:val="00A53DA3"/>
    <w:rsid w:val="00A5537F"/>
    <w:rsid w:val="00A67A2F"/>
    <w:rsid w:val="00A67AAC"/>
    <w:rsid w:val="00A72CE7"/>
    <w:rsid w:val="00A7344E"/>
    <w:rsid w:val="00A94A9A"/>
    <w:rsid w:val="00A96488"/>
    <w:rsid w:val="00AA125E"/>
    <w:rsid w:val="00AA28A7"/>
    <w:rsid w:val="00AB22C9"/>
    <w:rsid w:val="00AC0FB9"/>
    <w:rsid w:val="00AC797A"/>
    <w:rsid w:val="00AD704E"/>
    <w:rsid w:val="00AE093F"/>
    <w:rsid w:val="00AE2498"/>
    <w:rsid w:val="00AE3EA9"/>
    <w:rsid w:val="00AE4B0E"/>
    <w:rsid w:val="00AF3D36"/>
    <w:rsid w:val="00AF4A3C"/>
    <w:rsid w:val="00B11E8B"/>
    <w:rsid w:val="00B14E24"/>
    <w:rsid w:val="00B21C04"/>
    <w:rsid w:val="00B25CF5"/>
    <w:rsid w:val="00B405EB"/>
    <w:rsid w:val="00B44365"/>
    <w:rsid w:val="00B510CF"/>
    <w:rsid w:val="00B52CAA"/>
    <w:rsid w:val="00B57F06"/>
    <w:rsid w:val="00B6685B"/>
    <w:rsid w:val="00B67531"/>
    <w:rsid w:val="00B76EAB"/>
    <w:rsid w:val="00BA300D"/>
    <w:rsid w:val="00BA3AA0"/>
    <w:rsid w:val="00BA49F5"/>
    <w:rsid w:val="00BA7FFA"/>
    <w:rsid w:val="00BB0577"/>
    <w:rsid w:val="00BB2A40"/>
    <w:rsid w:val="00BB3287"/>
    <w:rsid w:val="00BC06CB"/>
    <w:rsid w:val="00BC55AF"/>
    <w:rsid w:val="00BD46BE"/>
    <w:rsid w:val="00BE1BE2"/>
    <w:rsid w:val="00C003AB"/>
    <w:rsid w:val="00C00DDA"/>
    <w:rsid w:val="00C030AB"/>
    <w:rsid w:val="00C10E9F"/>
    <w:rsid w:val="00C21EF4"/>
    <w:rsid w:val="00C27E4C"/>
    <w:rsid w:val="00C31AAE"/>
    <w:rsid w:val="00C336B9"/>
    <w:rsid w:val="00C37BEA"/>
    <w:rsid w:val="00C409CD"/>
    <w:rsid w:val="00C41B6F"/>
    <w:rsid w:val="00C46489"/>
    <w:rsid w:val="00C50833"/>
    <w:rsid w:val="00C52460"/>
    <w:rsid w:val="00C8176D"/>
    <w:rsid w:val="00CA6D75"/>
    <w:rsid w:val="00CB5751"/>
    <w:rsid w:val="00CB7436"/>
    <w:rsid w:val="00CC04C4"/>
    <w:rsid w:val="00CD2B5A"/>
    <w:rsid w:val="00CD733F"/>
    <w:rsid w:val="00CE0CD0"/>
    <w:rsid w:val="00CE2E7C"/>
    <w:rsid w:val="00CE2F81"/>
    <w:rsid w:val="00CE4572"/>
    <w:rsid w:val="00D01D36"/>
    <w:rsid w:val="00D03273"/>
    <w:rsid w:val="00D10517"/>
    <w:rsid w:val="00D13263"/>
    <w:rsid w:val="00D147A7"/>
    <w:rsid w:val="00D31871"/>
    <w:rsid w:val="00D34899"/>
    <w:rsid w:val="00D44436"/>
    <w:rsid w:val="00D458F4"/>
    <w:rsid w:val="00D47482"/>
    <w:rsid w:val="00D47848"/>
    <w:rsid w:val="00D52FE0"/>
    <w:rsid w:val="00D53295"/>
    <w:rsid w:val="00D54DEB"/>
    <w:rsid w:val="00D57EE2"/>
    <w:rsid w:val="00D815B1"/>
    <w:rsid w:val="00D8166A"/>
    <w:rsid w:val="00D84556"/>
    <w:rsid w:val="00D84D25"/>
    <w:rsid w:val="00D93CB8"/>
    <w:rsid w:val="00DA72F5"/>
    <w:rsid w:val="00DB4D99"/>
    <w:rsid w:val="00DB6DDC"/>
    <w:rsid w:val="00DC6B70"/>
    <w:rsid w:val="00DC73FE"/>
    <w:rsid w:val="00DD08C5"/>
    <w:rsid w:val="00DD08D1"/>
    <w:rsid w:val="00DD6A7E"/>
    <w:rsid w:val="00DD6ADA"/>
    <w:rsid w:val="00DD7D0A"/>
    <w:rsid w:val="00DE7B84"/>
    <w:rsid w:val="00DF2825"/>
    <w:rsid w:val="00E026CA"/>
    <w:rsid w:val="00E112C3"/>
    <w:rsid w:val="00E1501B"/>
    <w:rsid w:val="00E26846"/>
    <w:rsid w:val="00E33838"/>
    <w:rsid w:val="00E42314"/>
    <w:rsid w:val="00E437E3"/>
    <w:rsid w:val="00E448B2"/>
    <w:rsid w:val="00E5034C"/>
    <w:rsid w:val="00E51115"/>
    <w:rsid w:val="00E5166C"/>
    <w:rsid w:val="00E55E5F"/>
    <w:rsid w:val="00E56881"/>
    <w:rsid w:val="00E73E35"/>
    <w:rsid w:val="00E82886"/>
    <w:rsid w:val="00E83712"/>
    <w:rsid w:val="00EC2B63"/>
    <w:rsid w:val="00ED229B"/>
    <w:rsid w:val="00ED49F3"/>
    <w:rsid w:val="00EE127B"/>
    <w:rsid w:val="00EE2AB9"/>
    <w:rsid w:val="00EF31AB"/>
    <w:rsid w:val="00EF3341"/>
    <w:rsid w:val="00F004AF"/>
    <w:rsid w:val="00F07A34"/>
    <w:rsid w:val="00F139C2"/>
    <w:rsid w:val="00F164C0"/>
    <w:rsid w:val="00F229B4"/>
    <w:rsid w:val="00F41121"/>
    <w:rsid w:val="00F42E8B"/>
    <w:rsid w:val="00F43CCB"/>
    <w:rsid w:val="00F445DE"/>
    <w:rsid w:val="00F46D74"/>
    <w:rsid w:val="00F66599"/>
    <w:rsid w:val="00F72EC1"/>
    <w:rsid w:val="00F77121"/>
    <w:rsid w:val="00F77A80"/>
    <w:rsid w:val="00F82FC6"/>
    <w:rsid w:val="00F94063"/>
    <w:rsid w:val="00F942F6"/>
    <w:rsid w:val="00F97F33"/>
    <w:rsid w:val="00FB0252"/>
    <w:rsid w:val="00FC2630"/>
    <w:rsid w:val="00FC2F5C"/>
    <w:rsid w:val="00FC429C"/>
    <w:rsid w:val="00FC716E"/>
    <w:rsid w:val="00FD465A"/>
    <w:rsid w:val="00FE5151"/>
    <w:rsid w:val="00FE5691"/>
    <w:rsid w:val="00FE5825"/>
    <w:rsid w:val="00FF2CD1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6C5939"/>
  <w15:docId w15:val="{717ACBD9-A95A-41B5-96F8-DED6E6F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0EE2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30EE2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30EE2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B14E24"/>
    <w:rPr>
      <w:i/>
      <w:iCs/>
    </w:rPr>
  </w:style>
  <w:style w:type="paragraph" w:styleId="NoSpacing">
    <w:name w:val="No Spacing"/>
    <w:uiPriority w:val="1"/>
    <w:qFormat/>
    <w:rsid w:val="00B14E24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14E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406F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FE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2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4A136-7C57-4841-AE41-5BCC118B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133</TotalTime>
  <Pages>14</Pages>
  <Words>3584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23972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Knowles</dc:creator>
  <cp:lastModifiedBy>Allen, Kathryn</cp:lastModifiedBy>
  <cp:revision>13</cp:revision>
  <cp:lastPrinted>2020-03-11T13:39:00Z</cp:lastPrinted>
  <dcterms:created xsi:type="dcterms:W3CDTF">2023-03-07T16:34:00Z</dcterms:created>
  <dcterms:modified xsi:type="dcterms:W3CDTF">2026-07-21T11:20:00Z</dcterms:modified>
</cp:coreProperties>
</file>