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B6F38CE" w14:textId="7CC3D9F8" w:rsidR="005A698B" w:rsidRDefault="00545116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9C7F5E">
        <w:rPr>
          <w:rFonts w:ascii="Letter-join Plus 40" w:hAnsi="Letter-join Plus 40" w:cs="Arial"/>
          <w:sz w:val="30"/>
          <w:szCs w:val="30"/>
        </w:rPr>
        <w:t>Brilliant reading from the children.”</w:t>
      </w:r>
    </w:p>
    <w:p w14:paraId="5FCD57B5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29A8247" w14:textId="0D0801D3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“Y2 done fantastic. Well done all.”</w:t>
      </w:r>
    </w:p>
    <w:p w14:paraId="706BE185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24D1E4A" w14:textId="5548F075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it and my child. Thank you for letting her in the school. She has ltos of friends.”</w:t>
      </w:r>
    </w:p>
    <w:p w14:paraId="5923B49F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D4D9B6A" w14:textId="1DF9B0E3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Well done everybody.”</w:t>
      </w:r>
    </w:p>
    <w:p w14:paraId="1F2B423A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2A731B" w14:textId="69905FCC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again. Well done all.”</w:t>
      </w:r>
    </w:p>
    <w:p w14:paraId="4875E500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00BD327" w14:textId="53E7A39A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The children did really well.”</w:t>
      </w:r>
    </w:p>
    <w:p w14:paraId="4DE10196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A2F4022" w14:textId="4954FB29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well done!”</w:t>
      </w:r>
    </w:p>
    <w:p w14:paraId="589D5909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41BFD07" w14:textId="4870D4FC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I love the way the children always support one another. Amazing class!”</w:t>
      </w:r>
    </w:p>
    <w:p w14:paraId="0952209D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8A7E04B" w14:textId="58338344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did so well reading in front of their parents.”</w:t>
      </w:r>
    </w:p>
    <w:p w14:paraId="655889D1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49E630F" w14:textId="43A6882A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 the song and hearing all about what they’ve been doing in class.”</w:t>
      </w:r>
    </w:p>
    <w:p w14:paraId="52AE529B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C2C9963" w14:textId="5728420D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“Good job!”</w:t>
      </w:r>
    </w:p>
    <w:p w14:paraId="0B730233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8283A7A" w14:textId="1C01E65D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Well done everyone!”</w:t>
      </w:r>
    </w:p>
    <w:p w14:paraId="670DBFD4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CB8C84F" w14:textId="5262BAB2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as always. Well done to the children and staff. What a school!”</w:t>
      </w:r>
    </w:p>
    <w:p w14:paraId="2E2D6A6F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35DAB77" w14:textId="378A1A5F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effort and lovely singing.”</w:t>
      </w:r>
    </w:p>
    <w:p w14:paraId="70097409" w14:textId="77777777" w:rsidR="009C7F5E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EEBD916" w14:textId="7C0459A1" w:rsidR="009C7F5E" w:rsidRPr="00922B7D" w:rsidRDefault="009C7F5E" w:rsidP="009C7F5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I loved the song! You are all excellent!”</w:t>
      </w:r>
    </w:p>
    <w:sectPr w:rsidR="009C7F5E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0640" w14:textId="77777777" w:rsidR="00962A0B" w:rsidRDefault="00962A0B" w:rsidP="0080530E">
      <w:r>
        <w:separator/>
      </w:r>
    </w:p>
  </w:endnote>
  <w:endnote w:type="continuationSeparator" w:id="0">
    <w:p w14:paraId="38F14E79" w14:textId="77777777" w:rsidR="00962A0B" w:rsidRDefault="00962A0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F7F6" w14:textId="77777777" w:rsidR="00962A0B" w:rsidRDefault="00962A0B" w:rsidP="0080530E">
      <w:r>
        <w:separator/>
      </w:r>
    </w:p>
  </w:footnote>
  <w:footnote w:type="continuationSeparator" w:id="0">
    <w:p w14:paraId="3D69FB18" w14:textId="77777777" w:rsidR="00962A0B" w:rsidRDefault="00962A0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7E1E3BAF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9C7F5E">
      <w:rPr>
        <w:sz w:val="36"/>
        <w:szCs w:val="36"/>
      </w:rPr>
      <w:t>2</w:t>
    </w:r>
    <w:r>
      <w:rPr>
        <w:sz w:val="36"/>
        <w:szCs w:val="36"/>
      </w:rPr>
      <w:t xml:space="preserve"> Class Assembly</w:t>
    </w:r>
  </w:p>
  <w:p w14:paraId="456773DF" w14:textId="6B9BB11D" w:rsidR="007A5B30" w:rsidRDefault="00A71C0E" w:rsidP="007A5B3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9C7F5E">
      <w:rPr>
        <w:sz w:val="36"/>
        <w:szCs w:val="36"/>
      </w:rPr>
      <w:t>22</w:t>
    </w:r>
    <w:r w:rsidR="009C7F5E" w:rsidRPr="009C7F5E">
      <w:rPr>
        <w:sz w:val="36"/>
        <w:szCs w:val="36"/>
        <w:vertAlign w:val="superscript"/>
      </w:rPr>
      <w:t>nd</w:t>
    </w:r>
    <w:r w:rsidR="009C7F5E">
      <w:rPr>
        <w:sz w:val="36"/>
        <w:szCs w:val="36"/>
      </w:rPr>
      <w:t xml:space="preserve"> </w:t>
    </w:r>
    <w:r w:rsidR="007723BE">
      <w:rPr>
        <w:sz w:val="36"/>
        <w:szCs w:val="36"/>
      </w:rPr>
      <w:t xml:space="preserve">May </w:t>
    </w:r>
    <w:r w:rsidR="007A5B30">
      <w:rPr>
        <w:sz w:val="36"/>
        <w:szCs w:val="36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B6252"/>
    <w:rsid w:val="001C3D47"/>
    <w:rsid w:val="001C4BB7"/>
    <w:rsid w:val="001E62A1"/>
    <w:rsid w:val="0020001F"/>
    <w:rsid w:val="00211A56"/>
    <w:rsid w:val="00215666"/>
    <w:rsid w:val="00216BF3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573FF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98B"/>
    <w:rsid w:val="005A6F10"/>
    <w:rsid w:val="005E5FA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37845"/>
    <w:rsid w:val="00740FD3"/>
    <w:rsid w:val="007430E3"/>
    <w:rsid w:val="00751218"/>
    <w:rsid w:val="007517BE"/>
    <w:rsid w:val="0075330A"/>
    <w:rsid w:val="0075382C"/>
    <w:rsid w:val="0076088A"/>
    <w:rsid w:val="0076683A"/>
    <w:rsid w:val="0077073E"/>
    <w:rsid w:val="007723BE"/>
    <w:rsid w:val="00780740"/>
    <w:rsid w:val="00783981"/>
    <w:rsid w:val="00785115"/>
    <w:rsid w:val="007A36AF"/>
    <w:rsid w:val="007A5B30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2A0B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C7F5E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43B3B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14B3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295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15</cp:revision>
  <cp:lastPrinted>2023-03-11T16:43:00Z</cp:lastPrinted>
  <dcterms:created xsi:type="dcterms:W3CDTF">2024-12-19T13:36:00Z</dcterms:created>
  <dcterms:modified xsi:type="dcterms:W3CDTF">2026-06-03T10:00:00Z</dcterms:modified>
</cp:coreProperties>
</file>