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412F1AB" w14:textId="77777777" w:rsidR="00F80331" w:rsidRDefault="00F80331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– all the kids done well.”</w:t>
      </w:r>
    </w:p>
    <w:p w14:paraId="23E69982" w14:textId="77777777" w:rsidR="00F80331" w:rsidRDefault="00F80331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EEBD916" w14:textId="3679AB6C" w:rsidR="009C7F5E" w:rsidRDefault="00F80331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08552E">
        <w:rPr>
          <w:rFonts w:ascii="Letter-join Plus 40" w:hAnsi="Letter-join Plus 40" w:cs="Arial"/>
          <w:sz w:val="30"/>
          <w:szCs w:val="30"/>
        </w:rPr>
        <w:t>A wonderful effort by all.”</w:t>
      </w:r>
    </w:p>
    <w:p w14:paraId="74BF8256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78884FC" w14:textId="421B07D9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“Reception sat and listened beautifully. Y1 children spoke clearly and with increasing confidence. I loved the musical elements. Well done everyone!”</w:t>
      </w:r>
    </w:p>
    <w:p w14:paraId="4C15D05A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62F3008" w14:textId="428CC9E3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“Gorgeous, loud voices. Beautiful singing. What a fun filled year. You can see how proud Mrs Clarkson is of you all.”</w:t>
      </w:r>
    </w:p>
    <w:p w14:paraId="14E5BCD6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64AD3F5" w14:textId="01EDBCEB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on a wonderful assembly.”</w:t>
      </w:r>
    </w:p>
    <w:p w14:paraId="634A5A11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9CCD56B" w14:textId="6D971336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to all the children.”</w:t>
      </w:r>
    </w:p>
    <w:p w14:paraId="55602A8C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DA29233" w14:textId="03BB548B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5563D992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9AEC924" w14:textId="2E672BE2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it.”</w:t>
      </w:r>
    </w:p>
    <w:p w14:paraId="1544B911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BE70192" w14:textId="733193EA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to see all of the fantastic work – well done!”</w:t>
      </w:r>
    </w:p>
    <w:p w14:paraId="56D4FDBE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B4EF439" w14:textId="3E96F2D5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“Amazing, well done Y1.”</w:t>
      </w:r>
    </w:p>
    <w:p w14:paraId="40B6C0AF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E551297" w14:textId="2D6A00C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everyone. You were all amazing.”</w:t>
      </w:r>
    </w:p>
    <w:p w14:paraId="362CAA5D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7491F49" w14:textId="362C212F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Y1. Lovely assembly.”</w:t>
      </w:r>
    </w:p>
    <w:p w14:paraId="20BAA5E4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A446B71" w14:textId="07FBF425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it. Well done everyone.”</w:t>
      </w:r>
    </w:p>
    <w:p w14:paraId="79DB8476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DF7D01C" w14:textId="051228F0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Y1! All children were amazing. Well done!”</w:t>
      </w:r>
    </w:p>
    <w:p w14:paraId="70D949EB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D05EB1E" w14:textId="485BDDD5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great to see what they’ve been up to.”</w:t>
      </w:r>
    </w:p>
    <w:p w14:paraId="273910FD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F80BD12" w14:textId="0B2CEF59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done,”</w:t>
      </w:r>
    </w:p>
    <w:p w14:paraId="13DA2C93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B72C470" w14:textId="6EDD1035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“Super good!”</w:t>
      </w:r>
    </w:p>
    <w:p w14:paraId="3D577D75" w14:textId="77777777" w:rsidR="0008552E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D89CB0A" w14:textId="37B4DD9A" w:rsidR="0008552E" w:rsidRPr="00922B7D" w:rsidRDefault="0008552E" w:rsidP="00F8033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work Y1!”</w:t>
      </w:r>
    </w:p>
    <w:sectPr w:rsidR="0008552E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2184" w14:textId="77777777" w:rsidR="00B0061C" w:rsidRDefault="00B0061C" w:rsidP="0080530E">
      <w:r>
        <w:separator/>
      </w:r>
    </w:p>
  </w:endnote>
  <w:endnote w:type="continuationSeparator" w:id="0">
    <w:p w14:paraId="398F8885" w14:textId="77777777" w:rsidR="00B0061C" w:rsidRDefault="00B0061C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86D4" w14:textId="77777777" w:rsidR="00B0061C" w:rsidRDefault="00B0061C" w:rsidP="0080530E">
      <w:r>
        <w:separator/>
      </w:r>
    </w:p>
  </w:footnote>
  <w:footnote w:type="continuationSeparator" w:id="0">
    <w:p w14:paraId="5699082B" w14:textId="77777777" w:rsidR="00B0061C" w:rsidRDefault="00B0061C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65D7DB05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08552E">
      <w:rPr>
        <w:sz w:val="36"/>
        <w:szCs w:val="36"/>
      </w:rPr>
      <w:t>1</w:t>
    </w:r>
    <w:r>
      <w:rPr>
        <w:sz w:val="36"/>
        <w:szCs w:val="36"/>
      </w:rPr>
      <w:t xml:space="preserve"> Class Assembly</w:t>
    </w:r>
  </w:p>
  <w:p w14:paraId="456773DF" w14:textId="58AE3201" w:rsidR="007A5B30" w:rsidRDefault="00A71C0E" w:rsidP="007A5B3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F80331">
      <w:rPr>
        <w:sz w:val="36"/>
        <w:szCs w:val="36"/>
      </w:rPr>
      <w:t>10</w:t>
    </w:r>
    <w:r w:rsidR="00F80331" w:rsidRPr="00F80331">
      <w:rPr>
        <w:sz w:val="36"/>
        <w:szCs w:val="36"/>
        <w:vertAlign w:val="superscript"/>
      </w:rPr>
      <w:t>th</w:t>
    </w:r>
    <w:r w:rsidR="00F80331">
      <w:rPr>
        <w:sz w:val="36"/>
        <w:szCs w:val="36"/>
      </w:rPr>
      <w:t xml:space="preserve"> June</w:t>
    </w:r>
    <w:r w:rsidR="007723BE">
      <w:rPr>
        <w:sz w:val="36"/>
        <w:szCs w:val="36"/>
      </w:rPr>
      <w:t xml:space="preserve"> </w:t>
    </w:r>
    <w:r w:rsidR="007A5B30">
      <w:rPr>
        <w:sz w:val="36"/>
        <w:szCs w:val="36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52E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B6252"/>
    <w:rsid w:val="001C3D47"/>
    <w:rsid w:val="001C4BB7"/>
    <w:rsid w:val="001E62A1"/>
    <w:rsid w:val="0020001F"/>
    <w:rsid w:val="00211A56"/>
    <w:rsid w:val="00215666"/>
    <w:rsid w:val="00216BF3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573FF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98B"/>
    <w:rsid w:val="005A6F10"/>
    <w:rsid w:val="005E5FA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37845"/>
    <w:rsid w:val="00740FD3"/>
    <w:rsid w:val="007430E3"/>
    <w:rsid w:val="00751218"/>
    <w:rsid w:val="007517BE"/>
    <w:rsid w:val="0075330A"/>
    <w:rsid w:val="0075382C"/>
    <w:rsid w:val="0076088A"/>
    <w:rsid w:val="0076683A"/>
    <w:rsid w:val="0077073E"/>
    <w:rsid w:val="007723BE"/>
    <w:rsid w:val="00780740"/>
    <w:rsid w:val="00783981"/>
    <w:rsid w:val="00785115"/>
    <w:rsid w:val="007A36AF"/>
    <w:rsid w:val="007A5B30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2A0B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C7F5E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43B3B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0061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14B3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36BC2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80331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315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16</cp:revision>
  <cp:lastPrinted>2023-03-11T16:43:00Z</cp:lastPrinted>
  <dcterms:created xsi:type="dcterms:W3CDTF">2024-12-19T13:36:00Z</dcterms:created>
  <dcterms:modified xsi:type="dcterms:W3CDTF">2026-06-10T08:47:00Z</dcterms:modified>
</cp:coreProperties>
</file>