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1EBE" w14:textId="05105061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1C2BA7D" w14:textId="229F9B80" w:rsidR="0075382C" w:rsidRDefault="00545116" w:rsidP="0075382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75382C">
        <w:rPr>
          <w:rFonts w:ascii="Letter-join Plus 40" w:hAnsi="Letter-join Plus 40" w:cs="Arial"/>
          <w:sz w:val="30"/>
          <w:szCs w:val="30"/>
        </w:rPr>
        <w:t>Brilliant!”</w:t>
      </w:r>
    </w:p>
    <w:p w14:paraId="5C68276B" w14:textId="77777777" w:rsidR="0075382C" w:rsidRDefault="0075382C" w:rsidP="0075382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E69DB3F" w14:textId="34B5047E" w:rsidR="0075382C" w:rsidRPr="00922B7D" w:rsidRDefault="0075382C" w:rsidP="0075382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children are really happy. All of the children did amazing. Well done! I am happy to see the children growing up confidently.”</w:t>
      </w:r>
    </w:p>
    <w:p w14:paraId="70D061E8" w14:textId="1E985AFA" w:rsidR="007723BE" w:rsidRDefault="007723BE" w:rsidP="007723B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990791A" w14:textId="69135D53" w:rsidR="0075382C" w:rsidRDefault="0075382C" w:rsidP="007723B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“Really happy.”</w:t>
      </w:r>
    </w:p>
    <w:p w14:paraId="68A72BCC" w14:textId="77777777" w:rsidR="0075382C" w:rsidRDefault="0075382C" w:rsidP="007723B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AE96F23" w14:textId="4721AE8E" w:rsidR="0075382C" w:rsidRDefault="0075382C" w:rsidP="007723B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“Very well spoken class. Very good singing.”</w:t>
      </w:r>
    </w:p>
    <w:p w14:paraId="0DE6BE14" w14:textId="77777777" w:rsidR="0075382C" w:rsidRDefault="0075382C" w:rsidP="007723B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B389D01" w14:textId="4BE49CC5" w:rsidR="0075382C" w:rsidRDefault="0075382C" w:rsidP="007723B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“Very good. The children were excellent!”</w:t>
      </w:r>
    </w:p>
    <w:p w14:paraId="0539E6F9" w14:textId="77777777" w:rsidR="0075382C" w:rsidRDefault="0075382C" w:rsidP="007723B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E7873D2" w14:textId="2DF06F51" w:rsidR="0075382C" w:rsidRDefault="0075382C" w:rsidP="007723B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“Class of superstars! Well done!”</w:t>
      </w:r>
    </w:p>
    <w:p w14:paraId="08F5519C" w14:textId="77777777" w:rsidR="0075382C" w:rsidRDefault="0075382C" w:rsidP="007723B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88389F9" w14:textId="34FA8C37" w:rsidR="0075382C" w:rsidRDefault="0075382C" w:rsidP="007723B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“It was great to see them together.”</w:t>
      </w:r>
    </w:p>
    <w:p w14:paraId="18C9972C" w14:textId="77777777" w:rsidR="0075382C" w:rsidRDefault="0075382C" w:rsidP="007723B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2DA04F8" w14:textId="0DC01D49" w:rsidR="0075382C" w:rsidRDefault="0075382C" w:rsidP="007723B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 everyone! Amazing!”</w:t>
      </w:r>
    </w:p>
    <w:p w14:paraId="3AEFF0A7" w14:textId="77777777" w:rsidR="0075382C" w:rsidRDefault="0075382C" w:rsidP="007723B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FC1F368" w14:textId="524FCC41" w:rsidR="0075382C" w:rsidRDefault="0075382C" w:rsidP="007723B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done, great work! Lovely class singing.”</w:t>
      </w:r>
    </w:p>
    <w:p w14:paraId="0D16E2C3" w14:textId="77777777" w:rsidR="0075382C" w:rsidRDefault="0075382C" w:rsidP="007723B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C38A294" w14:textId="2AD2D68A" w:rsidR="0075382C" w:rsidRDefault="0075382C" w:rsidP="007723B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“Very well done!”</w:t>
      </w:r>
    </w:p>
    <w:p w14:paraId="610C3D79" w14:textId="77777777" w:rsidR="0075382C" w:rsidRDefault="0075382C" w:rsidP="007723B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0B1D0FC" w14:textId="1AAFE658" w:rsidR="0075382C" w:rsidRDefault="001B6252" w:rsidP="007723B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“Lovely event as always. Love seeing what the class has been learning.”</w:t>
      </w:r>
    </w:p>
    <w:p w14:paraId="3A3A3062" w14:textId="77777777" w:rsidR="001B6252" w:rsidRDefault="001B6252" w:rsidP="007723B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32FB452" w14:textId="0889A867" w:rsidR="005A698B" w:rsidRDefault="001B6252" w:rsidP="005A698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5A698B">
        <w:rPr>
          <w:rFonts w:ascii="Letter-join Plus 40" w:hAnsi="Letter-join Plus 40" w:cs="Arial"/>
          <w:sz w:val="30"/>
          <w:szCs w:val="30"/>
        </w:rPr>
        <w:t>Well done Y3!”</w:t>
      </w:r>
    </w:p>
    <w:p w14:paraId="4E4B67F7" w14:textId="77777777" w:rsidR="005A698B" w:rsidRDefault="005A698B" w:rsidP="005A698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38E7534" w14:textId="05B50067" w:rsidR="005A698B" w:rsidRDefault="005A698B" w:rsidP="005A698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“Thank you so much for all your work.”</w:t>
      </w:r>
    </w:p>
    <w:p w14:paraId="3FA16511" w14:textId="77777777" w:rsidR="005A698B" w:rsidRDefault="005A698B" w:rsidP="005A698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25A7762" w14:textId="00706928" w:rsidR="005A698B" w:rsidRDefault="005A698B" w:rsidP="005A698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“Lovely to see how the children are enjoying school.”</w:t>
      </w:r>
    </w:p>
    <w:p w14:paraId="65B78621" w14:textId="77777777" w:rsidR="005A698B" w:rsidRDefault="005A698B" w:rsidP="005A698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B6F38CE" w14:textId="2EE12EDA" w:rsidR="005A698B" w:rsidRPr="00922B7D" w:rsidRDefault="005A698B" w:rsidP="005A698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 loved the images and loved the song choice too!”</w:t>
      </w:r>
    </w:p>
    <w:sectPr w:rsidR="005A698B" w:rsidRPr="00922B7D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55F1" w14:textId="7944335D" w:rsidR="00CC28EB" w:rsidRDefault="00922B7D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3801E03E" w:rsidR="00CC28EB" w:rsidRPr="00BA6464" w:rsidRDefault="00922B7D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6801A366" w14:textId="079C3C27" w:rsidR="00922B7D" w:rsidRDefault="00A71C0E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Y</w:t>
    </w:r>
    <w:r w:rsidR="0075382C">
      <w:rPr>
        <w:sz w:val="36"/>
        <w:szCs w:val="36"/>
      </w:rPr>
      <w:t>3</w:t>
    </w:r>
    <w:r>
      <w:rPr>
        <w:sz w:val="36"/>
        <w:szCs w:val="36"/>
      </w:rPr>
      <w:t xml:space="preserve"> Class Assembly</w:t>
    </w:r>
  </w:p>
  <w:p w14:paraId="456773DF" w14:textId="4084DBBF" w:rsidR="007A5B30" w:rsidRDefault="00A71C0E" w:rsidP="007A5B30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Friday </w:t>
    </w:r>
    <w:r w:rsidR="0075382C">
      <w:rPr>
        <w:sz w:val="36"/>
        <w:szCs w:val="36"/>
      </w:rPr>
      <w:t>8</w:t>
    </w:r>
    <w:r w:rsidR="0075382C">
      <w:rPr>
        <w:sz w:val="36"/>
        <w:szCs w:val="36"/>
        <w:vertAlign w:val="superscript"/>
      </w:rPr>
      <w:t xml:space="preserve">th </w:t>
    </w:r>
    <w:r w:rsidR="007723BE">
      <w:rPr>
        <w:sz w:val="36"/>
        <w:szCs w:val="36"/>
      </w:rPr>
      <w:t xml:space="preserve">May </w:t>
    </w:r>
    <w:r w:rsidR="007A5B30">
      <w:rPr>
        <w:sz w:val="36"/>
        <w:szCs w:val="36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459F"/>
    <w:rsid w:val="00035189"/>
    <w:rsid w:val="0003555A"/>
    <w:rsid w:val="0004708E"/>
    <w:rsid w:val="00056FE1"/>
    <w:rsid w:val="00057DB0"/>
    <w:rsid w:val="00060C8F"/>
    <w:rsid w:val="00064DAE"/>
    <w:rsid w:val="00067751"/>
    <w:rsid w:val="00085745"/>
    <w:rsid w:val="00092BA9"/>
    <w:rsid w:val="000955C2"/>
    <w:rsid w:val="00096905"/>
    <w:rsid w:val="000A715A"/>
    <w:rsid w:val="000B52B0"/>
    <w:rsid w:val="000B7BB9"/>
    <w:rsid w:val="000C2DB7"/>
    <w:rsid w:val="000C5F7A"/>
    <w:rsid w:val="000C73DF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575FD"/>
    <w:rsid w:val="001619DC"/>
    <w:rsid w:val="00172F28"/>
    <w:rsid w:val="00176710"/>
    <w:rsid w:val="0017785D"/>
    <w:rsid w:val="001944B0"/>
    <w:rsid w:val="00196297"/>
    <w:rsid w:val="001A28CB"/>
    <w:rsid w:val="001A3FCD"/>
    <w:rsid w:val="001A7853"/>
    <w:rsid w:val="001B152F"/>
    <w:rsid w:val="001B5970"/>
    <w:rsid w:val="001B6252"/>
    <w:rsid w:val="001C3D47"/>
    <w:rsid w:val="001C4BB7"/>
    <w:rsid w:val="001E62A1"/>
    <w:rsid w:val="0020001F"/>
    <w:rsid w:val="00211A56"/>
    <w:rsid w:val="00215666"/>
    <w:rsid w:val="00216BF3"/>
    <w:rsid w:val="002203C9"/>
    <w:rsid w:val="002232F4"/>
    <w:rsid w:val="00225B65"/>
    <w:rsid w:val="00226802"/>
    <w:rsid w:val="00226AD8"/>
    <w:rsid w:val="002301F8"/>
    <w:rsid w:val="00232351"/>
    <w:rsid w:val="00234EF5"/>
    <w:rsid w:val="00235504"/>
    <w:rsid w:val="002402A3"/>
    <w:rsid w:val="00243424"/>
    <w:rsid w:val="002576DF"/>
    <w:rsid w:val="00267056"/>
    <w:rsid w:val="0027117F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5C6E"/>
    <w:rsid w:val="003231FC"/>
    <w:rsid w:val="00327C17"/>
    <w:rsid w:val="0034091C"/>
    <w:rsid w:val="00353016"/>
    <w:rsid w:val="00361659"/>
    <w:rsid w:val="00362175"/>
    <w:rsid w:val="00363D45"/>
    <w:rsid w:val="00364921"/>
    <w:rsid w:val="00365E24"/>
    <w:rsid w:val="00371BD1"/>
    <w:rsid w:val="00377BD8"/>
    <w:rsid w:val="003906BF"/>
    <w:rsid w:val="00392745"/>
    <w:rsid w:val="00393723"/>
    <w:rsid w:val="003C1FB8"/>
    <w:rsid w:val="003C4C88"/>
    <w:rsid w:val="003D0702"/>
    <w:rsid w:val="003D1078"/>
    <w:rsid w:val="003D3541"/>
    <w:rsid w:val="003E3AD5"/>
    <w:rsid w:val="003E510F"/>
    <w:rsid w:val="003F13EE"/>
    <w:rsid w:val="00404597"/>
    <w:rsid w:val="0040744F"/>
    <w:rsid w:val="00413AA7"/>
    <w:rsid w:val="00415416"/>
    <w:rsid w:val="00417073"/>
    <w:rsid w:val="0043303B"/>
    <w:rsid w:val="0044124D"/>
    <w:rsid w:val="004415FC"/>
    <w:rsid w:val="0044208D"/>
    <w:rsid w:val="0044548F"/>
    <w:rsid w:val="00453BF8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52A2"/>
    <w:rsid w:val="00496218"/>
    <w:rsid w:val="004A12AC"/>
    <w:rsid w:val="004A44E4"/>
    <w:rsid w:val="004B1559"/>
    <w:rsid w:val="004C3A0D"/>
    <w:rsid w:val="004C571F"/>
    <w:rsid w:val="004C68AB"/>
    <w:rsid w:val="004D4F09"/>
    <w:rsid w:val="004D76B5"/>
    <w:rsid w:val="004E0578"/>
    <w:rsid w:val="004E2E7E"/>
    <w:rsid w:val="004F0B20"/>
    <w:rsid w:val="004F4155"/>
    <w:rsid w:val="00501EBF"/>
    <w:rsid w:val="005049B2"/>
    <w:rsid w:val="005175DA"/>
    <w:rsid w:val="0052240B"/>
    <w:rsid w:val="00522DEE"/>
    <w:rsid w:val="005272B3"/>
    <w:rsid w:val="00535D8D"/>
    <w:rsid w:val="00545116"/>
    <w:rsid w:val="0055452F"/>
    <w:rsid w:val="005661BD"/>
    <w:rsid w:val="00572BC4"/>
    <w:rsid w:val="00572CEA"/>
    <w:rsid w:val="00577DAE"/>
    <w:rsid w:val="00596E90"/>
    <w:rsid w:val="005A1FBF"/>
    <w:rsid w:val="005A5BF5"/>
    <w:rsid w:val="005A659C"/>
    <w:rsid w:val="005A698B"/>
    <w:rsid w:val="005A6F10"/>
    <w:rsid w:val="005E5FA0"/>
    <w:rsid w:val="005F1209"/>
    <w:rsid w:val="005F68AA"/>
    <w:rsid w:val="006150A0"/>
    <w:rsid w:val="0061675F"/>
    <w:rsid w:val="0062213D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74445"/>
    <w:rsid w:val="00680903"/>
    <w:rsid w:val="00681717"/>
    <w:rsid w:val="0068476D"/>
    <w:rsid w:val="00686491"/>
    <w:rsid w:val="00687340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10534"/>
    <w:rsid w:val="00732DF8"/>
    <w:rsid w:val="00737845"/>
    <w:rsid w:val="00740FD3"/>
    <w:rsid w:val="007430E3"/>
    <w:rsid w:val="00751218"/>
    <w:rsid w:val="007517BE"/>
    <w:rsid w:val="0075330A"/>
    <w:rsid w:val="0075382C"/>
    <w:rsid w:val="0076088A"/>
    <w:rsid w:val="0076683A"/>
    <w:rsid w:val="0077073E"/>
    <w:rsid w:val="007723BE"/>
    <w:rsid w:val="00780740"/>
    <w:rsid w:val="00783981"/>
    <w:rsid w:val="00785115"/>
    <w:rsid w:val="007A36AF"/>
    <w:rsid w:val="007A5B30"/>
    <w:rsid w:val="007B04B6"/>
    <w:rsid w:val="007B4662"/>
    <w:rsid w:val="007B570A"/>
    <w:rsid w:val="007C097B"/>
    <w:rsid w:val="007C79AB"/>
    <w:rsid w:val="007D2916"/>
    <w:rsid w:val="007D6FC6"/>
    <w:rsid w:val="007E4588"/>
    <w:rsid w:val="00804504"/>
    <w:rsid w:val="0080530E"/>
    <w:rsid w:val="00806FDE"/>
    <w:rsid w:val="00816A44"/>
    <w:rsid w:val="00820F03"/>
    <w:rsid w:val="00821136"/>
    <w:rsid w:val="0082406D"/>
    <w:rsid w:val="00834D47"/>
    <w:rsid w:val="00834E5E"/>
    <w:rsid w:val="00835C53"/>
    <w:rsid w:val="00853FBF"/>
    <w:rsid w:val="00871FBD"/>
    <w:rsid w:val="00874449"/>
    <w:rsid w:val="00885FD1"/>
    <w:rsid w:val="00886A98"/>
    <w:rsid w:val="00887F83"/>
    <w:rsid w:val="008906B3"/>
    <w:rsid w:val="0089213E"/>
    <w:rsid w:val="00892746"/>
    <w:rsid w:val="0089482F"/>
    <w:rsid w:val="008A27F7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643E"/>
    <w:rsid w:val="00960AA6"/>
    <w:rsid w:val="00966115"/>
    <w:rsid w:val="00971F86"/>
    <w:rsid w:val="00974F39"/>
    <w:rsid w:val="0097510A"/>
    <w:rsid w:val="00986DDA"/>
    <w:rsid w:val="0098741F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0548"/>
    <w:rsid w:val="00A3709D"/>
    <w:rsid w:val="00A370BA"/>
    <w:rsid w:val="00A43B3B"/>
    <w:rsid w:val="00A52924"/>
    <w:rsid w:val="00A52C52"/>
    <w:rsid w:val="00A53DA3"/>
    <w:rsid w:val="00A67A2F"/>
    <w:rsid w:val="00A67AAC"/>
    <w:rsid w:val="00A71C0E"/>
    <w:rsid w:val="00A72CE7"/>
    <w:rsid w:val="00A94A9A"/>
    <w:rsid w:val="00AA0923"/>
    <w:rsid w:val="00AA28A7"/>
    <w:rsid w:val="00AC7304"/>
    <w:rsid w:val="00AD54C0"/>
    <w:rsid w:val="00AE2498"/>
    <w:rsid w:val="00AF3D36"/>
    <w:rsid w:val="00AF4A3C"/>
    <w:rsid w:val="00B11E8B"/>
    <w:rsid w:val="00B20F98"/>
    <w:rsid w:val="00B21C04"/>
    <w:rsid w:val="00B510CF"/>
    <w:rsid w:val="00B52CAA"/>
    <w:rsid w:val="00B6685B"/>
    <w:rsid w:val="00B67531"/>
    <w:rsid w:val="00B76EAB"/>
    <w:rsid w:val="00B93442"/>
    <w:rsid w:val="00B978CE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27E4C"/>
    <w:rsid w:val="00C31AAE"/>
    <w:rsid w:val="00C37BEA"/>
    <w:rsid w:val="00C409CD"/>
    <w:rsid w:val="00C50833"/>
    <w:rsid w:val="00C52460"/>
    <w:rsid w:val="00C71B52"/>
    <w:rsid w:val="00C92207"/>
    <w:rsid w:val="00CB5751"/>
    <w:rsid w:val="00CC04C4"/>
    <w:rsid w:val="00CC28EB"/>
    <w:rsid w:val="00CC6E02"/>
    <w:rsid w:val="00CD14B3"/>
    <w:rsid w:val="00CD2B5A"/>
    <w:rsid w:val="00CD5E0F"/>
    <w:rsid w:val="00CD733F"/>
    <w:rsid w:val="00CE2729"/>
    <w:rsid w:val="00CE2F81"/>
    <w:rsid w:val="00CF0D9C"/>
    <w:rsid w:val="00D01D36"/>
    <w:rsid w:val="00D03273"/>
    <w:rsid w:val="00D13263"/>
    <w:rsid w:val="00D16587"/>
    <w:rsid w:val="00D3556E"/>
    <w:rsid w:val="00D4160C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86B61"/>
    <w:rsid w:val="00D93CB8"/>
    <w:rsid w:val="00DA1564"/>
    <w:rsid w:val="00DA338F"/>
    <w:rsid w:val="00DA460B"/>
    <w:rsid w:val="00DA72F5"/>
    <w:rsid w:val="00DB5271"/>
    <w:rsid w:val="00DB6A62"/>
    <w:rsid w:val="00DC6B70"/>
    <w:rsid w:val="00DC73FE"/>
    <w:rsid w:val="00DD08C5"/>
    <w:rsid w:val="00DD08D1"/>
    <w:rsid w:val="00DD2905"/>
    <w:rsid w:val="00DD6A7E"/>
    <w:rsid w:val="00DD7D0A"/>
    <w:rsid w:val="00DE2FC4"/>
    <w:rsid w:val="00DE787A"/>
    <w:rsid w:val="00DF2825"/>
    <w:rsid w:val="00E112C3"/>
    <w:rsid w:val="00E14EAD"/>
    <w:rsid w:val="00E1501B"/>
    <w:rsid w:val="00E26846"/>
    <w:rsid w:val="00E40852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C2B63"/>
    <w:rsid w:val="00ED229B"/>
    <w:rsid w:val="00ED49F3"/>
    <w:rsid w:val="00EF1964"/>
    <w:rsid w:val="00EF31AB"/>
    <w:rsid w:val="00EF3AA6"/>
    <w:rsid w:val="00F004AF"/>
    <w:rsid w:val="00F07A34"/>
    <w:rsid w:val="00F12C20"/>
    <w:rsid w:val="00F13B95"/>
    <w:rsid w:val="00F164C0"/>
    <w:rsid w:val="00F32A6F"/>
    <w:rsid w:val="00F37C61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40F6"/>
    <w:rsid w:val="00F77A80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289</TotalTime>
  <Pages>1</Pages>
  <Words>107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14</cp:revision>
  <cp:lastPrinted>2023-03-11T16:43:00Z</cp:lastPrinted>
  <dcterms:created xsi:type="dcterms:W3CDTF">2024-12-19T13:36:00Z</dcterms:created>
  <dcterms:modified xsi:type="dcterms:W3CDTF">2026-05-15T15:26:00Z</dcterms:modified>
</cp:coreProperties>
</file>