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1C2BA7D" w14:textId="43AF9B8C" w:rsidR="00545116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7723BE">
        <w:rPr>
          <w:rFonts w:ascii="Letter-join Plus 40" w:hAnsi="Letter-join Plus 40" w:cs="Arial"/>
          <w:sz w:val="30"/>
          <w:szCs w:val="30"/>
        </w:rPr>
        <w:t>Lovely to hear all about the children’s learning.”</w:t>
      </w:r>
    </w:p>
    <w:p w14:paraId="690BB4C9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970FEC2" w14:textId="76B890D5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brilliant! Well done Y4!”</w:t>
      </w:r>
    </w:p>
    <w:p w14:paraId="0F4A6C66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E72AB1" w14:textId="4BAF8548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class assembly as always. Great!”</w:t>
      </w:r>
    </w:p>
    <w:p w14:paraId="3301408B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9DEBF09" w14:textId="18379F58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well done to the children. I enjoyed it very much. Thank you everybody.”</w:t>
      </w:r>
    </w:p>
    <w:p w14:paraId="0245DE12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C74FEC" w14:textId="20BCB198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well done to all involved. The children were all amazing as always.”</w:t>
      </w:r>
    </w:p>
    <w:p w14:paraId="4FFA46CE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44AEF38" w14:textId="0CA373D1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6737070C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EB71E0" w14:textId="44FA5E76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assembly! Well done kids.”</w:t>
      </w:r>
    </w:p>
    <w:p w14:paraId="20EA5619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7ED084E" w14:textId="742AF7A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assembly! So much fun and the children looked like they loved showing us what they have learnt this term.”</w:t>
      </w:r>
    </w:p>
    <w:p w14:paraId="51A374A8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1D07CAB" w14:textId="0DA73C36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I enjoyed it!”</w:t>
      </w:r>
    </w:p>
    <w:p w14:paraId="7CCD14B4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9285960" w14:textId="199B152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assembly! I loved the interaction with the parents.”</w:t>
      </w:r>
    </w:p>
    <w:p w14:paraId="78FBC2C1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A92C8E" w14:textId="068A059B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fantastic as always!”</w:t>
      </w:r>
    </w:p>
    <w:p w14:paraId="0CF9B347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E23A095" w14:textId="71318109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assembly! I enjoyed zip zap. We will be trying this at home.”</w:t>
      </w:r>
    </w:p>
    <w:p w14:paraId="392E2E28" w14:textId="77777777" w:rsidR="007723BE" w:rsidRDefault="007723BE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720D226" w14:textId="2FB53158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was really impressed with the singing.”</w:t>
      </w:r>
    </w:p>
    <w:p w14:paraId="1B0E4D5F" w14:textId="77777777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E45168" w14:textId="6A24DCAC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brilliantly!”</w:t>
      </w:r>
    </w:p>
    <w:p w14:paraId="6851BA63" w14:textId="77777777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7E1A8C8" w14:textId="45F74C51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zip zap game was fun.”</w:t>
      </w:r>
    </w:p>
    <w:p w14:paraId="609D84C0" w14:textId="77777777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BF97720" w14:textId="29C87C87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amazing. Well done everyone!”</w:t>
      </w:r>
    </w:p>
    <w:p w14:paraId="35374EBD" w14:textId="77777777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55CF1A2" w14:textId="391484E4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I really enjoyed it. The kids were fantastic!”</w:t>
      </w:r>
    </w:p>
    <w:p w14:paraId="650150B8" w14:textId="77777777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0D061E8" w14:textId="4A81A5A0" w:rsidR="007723BE" w:rsidRPr="00922B7D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an amazing job. Well done to all of the children and staff. I really enjoyed it. Well done.”</w:t>
      </w:r>
    </w:p>
    <w:sectPr w:rsidR="007723BE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53CE8C55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7723BE">
      <w:rPr>
        <w:sz w:val="36"/>
        <w:szCs w:val="36"/>
      </w:rPr>
      <w:t>4</w:t>
    </w:r>
    <w:r>
      <w:rPr>
        <w:sz w:val="36"/>
        <w:szCs w:val="36"/>
      </w:rPr>
      <w:t xml:space="preserve"> Class Assembly</w:t>
    </w:r>
  </w:p>
  <w:p w14:paraId="456773DF" w14:textId="4F42AB81" w:rsidR="007A5B30" w:rsidRDefault="00A71C0E" w:rsidP="007A5B3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CD14B3">
      <w:rPr>
        <w:sz w:val="36"/>
        <w:szCs w:val="36"/>
      </w:rPr>
      <w:t>1</w:t>
    </w:r>
    <w:r w:rsidR="007723BE" w:rsidRPr="007723BE">
      <w:rPr>
        <w:sz w:val="36"/>
        <w:szCs w:val="36"/>
        <w:vertAlign w:val="superscript"/>
      </w:rPr>
      <w:t>st</w:t>
    </w:r>
    <w:r w:rsidR="007723BE">
      <w:rPr>
        <w:sz w:val="36"/>
        <w:szCs w:val="36"/>
      </w:rPr>
      <w:t xml:space="preserve"> May </w:t>
    </w:r>
    <w:r w:rsidR="007A5B30">
      <w:rPr>
        <w:sz w:val="36"/>
        <w:szCs w:val="3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16BF3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5FA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37845"/>
    <w:rsid w:val="00740FD3"/>
    <w:rsid w:val="007430E3"/>
    <w:rsid w:val="00751218"/>
    <w:rsid w:val="007517BE"/>
    <w:rsid w:val="0075330A"/>
    <w:rsid w:val="0076088A"/>
    <w:rsid w:val="0076683A"/>
    <w:rsid w:val="0077073E"/>
    <w:rsid w:val="007723BE"/>
    <w:rsid w:val="00780740"/>
    <w:rsid w:val="00783981"/>
    <w:rsid w:val="00785115"/>
    <w:rsid w:val="007A36AF"/>
    <w:rsid w:val="007A5B30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14B3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263</TotalTime>
  <Pages>2</Pages>
  <Words>161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13</cp:revision>
  <cp:lastPrinted>2023-03-11T16:43:00Z</cp:lastPrinted>
  <dcterms:created xsi:type="dcterms:W3CDTF">2024-12-19T13:36:00Z</dcterms:created>
  <dcterms:modified xsi:type="dcterms:W3CDTF">2026-05-08T13:16:00Z</dcterms:modified>
</cp:coreProperties>
</file>