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C3C1D2" w14:textId="58CF2EE7" w:rsidR="00176710" w:rsidRDefault="00545116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7A5B30">
        <w:rPr>
          <w:rFonts w:ascii="Letter-join Plus 40" w:hAnsi="Letter-join Plus 40" w:cs="Arial"/>
          <w:sz w:val="30"/>
          <w:szCs w:val="30"/>
        </w:rPr>
        <w:t>Brilliant. Thanks to all for getting them to Y6 and giving them confidence to move forward. Well done Roby Park.”</w:t>
      </w:r>
    </w:p>
    <w:p w14:paraId="09CFD059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3B9B477" w14:textId="64E63448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“Excellent!”</w:t>
      </w:r>
    </w:p>
    <w:p w14:paraId="7353D74C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E23397A" w14:textId="6B7CCC62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4BA43165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4EB2DAD" w14:textId="03661523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 kids! Thank you Miss Beggs for all you do.”</w:t>
      </w:r>
    </w:p>
    <w:p w14:paraId="4F1845DE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5C142F" w14:textId="4BA15F04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Kids done fantastic!”</w:t>
      </w:r>
    </w:p>
    <w:p w14:paraId="55227E90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4626992" w14:textId="03172B8D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We enjoyed being able to see what has been going on in school this term.”</w:t>
      </w:r>
    </w:p>
    <w:p w14:paraId="1B7A0D71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EF61DD7" w14:textId="7B134B59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assembly. Very emotional.”</w:t>
      </w:r>
    </w:p>
    <w:p w14:paraId="2F271B1C" w14:textId="77777777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4BA611" w14:textId="7696A7D3" w:rsidR="007A5B30" w:rsidRDefault="007A5B30" w:rsidP="007A5B3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enjoyable!”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7EFA984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176710">
      <w:rPr>
        <w:sz w:val="36"/>
        <w:szCs w:val="36"/>
      </w:rPr>
      <w:t>6</w:t>
    </w:r>
    <w:r>
      <w:rPr>
        <w:sz w:val="36"/>
        <w:szCs w:val="36"/>
      </w:rPr>
      <w:t xml:space="preserve"> Class Assembly</w:t>
    </w:r>
  </w:p>
  <w:p w14:paraId="456773DF" w14:textId="41F6FE94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7A5B30">
      <w:rPr>
        <w:sz w:val="36"/>
        <w:szCs w:val="36"/>
      </w:rPr>
      <w:t>27</w:t>
    </w:r>
    <w:r w:rsidR="007A5B30">
      <w:rPr>
        <w:sz w:val="36"/>
        <w:szCs w:val="36"/>
        <w:vertAlign w:val="superscript"/>
      </w:rPr>
      <w:t>th</w:t>
    </w:r>
    <w:r w:rsidR="007A5B30">
      <w:rPr>
        <w:sz w:val="36"/>
        <w:szCs w:val="36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253</TotalTime>
  <Pages>1</Pages>
  <Words>60</Words>
  <Characters>320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11</cp:revision>
  <cp:lastPrinted>2023-03-11T16:43:00Z</cp:lastPrinted>
  <dcterms:created xsi:type="dcterms:W3CDTF">2024-12-19T13:36:00Z</dcterms:created>
  <dcterms:modified xsi:type="dcterms:W3CDTF">2026-04-01T09:16:00Z</dcterms:modified>
</cp:coreProperties>
</file>