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D4BA611" w14:textId="486C4140" w:rsidR="007A5B30" w:rsidRDefault="00545116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CD14B3">
        <w:rPr>
          <w:rFonts w:ascii="Letter-join Plus 40" w:hAnsi="Letter-join Plus 40" w:cs="Arial"/>
          <w:sz w:val="30"/>
          <w:szCs w:val="30"/>
        </w:rPr>
        <w:t>All of the children really well and enjoyed themselves.”</w:t>
      </w:r>
    </w:p>
    <w:p w14:paraId="1115D8B8" w14:textId="77777777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8F33C7A" w14:textId="4217E1C4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to see what Y1 have been up to! Well done!”</w:t>
      </w:r>
    </w:p>
    <w:p w14:paraId="214AC618" w14:textId="77777777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0CBD810" w14:textId="449C6E96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“All of the children did a great job reading their lines.”</w:t>
      </w:r>
    </w:p>
    <w:p w14:paraId="2635709C" w14:textId="77777777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D9C9543" w14:textId="29981F97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Y1!”</w:t>
      </w:r>
    </w:p>
    <w:p w14:paraId="4FA8D34E" w14:textId="77777777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6BF7B23" w14:textId="0E855753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“So many opportunities and the children have learnt so much this year.”</w:t>
      </w:r>
    </w:p>
    <w:p w14:paraId="6FDAD2DB" w14:textId="77777777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3499535" w14:textId="58834137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“Lovely, clear, loud voices. Well done Y1. It looks like you’ve had tons of fun.”</w:t>
      </w:r>
    </w:p>
    <w:p w14:paraId="7B83A8D7" w14:textId="77777777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725BDE6" w14:textId="02DEC282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great to see what the children have been doing. I loved it.”</w:t>
      </w:r>
    </w:p>
    <w:p w14:paraId="3200653A" w14:textId="77777777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CE9251D" w14:textId="10462E49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done! The children were all fab!”</w:t>
      </w:r>
    </w:p>
    <w:p w14:paraId="5C4251DF" w14:textId="77777777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E5A4536" w14:textId="36DE1A17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good. The children have worked hard.”</w:t>
      </w:r>
    </w:p>
    <w:p w14:paraId="4F74AEFB" w14:textId="77777777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4D1A8C9" w14:textId="041A525F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children – great reading!”</w:t>
      </w:r>
    </w:p>
    <w:p w14:paraId="470C0334" w14:textId="77777777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84673CE" w14:textId="1B8B4CBE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good! Thank you to the teachers. The children were amazing. Great job!”</w:t>
      </w:r>
    </w:p>
    <w:p w14:paraId="40B30CB3" w14:textId="77777777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B1D2F01" w14:textId="2EC7D138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Well done everyone!”</w:t>
      </w:r>
    </w:p>
    <w:p w14:paraId="45219EEC" w14:textId="77777777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00C945E" w14:textId="15EF52EE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“Miss Clarkson and Y1 – well done. You all did amazing!”</w:t>
      </w:r>
    </w:p>
    <w:p w14:paraId="417A82EB" w14:textId="77777777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6BF8DD9" w14:textId="2E60B812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I loved the History workshop.”</w:t>
      </w:r>
    </w:p>
    <w:p w14:paraId="54C277E8" w14:textId="77777777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498A937" w14:textId="1E9A9E6F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presentation.”</w:t>
      </w:r>
    </w:p>
    <w:p w14:paraId="642F0316" w14:textId="77777777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127035C" w14:textId="63E57627" w:rsidR="00CD14B3" w:rsidRDefault="00CD14B3" w:rsidP="00CD14B3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Y1”</w:t>
      </w:r>
    </w:p>
    <w:p w14:paraId="71C2BA7D" w14:textId="77777777" w:rsidR="00545116" w:rsidRPr="00922B7D" w:rsidRDefault="00545116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545116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2EBB9CA9" w:rsidR="00922B7D" w:rsidRDefault="00A71C0E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CD14B3">
      <w:rPr>
        <w:sz w:val="36"/>
        <w:szCs w:val="36"/>
      </w:rPr>
      <w:t>1</w:t>
    </w:r>
    <w:r>
      <w:rPr>
        <w:sz w:val="36"/>
        <w:szCs w:val="36"/>
      </w:rPr>
      <w:t xml:space="preserve"> Class Assembly</w:t>
    </w:r>
  </w:p>
  <w:p w14:paraId="456773DF" w14:textId="01B915CA" w:rsidR="007A5B30" w:rsidRDefault="00A71C0E" w:rsidP="007A5B30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Friday </w:t>
    </w:r>
    <w:r w:rsidR="00CD14B3">
      <w:rPr>
        <w:sz w:val="36"/>
        <w:szCs w:val="36"/>
      </w:rPr>
      <w:t>1</w:t>
    </w:r>
    <w:r w:rsidR="007A5B30">
      <w:rPr>
        <w:sz w:val="36"/>
        <w:szCs w:val="36"/>
      </w:rPr>
      <w:t>7</w:t>
    </w:r>
    <w:r w:rsidR="007A5B30">
      <w:rPr>
        <w:sz w:val="36"/>
        <w:szCs w:val="36"/>
        <w:vertAlign w:val="superscript"/>
      </w:rPr>
      <w:t>th</w:t>
    </w:r>
    <w:r w:rsidR="007A5B30">
      <w:rPr>
        <w:sz w:val="36"/>
        <w:szCs w:val="36"/>
      </w:rPr>
      <w:t xml:space="preserve"> </w:t>
    </w:r>
    <w:r w:rsidR="00CD14B3">
      <w:rPr>
        <w:sz w:val="36"/>
        <w:szCs w:val="36"/>
      </w:rPr>
      <w:t>April</w:t>
    </w:r>
    <w:r w:rsidR="007A5B30">
      <w:rPr>
        <w:sz w:val="36"/>
        <w:szCs w:val="36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C4BB7"/>
    <w:rsid w:val="001E62A1"/>
    <w:rsid w:val="0020001F"/>
    <w:rsid w:val="00211A56"/>
    <w:rsid w:val="00215666"/>
    <w:rsid w:val="00216BF3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45116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E5FA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10534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A5B30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14B3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258</TotalTime>
  <Pages>1</Pages>
  <Words>132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12</cp:revision>
  <cp:lastPrinted>2023-03-11T16:43:00Z</cp:lastPrinted>
  <dcterms:created xsi:type="dcterms:W3CDTF">2024-12-19T13:36:00Z</dcterms:created>
  <dcterms:modified xsi:type="dcterms:W3CDTF">2026-04-20T07:04:00Z</dcterms:modified>
</cp:coreProperties>
</file>