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99C83AE" w14:textId="51EAB45F" w:rsidR="00AF7F33" w:rsidRDefault="00545116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F7F33">
        <w:rPr>
          <w:rFonts w:ascii="Letter-join Plus 40" w:hAnsi="Letter-join Plus 40" w:cs="Arial"/>
          <w:sz w:val="30"/>
          <w:szCs w:val="30"/>
        </w:rPr>
        <w:t>Fun and informative.”</w:t>
      </w:r>
    </w:p>
    <w:p w14:paraId="60B09A37" w14:textId="77777777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7525B2D" w14:textId="6C5E8677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done.”</w:t>
      </w:r>
    </w:p>
    <w:p w14:paraId="604DDF81" w14:textId="77777777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9457A16" w14:textId="6F54FF2F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 All of the children were amazing! Their singing was beautiful.”</w:t>
      </w:r>
    </w:p>
    <w:p w14:paraId="533D8B5A" w14:textId="77777777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FD472FF" w14:textId="027B8EF8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Y5! That was amazing. You had nice loud voices and beautiful singing voices.”</w:t>
      </w:r>
    </w:p>
    <w:p w14:paraId="00C3CFC2" w14:textId="77777777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FE255D" w14:textId="3CFE9BBF" w:rsidR="00AF7F33" w:rsidRDefault="00AF7F33" w:rsidP="00AF7F3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“Fabulous school and great events.”</w:t>
      </w:r>
    </w:p>
    <w:p w14:paraId="71C2BA7D" w14:textId="77777777" w:rsidR="00545116" w:rsidRPr="00922B7D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545116" w:rsidRPr="00922B7D" w:rsidSect="00AC7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F2B6" w14:textId="77777777" w:rsidR="00B3658C" w:rsidRDefault="00B36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0CE6" w14:textId="77777777" w:rsidR="00B3658C" w:rsidRDefault="00B36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AA43" w14:textId="77777777" w:rsidR="00B3658C" w:rsidRDefault="00B3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6182" w14:textId="77777777" w:rsidR="00B3658C" w:rsidRDefault="00B36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714F1392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B3658C">
      <w:rPr>
        <w:sz w:val="36"/>
        <w:szCs w:val="36"/>
      </w:rPr>
      <w:t>3</w:t>
    </w:r>
    <w:r>
      <w:rPr>
        <w:sz w:val="36"/>
        <w:szCs w:val="36"/>
      </w:rPr>
      <w:t xml:space="preserve"> Class Assembly</w:t>
    </w:r>
  </w:p>
  <w:p w14:paraId="233491EF" w14:textId="481583D7" w:rsidR="001C4BB7" w:rsidRDefault="00AF7F33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Monday 9</w:t>
    </w:r>
    <w:r w:rsidRPr="00AF7F33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B69B" w14:textId="77777777" w:rsidR="00B3658C" w:rsidRDefault="00B36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67E11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AF7F33"/>
    <w:rsid w:val="00B11E8B"/>
    <w:rsid w:val="00B20F98"/>
    <w:rsid w:val="00B21C04"/>
    <w:rsid w:val="00B3658C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56078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255</TotalTime>
  <Pages>1</Pages>
  <Words>37</Words>
  <Characters>200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12</cp:revision>
  <cp:lastPrinted>2023-03-11T16:43:00Z</cp:lastPrinted>
  <dcterms:created xsi:type="dcterms:W3CDTF">2024-12-19T13:36:00Z</dcterms:created>
  <dcterms:modified xsi:type="dcterms:W3CDTF">2026-03-12T14:21:00Z</dcterms:modified>
</cp:coreProperties>
</file>