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FC3C1D2" w14:textId="149212C3" w:rsidR="00176710" w:rsidRDefault="00545116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503890">
        <w:rPr>
          <w:rFonts w:ascii="Letter-join Plus 40" w:hAnsi="Letter-join Plus 40" w:cs="Arial"/>
          <w:sz w:val="30"/>
          <w:szCs w:val="30"/>
        </w:rPr>
        <w:t>Fabulous – I loved it!”</w:t>
      </w:r>
    </w:p>
    <w:p w14:paraId="5B1AD518" w14:textId="77777777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27C9095" w14:textId="18A736B2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“Brilliant!”</w:t>
      </w:r>
    </w:p>
    <w:p w14:paraId="6D5C47FC" w14:textId="77777777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797251B" w14:textId="7DAF6645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“Splendid entertainment, funny and moving. Thank you.”</w:t>
      </w:r>
    </w:p>
    <w:p w14:paraId="322766E1" w14:textId="77777777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349FF88" w14:textId="14574A36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2AEAC0DD" w14:textId="77777777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BABE315" w14:textId="0769E8D7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loved everything!”</w:t>
      </w:r>
    </w:p>
    <w:p w14:paraId="3EC8B82F" w14:textId="77777777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57C13AB" w14:textId="2FACAD0E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did so goof. I was so happy to see my child perform. It was amazing!”</w:t>
      </w:r>
    </w:p>
    <w:p w14:paraId="2372A4CF" w14:textId="77777777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F984052" w14:textId="77C9FC02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 assembly!”</w:t>
      </w:r>
    </w:p>
    <w:p w14:paraId="167D5067" w14:textId="77777777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14885F1" w14:textId="53AB7BF9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“Yes again, another brilliant assembly. </w:t>
      </w:r>
      <w:proofErr w:type="gramStart"/>
      <w:r>
        <w:rPr>
          <w:rFonts w:ascii="Letter-join Plus 40" w:hAnsi="Letter-join Plus 40" w:cs="Arial"/>
          <w:sz w:val="30"/>
          <w:szCs w:val="30"/>
        </w:rPr>
        <w:t>All of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your hard work paid off. Thank you.”</w:t>
      </w:r>
    </w:p>
    <w:p w14:paraId="7DF1D66F" w14:textId="77777777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34E6719" w14:textId="091D8C45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assembly, very emotional and funny.”</w:t>
      </w:r>
    </w:p>
    <w:p w14:paraId="4B1AEDB4" w14:textId="77777777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BC8FE75" w14:textId="01DCFB21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performance.”</w:t>
      </w:r>
    </w:p>
    <w:p w14:paraId="72314FBE" w14:textId="77777777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2519CF4" w14:textId="2B040E76" w:rsidR="00503890" w:rsidRDefault="00503890" w:rsidP="0050389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 lovely assembly. Thank you to the staff and children for inviting us to share the celebration.”</w:t>
      </w:r>
    </w:p>
    <w:p w14:paraId="71C2BA7D" w14:textId="77777777" w:rsidR="00545116" w:rsidRDefault="00545116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1E36F39" w14:textId="1FC125A3" w:rsidR="00503890" w:rsidRDefault="00503890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proofErr w:type="gramStart"/>
      <w:r>
        <w:rPr>
          <w:rFonts w:ascii="Letter-join Plus 40" w:hAnsi="Letter-join Plus 40" w:cs="Arial"/>
          <w:sz w:val="30"/>
          <w:szCs w:val="30"/>
        </w:rPr>
        <w:t>Well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done to </w:t>
      </w:r>
      <w:proofErr w:type="gramStart"/>
      <w:r>
        <w:rPr>
          <w:rFonts w:ascii="Letter-join Plus 40" w:hAnsi="Letter-join Plus 40" w:cs="Arial"/>
          <w:sz w:val="30"/>
          <w:szCs w:val="30"/>
        </w:rPr>
        <w:t>all of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the children and teachers. You all did amazing.”</w:t>
      </w:r>
    </w:p>
    <w:p w14:paraId="1D55253A" w14:textId="77777777" w:rsidR="00503890" w:rsidRDefault="00503890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E0F8BDA" w14:textId="14FCE6AB" w:rsidR="00503890" w:rsidRDefault="00503890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– thank you.”</w:t>
      </w:r>
    </w:p>
    <w:p w14:paraId="71D4C6DB" w14:textId="77777777" w:rsidR="00503890" w:rsidRDefault="00503890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6E77B09" w14:textId="7286E64E" w:rsidR="00503890" w:rsidRDefault="00503890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 I really enjoyed it. The children also had fun, laughing and joking.”</w:t>
      </w:r>
    </w:p>
    <w:p w14:paraId="385CE3A0" w14:textId="77777777" w:rsidR="00503890" w:rsidRDefault="00503890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FB49F8D" w14:textId="42337271" w:rsidR="00503890" w:rsidRDefault="00503890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assembly. I loved being a part of the celebration.”</w:t>
      </w:r>
    </w:p>
    <w:p w14:paraId="6613B16B" w14:textId="77777777" w:rsidR="00503890" w:rsidRDefault="00503890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F156B1A" w14:textId="14B89C49" w:rsidR="00503890" w:rsidRDefault="00503890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lastRenderedPageBreak/>
        <w:t>“Very good and funny.”</w:t>
      </w:r>
    </w:p>
    <w:p w14:paraId="6C2A7800" w14:textId="77777777" w:rsidR="00503890" w:rsidRDefault="00503890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ACC8B16" w14:textId="29D87156" w:rsidR="00503890" w:rsidRDefault="00503890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“Brilliant! I can’t believe it is the last one for Y6. </w:t>
      </w:r>
      <w:proofErr w:type="gramStart"/>
      <w:r>
        <w:rPr>
          <w:rFonts w:ascii="Letter-join Plus 40" w:hAnsi="Letter-join Plus 40" w:cs="Arial"/>
          <w:sz w:val="30"/>
          <w:szCs w:val="30"/>
        </w:rPr>
        <w:t>Well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done!”</w:t>
      </w:r>
    </w:p>
    <w:p w14:paraId="3B285994" w14:textId="77777777" w:rsidR="00503890" w:rsidRDefault="00503890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9E65F09" w14:textId="229E3D67" w:rsidR="00503890" w:rsidRDefault="00503890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“Beautiful. Thank you to the staff.”</w:t>
      </w:r>
    </w:p>
    <w:p w14:paraId="2971D70F" w14:textId="77777777" w:rsidR="00503890" w:rsidRDefault="00503890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9225231" w14:textId="63F2EBFD" w:rsidR="00503890" w:rsidRDefault="00503890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“Wonderful as always! I love being able to enjoy the celebrations.”</w:t>
      </w:r>
    </w:p>
    <w:p w14:paraId="2C80C904" w14:textId="77777777" w:rsidR="00503890" w:rsidRDefault="00503890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A9B2666" w14:textId="4ED74C98" w:rsidR="00503890" w:rsidRDefault="00503890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“Great!”</w:t>
      </w:r>
    </w:p>
    <w:p w14:paraId="3D2DE580" w14:textId="0FE89D77" w:rsidR="00503890" w:rsidRPr="00922B7D" w:rsidRDefault="00503890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503890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233491EF" w14:textId="3DC4980E" w:rsidR="001C4BB7" w:rsidRDefault="007F0D81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Y5 &amp; Y6</w:t>
    </w:r>
    <w:r w:rsidR="00503890">
      <w:rPr>
        <w:sz w:val="36"/>
        <w:szCs w:val="36"/>
      </w:rPr>
      <w:t xml:space="preserve"> Mother’s Day Celebration Assembly</w:t>
    </w:r>
  </w:p>
  <w:p w14:paraId="0824BA2A" w14:textId="63D85485" w:rsidR="00503890" w:rsidRDefault="00503890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Friday 13</w:t>
    </w:r>
    <w:r w:rsidRPr="00503890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March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3890"/>
    <w:rsid w:val="005049B2"/>
    <w:rsid w:val="005175DA"/>
    <w:rsid w:val="0052240B"/>
    <w:rsid w:val="00522DEE"/>
    <w:rsid w:val="005272B3"/>
    <w:rsid w:val="00535D8D"/>
    <w:rsid w:val="00545116"/>
    <w:rsid w:val="0055452F"/>
    <w:rsid w:val="00562B41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7F0D81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257</TotalTime>
  <Pages>2</Pages>
  <Words>148</Words>
  <Characters>798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12</cp:revision>
  <cp:lastPrinted>2023-03-11T16:43:00Z</cp:lastPrinted>
  <dcterms:created xsi:type="dcterms:W3CDTF">2024-12-19T13:36:00Z</dcterms:created>
  <dcterms:modified xsi:type="dcterms:W3CDTF">2026-03-17T09:35:00Z</dcterms:modified>
</cp:coreProperties>
</file>