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FD69902" w14:textId="112E81F9" w:rsidR="00084CA7" w:rsidRDefault="00545116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254214">
        <w:rPr>
          <w:rFonts w:ascii="Letter-join Plus 40" w:hAnsi="Letter-join Plus 40" w:cs="Arial"/>
          <w:sz w:val="30"/>
          <w:szCs w:val="30"/>
        </w:rPr>
        <w:t>It is so lovely to see how these kinds of presentations have made the children more confident and give us parents beautiful moments.”</w:t>
      </w:r>
    </w:p>
    <w:p w14:paraId="1B0D9058" w14:textId="77777777" w:rsidR="00254214" w:rsidRDefault="00254214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DBCFC1B" w14:textId="7E4C1C9D" w:rsidR="00254214" w:rsidRDefault="00254214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 celebration. Thank you.”</w:t>
      </w:r>
    </w:p>
    <w:p w14:paraId="22F82FB8" w14:textId="77777777" w:rsidR="00254214" w:rsidRDefault="00254214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4E7C25E" w14:textId="1533B752" w:rsidR="00254214" w:rsidRDefault="00254214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 lovely assembly.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to the children and staff, Again, thank you for inviting parents into school to share the celebrations.”</w:t>
      </w:r>
    </w:p>
    <w:p w14:paraId="06D30A58" w14:textId="77777777" w:rsidR="00254214" w:rsidRDefault="00254214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9694DCF" w14:textId="1AE4FA65" w:rsidR="00254214" w:rsidRDefault="00254214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proofErr w:type="gramStart"/>
      <w:r w:rsidR="00686C61">
        <w:rPr>
          <w:rFonts w:ascii="Letter-join Plus 40" w:hAnsi="Letter-join Plus 40" w:cs="Arial"/>
          <w:sz w:val="30"/>
          <w:szCs w:val="30"/>
        </w:rPr>
        <w:t>Well</w:t>
      </w:r>
      <w:proofErr w:type="gramEnd"/>
      <w:r w:rsidR="00686C61">
        <w:rPr>
          <w:rFonts w:ascii="Letter-join Plus 40" w:hAnsi="Letter-join Plus 40" w:cs="Arial"/>
          <w:sz w:val="30"/>
          <w:szCs w:val="30"/>
        </w:rPr>
        <w:t xml:space="preserve"> done! Lovely assembly.”</w:t>
      </w:r>
    </w:p>
    <w:p w14:paraId="76C06D9A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8D316D" w14:textId="1336320B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always!”</w:t>
      </w:r>
    </w:p>
    <w:p w14:paraId="6F982072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ADF591C" w14:textId="1AC438C9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Lovely assembly.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to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children and staff.”</w:t>
      </w:r>
    </w:p>
    <w:p w14:paraId="02CB6791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5199BE" w14:textId="759C48E6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“All children did brilliant.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done.”</w:t>
      </w:r>
    </w:p>
    <w:p w14:paraId="79337888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ACE5174" w14:textId="558C5DDA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every minute!”</w:t>
      </w:r>
    </w:p>
    <w:p w14:paraId="6BBD7ABB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FBCD396" w14:textId="2A39E12B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“Very good!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children were brilliant!”</w:t>
      </w:r>
    </w:p>
    <w:p w14:paraId="0FE59323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3DA458B" w14:textId="6403860E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“Gorgeous assembly! Beautiful singing and the children were fantastic.”</w:t>
      </w:r>
    </w:p>
    <w:p w14:paraId="45083591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79F6A96" w14:textId="150A849D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everyone. I loved it!”</w:t>
      </w:r>
    </w:p>
    <w:p w14:paraId="1B8FD54B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F8A594D" w14:textId="719380C4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loved it!”</w:t>
      </w:r>
    </w:p>
    <w:p w14:paraId="56FE5E1D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81255FD" w14:textId="61E357EF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“All of the children were </w:t>
      </w:r>
      <w:proofErr w:type="gramStart"/>
      <w:r>
        <w:rPr>
          <w:rFonts w:ascii="Letter-join Plus 40" w:hAnsi="Letter-join Plus 40" w:cs="Arial"/>
          <w:sz w:val="30"/>
          <w:szCs w:val="30"/>
        </w:rPr>
        <w:t>great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and it was a lovely assembly.”</w:t>
      </w:r>
    </w:p>
    <w:p w14:paraId="53E9787A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D0D804A" w14:textId="0F1F88C1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performance!”</w:t>
      </w:r>
    </w:p>
    <w:p w14:paraId="47257098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265ADD3" w14:textId="5168E2B5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always!”</w:t>
      </w:r>
    </w:p>
    <w:p w14:paraId="5ECA0BC9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B5D8AEA" w14:textId="3A2F1D82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lovely assembly. The children were fab!”</w:t>
      </w:r>
    </w:p>
    <w:p w14:paraId="5DCD1898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581B93" w14:textId="70148FD1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 as always. It was nice to see their confidence grow and grow and to see them having fun,”</w:t>
      </w:r>
    </w:p>
    <w:p w14:paraId="6CF4F5F9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0975F5A" w14:textId="727958F5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79227D50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D163C08" w14:textId="580D4C59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“Excellent work!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done!”</w:t>
      </w:r>
    </w:p>
    <w:p w14:paraId="008B0B68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189319F" w14:textId="3BCAD2C5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– great performance.”</w:t>
      </w:r>
    </w:p>
    <w:p w14:paraId="214B47CD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D16D1AD" w14:textId="5011EAFC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“Gorgeous assembly.”</w:t>
      </w:r>
    </w:p>
    <w:p w14:paraId="2D2F4FAF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8DE78A1" w14:textId="4826031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They all did so well.”</w:t>
      </w:r>
    </w:p>
    <w:p w14:paraId="50B8AB6B" w14:textId="77777777" w:rsidR="00686C61" w:rsidRDefault="00686C61" w:rsidP="0025421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E7FCC2" w14:textId="50224778" w:rsidR="00686C61" w:rsidRPr="00922B7D" w:rsidRDefault="00686C61" w:rsidP="00686C6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“The children were fantastic.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everyone.”</w:t>
      </w:r>
    </w:p>
    <w:sectPr w:rsidR="00686C6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233491EF" w14:textId="6BB29872" w:rsidR="001C4BB7" w:rsidRDefault="007F0D81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254214">
      <w:rPr>
        <w:sz w:val="36"/>
        <w:szCs w:val="36"/>
      </w:rPr>
      <w:t>1</w:t>
    </w:r>
    <w:r>
      <w:rPr>
        <w:sz w:val="36"/>
        <w:szCs w:val="36"/>
      </w:rPr>
      <w:t xml:space="preserve"> &amp; Y</w:t>
    </w:r>
    <w:r w:rsidR="00254214">
      <w:rPr>
        <w:sz w:val="36"/>
        <w:szCs w:val="36"/>
      </w:rPr>
      <w:t>2</w:t>
    </w:r>
    <w:r w:rsidR="00503890">
      <w:rPr>
        <w:sz w:val="36"/>
        <w:szCs w:val="36"/>
      </w:rPr>
      <w:t xml:space="preserve"> Mother’s Day Celebration Assembly</w:t>
    </w:r>
  </w:p>
  <w:p w14:paraId="0824BA2A" w14:textId="63D85485" w:rsidR="00503890" w:rsidRDefault="00503890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Friday 13</w:t>
    </w:r>
    <w:r w:rsidRPr="00503890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4CA7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421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3890"/>
    <w:rsid w:val="005049B2"/>
    <w:rsid w:val="005175DA"/>
    <w:rsid w:val="0052240B"/>
    <w:rsid w:val="00522DEE"/>
    <w:rsid w:val="005272B3"/>
    <w:rsid w:val="00535D8D"/>
    <w:rsid w:val="00545116"/>
    <w:rsid w:val="0055452F"/>
    <w:rsid w:val="00562B41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6C6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7F0D81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8658E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B7329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274</TotalTime>
  <Pages>2</Pages>
  <Words>171</Words>
  <Characters>952</Characters>
  <Application>Microsoft Office Word</Application>
  <DocSecurity>0</DocSecurity>
  <Lines>952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14</cp:revision>
  <cp:lastPrinted>2023-03-11T16:43:00Z</cp:lastPrinted>
  <dcterms:created xsi:type="dcterms:W3CDTF">2024-12-19T13:36:00Z</dcterms:created>
  <dcterms:modified xsi:type="dcterms:W3CDTF">2026-03-17T10:14:00Z</dcterms:modified>
</cp:coreProperties>
</file>