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7E7FCC2" w14:textId="7F4E0B4C" w:rsidR="00686C61" w:rsidRDefault="00545116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1E6A39">
        <w:rPr>
          <w:rFonts w:ascii="Letter-join Plus 40" w:hAnsi="Letter-join Plus 40" w:cs="Arial"/>
          <w:sz w:val="30"/>
          <w:szCs w:val="30"/>
        </w:rPr>
        <w:t xml:space="preserve">A lovely assembly. Gorgeous children. </w:t>
      </w:r>
      <w:proofErr w:type="gramStart"/>
      <w:r w:rsidR="001E6A39">
        <w:rPr>
          <w:rFonts w:ascii="Letter-join Plus 40" w:hAnsi="Letter-join Plus 40" w:cs="Arial"/>
          <w:sz w:val="30"/>
          <w:szCs w:val="30"/>
        </w:rPr>
        <w:t>Well</w:t>
      </w:r>
      <w:proofErr w:type="gramEnd"/>
      <w:r w:rsidR="001E6A39">
        <w:rPr>
          <w:rFonts w:ascii="Letter-join Plus 40" w:hAnsi="Letter-join Plus 40" w:cs="Arial"/>
          <w:sz w:val="30"/>
          <w:szCs w:val="30"/>
        </w:rPr>
        <w:t xml:space="preserve"> done to everybody. Thank you to </w:t>
      </w:r>
      <w:proofErr w:type="gramStart"/>
      <w:r w:rsidR="001E6A39">
        <w:rPr>
          <w:rFonts w:ascii="Letter-join Plus 40" w:hAnsi="Letter-join Plus 40" w:cs="Arial"/>
          <w:sz w:val="30"/>
          <w:szCs w:val="30"/>
        </w:rPr>
        <w:t>all of</w:t>
      </w:r>
      <w:proofErr w:type="gramEnd"/>
      <w:r w:rsidR="001E6A39">
        <w:rPr>
          <w:rFonts w:ascii="Letter-join Plus 40" w:hAnsi="Letter-join Plus 40" w:cs="Arial"/>
          <w:sz w:val="30"/>
          <w:szCs w:val="30"/>
        </w:rPr>
        <w:t xml:space="preserve"> the staff.”</w:t>
      </w:r>
    </w:p>
    <w:p w14:paraId="55E6A7E4" w14:textId="77777777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9065280" w14:textId="066D9800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“A lovely assembly by </w:t>
      </w:r>
      <w:proofErr w:type="gramStart"/>
      <w:r>
        <w:rPr>
          <w:rFonts w:ascii="Letter-join Plus 40" w:hAnsi="Letter-join Plus 40" w:cs="Arial"/>
          <w:sz w:val="30"/>
          <w:szCs w:val="30"/>
        </w:rPr>
        <w:t>all of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the children and staff. Thank you!”</w:t>
      </w:r>
    </w:p>
    <w:p w14:paraId="2F223287" w14:textId="77777777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BBACF1E" w14:textId="70BD020F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36E089B9" w14:textId="77777777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EC7104A" w14:textId="5C554FCA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“Fab assembly!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pupils and teachers.”</w:t>
      </w:r>
    </w:p>
    <w:p w14:paraId="4F705ACC" w14:textId="77777777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248730B" w14:textId="27BC50E9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“Great assembly by </w:t>
      </w:r>
      <w:proofErr w:type="gramStart"/>
      <w:r>
        <w:rPr>
          <w:rFonts w:ascii="Letter-join Plus 40" w:hAnsi="Letter-join Plus 40" w:cs="Arial"/>
          <w:sz w:val="30"/>
          <w:szCs w:val="30"/>
        </w:rPr>
        <w:t>all of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the children and well done to </w:t>
      </w:r>
      <w:proofErr w:type="gramStart"/>
      <w:r>
        <w:rPr>
          <w:rFonts w:ascii="Letter-join Plus 40" w:hAnsi="Letter-join Plus 40" w:cs="Arial"/>
          <w:sz w:val="30"/>
          <w:szCs w:val="30"/>
        </w:rPr>
        <w:t>all of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the staff. Keep up the good work!”</w:t>
      </w:r>
    </w:p>
    <w:p w14:paraId="78C215A7" w14:textId="77777777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FCBFE85" w14:textId="73505533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“Teachers always go above and beyond. Children were amazing and full of confidence!”</w:t>
      </w:r>
    </w:p>
    <w:p w14:paraId="4161DBE5" w14:textId="77777777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36D29B7" w14:textId="30218D47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“Reception </w:t>
      </w:r>
      <w:proofErr w:type="gramStart"/>
      <w:r>
        <w:rPr>
          <w:rFonts w:ascii="Letter-join Plus 40" w:hAnsi="Letter-join Plus 40" w:cs="Arial"/>
          <w:sz w:val="30"/>
          <w:szCs w:val="30"/>
        </w:rPr>
        <w:t>are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magical. They were amazing!”</w:t>
      </w:r>
    </w:p>
    <w:p w14:paraId="2F19F424" w14:textId="77777777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42A9E54" w14:textId="767D2921" w:rsidR="001E6A39" w:rsidRDefault="001E6A3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D64E29">
        <w:rPr>
          <w:rFonts w:ascii="Letter-join Plus 40" w:hAnsi="Letter-join Plus 40" w:cs="Arial"/>
          <w:sz w:val="30"/>
          <w:szCs w:val="30"/>
        </w:rPr>
        <w:t>Thank you. It was lovely seeing the photographs and what the children had to say.”</w:t>
      </w:r>
    </w:p>
    <w:p w14:paraId="21909EA8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937D0AF" w14:textId="265CCE2C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“Thank you. It was very thoughtful. Memories for all the children and adults.”</w:t>
      </w:r>
    </w:p>
    <w:p w14:paraId="2889003E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EB69304" w14:textId="3DBB4EBD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“Thank you so much for all the effort you put into organising the assembly.”</w:t>
      </w:r>
    </w:p>
    <w:p w14:paraId="05AB380D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EAF6943" w14:textId="3E25E134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“Lovely. The children were amazing!”</w:t>
      </w:r>
    </w:p>
    <w:p w14:paraId="24764DA0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4F42733" w14:textId="41297C0D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“This was a lovely celebration and so well supported and encouraged by the staff.”</w:t>
      </w:r>
    </w:p>
    <w:p w14:paraId="7183EB7D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35DA35C" w14:textId="1F6C6ADB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“Absolutely beautiful from all of the </w:t>
      </w:r>
      <w:proofErr w:type="gramStart"/>
      <w:r>
        <w:rPr>
          <w:rFonts w:ascii="Letter-join Plus 40" w:hAnsi="Letter-join Plus 40" w:cs="Arial"/>
          <w:sz w:val="30"/>
          <w:szCs w:val="30"/>
        </w:rPr>
        <w:t>children,.</w:t>
      </w:r>
      <w:proofErr w:type="gramEnd"/>
      <w:r>
        <w:rPr>
          <w:rFonts w:ascii="Letter-join Plus 40" w:hAnsi="Letter-join Plus 40" w:cs="Arial"/>
          <w:sz w:val="30"/>
          <w:szCs w:val="30"/>
        </w:rPr>
        <w:t>”</w:t>
      </w:r>
    </w:p>
    <w:p w14:paraId="08F8D2F8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26E9B70" w14:textId="2330A1CC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“Thank you so much. That was lovely. I enjoyed it so much. How thoughtful. Thank you!”</w:t>
      </w:r>
    </w:p>
    <w:p w14:paraId="10973E77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F0366C7" w14:textId="0CB1D0FE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unbelievable that so many children performed so well and with such confidence. How much my granddaughter has grown in confidence is staggering,”</w:t>
      </w:r>
    </w:p>
    <w:p w14:paraId="72AA8A93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02E6B5E" w14:textId="63CC1931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“Beautiful event to hold for the </w:t>
      </w:r>
      <w:proofErr w:type="gramStart"/>
      <w:r>
        <w:rPr>
          <w:rFonts w:ascii="Letter-join Plus 40" w:hAnsi="Letter-join Plus 40" w:cs="Arial"/>
          <w:sz w:val="30"/>
          <w:szCs w:val="30"/>
        </w:rPr>
        <w:t>children,.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Mums and nans.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all! Thank you for all the input from staff. Much appreciated.”</w:t>
      </w:r>
    </w:p>
    <w:p w14:paraId="23D457F7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E1BD797" w14:textId="5E04D28E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“Made my day! Happy little faces!”</w:t>
      </w:r>
    </w:p>
    <w:p w14:paraId="16DCFF08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BF0C7D3" w14:textId="57C336F1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gorgeous! I was in bits!”</w:t>
      </w:r>
    </w:p>
    <w:p w14:paraId="15816329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5FE5B2A" w14:textId="7D391A73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“So thoughtful! Amazing!”</w:t>
      </w:r>
    </w:p>
    <w:p w14:paraId="50E35458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73E0FED" w14:textId="61425753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“5 stars! I can’t wait for next year!”</w:t>
      </w:r>
    </w:p>
    <w:p w14:paraId="78D0E4AB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49181F7" w14:textId="3B04F719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 atmosphere and very well organsied. Thank you.”</w:t>
      </w:r>
    </w:p>
    <w:p w14:paraId="31B7AE85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71A5B94" w14:textId="7F02939C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assembly, very thoughtful and the song was a real tearjerker.”</w:t>
      </w:r>
    </w:p>
    <w:p w14:paraId="02CE8445" w14:textId="77777777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51D319B" w14:textId="287E31CB" w:rsidR="00D64E29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“Everyone was amazing!”</w:t>
      </w:r>
    </w:p>
    <w:p w14:paraId="646A4303" w14:textId="77777777" w:rsidR="00D64E29" w:rsidRDefault="00D64E29" w:rsidP="00D64E29">
      <w:pPr>
        <w:tabs>
          <w:tab w:val="left" w:pos="2412"/>
        </w:tabs>
        <w:rPr>
          <w:rFonts w:ascii="Letter-join Plus 40" w:hAnsi="Letter-join Plus 40" w:cs="Arial"/>
          <w:sz w:val="30"/>
          <w:szCs w:val="30"/>
        </w:rPr>
      </w:pPr>
    </w:p>
    <w:p w14:paraId="34D2FDDA" w14:textId="0879F0DD" w:rsidR="00D64E29" w:rsidRPr="00922B7D" w:rsidRDefault="00D64E29" w:rsidP="001E6A39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assembly was amazing and I was very proud of my daughter.”</w:t>
      </w:r>
    </w:p>
    <w:sectPr w:rsidR="00D64E29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233491EF" w14:textId="01DA09D3" w:rsidR="001C4BB7" w:rsidRDefault="001E6A39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EYFS</w:t>
    </w:r>
    <w:r w:rsidR="00503890">
      <w:rPr>
        <w:sz w:val="36"/>
        <w:szCs w:val="36"/>
      </w:rPr>
      <w:t xml:space="preserve"> Mother’s Day Celebration Assembly</w:t>
    </w:r>
  </w:p>
  <w:p w14:paraId="0824BA2A" w14:textId="63D85485" w:rsidR="00503890" w:rsidRDefault="00503890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Friday 13</w:t>
    </w:r>
    <w:r w:rsidRPr="00503890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4CA7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1E6A39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421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3890"/>
    <w:rsid w:val="005049B2"/>
    <w:rsid w:val="005175DA"/>
    <w:rsid w:val="0052240B"/>
    <w:rsid w:val="00522DEE"/>
    <w:rsid w:val="005272B3"/>
    <w:rsid w:val="00535D8D"/>
    <w:rsid w:val="00545116"/>
    <w:rsid w:val="0055452F"/>
    <w:rsid w:val="00562B41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6C6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7F0D81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41B4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8658E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64E29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B7329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289</TotalTime>
  <Pages>2</Pages>
  <Words>263</Words>
  <Characters>1345</Characters>
  <Application>Microsoft Office Word</Application>
  <DocSecurity>0</DocSecurity>
  <Lines>1345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15</cp:revision>
  <cp:lastPrinted>2023-03-11T16:43:00Z</cp:lastPrinted>
  <dcterms:created xsi:type="dcterms:W3CDTF">2024-12-19T13:36:00Z</dcterms:created>
  <dcterms:modified xsi:type="dcterms:W3CDTF">2026-03-17T10:30:00Z</dcterms:modified>
</cp:coreProperties>
</file>