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DDFBFA" w14:textId="17CF1ED6" w:rsidR="00C014A6" w:rsidRDefault="002762BB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83386C">
        <w:rPr>
          <w:rFonts w:ascii="Letter-join Plus 40" w:hAnsi="Letter-join Plus 40" w:cs="Arial"/>
          <w:sz w:val="30"/>
          <w:szCs w:val="30"/>
        </w:rPr>
        <w:t>Loved the dancing. Well done everyone!”</w:t>
      </w:r>
    </w:p>
    <w:p w14:paraId="207765AF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A034016" w14:textId="349B67C2" w:rsidR="00C014A6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“Lots of learning, excellent singing and dancing.”</w:t>
      </w:r>
    </w:p>
    <w:p w14:paraId="1026413F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56A2B22" w14:textId="307A5126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assembly and good performance at the end.”</w:t>
      </w:r>
    </w:p>
    <w:p w14:paraId="437FB8E8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D730623" w14:textId="13745DB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030546E8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69341C1" w14:textId="2A0FC9FA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Thanks for all of the hard work.”</w:t>
      </w:r>
    </w:p>
    <w:p w14:paraId="195C02F7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46174C5" w14:textId="17B5B635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assembly was amazing. I really it. Well done to the kids.”</w:t>
      </w:r>
    </w:p>
    <w:p w14:paraId="14A7E7F7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5F8028B" w14:textId="048F4498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Y4. It was great. Thank you very much.”</w:t>
      </w:r>
    </w:p>
    <w:p w14:paraId="52B73EBD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28A86F1" w14:textId="07735B7C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of the children did amazing. I really enjoyed it. Well done.”</w:t>
      </w:r>
    </w:p>
    <w:p w14:paraId="017CB20A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23D16EF" w14:textId="470A9B40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 loved it.”</w:t>
      </w:r>
    </w:p>
    <w:p w14:paraId="05C05B0D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8E22FF6" w14:textId="6BC46210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All of the children were great and it sounds like they had a great term.”</w:t>
      </w:r>
    </w:p>
    <w:p w14:paraId="6EE47BC0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159ABC4" w14:textId="78DB5DDD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0ADDFEC1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BDAD3FC" w14:textId="649A51F0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Y4.”</w:t>
      </w:r>
    </w:p>
    <w:p w14:paraId="1741BEA4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E1922FC" w14:textId="439E9F88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assembly – the children were amazing.”</w:t>
      </w:r>
    </w:p>
    <w:p w14:paraId="38E1282C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D675B71" w14:textId="550D6612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to everyone involved. Great dancing!”</w:t>
      </w:r>
    </w:p>
    <w:p w14:paraId="059E3E6E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7CDDF2" w14:textId="1A9849A2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“Boss!”</w:t>
      </w:r>
    </w:p>
    <w:p w14:paraId="3BC7036E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6492468" w14:textId="437450E0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all of the children did so well.”</w:t>
      </w:r>
    </w:p>
    <w:p w14:paraId="61B2DB9F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F8C6E42" w14:textId="2F3E7C7A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“Amazing! It was lovely to see all of the children so happy. Well done!”</w:t>
      </w:r>
    </w:p>
    <w:p w14:paraId="51C1DB4D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EFD383" w14:textId="62768C9C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a lovely service from the kids today. Well done!”</w:t>
      </w:r>
    </w:p>
    <w:p w14:paraId="4FD60535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6A891CA" w14:textId="04C116E6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 children did so well.”</w:t>
      </w:r>
    </w:p>
    <w:p w14:paraId="2F735DAE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03EDB28" w14:textId="08B5982F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as always!”</w:t>
      </w:r>
    </w:p>
    <w:p w14:paraId="2DAD83A6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2D4C6F4" w14:textId="4EE4100B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great assembly.”</w:t>
      </w:r>
    </w:p>
    <w:p w14:paraId="5A3F49FB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776CEC6" w14:textId="2DDA93D2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good! I loved the dancing.”</w:t>
      </w:r>
    </w:p>
    <w:p w14:paraId="18C14C94" w14:textId="77777777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166206" w14:textId="2FD5E928" w:rsidR="0083386C" w:rsidRDefault="0083386C" w:rsidP="0083386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it. The children were excellent.”</w:t>
      </w:r>
    </w:p>
    <w:p w14:paraId="1A294B9E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E2A4F99" w14:textId="77777777" w:rsidR="00C014A6" w:rsidRPr="00922B7D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C014A6" w:rsidRPr="00922B7D" w:rsidSect="00AC7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77CE" w14:textId="77777777" w:rsidR="00780974" w:rsidRDefault="00780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8C21" w14:textId="77777777" w:rsidR="00780974" w:rsidRDefault="00780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E540" w14:textId="77777777" w:rsidR="00780974" w:rsidRDefault="00780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62E8" w14:textId="77777777" w:rsidR="00780974" w:rsidRDefault="00780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5BDCBD95" w:rsidR="00922B7D" w:rsidRDefault="00E1713B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780974">
      <w:rPr>
        <w:sz w:val="36"/>
        <w:szCs w:val="36"/>
      </w:rPr>
      <w:t>4</w:t>
    </w:r>
    <w:r>
      <w:rPr>
        <w:sz w:val="36"/>
        <w:szCs w:val="36"/>
      </w:rPr>
      <w:t xml:space="preserve"> Class Assembly</w:t>
    </w:r>
  </w:p>
  <w:p w14:paraId="233491EF" w14:textId="3BA0B63A" w:rsidR="001C4BB7" w:rsidRDefault="00E1713B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83386C">
      <w:rPr>
        <w:sz w:val="36"/>
        <w:szCs w:val="36"/>
      </w:rPr>
      <w:t>6</w:t>
    </w:r>
    <w:r w:rsidRPr="00E1713B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February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744" w14:textId="77777777" w:rsidR="00780974" w:rsidRDefault="00780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3A5A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45EDB"/>
    <w:rsid w:val="002576DF"/>
    <w:rsid w:val="00267056"/>
    <w:rsid w:val="0027117F"/>
    <w:rsid w:val="002762BB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1CB"/>
    <w:rsid w:val="00327C17"/>
    <w:rsid w:val="0034091C"/>
    <w:rsid w:val="00353016"/>
    <w:rsid w:val="00361659"/>
    <w:rsid w:val="00362175"/>
    <w:rsid w:val="00363D45"/>
    <w:rsid w:val="00364921"/>
    <w:rsid w:val="00365E24"/>
    <w:rsid w:val="0037127C"/>
    <w:rsid w:val="00371BD1"/>
    <w:rsid w:val="00377BD8"/>
    <w:rsid w:val="003906BF"/>
    <w:rsid w:val="00392745"/>
    <w:rsid w:val="00393723"/>
    <w:rsid w:val="003C0621"/>
    <w:rsid w:val="003C1CF4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309B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4DCC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0974"/>
    <w:rsid w:val="00783981"/>
    <w:rsid w:val="00785115"/>
    <w:rsid w:val="007A36AF"/>
    <w:rsid w:val="007B04B6"/>
    <w:rsid w:val="007B4662"/>
    <w:rsid w:val="007B570A"/>
    <w:rsid w:val="007C097B"/>
    <w:rsid w:val="007C79AB"/>
    <w:rsid w:val="007C79CD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24B73"/>
    <w:rsid w:val="0083386C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8420A"/>
    <w:rsid w:val="00A94A9A"/>
    <w:rsid w:val="00AA0923"/>
    <w:rsid w:val="00AA28A7"/>
    <w:rsid w:val="00AC7304"/>
    <w:rsid w:val="00AD54C0"/>
    <w:rsid w:val="00AE2498"/>
    <w:rsid w:val="00AF3D36"/>
    <w:rsid w:val="00AF4A3C"/>
    <w:rsid w:val="00B11AD7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014A6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1713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55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26</TotalTime>
  <Pages>2</Pages>
  <Words>159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6</cp:revision>
  <cp:lastPrinted>2023-03-11T16:43:00Z</cp:lastPrinted>
  <dcterms:created xsi:type="dcterms:W3CDTF">2025-12-18T11:50:00Z</dcterms:created>
  <dcterms:modified xsi:type="dcterms:W3CDTF">2026-02-28T11:49:00Z</dcterms:modified>
</cp:coreProperties>
</file>