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166206" w14:textId="3CC0CD36" w:rsidR="0083386C" w:rsidRDefault="002762BB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842EB2">
        <w:rPr>
          <w:rFonts w:ascii="Letter-join Plus 40" w:hAnsi="Letter-join Plus 40" w:cs="Arial"/>
          <w:sz w:val="30"/>
          <w:szCs w:val="30"/>
        </w:rPr>
        <w:t>Well don everyone – amazing!”</w:t>
      </w:r>
    </w:p>
    <w:p w14:paraId="0CC3AA76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61A3AA" w14:textId="45213228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very good and all of the children were so confident.”</w:t>
      </w:r>
    </w:p>
    <w:p w14:paraId="55A1754D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A03D0F" w14:textId="4661CB7A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The children were amazing.”</w:t>
      </w:r>
    </w:p>
    <w:p w14:paraId="019C7679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8DA2706" w14:textId="22EF4F49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“Fun! The children all did amazing and the singing was great.”</w:t>
      </w:r>
    </w:p>
    <w:p w14:paraId="05D0B129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E9CE9EA" w14:textId="0154A5AE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fantastic. I take my hat off to the teachers.”</w:t>
      </w:r>
    </w:p>
    <w:p w14:paraId="5B38AB85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30ADB0" w14:textId="6189EED2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assembly! Thank you for inviting parents into the school.”</w:t>
      </w:r>
    </w:p>
    <w:p w14:paraId="0AE92533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0AC9662" w14:textId="5624EC35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really lovely assembly and it is good to hear what you’ve been learning about.”</w:t>
      </w:r>
    </w:p>
    <w:p w14:paraId="04468F5F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9C4BAAF" w14:textId="7492A048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done!”</w:t>
      </w:r>
    </w:p>
    <w:p w14:paraId="1DEFCBBA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29A504C" w14:textId="1C8742AE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interesting and enjoyable.”</w:t>
      </w:r>
    </w:p>
    <w:p w14:paraId="3B261F3F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687FBD4" w14:textId="57D932E3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Y2 and everyone involved.”</w:t>
      </w:r>
    </w:p>
    <w:p w14:paraId="158A7BB6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6367DB7" w14:textId="54511522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the quiz.”</w:t>
      </w:r>
    </w:p>
    <w:p w14:paraId="54B57BB9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3D621EB" w14:textId="78DEE0BE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33E792E7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D2F1B55" w14:textId="57816FA3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 Well done children!”</w:t>
      </w:r>
    </w:p>
    <w:p w14:paraId="1732202E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2A6AAF" w14:textId="368495AD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10B04B2B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318790C" w14:textId="349AA0EF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The children did well and everyone took part.”</w:t>
      </w:r>
    </w:p>
    <w:p w14:paraId="09F0F4EF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EE5D528" w14:textId="7D721153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 team!”</w:t>
      </w:r>
    </w:p>
    <w:p w14:paraId="1E8D3860" w14:textId="77777777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436F8CA" w14:textId="44CEEF42" w:rsidR="00842EB2" w:rsidRDefault="00842EB2" w:rsidP="00842EB2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“The children read amazing.”</w:t>
      </w:r>
    </w:p>
    <w:p w14:paraId="1A294B9E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2A4F99" w14:textId="77777777" w:rsidR="00C014A6" w:rsidRPr="00922B7D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C014A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9FA5539" w:rsidR="00922B7D" w:rsidRDefault="00E1713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842EB2">
      <w:rPr>
        <w:sz w:val="36"/>
        <w:szCs w:val="36"/>
      </w:rPr>
      <w:t>2</w:t>
    </w:r>
    <w:r>
      <w:rPr>
        <w:sz w:val="36"/>
        <w:szCs w:val="36"/>
      </w:rPr>
      <w:t xml:space="preserve"> Class Assembly</w:t>
    </w:r>
  </w:p>
  <w:p w14:paraId="233491EF" w14:textId="64706458" w:rsidR="001C4BB7" w:rsidRDefault="00E1713B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842EB2">
      <w:rPr>
        <w:sz w:val="36"/>
        <w:szCs w:val="36"/>
      </w:rPr>
      <w:t>27</w:t>
    </w:r>
    <w:r w:rsidRPr="00E1713B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45EDB"/>
    <w:rsid w:val="002576DF"/>
    <w:rsid w:val="00267056"/>
    <w:rsid w:val="0027117F"/>
    <w:rsid w:val="002762BB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1CB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0621"/>
    <w:rsid w:val="003C1CF4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309B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0974"/>
    <w:rsid w:val="00783981"/>
    <w:rsid w:val="00785115"/>
    <w:rsid w:val="007A36AF"/>
    <w:rsid w:val="007B04B6"/>
    <w:rsid w:val="007B4662"/>
    <w:rsid w:val="007B570A"/>
    <w:rsid w:val="007C097B"/>
    <w:rsid w:val="007C79AB"/>
    <w:rsid w:val="007C79CD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24B73"/>
    <w:rsid w:val="0083386C"/>
    <w:rsid w:val="00834D47"/>
    <w:rsid w:val="00834E5E"/>
    <w:rsid w:val="00835C53"/>
    <w:rsid w:val="00842EB2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AD7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014A6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1713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55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5</TotalTime>
  <Pages>2</Pages>
  <Words>112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2026-02-28T11:50:00Z</dcterms:created>
  <dcterms:modified xsi:type="dcterms:W3CDTF">2026-02-28T11:55:00Z</dcterms:modified>
</cp:coreProperties>
</file>