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B205CEE" w14:textId="56C779ED" w:rsidR="00A8420A" w:rsidRDefault="002762B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C014A6">
        <w:rPr>
          <w:rFonts w:ascii="Letter-join Plus 40" w:hAnsi="Letter-join Plus 40" w:cs="Arial"/>
          <w:sz w:val="30"/>
          <w:szCs w:val="30"/>
        </w:rPr>
        <w:t>Excellent!”</w:t>
      </w:r>
    </w:p>
    <w:p w14:paraId="5652E091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14224CC" w14:textId="49A428F1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“Brilliant!”</w:t>
      </w:r>
    </w:p>
    <w:p w14:paraId="20A55953" w14:textId="77777777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AB8EF55" w14:textId="77777777" w:rsidR="00F4355B" w:rsidRDefault="00F4355B" w:rsidP="00F4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“The children performed brilliantly. They worked as a team. I sat at the front and Lennon was a joy to watch. His enthusiasm was infectious. Well done everyone.” </w:t>
      </w:r>
    </w:p>
    <w:p w14:paraId="1D03651B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15DAB36" w14:textId="567E174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proofErr w:type="spellStart"/>
      <w:r>
        <w:rPr>
          <w:rFonts w:ascii="Letter-join Plus 40" w:hAnsi="Letter-join Plus 40" w:cs="Arial"/>
          <w:sz w:val="30"/>
          <w:szCs w:val="30"/>
        </w:rPr>
        <w:t>Whayt</w:t>
      </w:r>
      <w:proofErr w:type="spellEnd"/>
      <w:r>
        <w:rPr>
          <w:rFonts w:ascii="Letter-join Plus 40" w:hAnsi="Letter-join Plus 40" w:cs="Arial"/>
          <w:sz w:val="30"/>
          <w:szCs w:val="30"/>
        </w:rPr>
        <w:t xml:space="preserve"> an amazing show. The children are all stars. Felicity was brilliant. Thank you to all the teachers. Well done.”</w:t>
      </w:r>
    </w:p>
    <w:p w14:paraId="18506F5D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22FD897" w14:textId="36B29892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“Fantastic! Every year should be like this!”</w:t>
      </w:r>
    </w:p>
    <w:p w14:paraId="4F8C596E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C9FA662" w14:textId="149D84E1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“Really funny. Amazing actors.”</w:t>
      </w:r>
    </w:p>
    <w:p w14:paraId="56648219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F0FE95E" w14:textId="046049F2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from all the kids.”</w:t>
      </w:r>
    </w:p>
    <w:p w14:paraId="3A929695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DF06C9D" w14:textId="4EED87B1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“Wow! Amazing! Really enjoyed it.”</w:t>
      </w:r>
    </w:p>
    <w:p w14:paraId="5FBE6AC1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84D148B" w14:textId="0490C5A4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 performance. Well done children and staff!”</w:t>
      </w:r>
    </w:p>
    <w:p w14:paraId="71B568F6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1195A38" w14:textId="75B222A4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“Really well put together.”</w:t>
      </w:r>
    </w:p>
    <w:p w14:paraId="518C322A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F40DB17" w14:textId="0F927EFF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done. Amazing! Lovely songs and comedy.”</w:t>
      </w:r>
    </w:p>
    <w:p w14:paraId="6CD8CB68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79EC047" w14:textId="765709E6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“Really fantastic, confident, bold and funny. Great teamwork and some lovely stand out performances too.”</w:t>
      </w:r>
    </w:p>
    <w:p w14:paraId="6A214F64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5E08096" w14:textId="1BAB4111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best ever!”</w:t>
      </w:r>
    </w:p>
    <w:p w14:paraId="5A6B851D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C0621A6" w14:textId="26FE7179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 performance as always.”</w:t>
      </w:r>
    </w:p>
    <w:p w14:paraId="544432E5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0653E14" w14:textId="7E54520D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lastRenderedPageBreak/>
        <w:t xml:space="preserve">“An </w:t>
      </w:r>
      <w:proofErr w:type="gramStart"/>
      <w:r>
        <w:rPr>
          <w:rFonts w:ascii="Letter-join Plus 40" w:hAnsi="Letter-join Plus 40" w:cs="Arial"/>
          <w:sz w:val="30"/>
          <w:szCs w:val="30"/>
        </w:rPr>
        <w:t>absolutely amazing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show. Staff and children must have worked so hard., Well done to everyone. Well done to all. Merry Christmas.”</w:t>
      </w:r>
    </w:p>
    <w:p w14:paraId="42F8A7EC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37CA869" w14:textId="1F5338D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“Amazing, as always!”</w:t>
      </w:r>
    </w:p>
    <w:p w14:paraId="77220FFF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D3D1170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2E4F995" w14:textId="3D2743C9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“Fantastic! Well done to all the children and staff.”</w:t>
      </w:r>
    </w:p>
    <w:p w14:paraId="68EE0C0F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4357C3C" w14:textId="5BE0F2A9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“Wow! Amazing! Loved it!”</w:t>
      </w:r>
    </w:p>
    <w:p w14:paraId="6768A4C7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ED858B2" w14:textId="35F95079" w:rsidR="00C014A6" w:rsidRDefault="003C1CF4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“Mr Stansfield, as an ex KS1 teacher, I know what very hard work goes into these productions. Positive words… Uplifting! Amazing! Excellent!”</w:t>
      </w:r>
    </w:p>
    <w:p w14:paraId="53E0DD20" w14:textId="77777777" w:rsidR="003C1CF4" w:rsidRDefault="003C1CF4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EE609A3" w14:textId="3B0F2566" w:rsidR="003C1CF4" w:rsidRDefault="003C1CF4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done. Lovely play.”</w:t>
      </w:r>
    </w:p>
    <w:p w14:paraId="4A0A4577" w14:textId="77777777" w:rsidR="003C1CF4" w:rsidRDefault="003C1CF4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71EADF8" w14:textId="027222B3" w:rsidR="003C1CF4" w:rsidRDefault="003C1CF4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“Kids were amazing. Well done everyone!”</w:t>
      </w:r>
    </w:p>
    <w:p w14:paraId="6585EE7D" w14:textId="77777777" w:rsidR="003C1CF4" w:rsidRDefault="003C1CF4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0F28C3F" w14:textId="2EE3DD26" w:rsidR="003C1CF4" w:rsidRDefault="003C1CF4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fabulous. Best one yet!”</w:t>
      </w:r>
    </w:p>
    <w:p w14:paraId="20282905" w14:textId="77777777" w:rsidR="003C1CF4" w:rsidRDefault="003C1CF4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DCB2508" w14:textId="6D9788FD" w:rsidR="003C1CF4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done! You were all amazing! No-one wraps like an elf!”</w:t>
      </w:r>
    </w:p>
    <w:p w14:paraId="6AAEA252" w14:textId="77777777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F8E5FDF" w14:textId="5AA9327F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amazing!”</w:t>
      </w:r>
    </w:p>
    <w:p w14:paraId="1B33C1DC" w14:textId="77777777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664F27D" w14:textId="2AB12E7B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“Absolutely brilliant, thoroughly enjoyed it. Love the use of microphones. Nice to hear the children.” </w:t>
      </w:r>
    </w:p>
    <w:p w14:paraId="40B714B0" w14:textId="77777777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E5504A2" w14:textId="3E4DB66C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Dolly was so funny!”</w:t>
      </w:r>
    </w:p>
    <w:p w14:paraId="58007953" w14:textId="77777777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D84C117" w14:textId="6582F51E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Well done. All fab singing!”</w:t>
      </w:r>
    </w:p>
    <w:p w14:paraId="32646BE2" w14:textId="77777777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221F91E" w14:textId="16D0D803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“That was an amazing performance. Well done to all.”</w:t>
      </w:r>
    </w:p>
    <w:p w14:paraId="23D0F46B" w14:textId="77777777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BB69931" w14:textId="493337DD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wonderful performance.”</w:t>
      </w:r>
    </w:p>
    <w:p w14:paraId="225142AD" w14:textId="77777777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1BE6FF1" w14:textId="268DC650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lastRenderedPageBreak/>
        <w:t>“Very good singing.”</w:t>
      </w:r>
    </w:p>
    <w:p w14:paraId="49C5EE23" w14:textId="77777777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1487967" w14:textId="09E80BAD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performance. Well done everyone!”</w:t>
      </w:r>
    </w:p>
    <w:p w14:paraId="0014461F" w14:textId="77777777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57B0E32" w14:textId="6DDAC0ED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2ED9DAD8" w14:textId="77777777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270116D" w14:textId="083AD542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“What an amazing show. You all did so well.”</w:t>
      </w:r>
    </w:p>
    <w:p w14:paraId="1B01A4E7" w14:textId="77777777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C72EE87" w14:textId="437D4DEC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“Amazing. The singing was gorgeous.”</w:t>
      </w:r>
    </w:p>
    <w:p w14:paraId="16B4E172" w14:textId="77777777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18F8270" w14:textId="54555A77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brilliant! Kids were amazing.”</w:t>
      </w:r>
    </w:p>
    <w:p w14:paraId="658D6B39" w14:textId="77777777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BF4736D" w14:textId="5C4FBEE9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>
        <w:rPr>
          <w:rFonts w:ascii="Letter-join Plus 40" w:hAnsi="Letter-join Plus 40" w:cs="Arial"/>
          <w:sz w:val="30"/>
          <w:szCs w:val="30"/>
        </w:rPr>
        <w:t>Absolutely</w:t>
      </w:r>
      <w:r>
        <w:rPr>
          <w:rFonts w:ascii="Letter-join Plus 40" w:hAnsi="Letter-join Plus 40" w:cs="Arial"/>
          <w:sz w:val="30"/>
          <w:szCs w:val="30"/>
        </w:rPr>
        <w:t xml:space="preserve"> amazing! Well done everyone. The singing was brilliant.”</w:t>
      </w:r>
    </w:p>
    <w:p w14:paraId="30D24D6F" w14:textId="77777777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C460AAD" w14:textId="1C922CF7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proofErr w:type="gramStart"/>
      <w:r>
        <w:rPr>
          <w:rFonts w:ascii="Letter-join Plus 40" w:hAnsi="Letter-join Plus 40" w:cs="Arial"/>
          <w:sz w:val="30"/>
          <w:szCs w:val="30"/>
        </w:rPr>
        <w:t>That’s was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the best show I have ever seen. Well done.”</w:t>
      </w:r>
    </w:p>
    <w:p w14:paraId="0D3AEB26" w14:textId="77777777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5F2B3E4" w14:textId="1D453ADF" w:rsidR="00F4355B" w:rsidRDefault="00F4355B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“The children performed brilliantly. They worked as a team. I sat at the front and Lennon was a joy to watch. His enthusiasm was infectious. Well done everyone.” </w:t>
      </w:r>
    </w:p>
    <w:p w14:paraId="4F99C9F7" w14:textId="77777777" w:rsidR="003C1CF4" w:rsidRDefault="003C1CF4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50A5D71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10F1765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6F215A2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3AC8CD4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8EB918A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0DDFBFA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F5B6F11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59E4D22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68EFB99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BB533A0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A034016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A294B9E" w14:textId="77777777" w:rsidR="00C014A6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E2A4F99" w14:textId="77777777" w:rsidR="00C014A6" w:rsidRPr="00922B7D" w:rsidRDefault="00C014A6" w:rsidP="00C014A6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C014A6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5CE279D0" w:rsidR="00922B7D" w:rsidRDefault="00245EDB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Key Stage </w:t>
    </w:r>
    <w:r w:rsidR="00C014A6">
      <w:rPr>
        <w:sz w:val="36"/>
        <w:szCs w:val="36"/>
      </w:rPr>
      <w:t>2</w:t>
    </w:r>
    <w:r w:rsidR="00A8420A">
      <w:rPr>
        <w:sz w:val="36"/>
        <w:szCs w:val="36"/>
      </w:rPr>
      <w:t xml:space="preserve"> Nativity</w:t>
    </w:r>
  </w:p>
  <w:p w14:paraId="233491EF" w14:textId="04DA0DD9" w:rsidR="001C4BB7" w:rsidRDefault="00C014A6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Wednesday</w:t>
    </w:r>
    <w:r w:rsidR="00245EDB">
      <w:rPr>
        <w:sz w:val="36"/>
        <w:szCs w:val="36"/>
      </w:rPr>
      <w:t xml:space="preserve"> 1</w:t>
    </w:r>
    <w:r>
      <w:rPr>
        <w:sz w:val="36"/>
        <w:szCs w:val="36"/>
      </w:rPr>
      <w:t>7</w:t>
    </w:r>
    <w:r w:rsidR="00245EDB" w:rsidRPr="00245EDB">
      <w:rPr>
        <w:sz w:val="36"/>
        <w:szCs w:val="36"/>
        <w:vertAlign w:val="superscript"/>
      </w:rPr>
      <w:t>th</w:t>
    </w:r>
    <w:r w:rsidR="00245EDB">
      <w:rPr>
        <w:sz w:val="36"/>
        <w:szCs w:val="36"/>
      </w:rPr>
      <w:t xml:space="preserve"> </w:t>
    </w:r>
    <w:r w:rsidR="00A8420A">
      <w:rPr>
        <w:sz w:val="36"/>
        <w:szCs w:val="36"/>
      </w:rPr>
      <w:t>December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3A5A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45EDB"/>
    <w:rsid w:val="002576DF"/>
    <w:rsid w:val="00267056"/>
    <w:rsid w:val="0027117F"/>
    <w:rsid w:val="002762BB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1CB"/>
    <w:rsid w:val="00327C17"/>
    <w:rsid w:val="0034091C"/>
    <w:rsid w:val="00353016"/>
    <w:rsid w:val="00361659"/>
    <w:rsid w:val="00362175"/>
    <w:rsid w:val="00363D45"/>
    <w:rsid w:val="00364921"/>
    <w:rsid w:val="00365E24"/>
    <w:rsid w:val="0037127C"/>
    <w:rsid w:val="00371BD1"/>
    <w:rsid w:val="00377BD8"/>
    <w:rsid w:val="003906BF"/>
    <w:rsid w:val="00392745"/>
    <w:rsid w:val="00393723"/>
    <w:rsid w:val="003C1CF4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309B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4DCC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24B73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8420A"/>
    <w:rsid w:val="00A94A9A"/>
    <w:rsid w:val="00AA0923"/>
    <w:rsid w:val="00AA28A7"/>
    <w:rsid w:val="00AC7304"/>
    <w:rsid w:val="00AD54C0"/>
    <w:rsid w:val="00AE2498"/>
    <w:rsid w:val="00AF3D36"/>
    <w:rsid w:val="00AF4A3C"/>
    <w:rsid w:val="00B11AD7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014A6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55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9</TotalTime>
  <Pages>3</Pages>
  <Words>316</Words>
  <Characters>1789</Characters>
  <Application>Microsoft Office Word</Application>
  <DocSecurity>0</DocSecurity>
  <Lines>89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Lyon, Katherine</cp:lastModifiedBy>
  <cp:revision>2</cp:revision>
  <cp:lastPrinted>2023-03-11T16:43:00Z</cp:lastPrinted>
  <dcterms:created xsi:type="dcterms:W3CDTF">2025-12-18T11:50:00Z</dcterms:created>
  <dcterms:modified xsi:type="dcterms:W3CDTF">2025-12-18T11:50:00Z</dcterms:modified>
</cp:coreProperties>
</file>