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8E767D5" w14:textId="6FBCD060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“What an amazing performance from everyone! I especially loved the amazing singing – well done everyone!”</w:t>
      </w:r>
    </w:p>
    <w:p w14:paraId="54A6C20B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C084F28" w14:textId="627F6C80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“You should be so proud of yourselves, that was fantastic!”</w:t>
      </w:r>
    </w:p>
    <w:p w14:paraId="353B7DB1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70C24E0" w14:textId="2AD57F61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“Beautiful performance full of energy, smiles and wonderful singing.”</w:t>
      </w:r>
    </w:p>
    <w:p w14:paraId="02444B0B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658A4DA" w14:textId="3A4EC50F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“Wonderful event! Loved it! Amazing children did so well. Thank you.” </w:t>
      </w:r>
    </w:p>
    <w:p w14:paraId="162C5AB9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8A1592" w14:textId="66FABFAD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fabulous – so clear and confident and smooth.”</w:t>
      </w:r>
    </w:p>
    <w:p w14:paraId="36F3DA8C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D77880A" w14:textId="78AB66FA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“Fabulous!”</w:t>
      </w:r>
    </w:p>
    <w:p w14:paraId="5C640F22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707E4E0" w14:textId="32691763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performance. Loved the songs.”</w:t>
      </w:r>
    </w:p>
    <w:p w14:paraId="6011DC47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49E3022" w14:textId="0C4F148C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“Brilliant, so good, thank you.”</w:t>
      </w:r>
    </w:p>
    <w:p w14:paraId="6F8E6D32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85D1336" w14:textId="68647ADE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Absolutely brilliant! So proud of all the children. Loved it!”</w:t>
      </w:r>
    </w:p>
    <w:p w14:paraId="00B72127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2738196" w14:textId="10E7C483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the kids did amazing! Well done everyone!”</w:t>
      </w:r>
    </w:p>
    <w:p w14:paraId="62A5A57D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3054EF7" w14:textId="0EBB52EF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well done children and staff.”</w:t>
      </w:r>
    </w:p>
    <w:p w14:paraId="39F93121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F102BEB" w14:textId="5D0F6B6F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the children did amazing. Well done to you all.”</w:t>
      </w:r>
    </w:p>
    <w:p w14:paraId="20F161E7" w14:textId="77777777" w:rsidR="002762BB" w:rsidRDefault="002762BB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3C53BEE" w14:textId="522B651D" w:rsidR="002762BB" w:rsidRDefault="002762B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“Wow! I can tell all the children and staff worked extra hard, this show was amazing. Congratulations everyone. I loved it!”</w:t>
      </w:r>
    </w:p>
    <w:p w14:paraId="66472D19" w14:textId="77777777" w:rsidR="002762BB" w:rsidRDefault="002762B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57AEA0A" w14:textId="5D97A5A4" w:rsidR="002762BB" w:rsidRDefault="002762B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smashed it! Made me smile.”</w:t>
      </w:r>
    </w:p>
    <w:p w14:paraId="47276230" w14:textId="77777777" w:rsidR="002762BB" w:rsidRDefault="002762B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7E04223" w14:textId="3D982DBC" w:rsidR="002762BB" w:rsidRDefault="002762B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Well done KS1, always gorgeous singing.”</w:t>
      </w:r>
    </w:p>
    <w:p w14:paraId="581BB8B0" w14:textId="77777777" w:rsidR="002762BB" w:rsidRDefault="002762B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9BD96F9" w14:textId="0BEC5C20" w:rsidR="002762BB" w:rsidRDefault="002762B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“KS1 worked very hard, very funny.”</w:t>
      </w:r>
    </w:p>
    <w:p w14:paraId="082828BE" w14:textId="77777777" w:rsidR="002762BB" w:rsidRDefault="002762B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D4D05E8" w14:textId="5C5883FB" w:rsidR="002762B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performance. Brilliant. Loved every minute.”</w:t>
      </w:r>
    </w:p>
    <w:p w14:paraId="1398B2F4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C115BE5" w14:textId="0AA940D0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“Couldn’t stop smiling, it was amazing. The children were amazing and sang the songs beautifully.”</w:t>
      </w:r>
    </w:p>
    <w:p w14:paraId="0F781D1A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E2E5901" w14:textId="7D5380D5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brilliant!”</w:t>
      </w:r>
    </w:p>
    <w:p w14:paraId="31FE5DF3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6615842" w14:textId="23923505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performance from the children. Well done to all the teachers!”</w:t>
      </w:r>
    </w:p>
    <w:p w14:paraId="5BA568A1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E7ECB5F" w14:textId="3A438956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as always.”</w:t>
      </w:r>
    </w:p>
    <w:p w14:paraId="14D9F55D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F4589FD" w14:textId="03B23FDE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“The children worked well as a team </w:t>
      </w:r>
      <w:proofErr w:type="spellStart"/>
      <w:r>
        <w:rPr>
          <w:rFonts w:ascii="Letter-join Plus 40" w:hAnsi="Letter-join Plus 40" w:cs="Arial"/>
          <w:sz w:val="30"/>
          <w:szCs w:val="30"/>
        </w:rPr>
        <w:t>amd</w:t>
      </w:r>
      <w:proofErr w:type="spellEnd"/>
      <w:r>
        <w:rPr>
          <w:rFonts w:ascii="Letter-join Plus 40" w:hAnsi="Letter-join Plus 40" w:cs="Arial"/>
          <w:sz w:val="30"/>
          <w:szCs w:val="30"/>
        </w:rPr>
        <w:t xml:space="preserve"> individually too. Fabulous performance! (The wise men song was very catchy.)”</w:t>
      </w:r>
    </w:p>
    <w:p w14:paraId="4DD48EC1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7808F60" w14:textId="7F3CCC95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kids, you did amazing.”</w:t>
      </w:r>
    </w:p>
    <w:p w14:paraId="34C4A759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C74A3A7" w14:textId="1A5D2DF1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performance. Well done!”</w:t>
      </w:r>
    </w:p>
    <w:p w14:paraId="4CC38E1C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F1C6221" w14:textId="4A5A6F24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as always!”</w:t>
      </w:r>
    </w:p>
    <w:p w14:paraId="1DFE1EC4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68711B0" w14:textId="207BEC1B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best show ever. Will be back. Trudi was amazing!”</w:t>
      </w:r>
    </w:p>
    <w:p w14:paraId="02E3A518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DE3812C" w14:textId="11ACAF0B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“Excellent. Lovely to watch the children and teachers.”</w:t>
      </w:r>
    </w:p>
    <w:p w14:paraId="017B96CD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FB688E5" w14:textId="38326570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 They should be proud!”</w:t>
      </w:r>
    </w:p>
    <w:p w14:paraId="0A8BEE49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04C8942" w14:textId="3CE95043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1B261E44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0868A6B" w14:textId="78AC2A18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 Can’t wait for the next one!”</w:t>
      </w:r>
    </w:p>
    <w:p w14:paraId="13B7A6EF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C5A0B44" w14:textId="7D193461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“Fantastic!”</w:t>
      </w:r>
    </w:p>
    <w:p w14:paraId="2818B707" w14:textId="77777777" w:rsidR="0056309B" w:rsidRDefault="0056309B" w:rsidP="002762B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B205CEE" w14:textId="27DAFAB2" w:rsidR="00A8420A" w:rsidRPr="00922B7D" w:rsidRDefault="0056309B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show. Well done to pupils and staff”</w:t>
      </w:r>
    </w:p>
    <w:sectPr w:rsidR="00A8420A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309B2AE4" w:rsidR="00922B7D" w:rsidRDefault="00245EDB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Key Stage 1</w:t>
    </w:r>
    <w:r w:rsidR="00A8420A">
      <w:rPr>
        <w:sz w:val="36"/>
        <w:szCs w:val="36"/>
      </w:rPr>
      <w:t xml:space="preserve"> Nativity</w:t>
    </w:r>
  </w:p>
  <w:p w14:paraId="233491EF" w14:textId="134C5DEE" w:rsidR="001C4BB7" w:rsidRDefault="00245EDB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Tuesday 16</w:t>
    </w:r>
    <w:r w:rsidRPr="00245EDB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A8420A">
      <w:rPr>
        <w:sz w:val="36"/>
        <w:szCs w:val="36"/>
      </w:rPr>
      <w:t>December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3A5A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45EDB"/>
    <w:rsid w:val="002576DF"/>
    <w:rsid w:val="00267056"/>
    <w:rsid w:val="0027117F"/>
    <w:rsid w:val="002762BB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27C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309B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4DCC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8420A"/>
    <w:rsid w:val="00A94A9A"/>
    <w:rsid w:val="00AA0923"/>
    <w:rsid w:val="00AA28A7"/>
    <w:rsid w:val="00AC7304"/>
    <w:rsid w:val="00AD54C0"/>
    <w:rsid w:val="00AE2498"/>
    <w:rsid w:val="00AF3D36"/>
    <w:rsid w:val="00AF4A3C"/>
    <w:rsid w:val="00B11AD7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6</TotalTime>
  <Pages>2</Pages>
  <Words>263</Words>
  <Characters>1429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Lyon, Katherine</cp:lastModifiedBy>
  <cp:revision>2</cp:revision>
  <cp:lastPrinted>2023-03-11T16:43:00Z</cp:lastPrinted>
  <dcterms:created xsi:type="dcterms:W3CDTF">2025-12-16T14:48:00Z</dcterms:created>
  <dcterms:modified xsi:type="dcterms:W3CDTF">2025-12-16T14:48:00Z</dcterms:modified>
</cp:coreProperties>
</file>