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94F9D4E" w14:textId="4C16C95D" w:rsidR="005E2E34" w:rsidRDefault="00545116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5E2E34">
        <w:rPr>
          <w:rFonts w:ascii="Letter-join Plus 40" w:hAnsi="Letter-join Plus 40" w:cs="Arial"/>
          <w:sz w:val="30"/>
          <w:szCs w:val="30"/>
        </w:rPr>
        <w:t>Fantastic assembly Y3. Well done! Little superstars!”</w:t>
      </w:r>
    </w:p>
    <w:p w14:paraId="7349B574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E41A5FA" w14:textId="54543085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 assembly. Hard work by all of the children. Well done and thank you.”</w:t>
      </w:r>
    </w:p>
    <w:p w14:paraId="001B8BE2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66DDCF3" w14:textId="33BCEDC9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assembly!”</w:t>
      </w:r>
    </w:p>
    <w:p w14:paraId="47D4D780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749235A" w14:textId="1AB0F702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an amazing performance. I really appreciate all of the effort put in by teachers and children to make it happen.”</w:t>
      </w:r>
    </w:p>
    <w:p w14:paraId="40BE8FB4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4C37D21" w14:textId="5C6A12FF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“They are so big and confident. I noticed how supportive they are of each other which is lovely.”</w:t>
      </w:r>
    </w:p>
    <w:p w14:paraId="5E3F04C0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827DB15" w14:textId="40A449F9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assembly went really well and was structured really well.”</w:t>
      </w:r>
    </w:p>
    <w:p w14:paraId="727810DF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04D9CBB" w14:textId="7465518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it. The children spoke very clearly and confidently.”</w:t>
      </w:r>
    </w:p>
    <w:p w14:paraId="002839F9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E865C62" w14:textId="5950696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done. Very good!”</w:t>
      </w:r>
    </w:p>
    <w:p w14:paraId="7D619A0F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5D14E49" w14:textId="03D4B6C9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lovely to see what the children have been up to – they all did really well.”</w:t>
      </w:r>
    </w:p>
    <w:p w14:paraId="2CBC387B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4F82140" w14:textId="48D5F511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as always!”</w:t>
      </w:r>
    </w:p>
    <w:p w14:paraId="27A54D47" w14:textId="31B47B75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F02D35E" w14:textId="786C58BE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really enjoyable – thank you.”</w:t>
      </w:r>
    </w:p>
    <w:p w14:paraId="54985F0F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8D30BC2" w14:textId="1E6AA0DA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“Boss!”</w:t>
      </w:r>
    </w:p>
    <w:p w14:paraId="3538C6EF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383BB6A" w14:textId="582840B4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a great assembly. I enjoyed coming. Thank you.”</w:t>
      </w:r>
    </w:p>
    <w:p w14:paraId="15375C61" w14:textId="77777777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A7504DC" w14:textId="10A9C775" w:rsidR="005E2E34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they have learnt so much. Well done Y3!”</w:t>
      </w:r>
    </w:p>
    <w:p w14:paraId="570E6987" w14:textId="77777777" w:rsidR="005E2E34" w:rsidRPr="00922B7D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4FAA808" w14:textId="3A25799D" w:rsidR="00753241" w:rsidRPr="00922B7D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75324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6821617F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5E2E34">
      <w:rPr>
        <w:sz w:val="36"/>
        <w:szCs w:val="36"/>
      </w:rPr>
      <w:t>3</w:t>
    </w:r>
    <w:r>
      <w:rPr>
        <w:sz w:val="36"/>
        <w:szCs w:val="36"/>
      </w:rPr>
      <w:t xml:space="preserve"> Class Assembly</w:t>
    </w:r>
  </w:p>
  <w:p w14:paraId="233491EF" w14:textId="5212E69A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5E2E34">
      <w:rPr>
        <w:sz w:val="36"/>
        <w:szCs w:val="36"/>
      </w:rPr>
      <w:t>7</w:t>
    </w:r>
    <w:r w:rsidR="005E2E34" w:rsidRPr="005E2E34">
      <w:rPr>
        <w:sz w:val="36"/>
        <w:szCs w:val="36"/>
        <w:vertAlign w:val="superscript"/>
      </w:rPr>
      <w:t>th</w:t>
    </w:r>
    <w:r w:rsidR="005E2E34">
      <w:rPr>
        <w:sz w:val="36"/>
        <w:szCs w:val="36"/>
      </w:rPr>
      <w:t xml:space="preserve"> November</w:t>
    </w:r>
    <w:r w:rsidR="001C4BB7"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E2E34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0B5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241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3D03"/>
    <w:rsid w:val="00816A44"/>
    <w:rsid w:val="00820F03"/>
    <w:rsid w:val="00821136"/>
    <w:rsid w:val="0082406D"/>
    <w:rsid w:val="00834D47"/>
    <w:rsid w:val="00834E5E"/>
    <w:rsid w:val="00835C53"/>
    <w:rsid w:val="00853FBF"/>
    <w:rsid w:val="008546BC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97FE5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261</TotalTime>
  <Pages>1</Pages>
  <Words>134</Words>
  <Characters>679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13</cp:revision>
  <cp:lastPrinted>2023-03-11T16:43:00Z</cp:lastPrinted>
  <dcterms:created xsi:type="dcterms:W3CDTF">2024-12-19T13:36:00Z</dcterms:created>
  <dcterms:modified xsi:type="dcterms:W3CDTF">2025-12-03T11:07:00Z</dcterms:modified>
</cp:coreProperties>
</file>