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08FAFD3" w14:textId="15B0C7E7" w:rsidR="000137B9" w:rsidRDefault="00545116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094D3E">
        <w:rPr>
          <w:rFonts w:ascii="Letter-join Plus 40" w:hAnsi="Letter-join Plus 40" w:cs="Arial"/>
          <w:sz w:val="30"/>
          <w:szCs w:val="30"/>
        </w:rPr>
        <w:t>It was lovely listening to you all. Well done!”</w:t>
      </w:r>
    </w:p>
    <w:p w14:paraId="06263390" w14:textId="77777777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3D635A6" w14:textId="704B71F0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am such a proud parent. What the children have learnt in such a short space of time is incredible. Well done you rockstars!”</w:t>
      </w:r>
    </w:p>
    <w:p w14:paraId="7241FFA2" w14:textId="77777777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ED37CDF" w14:textId="2119305F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amazing! Such a great opportunity for the children. They have learned so much in a short space of time. Thank you.”</w:t>
      </w:r>
    </w:p>
    <w:p w14:paraId="59D73121" w14:textId="77777777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19958A2" w14:textId="7D75A5F5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“Rock Stead Blue Skies band and all the bands were great!”</w:t>
      </w:r>
    </w:p>
    <w:p w14:paraId="54BFE81A" w14:textId="77777777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CCCF515" w14:textId="43D2A113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is great to see what the children have learnt.”</w:t>
      </w:r>
    </w:p>
    <w:p w14:paraId="224D374E" w14:textId="77777777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C70A92B" w14:textId="0DE03E5C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absolutely loved this. All of the children performed with so much confidence. I would love to see more in the future!”</w:t>
      </w:r>
    </w:p>
    <w:p w14:paraId="171B6295" w14:textId="77777777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65C6AFB" w14:textId="10CD3C18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“All the children looked like they had loads of fun when performing. Brilliant!”</w:t>
      </w:r>
    </w:p>
    <w:p w14:paraId="58E2A35D" w14:textId="77777777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AFE1DC2" w14:textId="048FDA9C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brilliant! Well done kids. See you next year on Britain’s Got Talent!”</w:t>
      </w:r>
    </w:p>
    <w:p w14:paraId="420F85B5" w14:textId="77777777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738CCCB" w14:textId="08918BDB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“Outstanding!”</w:t>
      </w:r>
    </w:p>
    <w:p w14:paraId="1FF296AB" w14:textId="77777777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13E64C1" w14:textId="3ED831E3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good – well done!”</w:t>
      </w:r>
    </w:p>
    <w:p w14:paraId="730460BF" w14:textId="77777777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EDE249A" w14:textId="6738B59E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“Fantastic!”</w:t>
      </w:r>
    </w:p>
    <w:p w14:paraId="5A635D1C" w14:textId="77777777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35C9018" w14:textId="42A1FDB7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 think all of the bands were fantastic. The children have obviously all been practising really hard. Well done all!”</w:t>
      </w:r>
    </w:p>
    <w:p w14:paraId="570994D7" w14:textId="77777777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0B9ECC3" w14:textId="0B29B11B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brilliant! Well done to the teachers.”</w:t>
      </w:r>
    </w:p>
    <w:p w14:paraId="077A17FD" w14:textId="77777777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9AC8AC3" w14:textId="0C0BB755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Well done all!”</w:t>
      </w:r>
    </w:p>
    <w:p w14:paraId="5E76B188" w14:textId="77777777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0B73FD3" w14:textId="30C5FB2D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lastRenderedPageBreak/>
        <w:t>“I am so so proud of all of the bands. You all done amazing!”</w:t>
      </w:r>
    </w:p>
    <w:p w14:paraId="14413116" w14:textId="77777777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9C86ADF" w14:textId="048FAC7E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“WOW! Amazing! I loved every minute of it!”</w:t>
      </w:r>
    </w:p>
    <w:p w14:paraId="22016435" w14:textId="77777777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DEE5428" w14:textId="5B5944EE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“All of the children performed amazingly! Well done everyone!”</w:t>
      </w:r>
    </w:p>
    <w:p w14:paraId="0AC03D7A" w14:textId="77777777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087ADB1" w14:textId="4B2C4C50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“Wow! Brilliant performances. Well done to all of you.”</w:t>
      </w:r>
    </w:p>
    <w:p w14:paraId="12B16483" w14:textId="77777777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54AE30A" w14:textId="23FA48E3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“Really good! Well done all!”</w:t>
      </w:r>
    </w:p>
    <w:p w14:paraId="2948AEDD" w14:textId="77777777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D7B0895" w14:textId="22AFBE96" w:rsidR="00094D3E" w:rsidRDefault="00094D3E" w:rsidP="00094D3E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“What a great experience performing and a brilliant opportunity for children to learn music.”</w:t>
      </w:r>
    </w:p>
    <w:p w14:paraId="17F5586D" w14:textId="20BB0CE3" w:rsidR="000137B9" w:rsidRDefault="000137B9" w:rsidP="000137B9">
      <w:pPr>
        <w:tabs>
          <w:tab w:val="left" w:pos="2412"/>
        </w:tabs>
        <w:spacing w:line="480" w:lineRule="auto"/>
        <w:jc w:val="center"/>
        <w:rPr>
          <w:rFonts w:ascii="Letter-join Plus 40" w:hAnsi="Letter-join Plus 40" w:cs="Arial"/>
          <w:sz w:val="30"/>
          <w:szCs w:val="30"/>
        </w:rPr>
      </w:pPr>
    </w:p>
    <w:p w14:paraId="2E2A9B40" w14:textId="77777777" w:rsidR="000137B9" w:rsidRDefault="000137B9" w:rsidP="000137B9">
      <w:pPr>
        <w:tabs>
          <w:tab w:val="left" w:pos="2412"/>
        </w:tabs>
        <w:spacing w:line="480" w:lineRule="auto"/>
        <w:jc w:val="center"/>
        <w:rPr>
          <w:rFonts w:ascii="Letter-join Plus 40" w:hAnsi="Letter-join Plus 40" w:cs="Arial"/>
          <w:sz w:val="30"/>
          <w:szCs w:val="30"/>
        </w:rPr>
      </w:pPr>
    </w:p>
    <w:p w14:paraId="24B7FB41" w14:textId="77777777" w:rsidR="000137B9" w:rsidRDefault="000137B9" w:rsidP="000137B9">
      <w:pPr>
        <w:tabs>
          <w:tab w:val="left" w:pos="2412"/>
        </w:tabs>
        <w:spacing w:line="480" w:lineRule="auto"/>
        <w:jc w:val="center"/>
        <w:rPr>
          <w:rFonts w:ascii="Letter-join Plus 40" w:hAnsi="Letter-join Plus 40" w:cs="Arial"/>
          <w:sz w:val="30"/>
          <w:szCs w:val="30"/>
        </w:rPr>
      </w:pPr>
    </w:p>
    <w:p w14:paraId="570E6987" w14:textId="77777777" w:rsidR="005E2E34" w:rsidRPr="00922B7D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4FAA808" w14:textId="3A25799D" w:rsidR="00753241" w:rsidRPr="00922B7D" w:rsidRDefault="00753241" w:rsidP="0075324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753241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19BFFEAE" w14:textId="77777777" w:rsidR="00094D3E" w:rsidRDefault="00094D3E" w:rsidP="001C4BB7">
    <w:pPr>
      <w:pStyle w:val="Header"/>
      <w:jc w:val="center"/>
      <w:rPr>
        <w:sz w:val="36"/>
        <w:szCs w:val="36"/>
      </w:rPr>
    </w:pPr>
    <w:r w:rsidRPr="00094D3E">
      <w:rPr>
        <w:sz w:val="36"/>
        <w:szCs w:val="36"/>
      </w:rPr>
      <w:t>Rock Steady Bands Christmas Performance</w:t>
    </w:r>
    <w:r>
      <w:rPr>
        <w:sz w:val="36"/>
        <w:szCs w:val="36"/>
      </w:rPr>
      <w:t>s</w:t>
    </w:r>
  </w:p>
  <w:p w14:paraId="233491EF" w14:textId="187C8D27" w:rsidR="001C4BB7" w:rsidRDefault="00094D3E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Wednesday 3</w:t>
    </w:r>
    <w:r w:rsidRPr="00094D3E">
      <w:rPr>
        <w:sz w:val="36"/>
        <w:szCs w:val="36"/>
        <w:vertAlign w:val="superscript"/>
      </w:rPr>
      <w:t>rd</w:t>
    </w:r>
    <w:r>
      <w:rPr>
        <w:sz w:val="36"/>
        <w:szCs w:val="36"/>
      </w:rPr>
      <w:t xml:space="preserve"> December</w:t>
    </w:r>
    <w:r w:rsidR="001C4BB7">
      <w:rPr>
        <w:sz w:val="36"/>
        <w:szCs w:val="36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37B9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4D3E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4F23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1BBF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E7481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E2E34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62100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0B5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241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3D03"/>
    <w:rsid w:val="00816A44"/>
    <w:rsid w:val="00820F03"/>
    <w:rsid w:val="00821136"/>
    <w:rsid w:val="0082406D"/>
    <w:rsid w:val="00834D47"/>
    <w:rsid w:val="00834E5E"/>
    <w:rsid w:val="00835C53"/>
    <w:rsid w:val="00853FBF"/>
    <w:rsid w:val="008546BC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97FE5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056B9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355B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49</TotalTime>
  <Pages>2</Pages>
  <Words>220</Words>
  <Characters>1106</Characters>
  <Application>Microsoft Office Word</Application>
  <DocSecurity>0</DocSecurity>
  <Lines>1106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4</cp:revision>
  <cp:lastPrinted>2023-03-11T16:43:00Z</cp:lastPrinted>
  <dcterms:created xsi:type="dcterms:W3CDTF">2025-12-03T12:35:00Z</dcterms:created>
  <dcterms:modified xsi:type="dcterms:W3CDTF">2025-12-04T09:38:00Z</dcterms:modified>
</cp:coreProperties>
</file>