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1EBE" w14:textId="05105061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1A8A975" w14:textId="1A3B4A17" w:rsidR="003E7481" w:rsidRDefault="00545116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662100">
        <w:rPr>
          <w:rFonts w:ascii="Letter-join Plus 40" w:hAnsi="Letter-join Plus 40" w:cs="Arial"/>
          <w:sz w:val="30"/>
          <w:szCs w:val="30"/>
        </w:rPr>
        <w:t>Well done to Y1 and all of the staff who helped organise a great assembly.”</w:t>
      </w:r>
    </w:p>
    <w:p w14:paraId="6E26B4F7" w14:textId="77777777" w:rsidR="00662100" w:rsidRDefault="00662100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18B6ACD" w14:textId="71E190DF" w:rsidR="00662100" w:rsidRDefault="00662100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“Excellent! All of the children did fantastic. Keep up the hard work.”</w:t>
      </w:r>
    </w:p>
    <w:p w14:paraId="546A613F" w14:textId="77777777" w:rsidR="00662100" w:rsidRDefault="00662100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0ABA463" w14:textId="7DD2F3BF" w:rsidR="00662100" w:rsidRDefault="00662100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“Very amazing! So proud of the children. They were so amazing!”</w:t>
      </w:r>
    </w:p>
    <w:p w14:paraId="7C655AB4" w14:textId="77777777" w:rsidR="00662100" w:rsidRDefault="00662100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D87CDD4" w14:textId="2F0D1DD7" w:rsidR="00662100" w:rsidRDefault="00662100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“Amazing!”</w:t>
      </w:r>
    </w:p>
    <w:p w14:paraId="6B24A61B" w14:textId="77777777" w:rsidR="00662100" w:rsidRDefault="00662100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C8F628C" w14:textId="09859D03" w:rsidR="00662100" w:rsidRDefault="00662100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Y1!”</w:t>
      </w:r>
    </w:p>
    <w:p w14:paraId="268F2622" w14:textId="77777777" w:rsidR="00662100" w:rsidRDefault="00662100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47488F8" w14:textId="2C5F5E3D" w:rsidR="00662100" w:rsidRDefault="00662100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loved the song and seeing the children so happy and settled. My child loved having a line to learn.”</w:t>
      </w:r>
    </w:p>
    <w:p w14:paraId="14C31FAB" w14:textId="77777777" w:rsidR="00662100" w:rsidRDefault="00662100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7CDF6D9" w14:textId="636728EE" w:rsidR="00662100" w:rsidRDefault="00662100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is lovely to see their confidence growing.”</w:t>
      </w:r>
    </w:p>
    <w:p w14:paraId="3E40BBD7" w14:textId="77777777" w:rsidR="00662100" w:rsidRDefault="00662100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2A49E74" w14:textId="03E0D75E" w:rsidR="00662100" w:rsidRDefault="00662100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Y1. I could hear you all clearly.”</w:t>
      </w:r>
    </w:p>
    <w:p w14:paraId="61CB765B" w14:textId="77777777" w:rsidR="00662100" w:rsidRDefault="00662100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BEB9186" w14:textId="3A7B6649" w:rsidR="00662100" w:rsidRDefault="00662100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was good to hear the variety of subjects the children are learning.”</w:t>
      </w:r>
    </w:p>
    <w:p w14:paraId="177F2F08" w14:textId="77777777" w:rsidR="00662100" w:rsidRDefault="00662100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9F4A999" w14:textId="2C04448C" w:rsidR="00662100" w:rsidRDefault="00662100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was lovely to see what the children have been up to.”</w:t>
      </w:r>
    </w:p>
    <w:p w14:paraId="7CE19258" w14:textId="77777777" w:rsidR="000137B9" w:rsidRDefault="000137B9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C4308CB" w14:textId="6A89F993" w:rsidR="000137B9" w:rsidRDefault="000137B9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“Brilliant!”</w:t>
      </w:r>
    </w:p>
    <w:p w14:paraId="73BADBDB" w14:textId="77777777" w:rsidR="000137B9" w:rsidRDefault="000137B9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F705C9E" w14:textId="53627194" w:rsidR="000137B9" w:rsidRDefault="000137B9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“Great! It is really good to see what they’ve been up to.”</w:t>
      </w:r>
    </w:p>
    <w:p w14:paraId="212EB27F" w14:textId="77777777" w:rsidR="000137B9" w:rsidRDefault="000137B9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35B3FDE" w14:textId="4B79EF7B" w:rsidR="000137B9" w:rsidRDefault="000137B9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“Amazing!”</w:t>
      </w:r>
    </w:p>
    <w:p w14:paraId="3521010C" w14:textId="0D60AA7E" w:rsidR="000137B9" w:rsidRDefault="000137B9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 to see what they have been up to.”</w:t>
      </w:r>
    </w:p>
    <w:p w14:paraId="7066A50D" w14:textId="129C2290" w:rsidR="000137B9" w:rsidRDefault="000137B9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was really good to see all of the children speak.”</w:t>
      </w:r>
    </w:p>
    <w:p w14:paraId="4DE7C7E6" w14:textId="77777777" w:rsidR="000137B9" w:rsidRDefault="000137B9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500E872" w14:textId="0419858E" w:rsidR="000137B9" w:rsidRDefault="000137B9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done! The children were amazing. I especially enjoyed the singing.”</w:t>
      </w:r>
    </w:p>
    <w:p w14:paraId="4B17BCAB" w14:textId="41E21B92" w:rsidR="000137B9" w:rsidRDefault="000137B9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Y1. I loved your assembly. You have been learning so much.”</w:t>
      </w:r>
    </w:p>
    <w:p w14:paraId="6D9B11B5" w14:textId="5C6BB041" w:rsidR="000137B9" w:rsidRDefault="000137B9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“All of the children did amazing. Well done!”</w:t>
      </w:r>
    </w:p>
    <w:p w14:paraId="314DDB61" w14:textId="264F48F9" w:rsidR="000137B9" w:rsidRDefault="000137B9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 as always!”</w:t>
      </w:r>
    </w:p>
    <w:p w14:paraId="40D2D7DA" w14:textId="3EB83C89" w:rsidR="000137B9" w:rsidRDefault="000137B9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lastRenderedPageBreak/>
        <w:t>“I really enjoyed it! Well done everyone!”</w:t>
      </w:r>
    </w:p>
    <w:p w14:paraId="6F9542C0" w14:textId="21DA6EA6" w:rsidR="000137B9" w:rsidRDefault="000137B9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children have worked hard and put lots of effort in to their assembly.”</w:t>
      </w:r>
    </w:p>
    <w:p w14:paraId="35E5B08F" w14:textId="4C942DB7" w:rsidR="000137B9" w:rsidRDefault="000137B9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was lovely to see what the children have been doing so far since September.”</w:t>
      </w:r>
    </w:p>
    <w:p w14:paraId="0A0E1137" w14:textId="77777777" w:rsidR="000137B9" w:rsidRDefault="000137B9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759DAAD" w14:textId="4C8A2794" w:rsidR="000137B9" w:rsidRDefault="000137B9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 loud voices. I loved seeing what they have all been up to in Y1.”</w:t>
      </w:r>
    </w:p>
    <w:p w14:paraId="5BDA6295" w14:textId="77777777" w:rsidR="000137B9" w:rsidRDefault="000137B9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5C04F0B" w14:textId="53DD8CA2" w:rsidR="000137B9" w:rsidRDefault="000137B9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“Great work Y1!”</w:t>
      </w:r>
    </w:p>
    <w:p w14:paraId="58E67622" w14:textId="77777777" w:rsidR="000137B9" w:rsidRDefault="000137B9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96FD8A0" w14:textId="21ECE64B" w:rsidR="000137B9" w:rsidRDefault="000137B9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done! Amazing assembly and singing!”</w:t>
      </w:r>
    </w:p>
    <w:p w14:paraId="48DB0EEB" w14:textId="77777777" w:rsidR="000137B9" w:rsidRDefault="000137B9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08FAFD3" w14:textId="2A8AF0CF" w:rsidR="000137B9" w:rsidRDefault="000137B9" w:rsidP="000137B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loved it! Well done everyone!”</w:t>
      </w:r>
    </w:p>
    <w:p w14:paraId="17F5586D" w14:textId="20BB0CE3" w:rsidR="000137B9" w:rsidRDefault="000137B9" w:rsidP="000137B9">
      <w:pPr>
        <w:tabs>
          <w:tab w:val="left" w:pos="2412"/>
        </w:tabs>
        <w:spacing w:line="480" w:lineRule="auto"/>
        <w:jc w:val="center"/>
        <w:rPr>
          <w:rFonts w:ascii="Letter-join Plus 40" w:hAnsi="Letter-join Plus 40" w:cs="Arial"/>
          <w:sz w:val="30"/>
          <w:szCs w:val="30"/>
        </w:rPr>
      </w:pPr>
    </w:p>
    <w:p w14:paraId="2E2A9B40" w14:textId="77777777" w:rsidR="000137B9" w:rsidRDefault="000137B9" w:rsidP="000137B9">
      <w:pPr>
        <w:tabs>
          <w:tab w:val="left" w:pos="2412"/>
        </w:tabs>
        <w:spacing w:line="480" w:lineRule="auto"/>
        <w:jc w:val="center"/>
        <w:rPr>
          <w:rFonts w:ascii="Letter-join Plus 40" w:hAnsi="Letter-join Plus 40" w:cs="Arial"/>
          <w:sz w:val="30"/>
          <w:szCs w:val="30"/>
        </w:rPr>
      </w:pPr>
    </w:p>
    <w:p w14:paraId="24B7FB41" w14:textId="77777777" w:rsidR="000137B9" w:rsidRDefault="000137B9" w:rsidP="000137B9">
      <w:pPr>
        <w:tabs>
          <w:tab w:val="left" w:pos="2412"/>
        </w:tabs>
        <w:spacing w:line="480" w:lineRule="auto"/>
        <w:jc w:val="center"/>
        <w:rPr>
          <w:rFonts w:ascii="Letter-join Plus 40" w:hAnsi="Letter-join Plus 40" w:cs="Arial"/>
          <w:sz w:val="30"/>
          <w:szCs w:val="30"/>
        </w:rPr>
      </w:pPr>
    </w:p>
    <w:p w14:paraId="570E6987" w14:textId="77777777" w:rsidR="005E2E34" w:rsidRPr="00922B7D" w:rsidRDefault="005E2E34" w:rsidP="005E2E3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4FAA808" w14:textId="3A25799D" w:rsidR="00753241" w:rsidRPr="00922B7D" w:rsidRDefault="00753241" w:rsidP="0075324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sectPr w:rsidR="00753241" w:rsidRPr="00922B7D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6801A366" w14:textId="6AAF7527" w:rsidR="00922B7D" w:rsidRDefault="00A71C0E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</w:t>
    </w:r>
    <w:r w:rsidR="00154F23">
      <w:rPr>
        <w:sz w:val="36"/>
        <w:szCs w:val="36"/>
      </w:rPr>
      <w:t>1</w:t>
    </w:r>
    <w:r>
      <w:rPr>
        <w:sz w:val="36"/>
        <w:szCs w:val="36"/>
      </w:rPr>
      <w:t xml:space="preserve"> Class Assembly</w:t>
    </w:r>
  </w:p>
  <w:p w14:paraId="233491EF" w14:textId="093943C6" w:rsidR="001C4BB7" w:rsidRDefault="00A71C0E" w:rsidP="001C4BB7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Friday </w:t>
    </w:r>
    <w:r w:rsidR="00F0355B">
      <w:rPr>
        <w:sz w:val="36"/>
        <w:szCs w:val="36"/>
      </w:rPr>
      <w:t>2</w:t>
    </w:r>
    <w:r w:rsidR="00154F23">
      <w:rPr>
        <w:sz w:val="36"/>
        <w:szCs w:val="36"/>
      </w:rPr>
      <w:t>8</w:t>
    </w:r>
    <w:r w:rsidR="00154F23" w:rsidRPr="00154F23">
      <w:rPr>
        <w:sz w:val="36"/>
        <w:szCs w:val="36"/>
        <w:vertAlign w:val="superscript"/>
      </w:rPr>
      <w:t>th</w:t>
    </w:r>
    <w:r w:rsidR="00154F23">
      <w:rPr>
        <w:sz w:val="36"/>
        <w:szCs w:val="36"/>
      </w:rPr>
      <w:t xml:space="preserve"> </w:t>
    </w:r>
    <w:r w:rsidR="005E2E34">
      <w:rPr>
        <w:sz w:val="36"/>
        <w:szCs w:val="36"/>
      </w:rPr>
      <w:t>November</w:t>
    </w:r>
    <w:r w:rsidR="001C4BB7">
      <w:rPr>
        <w:sz w:val="36"/>
        <w:szCs w:val="36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37B9"/>
    <w:rsid w:val="0001459F"/>
    <w:rsid w:val="00035189"/>
    <w:rsid w:val="0003555A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715A"/>
    <w:rsid w:val="000B52B0"/>
    <w:rsid w:val="000B7BB9"/>
    <w:rsid w:val="000C2DB7"/>
    <w:rsid w:val="000C5F7A"/>
    <w:rsid w:val="000C73DF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4F23"/>
    <w:rsid w:val="001575FD"/>
    <w:rsid w:val="001619DC"/>
    <w:rsid w:val="00172F28"/>
    <w:rsid w:val="00176710"/>
    <w:rsid w:val="0017785D"/>
    <w:rsid w:val="001944B0"/>
    <w:rsid w:val="00196297"/>
    <w:rsid w:val="001A28CB"/>
    <w:rsid w:val="001A3FCD"/>
    <w:rsid w:val="001A7853"/>
    <w:rsid w:val="001B152F"/>
    <w:rsid w:val="001B5970"/>
    <w:rsid w:val="001C3D47"/>
    <w:rsid w:val="001C4BB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576DF"/>
    <w:rsid w:val="00267056"/>
    <w:rsid w:val="0027117F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C17"/>
    <w:rsid w:val="0034091C"/>
    <w:rsid w:val="00353016"/>
    <w:rsid w:val="00361659"/>
    <w:rsid w:val="00362175"/>
    <w:rsid w:val="00363D45"/>
    <w:rsid w:val="00364921"/>
    <w:rsid w:val="00365E24"/>
    <w:rsid w:val="00371BD1"/>
    <w:rsid w:val="00377BD8"/>
    <w:rsid w:val="003906BF"/>
    <w:rsid w:val="00392745"/>
    <w:rsid w:val="00393723"/>
    <w:rsid w:val="003C1FB8"/>
    <w:rsid w:val="003C4C88"/>
    <w:rsid w:val="003D0702"/>
    <w:rsid w:val="003D1078"/>
    <w:rsid w:val="003D3541"/>
    <w:rsid w:val="003E3AD5"/>
    <w:rsid w:val="003E510F"/>
    <w:rsid w:val="003E7481"/>
    <w:rsid w:val="003F13EE"/>
    <w:rsid w:val="00404597"/>
    <w:rsid w:val="0040744F"/>
    <w:rsid w:val="00413AA7"/>
    <w:rsid w:val="00415416"/>
    <w:rsid w:val="00417073"/>
    <w:rsid w:val="0043303B"/>
    <w:rsid w:val="0044124D"/>
    <w:rsid w:val="004415FC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5D8D"/>
    <w:rsid w:val="00545116"/>
    <w:rsid w:val="0055452F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E2E34"/>
    <w:rsid w:val="005F1209"/>
    <w:rsid w:val="005F68AA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62100"/>
    <w:rsid w:val="00674445"/>
    <w:rsid w:val="00680903"/>
    <w:rsid w:val="00681717"/>
    <w:rsid w:val="0068476D"/>
    <w:rsid w:val="00686491"/>
    <w:rsid w:val="00687340"/>
    <w:rsid w:val="00697F4D"/>
    <w:rsid w:val="006B6F71"/>
    <w:rsid w:val="006C650C"/>
    <w:rsid w:val="006D2529"/>
    <w:rsid w:val="006D7BF3"/>
    <w:rsid w:val="006D7EF1"/>
    <w:rsid w:val="006E55A7"/>
    <w:rsid w:val="006F020A"/>
    <w:rsid w:val="006F0B5A"/>
    <w:rsid w:val="006F7962"/>
    <w:rsid w:val="006F7FBB"/>
    <w:rsid w:val="00701D28"/>
    <w:rsid w:val="0070255C"/>
    <w:rsid w:val="00710534"/>
    <w:rsid w:val="00732DF8"/>
    <w:rsid w:val="00740FD3"/>
    <w:rsid w:val="007430E3"/>
    <w:rsid w:val="00751218"/>
    <w:rsid w:val="007517BE"/>
    <w:rsid w:val="00753241"/>
    <w:rsid w:val="0075330A"/>
    <w:rsid w:val="0076088A"/>
    <w:rsid w:val="0076683A"/>
    <w:rsid w:val="0077073E"/>
    <w:rsid w:val="00780740"/>
    <w:rsid w:val="00783981"/>
    <w:rsid w:val="00785115"/>
    <w:rsid w:val="007A36AF"/>
    <w:rsid w:val="007B04B6"/>
    <w:rsid w:val="007B4662"/>
    <w:rsid w:val="007B570A"/>
    <w:rsid w:val="007C097B"/>
    <w:rsid w:val="007C79AB"/>
    <w:rsid w:val="007D2916"/>
    <w:rsid w:val="007D6FC6"/>
    <w:rsid w:val="007E4588"/>
    <w:rsid w:val="00804504"/>
    <w:rsid w:val="0080530E"/>
    <w:rsid w:val="00806FDE"/>
    <w:rsid w:val="00813D03"/>
    <w:rsid w:val="00816A44"/>
    <w:rsid w:val="00820F03"/>
    <w:rsid w:val="00821136"/>
    <w:rsid w:val="0082406D"/>
    <w:rsid w:val="00834D47"/>
    <w:rsid w:val="00834E5E"/>
    <w:rsid w:val="00835C53"/>
    <w:rsid w:val="00853FBF"/>
    <w:rsid w:val="008546BC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1C0E"/>
    <w:rsid w:val="00A72CE7"/>
    <w:rsid w:val="00A94A9A"/>
    <w:rsid w:val="00AA0923"/>
    <w:rsid w:val="00AA28A7"/>
    <w:rsid w:val="00AC7304"/>
    <w:rsid w:val="00AD54C0"/>
    <w:rsid w:val="00AE2498"/>
    <w:rsid w:val="00AF3D36"/>
    <w:rsid w:val="00AF4A3C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97FE5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1B52"/>
    <w:rsid w:val="00C92207"/>
    <w:rsid w:val="00CB5751"/>
    <w:rsid w:val="00CC04C4"/>
    <w:rsid w:val="00CC28EB"/>
    <w:rsid w:val="00CC6E02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056B9"/>
    <w:rsid w:val="00E112C3"/>
    <w:rsid w:val="00E14EAD"/>
    <w:rsid w:val="00E1501B"/>
    <w:rsid w:val="00E26846"/>
    <w:rsid w:val="00E40852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355B"/>
    <w:rsid w:val="00F07A34"/>
    <w:rsid w:val="00F12C20"/>
    <w:rsid w:val="00F13B95"/>
    <w:rsid w:val="00F164C0"/>
    <w:rsid w:val="00F32A6F"/>
    <w:rsid w:val="00F37C61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41</TotalTime>
  <Pages>2</Pages>
  <Words>239</Words>
  <Characters>1113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3</cp:revision>
  <cp:lastPrinted>2023-03-11T16:43:00Z</cp:lastPrinted>
  <dcterms:created xsi:type="dcterms:W3CDTF">2025-12-03T12:35:00Z</dcterms:created>
  <dcterms:modified xsi:type="dcterms:W3CDTF">2025-12-03T13:20:00Z</dcterms:modified>
</cp:coreProperties>
</file>