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7504DC" w14:textId="62F9FB05" w:rsidR="005E2E34" w:rsidRDefault="00545116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F0355B">
        <w:rPr>
          <w:rFonts w:ascii="Letter-join Plus 40" w:hAnsi="Letter-join Plus 40" w:cs="Arial"/>
          <w:sz w:val="30"/>
          <w:szCs w:val="30"/>
        </w:rPr>
        <w:t>Absolutely brilliant! I loved the way they cheer each other on and the song.”</w:t>
      </w:r>
    </w:p>
    <w:p w14:paraId="7F3351C0" w14:textId="77777777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B5227CE" w14:textId="450A93BC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always!”</w:t>
      </w:r>
    </w:p>
    <w:p w14:paraId="42FC0F01" w14:textId="77777777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359EA6" w14:textId="6F3C78FF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Autumn assembly.”</w:t>
      </w:r>
    </w:p>
    <w:p w14:paraId="16D2E2D4" w14:textId="77777777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F1A36B8" w14:textId="133FCFB5" w:rsidR="00F0355B" w:rsidRDefault="00F0355B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</w:t>
      </w:r>
      <w:r w:rsidR="003E7481">
        <w:rPr>
          <w:rFonts w:ascii="Letter-join Plus 40" w:hAnsi="Letter-join Plus 40" w:cs="Arial"/>
          <w:sz w:val="30"/>
          <w:szCs w:val="30"/>
        </w:rPr>
        <w:t>ildren did fantastic.”</w:t>
      </w:r>
    </w:p>
    <w:p w14:paraId="0A44E8B3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B71D72D" w14:textId="53E88F4D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enjoyed the quiz.”</w:t>
      </w:r>
    </w:p>
    <w:p w14:paraId="563E5739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B523F3" w14:textId="5A07755C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reading. Well done to the children and staff.”</w:t>
      </w:r>
    </w:p>
    <w:p w14:paraId="65516314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B765CED" w14:textId="45CE3554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really good. All of the children were so well behaved and did really well. I am very proud.”</w:t>
      </w:r>
    </w:p>
    <w:p w14:paraId="52CCAD0A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0D2EAD2" w14:textId="632C272C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“Good quiz – I enjoyed it!”</w:t>
      </w:r>
    </w:p>
    <w:p w14:paraId="682106A7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6D727DF" w14:textId="2310A499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hearing what the children have learnt. Very good reading – nice and loud voices.”</w:t>
      </w:r>
    </w:p>
    <w:p w14:paraId="71D6E668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63E181" w14:textId="361D4838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fun assembly.”</w:t>
      </w:r>
    </w:p>
    <w:p w14:paraId="6CDA0299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090AF4B" w14:textId="361E12EA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done. You all spoke loud and clearly. I am very proud.”</w:t>
      </w:r>
    </w:p>
    <w:p w14:paraId="35FE289A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ABDE5BD" w14:textId="1889FF1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 always!”</w:t>
      </w:r>
    </w:p>
    <w:p w14:paraId="3EE1C57F" w14:textId="77777777" w:rsidR="003E7481" w:rsidRDefault="003E7481" w:rsidP="00F0355B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1A8A975" w14:textId="23827B03" w:rsidR="003E7481" w:rsidRDefault="003E7481" w:rsidP="003E748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all so well behaved and their reading was clear and loud. Well done!”</w:t>
      </w:r>
    </w:p>
    <w:p w14:paraId="570E6987" w14:textId="77777777" w:rsidR="005E2E34" w:rsidRPr="00922B7D" w:rsidRDefault="005E2E34" w:rsidP="005E2E34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FAA808" w14:textId="3A25799D" w:rsidR="00753241" w:rsidRPr="00922B7D" w:rsidRDefault="00753241" w:rsidP="0075324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75324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77E124C0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F0355B">
      <w:rPr>
        <w:sz w:val="36"/>
        <w:szCs w:val="36"/>
      </w:rPr>
      <w:t>2</w:t>
    </w:r>
    <w:r>
      <w:rPr>
        <w:sz w:val="36"/>
        <w:szCs w:val="36"/>
      </w:rPr>
      <w:t xml:space="preserve"> Class Assembly</w:t>
    </w:r>
  </w:p>
  <w:p w14:paraId="233491EF" w14:textId="2642FF80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F0355B">
      <w:rPr>
        <w:sz w:val="36"/>
        <w:szCs w:val="36"/>
      </w:rPr>
      <w:t>21</w:t>
    </w:r>
    <w:r w:rsidR="00F0355B">
      <w:rPr>
        <w:sz w:val="36"/>
        <w:szCs w:val="36"/>
        <w:vertAlign w:val="superscript"/>
      </w:rPr>
      <w:t xml:space="preserve">st </w:t>
    </w:r>
    <w:r w:rsidR="005E2E34">
      <w:rPr>
        <w:sz w:val="36"/>
        <w:szCs w:val="36"/>
      </w:rPr>
      <w:t>November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E7481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2E34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0B5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241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3D03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355B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78</TotalTime>
  <Pages>1</Pages>
  <Words>114</Words>
  <Characters>570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3</cp:revision>
  <cp:lastPrinted>2023-03-11T16:43:00Z</cp:lastPrinted>
  <dcterms:created xsi:type="dcterms:W3CDTF">2025-12-03T11:08:00Z</dcterms:created>
  <dcterms:modified xsi:type="dcterms:W3CDTF">2025-12-03T12:35:00Z</dcterms:modified>
</cp:coreProperties>
</file>