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94F9D4E" w14:textId="491122FB" w:rsidR="00753241" w:rsidRDefault="00545116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753241">
        <w:rPr>
          <w:rFonts w:ascii="Letter-join Plus 40" w:hAnsi="Letter-join Plus 40" w:cs="Arial"/>
          <w:sz w:val="30"/>
          <w:szCs w:val="30"/>
        </w:rPr>
        <w:t>Great!”</w:t>
      </w:r>
    </w:p>
    <w:p w14:paraId="5CE8415C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1CF7631" w14:textId="1949DAC4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performance.”</w:t>
      </w:r>
    </w:p>
    <w:p w14:paraId="3E76FF7B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CE88A8" w14:textId="4E19C44C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“Boss!”</w:t>
      </w:r>
    </w:p>
    <w:p w14:paraId="1F1A23C3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ADFBC40" w14:textId="7F329ED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assembly! Well done!”</w:t>
      </w:r>
    </w:p>
    <w:p w14:paraId="4EBE9F84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FFC1A44" w14:textId="78D09154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“Thanks – it is lovely to hear all about the first term in Y4.”</w:t>
      </w:r>
    </w:p>
    <w:p w14:paraId="43CC0F82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1358BA" w14:textId="3D8BD578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all of you. You did a fab job.”</w:t>
      </w:r>
    </w:p>
    <w:p w14:paraId="014525A8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8F64F3" w14:textId="1BEDDE12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children. I enjoyed it. Thank you.”</w:t>
      </w:r>
    </w:p>
    <w:p w14:paraId="6949DAE5" w14:textId="77777777" w:rsidR="00753241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1C2BA7D" w14:textId="6D5D8945" w:rsidR="00545116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assembly! Thank you!’</w:t>
      </w:r>
    </w:p>
    <w:p w14:paraId="0BBB4422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B168D2" w14:textId="175DCCCB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2C30702A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045436" w14:textId="395801CD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the whole class. It was brilliant!”</w:t>
      </w:r>
    </w:p>
    <w:p w14:paraId="2D945713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955C517" w14:textId="0A75B7AF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Y4. It was amazing!”</w:t>
      </w:r>
    </w:p>
    <w:p w14:paraId="6780E58A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A61069A" w14:textId="6B349244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did really well. Well done Y4.”</w:t>
      </w:r>
    </w:p>
    <w:p w14:paraId="4DC9C83B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0F825B5" w14:textId="2B064CD9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“Excellent!”</w:t>
      </w:r>
    </w:p>
    <w:p w14:paraId="55BDCB85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99ACA5" w14:textId="6D1810E8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The children were fabulous!”</w:t>
      </w:r>
    </w:p>
    <w:p w14:paraId="6AE7D197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1BE6F3C" w14:textId="179D8DF4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singing!”</w:t>
      </w:r>
    </w:p>
    <w:p w14:paraId="5EF4EA5D" w14:textId="77777777" w:rsidR="00753241" w:rsidRDefault="0075324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FAA808" w14:textId="4259430C" w:rsidR="00753241" w:rsidRPr="00922B7D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“Everyone did amazing!”</w:t>
      </w:r>
    </w:p>
    <w:sectPr w:rsidR="0075324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2729D875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753241">
      <w:rPr>
        <w:sz w:val="36"/>
        <w:szCs w:val="36"/>
      </w:rPr>
      <w:t>4</w:t>
    </w:r>
    <w:r>
      <w:rPr>
        <w:sz w:val="36"/>
        <w:szCs w:val="36"/>
      </w:rPr>
      <w:t xml:space="preserve"> Class Assembly</w:t>
    </w:r>
  </w:p>
  <w:p w14:paraId="233491EF" w14:textId="3EFCF17A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B97FE5">
      <w:rPr>
        <w:sz w:val="36"/>
        <w:szCs w:val="36"/>
      </w:rPr>
      <w:t>1</w:t>
    </w:r>
    <w:r w:rsidR="00753241">
      <w:rPr>
        <w:sz w:val="36"/>
        <w:szCs w:val="36"/>
      </w:rPr>
      <w:t>7</w:t>
    </w:r>
    <w:r w:rsidR="00B97FE5" w:rsidRPr="00B97FE5">
      <w:rPr>
        <w:sz w:val="36"/>
        <w:szCs w:val="36"/>
        <w:vertAlign w:val="superscript"/>
      </w:rPr>
      <w:t>th</w:t>
    </w:r>
    <w:r w:rsidR="00B97FE5">
      <w:rPr>
        <w:sz w:val="36"/>
        <w:szCs w:val="36"/>
      </w:rPr>
      <w:t xml:space="preserve"> </w:t>
    </w:r>
    <w:r w:rsidR="00176710">
      <w:rPr>
        <w:sz w:val="36"/>
        <w:szCs w:val="36"/>
      </w:rPr>
      <w:t>October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0B5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241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546BC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97FE5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257</TotalTime>
  <Pages>1</Pages>
  <Words>81</Words>
  <Characters>435</Characters>
  <Application>Microsoft Office Word</Application>
  <DocSecurity>0</DocSecurity>
  <Lines>145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12</cp:revision>
  <cp:lastPrinted>2023-03-11T16:43:00Z</cp:lastPrinted>
  <dcterms:created xsi:type="dcterms:W3CDTF">2024-12-19T13:36:00Z</dcterms:created>
  <dcterms:modified xsi:type="dcterms:W3CDTF">2025-10-19T19:04:00Z</dcterms:modified>
</cp:coreProperties>
</file>