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1EBE" w14:textId="05105061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FC3C1D2" w14:textId="5AD83CBD" w:rsidR="00176710" w:rsidRDefault="00545116" w:rsidP="00B97FE5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B97FE5">
        <w:rPr>
          <w:rFonts w:ascii="Letter-join Plus 40" w:hAnsi="Letter-join Plus 40" w:cs="Arial"/>
          <w:sz w:val="30"/>
          <w:szCs w:val="30"/>
        </w:rPr>
        <w:t>Brilliant!”</w:t>
      </w:r>
    </w:p>
    <w:p w14:paraId="537083FF" w14:textId="77777777" w:rsidR="00B97FE5" w:rsidRDefault="00B97FE5" w:rsidP="00B97FE5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36CF5BB" w14:textId="0CC36068" w:rsidR="00B97FE5" w:rsidRDefault="00B97FE5" w:rsidP="00B97FE5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“Great class assembly!”</w:t>
      </w:r>
    </w:p>
    <w:p w14:paraId="0C7C2381" w14:textId="77777777" w:rsidR="00B97FE5" w:rsidRDefault="00B97FE5" w:rsidP="00B97FE5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5D9AE2F" w14:textId="3A82393C" w:rsidR="00B97FE5" w:rsidRDefault="00B97FE5" w:rsidP="00B97FE5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“Fantastic! I loved the Halloween song. All of the children did amazing. Well don Y5!”</w:t>
      </w:r>
    </w:p>
    <w:p w14:paraId="497AB019" w14:textId="77777777" w:rsidR="00B97FE5" w:rsidRDefault="00B97FE5" w:rsidP="00B97FE5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9C6F187" w14:textId="616C729C" w:rsidR="00B97FE5" w:rsidRDefault="00B97FE5" w:rsidP="00B97FE5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is lovely to hear what the children have been learning about.”</w:t>
      </w:r>
    </w:p>
    <w:p w14:paraId="7534DBC0" w14:textId="77777777" w:rsidR="00B97FE5" w:rsidRDefault="00B97FE5" w:rsidP="00B97FE5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A80AC5B" w14:textId="33D7B4A5" w:rsidR="00B97FE5" w:rsidRDefault="00B97FE5" w:rsidP="00B97FE5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Y5.”</w:t>
      </w:r>
    </w:p>
    <w:p w14:paraId="498AC05B" w14:textId="77777777" w:rsidR="00B97FE5" w:rsidRDefault="00B97FE5" w:rsidP="00B97FE5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270B800" w14:textId="4966B3A5" w:rsidR="00B97FE5" w:rsidRDefault="00B97FE5" w:rsidP="00B97FE5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Y5 – I loved the song!”</w:t>
      </w:r>
    </w:p>
    <w:p w14:paraId="0F18DD8D" w14:textId="77777777" w:rsidR="00B97FE5" w:rsidRDefault="00B97FE5" w:rsidP="00B97FE5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70511C5" w14:textId="30FE5BEC" w:rsidR="00B97FE5" w:rsidRDefault="00B97FE5" w:rsidP="00B97FE5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children.”</w:t>
      </w:r>
    </w:p>
    <w:p w14:paraId="455FB8FE" w14:textId="77777777" w:rsidR="00B97FE5" w:rsidRDefault="00B97FE5" w:rsidP="00B97FE5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8E68633" w14:textId="07694269" w:rsidR="00B97FE5" w:rsidRDefault="00B97FE5" w:rsidP="00B97FE5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“What an incredible assembly.”</w:t>
      </w:r>
    </w:p>
    <w:p w14:paraId="6FD3A724" w14:textId="77777777" w:rsidR="00B97FE5" w:rsidRDefault="00B97FE5" w:rsidP="00B97FE5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34BF6C4" w14:textId="79DD1987" w:rsidR="00B97FE5" w:rsidRDefault="00B97FE5" w:rsidP="00B97FE5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“Keep up the hard work!”</w:t>
      </w:r>
    </w:p>
    <w:p w14:paraId="76710D33" w14:textId="77777777" w:rsidR="00B97FE5" w:rsidRDefault="00B97FE5" w:rsidP="00B97FE5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865973D" w14:textId="5670F093" w:rsidR="00B97FE5" w:rsidRDefault="00B97FE5" w:rsidP="00B97FE5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assembly was really good and especially the song.”</w:t>
      </w:r>
    </w:p>
    <w:p w14:paraId="71C2BA7D" w14:textId="77777777" w:rsidR="00545116" w:rsidRPr="00922B7D" w:rsidRDefault="00545116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sectPr w:rsidR="00545116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7A79F0A3" w:rsidR="00922B7D" w:rsidRDefault="00A71C0E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</w:t>
    </w:r>
    <w:r w:rsidR="00B97FE5">
      <w:rPr>
        <w:sz w:val="36"/>
        <w:szCs w:val="36"/>
      </w:rPr>
      <w:t>5</w:t>
    </w:r>
    <w:r>
      <w:rPr>
        <w:sz w:val="36"/>
        <w:szCs w:val="36"/>
      </w:rPr>
      <w:t xml:space="preserve"> Class Assembly</w:t>
    </w:r>
  </w:p>
  <w:p w14:paraId="233491EF" w14:textId="02826EF2" w:rsidR="001C4BB7" w:rsidRDefault="00A71C0E" w:rsidP="001C4BB7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Friday </w:t>
    </w:r>
    <w:r w:rsidR="00B97FE5">
      <w:rPr>
        <w:sz w:val="36"/>
        <w:szCs w:val="36"/>
      </w:rPr>
      <w:t>10</w:t>
    </w:r>
    <w:r w:rsidR="00B97FE5" w:rsidRPr="00B97FE5">
      <w:rPr>
        <w:sz w:val="36"/>
        <w:szCs w:val="36"/>
        <w:vertAlign w:val="superscript"/>
      </w:rPr>
      <w:t>th</w:t>
    </w:r>
    <w:r w:rsidR="00B97FE5">
      <w:rPr>
        <w:sz w:val="36"/>
        <w:szCs w:val="36"/>
      </w:rPr>
      <w:t xml:space="preserve"> </w:t>
    </w:r>
    <w:r w:rsidR="00176710">
      <w:rPr>
        <w:sz w:val="36"/>
        <w:szCs w:val="36"/>
      </w:rPr>
      <w:t>October</w:t>
    </w:r>
    <w:r w:rsidR="001C4BB7">
      <w:rPr>
        <w:sz w:val="36"/>
        <w:szCs w:val="36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C73DF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6710"/>
    <w:rsid w:val="0017785D"/>
    <w:rsid w:val="001944B0"/>
    <w:rsid w:val="00196297"/>
    <w:rsid w:val="001A28CB"/>
    <w:rsid w:val="001A3FCD"/>
    <w:rsid w:val="001A7853"/>
    <w:rsid w:val="001B152F"/>
    <w:rsid w:val="001B5970"/>
    <w:rsid w:val="001C3D47"/>
    <w:rsid w:val="001C4BB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0702"/>
    <w:rsid w:val="003D107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5D8D"/>
    <w:rsid w:val="00545116"/>
    <w:rsid w:val="0055452F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87340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10534"/>
    <w:rsid w:val="00732DF8"/>
    <w:rsid w:val="00740FD3"/>
    <w:rsid w:val="007430E3"/>
    <w:rsid w:val="00751218"/>
    <w:rsid w:val="007517BE"/>
    <w:rsid w:val="0075330A"/>
    <w:rsid w:val="0076088A"/>
    <w:rsid w:val="0076683A"/>
    <w:rsid w:val="0077073E"/>
    <w:rsid w:val="00780740"/>
    <w:rsid w:val="00783981"/>
    <w:rsid w:val="00785115"/>
    <w:rsid w:val="007A36AF"/>
    <w:rsid w:val="007B04B6"/>
    <w:rsid w:val="007B4662"/>
    <w:rsid w:val="007B570A"/>
    <w:rsid w:val="007C097B"/>
    <w:rsid w:val="007C79AB"/>
    <w:rsid w:val="007D2916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34D47"/>
    <w:rsid w:val="00834E5E"/>
    <w:rsid w:val="00835C53"/>
    <w:rsid w:val="00853FBF"/>
    <w:rsid w:val="008546BC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97FE5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40852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253</TotalTime>
  <Pages>1</Pages>
  <Words>62</Words>
  <Characters>325</Characters>
  <Application>Microsoft Office Word</Application>
  <DocSecurity>0</DocSecurity>
  <Lines>65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11</cp:revision>
  <cp:lastPrinted>2023-03-11T16:43:00Z</cp:lastPrinted>
  <dcterms:created xsi:type="dcterms:W3CDTF">2024-12-19T13:36:00Z</dcterms:created>
  <dcterms:modified xsi:type="dcterms:W3CDTF">2025-10-17T07:25:00Z</dcterms:modified>
</cp:coreProperties>
</file>