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1AA6275" w14:textId="6E248A8F" w:rsidR="00545116" w:rsidRDefault="00545116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176710">
        <w:rPr>
          <w:rFonts w:ascii="Letter-join Plus 40" w:hAnsi="Letter-join Plus 40" w:cs="Arial"/>
          <w:sz w:val="30"/>
          <w:szCs w:val="30"/>
        </w:rPr>
        <w:t>Very good. It is nice to see what the children are learning.”</w:t>
      </w:r>
    </w:p>
    <w:p w14:paraId="7E0AB372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959864" w14:textId="74DD0EE1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Not many left now.”</w:t>
      </w:r>
    </w:p>
    <w:p w14:paraId="4E622917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AA19C9" w14:textId="484D5213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done!”</w:t>
      </w:r>
    </w:p>
    <w:p w14:paraId="4ACACABE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FA38BE2" w14:textId="7BDA379B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 – well done Y6.”</w:t>
      </w:r>
    </w:p>
    <w:p w14:paraId="378E2E84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558E5DE" w14:textId="282DD28E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event. Great effort.”</w:t>
      </w:r>
    </w:p>
    <w:p w14:paraId="13DD7840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342FC0B" w14:textId="080700E3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did very well as did the teachers. Nice and short and well delivered. Thank you. Well done!”</w:t>
      </w:r>
    </w:p>
    <w:p w14:paraId="658FCAAA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E18CC8" w14:textId="7ECDE4D5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did very well. Amazing!”</w:t>
      </w:r>
    </w:p>
    <w:p w14:paraId="52190B76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0C8759" w14:textId="68947B24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Y6 and all of the staff. Always worth watching.”</w:t>
      </w:r>
    </w:p>
    <w:p w14:paraId="27B5930B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BAAD0B5" w14:textId="2573AAA1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hearing all of the amazing things the children have been doing so far this year. Thank you for inviting the parents in.”</w:t>
      </w:r>
    </w:p>
    <w:p w14:paraId="16ABF78E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BC763F9" w14:textId="0D1E1BDC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their hard work.”</w:t>
      </w:r>
    </w:p>
    <w:p w14:paraId="6DC70B4D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C3C1D2" w14:textId="07252CBE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singing.”</w:t>
      </w:r>
    </w:p>
    <w:p w14:paraId="71C2BA7D" w14:textId="77777777" w:rsidR="00545116" w:rsidRPr="00922B7D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54511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67EFA984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176710">
      <w:rPr>
        <w:sz w:val="36"/>
        <w:szCs w:val="36"/>
      </w:rPr>
      <w:t>6</w:t>
    </w:r>
    <w:r>
      <w:rPr>
        <w:sz w:val="36"/>
        <w:szCs w:val="36"/>
      </w:rPr>
      <w:t xml:space="preserve"> Class Assembly</w:t>
    </w:r>
  </w:p>
  <w:p w14:paraId="233491EF" w14:textId="21C6704F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176710">
      <w:rPr>
        <w:sz w:val="36"/>
        <w:szCs w:val="36"/>
      </w:rPr>
      <w:t>3</w:t>
    </w:r>
    <w:r w:rsidR="00176710">
      <w:rPr>
        <w:sz w:val="36"/>
        <w:szCs w:val="36"/>
        <w:vertAlign w:val="superscript"/>
      </w:rPr>
      <w:t xml:space="preserve">rd </w:t>
    </w:r>
    <w:r w:rsidR="00176710">
      <w:rPr>
        <w:sz w:val="36"/>
        <w:szCs w:val="36"/>
      </w:rPr>
      <w:t>October</w:t>
    </w:r>
    <w:r w:rsidR="001C4BB7"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250</TotalTime>
  <Pages>1</Pages>
  <Words>101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10</cp:revision>
  <cp:lastPrinted>2023-03-11T16:43:00Z</cp:lastPrinted>
  <dcterms:created xsi:type="dcterms:W3CDTF">2024-12-19T13:36:00Z</dcterms:created>
  <dcterms:modified xsi:type="dcterms:W3CDTF">2025-10-06T16:06:00Z</dcterms:modified>
</cp:coreProperties>
</file>