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794"/>
        <w:gridCol w:w="2276"/>
        <w:gridCol w:w="2281"/>
        <w:gridCol w:w="2279"/>
        <w:gridCol w:w="2289"/>
        <w:gridCol w:w="2281"/>
        <w:gridCol w:w="2280"/>
      </w:tblGrid>
      <w:tr w:rsidR="007735C0" w:rsidRPr="007735C0" w14:paraId="6AB327FC" w14:textId="2DC4D840" w:rsidTr="007735C0">
        <w:trPr>
          <w:jc w:val="center"/>
        </w:trPr>
        <w:tc>
          <w:tcPr>
            <w:tcW w:w="170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D6805BF" w14:textId="3EE370B1" w:rsidR="00CA61E2" w:rsidRPr="007735C0" w:rsidRDefault="00CA61E2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76" w:type="dxa"/>
            <w:shd w:val="clear" w:color="auto" w:fill="990033"/>
            <w:vAlign w:val="center"/>
          </w:tcPr>
          <w:p w14:paraId="3AB13F96" w14:textId="06724EAE" w:rsidR="00CA61E2" w:rsidRPr="007735C0" w:rsidRDefault="00CA61E2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Autumn 1</w:t>
            </w:r>
          </w:p>
        </w:tc>
        <w:tc>
          <w:tcPr>
            <w:tcW w:w="2281" w:type="dxa"/>
            <w:shd w:val="clear" w:color="auto" w:fill="990033"/>
            <w:vAlign w:val="center"/>
          </w:tcPr>
          <w:p w14:paraId="3CE1371B" w14:textId="1E1CD928" w:rsidR="00CA61E2" w:rsidRPr="007735C0" w:rsidRDefault="00CA61E2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Autumn 2</w:t>
            </w:r>
          </w:p>
        </w:tc>
        <w:tc>
          <w:tcPr>
            <w:tcW w:w="2279" w:type="dxa"/>
            <w:shd w:val="clear" w:color="auto" w:fill="990033"/>
            <w:vAlign w:val="center"/>
          </w:tcPr>
          <w:p w14:paraId="270BE9F1" w14:textId="5D212CB9" w:rsidR="00CA61E2" w:rsidRPr="007735C0" w:rsidRDefault="00CA61E2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Spring 1</w:t>
            </w:r>
          </w:p>
        </w:tc>
        <w:tc>
          <w:tcPr>
            <w:tcW w:w="2289" w:type="dxa"/>
            <w:shd w:val="clear" w:color="auto" w:fill="990033"/>
            <w:vAlign w:val="center"/>
          </w:tcPr>
          <w:p w14:paraId="0F1A81F2" w14:textId="1B91F078" w:rsidR="00CA61E2" w:rsidRPr="007735C0" w:rsidRDefault="00CA61E2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Spring 2</w:t>
            </w:r>
          </w:p>
        </w:tc>
        <w:tc>
          <w:tcPr>
            <w:tcW w:w="2281" w:type="dxa"/>
            <w:shd w:val="clear" w:color="auto" w:fill="990033"/>
            <w:vAlign w:val="center"/>
          </w:tcPr>
          <w:p w14:paraId="06F7C7A8" w14:textId="6B6485A9" w:rsidR="00CA61E2" w:rsidRPr="007735C0" w:rsidRDefault="00CA61E2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Summer 1</w:t>
            </w:r>
          </w:p>
        </w:tc>
        <w:tc>
          <w:tcPr>
            <w:tcW w:w="2280" w:type="dxa"/>
            <w:shd w:val="clear" w:color="auto" w:fill="990033"/>
            <w:vAlign w:val="center"/>
          </w:tcPr>
          <w:p w14:paraId="73A8CA11" w14:textId="5CA0F655" w:rsidR="00CA61E2" w:rsidRPr="007735C0" w:rsidRDefault="00CA61E2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Summer 2</w:t>
            </w:r>
          </w:p>
        </w:tc>
      </w:tr>
      <w:tr w:rsidR="0088323E" w:rsidRPr="007735C0" w14:paraId="3D73AC4B" w14:textId="2D5CEA12" w:rsidTr="007735C0">
        <w:trPr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7611D1F9" w14:textId="33A97B73" w:rsidR="004C1DA3" w:rsidRPr="007735C0" w:rsidRDefault="004C1DA3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English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6D2B7F8" w14:textId="0895A792" w:rsidR="004B276D" w:rsidRPr="007735C0" w:rsidRDefault="004B276D" w:rsidP="004B276D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When We Walked</w:t>
            </w:r>
          </w:p>
          <w:p w14:paraId="14A26938" w14:textId="0CE898DD" w:rsidR="00B7141D" w:rsidRPr="007735C0" w:rsidRDefault="004B276D" w:rsidP="004B276D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on the Moon</w:t>
            </w:r>
          </w:p>
          <w:p w14:paraId="2D390A86" w14:textId="77777777" w:rsidR="004B276D" w:rsidRPr="007735C0" w:rsidRDefault="004B276D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18C5E7C4" w14:textId="7BF97CE3" w:rsidR="004C1DA3" w:rsidRPr="007735C0" w:rsidRDefault="004C1DA3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Recount: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</w:t>
            </w:r>
            <w:r w:rsidR="004B276D" w:rsidRPr="007735C0">
              <w:rPr>
                <w:rFonts w:ascii="Letter-join Plus 40" w:hAnsi="Letter-join Plus 40" w:cs="Arial"/>
                <w:sz w:val="22"/>
                <w:szCs w:val="22"/>
              </w:rPr>
              <w:t>Setting</w:t>
            </w:r>
            <w:r w:rsidR="00A52707"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Narrative</w:t>
            </w:r>
          </w:p>
          <w:p w14:paraId="73B0F3C6" w14:textId="6846B4FD" w:rsidR="004C1DA3" w:rsidRPr="007735C0" w:rsidRDefault="004C1DA3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</w:t>
            </w:r>
            <w:r w:rsidR="00A52707" w:rsidRPr="007735C0">
              <w:rPr>
                <w:rFonts w:ascii="Letter-join Plus 40" w:hAnsi="Letter-join Plus 40" w:cs="Arial"/>
                <w:sz w:val="22"/>
                <w:szCs w:val="22"/>
              </w:rPr>
              <w:t>narrate</w:t>
            </w:r>
          </w:p>
          <w:p w14:paraId="13736811" w14:textId="77777777" w:rsidR="004C1DA3" w:rsidRPr="007735C0" w:rsidRDefault="004C1DA3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7FD61382" w14:textId="19608A59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Recount: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</w:t>
            </w:r>
            <w:r w:rsidR="00A52707"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Formal </w:t>
            </w:r>
            <w:r w:rsidR="004B276D" w:rsidRPr="007735C0">
              <w:rPr>
                <w:rFonts w:ascii="Letter-join Plus 40" w:hAnsi="Letter-join Plus 40" w:cs="Arial"/>
                <w:sz w:val="22"/>
                <w:szCs w:val="22"/>
              </w:rPr>
              <w:t>Mission Log</w:t>
            </w:r>
          </w:p>
          <w:p w14:paraId="24B13F16" w14:textId="52B759A9" w:rsidR="004C1DA3" w:rsidRPr="007735C0" w:rsidRDefault="00B7141D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recount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A0E836E" w14:textId="77777777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proofErr w:type="spellStart"/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FArTHER</w:t>
            </w:r>
            <w:proofErr w:type="spellEnd"/>
          </w:p>
          <w:p w14:paraId="222C8F9B" w14:textId="77777777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25C6FF89" w14:textId="69D4C23D" w:rsidR="004C1DA3" w:rsidRPr="007735C0" w:rsidRDefault="004C1DA3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Narrative: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Setting Narrative</w:t>
            </w:r>
          </w:p>
          <w:p w14:paraId="447C1EBC" w14:textId="77777777" w:rsidR="004C1DA3" w:rsidRPr="007735C0" w:rsidRDefault="004C1DA3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  <w:p w14:paraId="5B2BB8BA" w14:textId="77777777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776FD206" w14:textId="2FF5FDDA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Recount: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Letter</w:t>
            </w:r>
          </w:p>
          <w:p w14:paraId="3ECDEBC2" w14:textId="17D93721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recount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2C076E1" w14:textId="6F7D0577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The </w:t>
            </w:r>
            <w:r w:rsidR="003C67D5"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Hound of the Baskervilles</w:t>
            </w:r>
          </w:p>
          <w:p w14:paraId="25518781" w14:textId="77777777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1A52ED78" w14:textId="36E58788" w:rsidR="004C1DA3" w:rsidRPr="007735C0" w:rsidRDefault="004C1DA3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Narrative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: </w:t>
            </w:r>
            <w:r w:rsidR="003C67D5" w:rsidRPr="007735C0">
              <w:rPr>
                <w:rFonts w:ascii="Letter-join Plus 40" w:hAnsi="Letter-join Plus 40" w:cs="Arial"/>
                <w:sz w:val="22"/>
                <w:szCs w:val="22"/>
              </w:rPr>
              <w:t>Cliffhanger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Narrative</w:t>
            </w:r>
          </w:p>
          <w:p w14:paraId="40345B1F" w14:textId="77777777" w:rsidR="004C1DA3" w:rsidRPr="007735C0" w:rsidRDefault="004C1DA3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  <w:p w14:paraId="7E652F0E" w14:textId="77777777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07A74861" w14:textId="19909762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Recount: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</w:t>
            </w:r>
            <w:r w:rsidR="003C67D5" w:rsidRPr="007735C0">
              <w:rPr>
                <w:rFonts w:ascii="Letter-join Plus 40" w:hAnsi="Letter-join Plus 40" w:cs="Arial"/>
                <w:sz w:val="22"/>
                <w:szCs w:val="22"/>
              </w:rPr>
              <w:t>Formal Event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Report</w:t>
            </w:r>
          </w:p>
          <w:p w14:paraId="7CDA573A" w14:textId="4300CBF1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</w:t>
            </w:r>
            <w:r w:rsidR="003C67D5" w:rsidRPr="007735C0">
              <w:rPr>
                <w:rFonts w:ascii="Letter-join Plus 40" w:hAnsi="Letter-join Plus 40" w:cs="Arial"/>
                <w:sz w:val="22"/>
                <w:szCs w:val="22"/>
              </w:rPr>
              <w:t>inform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348BC4A" w14:textId="4A02E254" w:rsidR="003C67D5" w:rsidRPr="007735C0" w:rsidRDefault="003C67D5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The Promise</w:t>
            </w:r>
          </w:p>
          <w:p w14:paraId="086C24C0" w14:textId="77777777" w:rsidR="003C67D5" w:rsidRPr="007735C0" w:rsidRDefault="003C67D5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37CA8044" w14:textId="77777777" w:rsidR="003C67D5" w:rsidRPr="007735C0" w:rsidRDefault="003C67D5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Narrative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>: Character Narrative</w:t>
            </w:r>
          </w:p>
          <w:p w14:paraId="6EA7721D" w14:textId="77777777" w:rsidR="003C67D5" w:rsidRPr="007735C0" w:rsidRDefault="003C67D5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  <w:p w14:paraId="28D1B254" w14:textId="77777777" w:rsidR="003C67D5" w:rsidRPr="007735C0" w:rsidRDefault="003C67D5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0FB31AA8" w14:textId="77777777" w:rsidR="003C67D5" w:rsidRPr="007735C0" w:rsidRDefault="003C67D5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Recount: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Newspaper Report</w:t>
            </w:r>
          </w:p>
          <w:p w14:paraId="5F513F89" w14:textId="65126636" w:rsidR="00B7141D" w:rsidRPr="007735C0" w:rsidRDefault="003C67D5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recount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3B997DD" w14:textId="77777777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The Lost Book of Adventures</w:t>
            </w:r>
          </w:p>
          <w:p w14:paraId="036636BD" w14:textId="77777777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386F0538" w14:textId="2203B5E8" w:rsidR="004C1DA3" w:rsidRPr="007735C0" w:rsidRDefault="004C1DA3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Narrative: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Survival Narrative</w:t>
            </w:r>
          </w:p>
          <w:p w14:paraId="0014AFC7" w14:textId="77777777" w:rsidR="004C1DA3" w:rsidRPr="007735C0" w:rsidRDefault="004C1DA3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  <w:p w14:paraId="2E248240" w14:textId="77777777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7467BA1A" w14:textId="482B09AD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Explanation: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Survival Guide</w:t>
            </w:r>
          </w:p>
          <w:p w14:paraId="4AFF4129" w14:textId="4A5B6763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explain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E021930" w14:textId="77777777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King Kong</w:t>
            </w:r>
          </w:p>
          <w:p w14:paraId="3B9B124E" w14:textId="77777777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6AB79117" w14:textId="218D0F92" w:rsidR="004C1DA3" w:rsidRPr="007735C0" w:rsidRDefault="004C1DA3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Narrative: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Dilemma Narrative</w:t>
            </w:r>
          </w:p>
          <w:p w14:paraId="1821EDB3" w14:textId="77777777" w:rsidR="004C1DA3" w:rsidRPr="007735C0" w:rsidRDefault="004C1DA3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  <w:p w14:paraId="27D96B17" w14:textId="77777777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79D45EAF" w14:textId="4AF249DC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Discussion: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Balanced Argument</w:t>
            </w:r>
          </w:p>
          <w:p w14:paraId="608C8862" w14:textId="63415596" w:rsidR="00B7141D" w:rsidRPr="007735C0" w:rsidRDefault="00B7141D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 To discuss</w:t>
            </w:r>
          </w:p>
        </w:tc>
      </w:tr>
      <w:tr w:rsidR="007735C0" w:rsidRPr="007735C0" w14:paraId="5B4F9009" w14:textId="0A58FB43" w:rsidTr="007735C0">
        <w:trPr>
          <w:jc w:val="center"/>
        </w:trPr>
        <w:tc>
          <w:tcPr>
            <w:tcW w:w="913" w:type="dxa"/>
            <w:vMerge w:val="restart"/>
            <w:shd w:val="clear" w:color="auto" w:fill="990033"/>
            <w:textDirection w:val="btLr"/>
            <w:vAlign w:val="center"/>
          </w:tcPr>
          <w:p w14:paraId="7CFF47E2" w14:textId="77777777" w:rsidR="007735C0" w:rsidRPr="007735C0" w:rsidRDefault="007735C0" w:rsidP="007735C0">
            <w:pPr>
              <w:ind w:left="113" w:right="113"/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Shared Reading</w:t>
            </w:r>
          </w:p>
        </w:tc>
        <w:tc>
          <w:tcPr>
            <w:tcW w:w="794" w:type="dxa"/>
            <w:shd w:val="clear" w:color="auto" w:fill="990033"/>
            <w:vAlign w:val="center"/>
          </w:tcPr>
          <w:p w14:paraId="19A59064" w14:textId="5E7FAC9E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Fiction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FBA9C96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Between Worlds</w:t>
            </w:r>
          </w:p>
          <w:p w14:paraId="4516026E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Kevin Crossley-Holland</w:t>
            </w:r>
          </w:p>
          <w:p w14:paraId="78680AE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4A78258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Secrets of a Sun King</w:t>
            </w:r>
          </w:p>
          <w:p w14:paraId="7FA10951" w14:textId="7E456B02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Emma Carroll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4827354B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Explorer</w:t>
            </w:r>
          </w:p>
          <w:p w14:paraId="23346AF8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Katherine Rundell</w:t>
            </w:r>
          </w:p>
          <w:p w14:paraId="2CF87513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52B03098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Goldfish Boy</w:t>
            </w:r>
          </w:p>
          <w:p w14:paraId="5FEF6315" w14:textId="4C451720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Lisa Thompson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19513A6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Storm Keeper’s Island</w:t>
            </w:r>
          </w:p>
          <w:p w14:paraId="1F1F85CC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Catherine Doyle</w:t>
            </w:r>
          </w:p>
          <w:p w14:paraId="175CA952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58D869D5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October, October</w:t>
            </w:r>
          </w:p>
          <w:p w14:paraId="7DB903CD" w14:textId="0160EF51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Katya Balen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EC9AF38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Sky Song</w:t>
            </w:r>
          </w:p>
          <w:p w14:paraId="1A53EB69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Abi Elphinstone</w:t>
            </w:r>
          </w:p>
          <w:p w14:paraId="207AE819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2626CF77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Kick</w:t>
            </w:r>
          </w:p>
          <w:p w14:paraId="3DD3D43F" w14:textId="39F1CD8A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Mitch Johnson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C6701A6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Nowhere Emporium</w:t>
            </w:r>
          </w:p>
          <w:p w14:paraId="66B700F7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 xml:space="preserve">Ross </w:t>
            </w:r>
            <w:proofErr w:type="spellStart"/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MacKenzie</w:t>
            </w:r>
            <w:proofErr w:type="spellEnd"/>
          </w:p>
          <w:p w14:paraId="15ACDE66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23DC9A4A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Ballet Shoes</w:t>
            </w:r>
          </w:p>
          <w:p w14:paraId="028249A2" w14:textId="6117DB4D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Noel Streatfield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B4511AE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Wonder</w:t>
            </w:r>
          </w:p>
          <w:p w14:paraId="53C431F4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R.J. Palacio</w:t>
            </w:r>
          </w:p>
          <w:p w14:paraId="28BD2D4B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7C7F4CF1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No Ballet Shoes in Syria</w:t>
            </w:r>
          </w:p>
          <w:p w14:paraId="12ABDCC9" w14:textId="3AB7AA52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Catherine Bruton</w:t>
            </w:r>
          </w:p>
        </w:tc>
      </w:tr>
      <w:tr w:rsidR="007735C0" w:rsidRPr="007735C0" w14:paraId="0F3BD32A" w14:textId="77777777" w:rsidTr="007735C0">
        <w:trPr>
          <w:jc w:val="center"/>
        </w:trPr>
        <w:tc>
          <w:tcPr>
            <w:tcW w:w="913" w:type="dxa"/>
            <w:vMerge/>
            <w:shd w:val="clear" w:color="auto" w:fill="990033"/>
            <w:vAlign w:val="center"/>
          </w:tcPr>
          <w:p w14:paraId="41E81D7B" w14:textId="77777777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990033"/>
            <w:vAlign w:val="center"/>
          </w:tcPr>
          <w:p w14:paraId="00BFCC5B" w14:textId="6275F3E5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Non-Fiction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30DCD81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Moon</w:t>
            </w:r>
          </w:p>
          <w:p w14:paraId="33918CCE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 xml:space="preserve">Dr </w:t>
            </w:r>
            <w:proofErr w:type="spellStart"/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Sanlyn</w:t>
            </w:r>
            <w:proofErr w:type="spellEnd"/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 xml:space="preserve"> </w:t>
            </w:r>
            <w:proofErr w:type="spellStart"/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Buxner</w:t>
            </w:r>
            <w:proofErr w:type="spellEnd"/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, Dr Pamela Gay &amp; Dr Georgiana Kramer</w:t>
            </w:r>
          </w:p>
          <w:p w14:paraId="71D3847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5A8E9E74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Knowledge Encyclopaedia: Space</w:t>
            </w:r>
          </w:p>
          <w:p w14:paraId="590F7C46" w14:textId="2C61A979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Jim Al-Khalili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9AF5EEC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Coming to England</w:t>
            </w:r>
          </w:p>
          <w:p w14:paraId="17D96704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Floella Benjamin</w:t>
            </w:r>
          </w:p>
          <w:p w14:paraId="0A51D1C8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7FE9AA83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A World of Flavour</w:t>
            </w:r>
          </w:p>
          <w:p w14:paraId="421F72A1" w14:textId="423F6105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 xml:space="preserve">Gabrielle </w:t>
            </w:r>
            <w:proofErr w:type="spellStart"/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Langholtz</w:t>
            </w:r>
            <w:proofErr w:type="spellEnd"/>
          </w:p>
        </w:tc>
        <w:tc>
          <w:tcPr>
            <w:tcW w:w="2279" w:type="dxa"/>
            <w:shd w:val="clear" w:color="auto" w:fill="auto"/>
            <w:vAlign w:val="center"/>
          </w:tcPr>
          <w:p w14:paraId="1479D95B" w14:textId="0E6EF4CD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Three Lionesses</w:t>
            </w:r>
          </w:p>
          <w:p w14:paraId="2194380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Ella Toone, Georgia Stanway, Nikita Parris &amp; Cheryl Rickman</w:t>
            </w:r>
          </w:p>
          <w:p w14:paraId="4E3702D8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2F74F42F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A Romani Story – A Different Kind of Freedom</w:t>
            </w:r>
          </w:p>
          <w:p w14:paraId="4B7D70B1" w14:textId="34C86F24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Richard O’Neill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085C772C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Magic Your Mind Happy</w:t>
            </w:r>
          </w:p>
          <w:p w14:paraId="5E548436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Richard Wiseman</w:t>
            </w:r>
          </w:p>
          <w:p w14:paraId="6B60F26B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0140D4CE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proofErr w:type="spellStart"/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Mythologica</w:t>
            </w:r>
            <w:proofErr w:type="spellEnd"/>
          </w:p>
          <w:p w14:paraId="265906DA" w14:textId="2F30A5E6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Stephen P. Kershaw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85931D5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Against the Odds</w:t>
            </w:r>
          </w:p>
          <w:p w14:paraId="10D9B673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Alastair Humphreys</w:t>
            </w:r>
          </w:p>
          <w:p w14:paraId="0B39119A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276500C9" w14:textId="51B2065B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Windrush Child</w:t>
            </w:r>
          </w:p>
          <w:p w14:paraId="406896C9" w14:textId="68DBEF91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Benjamin Zephaniah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88271A1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Sports Legends</w:t>
            </w:r>
          </w:p>
          <w:p w14:paraId="1F4E132B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Rock Broadbent</w:t>
            </w:r>
          </w:p>
          <w:p w14:paraId="11421EC2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30A2AC8E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Illustrated Encyclopaedia of ‘Ugly’ Animals</w:t>
            </w:r>
          </w:p>
          <w:p w14:paraId="076D82B3" w14:textId="6BC28047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Sami Bayly</w:t>
            </w:r>
          </w:p>
        </w:tc>
      </w:tr>
      <w:tr w:rsidR="007735C0" w:rsidRPr="007735C0" w14:paraId="5E29B3FA" w14:textId="77777777" w:rsidTr="007735C0">
        <w:trPr>
          <w:jc w:val="center"/>
        </w:trPr>
        <w:tc>
          <w:tcPr>
            <w:tcW w:w="913" w:type="dxa"/>
            <w:vMerge/>
            <w:shd w:val="clear" w:color="auto" w:fill="990033"/>
            <w:vAlign w:val="center"/>
          </w:tcPr>
          <w:p w14:paraId="5BF91E51" w14:textId="77777777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990033"/>
            <w:vAlign w:val="center"/>
          </w:tcPr>
          <w:p w14:paraId="7F0CFC83" w14:textId="50958907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Poetry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FC00294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Wicked World!</w:t>
            </w:r>
          </w:p>
          <w:p w14:paraId="242FB911" w14:textId="35AABF81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Benjamin Zephaniah</w:t>
            </w:r>
          </w:p>
          <w:p w14:paraId="55DB77B9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5F8CD709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A Poem for Every Night of the Year</w:t>
            </w:r>
          </w:p>
          <w:p w14:paraId="39226483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Selected by Allie Esiri</w:t>
            </w:r>
          </w:p>
          <w:p w14:paraId="30402DCB" w14:textId="77777777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7776D32C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 xml:space="preserve">Tiger </w:t>
            </w:r>
            <w:proofErr w:type="spellStart"/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Tiger</w:t>
            </w:r>
            <w:proofErr w:type="spellEnd"/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 xml:space="preserve"> Burning Bright</w:t>
            </w:r>
          </w:p>
          <w:p w14:paraId="24903A2B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Selected by Fiona Waters</w:t>
            </w:r>
          </w:p>
          <w:p w14:paraId="4C144EC6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421EE2E3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Way of the Dog</w:t>
            </w:r>
          </w:p>
          <w:p w14:paraId="2929967F" w14:textId="35F2F9F4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 xml:space="preserve">Zana </w:t>
            </w:r>
            <w:proofErr w:type="spellStart"/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Fraillon</w:t>
            </w:r>
            <w:proofErr w:type="spellEnd"/>
          </w:p>
        </w:tc>
        <w:tc>
          <w:tcPr>
            <w:tcW w:w="2279" w:type="dxa"/>
            <w:shd w:val="clear" w:color="auto" w:fill="auto"/>
            <w:vAlign w:val="center"/>
          </w:tcPr>
          <w:p w14:paraId="456BD72A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Highway Man</w:t>
            </w:r>
          </w:p>
          <w:p w14:paraId="552A31B6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Alfred Noyes</w:t>
            </w:r>
          </w:p>
          <w:p w14:paraId="4EC1E995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002AEA80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We Are Family</w:t>
            </w:r>
          </w:p>
          <w:p w14:paraId="3B7F4022" w14:textId="0972DD29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Oliver Sykes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169B2B44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Fia and the Last Snow Deer</w:t>
            </w:r>
          </w:p>
          <w:p w14:paraId="59D7887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Eilish Fisher</w:t>
            </w:r>
          </w:p>
          <w:p w14:paraId="3C9C083A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48F46EF0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Bright Bursts of Colour</w:t>
            </w:r>
          </w:p>
          <w:p w14:paraId="1BCC2275" w14:textId="6450CD2B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Matt Goodfellow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ADBDE9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Wonderland: Alice in Poetry</w:t>
            </w:r>
          </w:p>
          <w:p w14:paraId="2FF7E768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Michaela Morgan</w:t>
            </w:r>
          </w:p>
          <w:p w14:paraId="5475475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323F98AC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The Puffin Book of Utterly Brilliant Poetry</w:t>
            </w:r>
          </w:p>
          <w:p w14:paraId="0152AEA3" w14:textId="4CD0C8D0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Selected by Brian Patten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0B4B499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Where My Wellies Take Me</w:t>
            </w:r>
          </w:p>
          <w:p w14:paraId="2F810DAD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Compiled by Michael Morpurgo &amp; Clare Morpurgo</w:t>
            </w:r>
          </w:p>
          <w:p w14:paraId="04F67341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7DB03593" w14:textId="77777777" w:rsidR="007735C0" w:rsidRPr="007735C0" w:rsidRDefault="007735C0" w:rsidP="007735C0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100 Best poems for Children</w:t>
            </w:r>
          </w:p>
          <w:p w14:paraId="5C02454E" w14:textId="6C04505B" w:rsidR="007735C0" w:rsidRPr="007735C0" w:rsidRDefault="007735C0" w:rsidP="007735C0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7735C0">
              <w:rPr>
                <w:rFonts w:ascii="Letter-join Plus 40" w:hAnsi="Letter-join Plus 40" w:cstheme="minorHAnsi"/>
                <w:sz w:val="20"/>
                <w:szCs w:val="20"/>
              </w:rPr>
              <w:t>Selected by Roger McGough</w:t>
            </w:r>
          </w:p>
        </w:tc>
      </w:tr>
      <w:tr w:rsidR="0088323E" w:rsidRPr="007735C0" w14:paraId="27E973B9" w14:textId="6641BB45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16558E5A" w14:textId="29A048EF" w:rsidR="00E32B87" w:rsidRPr="007735C0" w:rsidRDefault="00E32B87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lastRenderedPageBreak/>
              <w:t>Maths</w:t>
            </w:r>
          </w:p>
        </w:tc>
        <w:tc>
          <w:tcPr>
            <w:tcW w:w="4557" w:type="dxa"/>
            <w:gridSpan w:val="2"/>
            <w:shd w:val="clear" w:color="auto" w:fill="auto"/>
            <w:vAlign w:val="center"/>
          </w:tcPr>
          <w:p w14:paraId="22374086" w14:textId="78F2F4A2" w:rsidR="00E32B87" w:rsidRPr="007735C0" w:rsidRDefault="00BD0138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Place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V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alue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W</w:t>
            </w:r>
            <w:r w:rsidR="00E32B87" w:rsidRPr="007735C0">
              <w:rPr>
                <w:rFonts w:ascii="Letter-join Plus 40" w:hAnsi="Letter-join Plus 40" w:cs="Arial"/>
                <w:sz w:val="22"/>
                <w:szCs w:val="22"/>
              </w:rPr>
              <w:t>ithin 1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,0</w:t>
            </w:r>
            <w:r w:rsidR="00E32B87" w:rsidRPr="007735C0">
              <w:rPr>
                <w:rFonts w:ascii="Letter-join Plus 40" w:hAnsi="Letter-join Plus 40" w:cs="Arial"/>
                <w:sz w:val="22"/>
                <w:szCs w:val="22"/>
              </w:rPr>
              <w:t>00,000</w:t>
            </w:r>
          </w:p>
          <w:p w14:paraId="4D31C571" w14:textId="39B2E2DA" w:rsidR="00E32B87" w:rsidRPr="007735C0" w:rsidRDefault="00E32B87" w:rsidP="00134967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Addition &amp;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Su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>btraction</w:t>
            </w:r>
          </w:p>
          <w:p w14:paraId="0C1564BF" w14:textId="373B9E1C" w:rsidR="00E32B87" w:rsidRPr="007735C0" w:rsidRDefault="00E32B8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Multiplication &amp;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D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>ivision</w:t>
            </w:r>
          </w:p>
          <w:p w14:paraId="7F5CADC0" w14:textId="65FC05EF" w:rsidR="00E32B87" w:rsidRPr="007735C0" w:rsidRDefault="001349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Fractions</w:t>
            </w:r>
          </w:p>
        </w:tc>
        <w:tc>
          <w:tcPr>
            <w:tcW w:w="4568" w:type="dxa"/>
            <w:gridSpan w:val="2"/>
            <w:shd w:val="clear" w:color="auto" w:fill="auto"/>
            <w:vAlign w:val="center"/>
          </w:tcPr>
          <w:p w14:paraId="47B253B2" w14:textId="17AE8BB3" w:rsidR="00E32B87" w:rsidRPr="007735C0" w:rsidRDefault="00E32B8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Multiplication &amp;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D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>ivision</w:t>
            </w:r>
          </w:p>
          <w:p w14:paraId="519D6884" w14:textId="5D648461" w:rsidR="00E32B87" w:rsidRPr="007735C0" w:rsidRDefault="00E32B8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Fractions</w:t>
            </w:r>
          </w:p>
          <w:p w14:paraId="7CD99CBE" w14:textId="77777777" w:rsidR="00E32B87" w:rsidRPr="007735C0" w:rsidRDefault="00E32B8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Decimals &amp;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P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>ercentages</w:t>
            </w:r>
          </w:p>
          <w:p w14:paraId="19F0ABD2" w14:textId="537E7BFB" w:rsidR="00134967" w:rsidRPr="007735C0" w:rsidRDefault="001349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Measure – Perimeter &amp; Area</w:t>
            </w:r>
          </w:p>
          <w:p w14:paraId="2C2CBBF9" w14:textId="18831A39" w:rsidR="00134967" w:rsidRPr="007735C0" w:rsidRDefault="001349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Graphs &amp; Tables</w:t>
            </w:r>
          </w:p>
        </w:tc>
        <w:tc>
          <w:tcPr>
            <w:tcW w:w="4561" w:type="dxa"/>
            <w:gridSpan w:val="2"/>
            <w:shd w:val="clear" w:color="auto" w:fill="auto"/>
            <w:vAlign w:val="center"/>
          </w:tcPr>
          <w:p w14:paraId="42759D53" w14:textId="3BD9F3AF" w:rsidR="00E32B87" w:rsidRPr="007735C0" w:rsidRDefault="00E32B8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Geometry: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P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roperties of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S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>hapes</w:t>
            </w:r>
          </w:p>
          <w:p w14:paraId="06DFCA1D" w14:textId="1FAD8534" w:rsidR="00E32B87" w:rsidRPr="007735C0" w:rsidRDefault="00E32B8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Geometry: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P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 xml:space="preserve">osition &amp; </w:t>
            </w:r>
            <w:r w:rsidR="00134967" w:rsidRPr="007735C0">
              <w:rPr>
                <w:rFonts w:ascii="Letter-join Plus 40" w:hAnsi="Letter-join Plus 40" w:cs="Arial"/>
                <w:sz w:val="22"/>
                <w:szCs w:val="22"/>
              </w:rPr>
              <w:t>D</w:t>
            </w:r>
            <w:r w:rsidRPr="007735C0">
              <w:rPr>
                <w:rFonts w:ascii="Letter-join Plus 40" w:hAnsi="Letter-join Plus 40" w:cs="Arial"/>
                <w:sz w:val="22"/>
                <w:szCs w:val="22"/>
              </w:rPr>
              <w:t>irection</w:t>
            </w:r>
          </w:p>
          <w:p w14:paraId="53D1393D" w14:textId="77777777" w:rsidR="00E32B87" w:rsidRPr="007735C0" w:rsidRDefault="001349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Decimals</w:t>
            </w:r>
          </w:p>
          <w:p w14:paraId="6479DF45" w14:textId="77777777" w:rsidR="00134967" w:rsidRPr="007735C0" w:rsidRDefault="001349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Negative Numbers</w:t>
            </w:r>
          </w:p>
          <w:p w14:paraId="25EA5A5F" w14:textId="77777777" w:rsidR="00134967" w:rsidRPr="007735C0" w:rsidRDefault="001349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Measure; Converting Units</w:t>
            </w:r>
          </w:p>
          <w:p w14:paraId="02BA4560" w14:textId="70794D91" w:rsidR="00134967" w:rsidRPr="007735C0" w:rsidRDefault="00134967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Measure: Volume &amp; Capacity</w:t>
            </w:r>
          </w:p>
        </w:tc>
      </w:tr>
      <w:tr w:rsidR="007735C0" w:rsidRPr="007735C0" w14:paraId="137BFF79" w14:textId="6A01D784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246F0EB1" w14:textId="118E0B45" w:rsidR="009C7F4E" w:rsidRPr="007735C0" w:rsidRDefault="009C7F4E" w:rsidP="00A8067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History</w:t>
            </w:r>
          </w:p>
        </w:tc>
        <w:tc>
          <w:tcPr>
            <w:tcW w:w="2276" w:type="dxa"/>
            <w:shd w:val="clear" w:color="auto" w:fill="000000" w:themeFill="text1"/>
            <w:vAlign w:val="center"/>
          </w:tcPr>
          <w:p w14:paraId="53935D43" w14:textId="60F2FA36" w:rsidR="009C7F4E" w:rsidRPr="007735C0" w:rsidRDefault="009C7F4E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576DBFAF" w14:textId="63EF6B72" w:rsidR="009C7F4E" w:rsidRPr="007735C0" w:rsidRDefault="00545DE8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Britain’s Settlement by Anglo-Saxons and Scots</w:t>
            </w:r>
          </w:p>
        </w:tc>
        <w:tc>
          <w:tcPr>
            <w:tcW w:w="2279" w:type="dxa"/>
            <w:shd w:val="clear" w:color="auto" w:fill="000000" w:themeFill="text1"/>
            <w:vAlign w:val="center"/>
          </w:tcPr>
          <w:p w14:paraId="285F8F71" w14:textId="5FD3BFC8" w:rsidR="009C7F4E" w:rsidRPr="007735C0" w:rsidRDefault="009C7F4E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750EA6FB" w14:textId="59714E5F" w:rsidR="009C7F4E" w:rsidRPr="007735C0" w:rsidRDefault="00545DE8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Battle of the Atlantic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4E28EF95" w14:textId="59D38279" w:rsidR="009C7F4E" w:rsidRPr="007735C0" w:rsidRDefault="009C7F4E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63B5CFE6" w14:textId="224142C3" w:rsidR="009C7F4E" w:rsidRPr="007735C0" w:rsidRDefault="00545DE8" w:rsidP="00A8067B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Mayan Civilisation</w:t>
            </w:r>
          </w:p>
        </w:tc>
      </w:tr>
      <w:tr w:rsidR="007735C0" w:rsidRPr="007735C0" w14:paraId="0E2F475E" w14:textId="50F58870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17047E5B" w14:textId="2A7037E1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Geography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14:paraId="227021C8" w14:textId="501647EE" w:rsidR="00545DE8" w:rsidRPr="007735C0" w:rsidRDefault="002551DC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Our Local Area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42CCBC64" w14:textId="1530DBAB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43640DC9" w14:textId="48DDBF43" w:rsidR="00545DE8" w:rsidRPr="007735C0" w:rsidRDefault="002551DC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Our Connected World</w:t>
            </w:r>
          </w:p>
        </w:tc>
        <w:tc>
          <w:tcPr>
            <w:tcW w:w="2289" w:type="dxa"/>
            <w:shd w:val="clear" w:color="auto" w:fill="000000" w:themeFill="text1"/>
            <w:vAlign w:val="center"/>
          </w:tcPr>
          <w:p w14:paraId="7071C078" w14:textId="147B66D7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56F19D60" w14:textId="7A1535E2" w:rsidR="00545DE8" w:rsidRPr="007735C0" w:rsidRDefault="002551DC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Our Blue Planet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76802160" w14:textId="383834CA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</w:tr>
      <w:tr w:rsidR="00545DE8" w:rsidRPr="007735C0" w14:paraId="1706DFED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5ED85350" w14:textId="7DC94E80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Science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C011189" w14:textId="559FC1A6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Animals, including humans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400A76B5" w14:textId="3CA1D45D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Earth and Space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C78D199" w14:textId="2D914D13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Forces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20DBE3C" w14:textId="436E32C0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Changes of Materials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1447F41E" w14:textId="3E77181E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Properties of Materials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76CE12A" w14:textId="42F7CB32" w:rsidR="00545DE8" w:rsidRPr="007735C0" w:rsidRDefault="00545DE8" w:rsidP="00545DE8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Living Things and their Habitat</w:t>
            </w:r>
          </w:p>
        </w:tc>
      </w:tr>
      <w:tr w:rsidR="007735C0" w:rsidRPr="007735C0" w14:paraId="3EC5DB22" w14:textId="2C8D6746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46D18C4F" w14:textId="201ECF59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Art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14:paraId="70007E26" w14:textId="7E2E7AFE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Drawing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5DF474A2" w14:textId="10B06492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062B5C5F" w14:textId="5F8CECCF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Printing</w:t>
            </w:r>
          </w:p>
        </w:tc>
        <w:tc>
          <w:tcPr>
            <w:tcW w:w="2289" w:type="dxa"/>
            <w:shd w:val="clear" w:color="auto" w:fill="000000" w:themeFill="text1"/>
            <w:vAlign w:val="center"/>
          </w:tcPr>
          <w:p w14:paraId="4883631B" w14:textId="285D5854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737DDE4B" w14:textId="012EDB92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Sculpture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47BFA499" w14:textId="5054DC7F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</w:tr>
      <w:tr w:rsidR="007735C0" w:rsidRPr="007735C0" w14:paraId="79336D41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71F0B294" w14:textId="6BD54578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DT</w:t>
            </w:r>
          </w:p>
        </w:tc>
        <w:tc>
          <w:tcPr>
            <w:tcW w:w="2276" w:type="dxa"/>
            <w:shd w:val="clear" w:color="auto" w:fill="000000" w:themeFill="text1"/>
            <w:vAlign w:val="center"/>
          </w:tcPr>
          <w:p w14:paraId="39FFDD37" w14:textId="58FCAC26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706504A5" w14:textId="77777777" w:rsidR="00545DE8" w:rsidRPr="007735C0" w:rsidRDefault="00545DE8" w:rsidP="00545DE8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sz w:val="22"/>
                <w:szCs w:val="22"/>
              </w:rPr>
              <w:t>Food and Nutrition:</w:t>
            </w:r>
          </w:p>
          <w:p w14:paraId="27D64DCA" w14:textId="6E701BC9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sz w:val="22"/>
                <w:szCs w:val="22"/>
              </w:rPr>
              <w:t>What Could Be Healthier?</w:t>
            </w:r>
          </w:p>
        </w:tc>
        <w:tc>
          <w:tcPr>
            <w:tcW w:w="2279" w:type="dxa"/>
            <w:shd w:val="clear" w:color="auto" w:fill="000000" w:themeFill="text1"/>
            <w:vAlign w:val="center"/>
          </w:tcPr>
          <w:p w14:paraId="63730ACF" w14:textId="588BCAF2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9" w:type="dxa"/>
            <w:shd w:val="clear" w:color="auto" w:fill="FFFFFF" w:themeFill="background1"/>
            <w:vAlign w:val="center"/>
          </w:tcPr>
          <w:p w14:paraId="4F728B87" w14:textId="1A6F7A29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sz w:val="22"/>
                <w:szCs w:val="22"/>
              </w:rPr>
              <w:t>Pop up cards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785F9C32" w14:textId="4F88076F" w:rsidR="00545DE8" w:rsidRPr="007735C0" w:rsidRDefault="00545DE8" w:rsidP="00545DE8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30921D32" w14:textId="77777777" w:rsidR="00545DE8" w:rsidRPr="007735C0" w:rsidRDefault="00545DE8" w:rsidP="00545DE8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sz w:val="22"/>
                <w:szCs w:val="22"/>
              </w:rPr>
              <w:t>Structures:</w:t>
            </w:r>
          </w:p>
          <w:p w14:paraId="06F8286C" w14:textId="7076C1E8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sz w:val="22"/>
                <w:szCs w:val="22"/>
              </w:rPr>
              <w:t>Bridges</w:t>
            </w:r>
          </w:p>
        </w:tc>
      </w:tr>
      <w:tr w:rsidR="00545DE8" w:rsidRPr="007735C0" w14:paraId="7A1FF21A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4FC1F0E4" w14:textId="2801EDBE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lastRenderedPageBreak/>
              <w:t>MFL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E9EE825" w14:textId="0BAA6BC5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Phonetics Lesson 3 (C)</w:t>
            </w:r>
          </w:p>
          <w:p w14:paraId="5E433EEE" w14:textId="313CCBDA" w:rsidR="00545DE8" w:rsidRPr="007735C0" w:rsidRDefault="00545DE8" w:rsidP="00545DE8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Do You Have a Pet? (I)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54D22413" w14:textId="3B5A65AB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What Is the Date? (I)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CBED129" w14:textId="5D394D3B" w:rsidR="00545DE8" w:rsidRPr="007735C0" w:rsidRDefault="00545DE8" w:rsidP="00545DE8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The Weather (I)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5F6AC6B8" w14:textId="4E21F314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Traditions &amp; Celebrations (I)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1E565CDC" w14:textId="2C9428E3" w:rsidR="00545DE8" w:rsidRPr="007735C0" w:rsidRDefault="00545DE8" w:rsidP="00545DE8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Olympics (I)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235197E" w14:textId="260BFCC2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Clothes (I)</w:t>
            </w:r>
          </w:p>
        </w:tc>
      </w:tr>
      <w:tr w:rsidR="00545DE8" w:rsidRPr="007735C0" w14:paraId="5D9A211E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0B1C4B35" w14:textId="3E9A4EDB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RE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F9B7FC0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bCs/>
                <w:sz w:val="22"/>
                <w:szCs w:val="22"/>
              </w:rPr>
              <w:t xml:space="preserve">Christianity </w:t>
            </w:r>
          </w:p>
          <w:p w14:paraId="5A2279A6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577DD9D7" w14:textId="790C876D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What does it mean if Christians believe God is loving and holy?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8E170EC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bCs/>
                <w:sz w:val="22"/>
                <w:szCs w:val="22"/>
              </w:rPr>
              <w:t xml:space="preserve">Islam </w:t>
            </w:r>
          </w:p>
          <w:p w14:paraId="4DC97555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121ADFAE" w14:textId="0E3571D5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What does it mean to be a Muslim in Britain today?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713073B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bCs/>
                <w:sz w:val="22"/>
                <w:szCs w:val="22"/>
              </w:rPr>
              <w:t>Judaism</w:t>
            </w:r>
          </w:p>
          <w:p w14:paraId="29B3E522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2C03D022" w14:textId="1D890C86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Why is the Torah so important for Jewish people?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0E5BC722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14DF5EC7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29546B7D" w14:textId="003DC551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Creation and science; conflicting or complementary?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61E1ACB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33919FCB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26AC6AA9" w14:textId="5DEF1ABC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How can following God bring freedom and justice?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E15EDED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bCs/>
                <w:sz w:val="22"/>
                <w:szCs w:val="22"/>
              </w:rPr>
              <w:t>Humanism</w:t>
            </w:r>
          </w:p>
          <w:p w14:paraId="20D3EC7B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02642652" w14:textId="77777777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What matters most to Humanists and</w:t>
            </w:r>
          </w:p>
          <w:p w14:paraId="3F849D7A" w14:textId="571EC7AB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Cs/>
                <w:sz w:val="22"/>
                <w:szCs w:val="22"/>
              </w:rPr>
              <w:t>Christians?</w:t>
            </w:r>
          </w:p>
        </w:tc>
      </w:tr>
      <w:tr w:rsidR="002551DC" w:rsidRPr="007735C0" w14:paraId="38C648E1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439F265B" w14:textId="11183754" w:rsidR="002551DC" w:rsidRPr="007735C0" w:rsidRDefault="002551DC" w:rsidP="002551DC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Music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5381C51C" w14:textId="77777777" w:rsidR="002551DC" w:rsidRPr="007735C0" w:rsidRDefault="002551DC" w:rsidP="002551DC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sz w:val="22"/>
                <w:szCs w:val="22"/>
              </w:rPr>
              <w:t>Electric Drums</w:t>
            </w:r>
          </w:p>
          <w:p w14:paraId="4B8F5B75" w14:textId="34739957" w:rsidR="002551DC" w:rsidRPr="007735C0" w:rsidRDefault="002551DC" w:rsidP="002551DC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sz w:val="22"/>
                <w:szCs w:val="22"/>
              </w:rPr>
              <w:t>L1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51CE7419" w14:textId="77777777" w:rsidR="002551DC" w:rsidRPr="007735C0" w:rsidRDefault="002551DC" w:rsidP="002551DC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sz w:val="22"/>
                <w:szCs w:val="22"/>
              </w:rPr>
              <w:t>Ukuleles</w:t>
            </w:r>
          </w:p>
          <w:p w14:paraId="55B47D08" w14:textId="7848C695" w:rsidR="002551DC" w:rsidRPr="007735C0" w:rsidRDefault="002551DC" w:rsidP="002551DC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sz w:val="22"/>
                <w:szCs w:val="22"/>
              </w:rPr>
              <w:t>L1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AF74ABA" w14:textId="77777777" w:rsidR="002551DC" w:rsidRPr="007735C0" w:rsidRDefault="002551DC" w:rsidP="002551DC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iCs/>
                <w:sz w:val="22"/>
                <w:szCs w:val="22"/>
              </w:rPr>
              <w:t xml:space="preserve">Samba Drumming </w:t>
            </w:r>
          </w:p>
          <w:p w14:paraId="082D7A78" w14:textId="1BFA7A25" w:rsidR="002551DC" w:rsidRPr="007735C0" w:rsidRDefault="002551DC" w:rsidP="002551DC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iCs/>
                <w:sz w:val="22"/>
                <w:szCs w:val="22"/>
              </w:rPr>
              <w:t>L1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32C963C" w14:textId="77777777" w:rsidR="002551DC" w:rsidRPr="007735C0" w:rsidRDefault="002551DC" w:rsidP="002551DC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iCs/>
                <w:sz w:val="22"/>
                <w:szCs w:val="22"/>
              </w:rPr>
              <w:t>Singing</w:t>
            </w:r>
          </w:p>
          <w:p w14:paraId="53C009E9" w14:textId="108C6FDD" w:rsidR="002551DC" w:rsidRPr="007735C0" w:rsidRDefault="002551DC" w:rsidP="002551DC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iCs/>
                <w:sz w:val="22"/>
                <w:szCs w:val="22"/>
              </w:rPr>
              <w:t>L3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6AC32B2" w14:textId="77777777" w:rsidR="002551DC" w:rsidRPr="007735C0" w:rsidRDefault="002551DC" w:rsidP="002551DC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iCs/>
                <w:sz w:val="22"/>
                <w:szCs w:val="22"/>
              </w:rPr>
              <w:t xml:space="preserve">Songwriting with Glockenspiels </w:t>
            </w:r>
          </w:p>
          <w:p w14:paraId="094911F4" w14:textId="4721C675" w:rsidR="002551DC" w:rsidRPr="007735C0" w:rsidRDefault="002551DC" w:rsidP="002551DC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iCs/>
                <w:sz w:val="22"/>
                <w:szCs w:val="22"/>
              </w:rPr>
              <w:t>L3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5C750A4" w14:textId="77777777" w:rsidR="002551DC" w:rsidRPr="007735C0" w:rsidRDefault="002551DC" w:rsidP="002551DC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iCs/>
                <w:sz w:val="22"/>
                <w:szCs w:val="22"/>
              </w:rPr>
              <w:t xml:space="preserve">Music Theory with Keyboards </w:t>
            </w:r>
          </w:p>
          <w:p w14:paraId="53427D1B" w14:textId="7A6D911F" w:rsidR="002551DC" w:rsidRPr="007735C0" w:rsidRDefault="002551DC" w:rsidP="002551DC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iCs/>
                <w:sz w:val="22"/>
                <w:szCs w:val="22"/>
              </w:rPr>
              <w:t>L3</w:t>
            </w:r>
          </w:p>
        </w:tc>
      </w:tr>
      <w:tr w:rsidR="00545DE8" w:rsidRPr="007735C0" w14:paraId="75DEC842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07C236D7" w14:textId="428D9A81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PE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0BE89CE" w14:textId="2000C6F1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Hockey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8B98A69" w14:textId="6CE20A7F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Gymnastics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0FFD189" w14:textId="3403F7A7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Netball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6116441E" w14:textId="05FB58F8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Tennis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E401A73" w14:textId="3837C64E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Volleyball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C4388AA" w14:textId="697482D9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sz w:val="22"/>
                <w:szCs w:val="22"/>
              </w:rPr>
              <w:t>Cricket</w:t>
            </w:r>
          </w:p>
        </w:tc>
      </w:tr>
      <w:tr w:rsidR="00545DE8" w:rsidRPr="007735C0" w14:paraId="3AB56AA2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15678E8B" w14:textId="5316FCD0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PSHE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0D42FF4" w14:textId="1FD9CDA0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sz w:val="22"/>
                <w:szCs w:val="22"/>
              </w:rPr>
              <w:t>Being Me in My World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7408C18" w14:textId="6DF945F1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sz w:val="22"/>
                <w:szCs w:val="22"/>
              </w:rPr>
              <w:t>Celebrating Difference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24B3022" w14:textId="3465AE84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sz w:val="22"/>
                <w:szCs w:val="22"/>
              </w:rPr>
              <w:t xml:space="preserve">Dreams and Goals 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49828A21" w14:textId="7438B246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sz w:val="22"/>
                <w:szCs w:val="22"/>
              </w:rPr>
              <w:t>Healthy Me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323AFDD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sz w:val="22"/>
                <w:szCs w:val="22"/>
              </w:rPr>
              <w:t>Growing Up Week</w:t>
            </w:r>
          </w:p>
          <w:p w14:paraId="3B1EB3E3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sz w:val="22"/>
                <w:szCs w:val="22"/>
              </w:rPr>
              <w:t>(SRE)</w:t>
            </w:r>
          </w:p>
          <w:p w14:paraId="5990BEF1" w14:textId="77777777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2FF9DE8B" w14:textId="23E7D605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sz w:val="22"/>
                <w:szCs w:val="22"/>
              </w:rPr>
              <w:t>Puberty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FDB4A12" w14:textId="6341CF88" w:rsidR="00545DE8" w:rsidRPr="007735C0" w:rsidRDefault="00545DE8" w:rsidP="00545DE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7735C0">
              <w:rPr>
                <w:rFonts w:ascii="Letter-join Plus 40" w:hAnsi="Letter-join Plus 40" w:cstheme="minorHAnsi"/>
                <w:sz w:val="22"/>
                <w:szCs w:val="22"/>
              </w:rPr>
              <w:t>Relationships</w:t>
            </w:r>
          </w:p>
        </w:tc>
      </w:tr>
      <w:tr w:rsidR="00545DE8" w:rsidRPr="007735C0" w14:paraId="591D0C76" w14:textId="77777777" w:rsidTr="007735C0">
        <w:trPr>
          <w:trHeight w:val="1426"/>
          <w:jc w:val="center"/>
        </w:trPr>
        <w:tc>
          <w:tcPr>
            <w:tcW w:w="1707" w:type="dxa"/>
            <w:gridSpan w:val="2"/>
            <w:shd w:val="clear" w:color="auto" w:fill="990033"/>
            <w:vAlign w:val="center"/>
          </w:tcPr>
          <w:p w14:paraId="774EA0DF" w14:textId="06A33AF2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735C0">
              <w:rPr>
                <w:rFonts w:ascii="Letter-join Plus 40" w:hAnsi="Letter-join Plus 40" w:cs="Arial"/>
                <w:b/>
                <w:sz w:val="22"/>
                <w:szCs w:val="22"/>
              </w:rPr>
              <w:t>Computing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E7E7809" w14:textId="58CAC068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color w:val="000000"/>
                <w:sz w:val="22"/>
                <w:szCs w:val="22"/>
              </w:rPr>
              <w:t>Search Engine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4CFAFD5" w14:textId="754439A8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color w:val="000000"/>
                <w:sz w:val="22"/>
                <w:szCs w:val="22"/>
              </w:rPr>
              <w:t>Programming Music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E9971EB" w14:textId="5564E71A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color w:val="000000"/>
                <w:sz w:val="22"/>
                <w:szCs w:val="22"/>
              </w:rPr>
              <w:t>Mars Rover 1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FB421CF" w14:textId="1B02C111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proofErr w:type="gramStart"/>
            <w:r w:rsidRPr="007735C0">
              <w:rPr>
                <w:rFonts w:ascii="Letter-join Plus 40" w:hAnsi="Letter-join Plus 40"/>
                <w:color w:val="000000"/>
                <w:sz w:val="22"/>
                <w:szCs w:val="22"/>
              </w:rPr>
              <w:t>Micro:bit</w:t>
            </w:r>
            <w:proofErr w:type="gramEnd"/>
          </w:p>
        </w:tc>
        <w:tc>
          <w:tcPr>
            <w:tcW w:w="2281" w:type="dxa"/>
            <w:shd w:val="clear" w:color="auto" w:fill="auto"/>
            <w:vAlign w:val="center"/>
          </w:tcPr>
          <w:p w14:paraId="7C81C914" w14:textId="53B55CE0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color w:val="000000"/>
                <w:sz w:val="22"/>
                <w:szCs w:val="22"/>
              </w:rPr>
              <w:t>Stop Motion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A0BFE07" w14:textId="6FB8E3F3" w:rsidR="00545DE8" w:rsidRPr="007735C0" w:rsidRDefault="00545DE8" w:rsidP="00545DE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735C0">
              <w:rPr>
                <w:rFonts w:ascii="Letter-join Plus 40" w:hAnsi="Letter-join Plus 40"/>
                <w:color w:val="000000"/>
                <w:sz w:val="22"/>
                <w:szCs w:val="22"/>
              </w:rPr>
              <w:t>Mars Rover 2</w:t>
            </w:r>
          </w:p>
        </w:tc>
      </w:tr>
    </w:tbl>
    <w:p w14:paraId="3F4DE29C" w14:textId="29FB3E7C" w:rsidR="00CA61E2" w:rsidRPr="009C7F4E" w:rsidRDefault="00CA61E2" w:rsidP="00700671">
      <w:pPr>
        <w:rPr>
          <w:rFonts w:ascii="Letter-join Basic 24" w:hAnsi="Letter-join Basic 24"/>
        </w:rPr>
      </w:pPr>
    </w:p>
    <w:p w14:paraId="25615625" w14:textId="29FB3E7C" w:rsidR="008A71E0" w:rsidRDefault="008A71E0" w:rsidP="00700671"/>
    <w:p w14:paraId="22328A08" w14:textId="77777777" w:rsidR="003F0C8A" w:rsidRDefault="003F0C8A" w:rsidP="00700671"/>
    <w:p w14:paraId="07E61E6A" w14:textId="17A7925C" w:rsidR="003F0C8A" w:rsidRDefault="00CA61E2" w:rsidP="00CA61E2">
      <w:pPr>
        <w:tabs>
          <w:tab w:val="left" w:pos="6060"/>
        </w:tabs>
      </w:pPr>
      <w:r>
        <w:tab/>
      </w:r>
    </w:p>
    <w:p w14:paraId="22298341" w14:textId="77777777" w:rsidR="009E76AB" w:rsidRPr="00700671" w:rsidRDefault="009E76AB" w:rsidP="00700671"/>
    <w:sectPr w:rsidR="009E76AB" w:rsidRPr="00700671" w:rsidSect="000B3FA4">
      <w:headerReference w:type="default" r:id="rId8"/>
      <w:pgSz w:w="16838" w:h="11906" w:orient="landscape"/>
      <w:pgMar w:top="567" w:right="720" w:bottom="567" w:left="720" w:header="425" w:footer="709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8C15" w14:textId="77777777" w:rsidR="004D5176" w:rsidRDefault="004D5176" w:rsidP="0080530E">
      <w:r>
        <w:separator/>
      </w:r>
    </w:p>
  </w:endnote>
  <w:endnote w:type="continuationSeparator" w:id="0">
    <w:p w14:paraId="2C497A45" w14:textId="77777777" w:rsidR="004D5176" w:rsidRDefault="004D5176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Basic 2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F3CD" w14:textId="77777777" w:rsidR="004D5176" w:rsidRDefault="004D5176" w:rsidP="0080530E">
      <w:r>
        <w:separator/>
      </w:r>
    </w:p>
  </w:footnote>
  <w:footnote w:type="continuationSeparator" w:id="0">
    <w:p w14:paraId="5B32EF7C" w14:textId="77777777" w:rsidR="004D5176" w:rsidRDefault="004D5176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564A" w14:textId="04CE5D0F" w:rsidR="00CA61E2" w:rsidRDefault="00566EC8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1312" behindDoc="0" locked="0" layoutInCell="1" allowOverlap="1" wp14:anchorId="76E20AEE" wp14:editId="1784BED1">
          <wp:simplePos x="0" y="0"/>
          <wp:positionH relativeFrom="column">
            <wp:posOffset>9058275</wp:posOffset>
          </wp:positionH>
          <wp:positionV relativeFrom="paragraph">
            <wp:posOffset>300990</wp:posOffset>
          </wp:positionV>
          <wp:extent cx="679450" cy="1009650"/>
          <wp:effectExtent l="0" t="0" r="6350" b="0"/>
          <wp:wrapNone/>
          <wp:docPr id="4" name="Picture 4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7216" behindDoc="0" locked="0" layoutInCell="1" allowOverlap="1" wp14:anchorId="78736F60" wp14:editId="19E42227">
          <wp:simplePos x="0" y="0"/>
          <wp:positionH relativeFrom="column">
            <wp:posOffset>0</wp:posOffset>
          </wp:positionH>
          <wp:positionV relativeFrom="paragraph">
            <wp:posOffset>294005</wp:posOffset>
          </wp:positionV>
          <wp:extent cx="679450" cy="1009650"/>
          <wp:effectExtent l="0" t="0" r="6350" b="0"/>
          <wp:wrapNone/>
          <wp:docPr id="3" name="Picture 3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052BF" w14:textId="0EB65B04" w:rsidR="00C52460" w:rsidRDefault="008D7213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5AF34B3E" w14:textId="1F64D014" w:rsidR="007012F3" w:rsidRPr="00FF4C11" w:rsidRDefault="007012F3" w:rsidP="00E26846">
    <w:pPr>
      <w:pStyle w:val="Header"/>
      <w:jc w:val="center"/>
      <w:rPr>
        <w:rFonts w:ascii="Arial" w:hAnsi="Arial" w:cs="Arial"/>
        <w:sz w:val="20"/>
        <w:szCs w:val="20"/>
      </w:rPr>
    </w:pPr>
  </w:p>
  <w:p w14:paraId="429A6BE8" w14:textId="21BC857B" w:rsidR="0010660B" w:rsidRDefault="00CA61E2" w:rsidP="00CA61E2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Y</w:t>
    </w:r>
    <w:r w:rsidR="000635F1">
      <w:rPr>
        <w:sz w:val="40"/>
        <w:szCs w:val="40"/>
      </w:rPr>
      <w:t>5</w:t>
    </w:r>
    <w:r w:rsidR="00D424E4">
      <w:rPr>
        <w:sz w:val="40"/>
        <w:szCs w:val="40"/>
      </w:rPr>
      <w:t xml:space="preserve"> </w:t>
    </w:r>
    <w:r>
      <w:rPr>
        <w:sz w:val="40"/>
        <w:szCs w:val="40"/>
      </w:rPr>
      <w:t>Curriculum Map</w:t>
    </w:r>
  </w:p>
  <w:p w14:paraId="58597A6D" w14:textId="77777777" w:rsidR="00FF4C11" w:rsidRPr="00FF4C11" w:rsidRDefault="00FF4C11" w:rsidP="00CA61E2">
    <w:pPr>
      <w:pStyle w:val="Header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65D33"/>
    <w:multiLevelType w:val="hybridMultilevel"/>
    <w:tmpl w:val="8FD08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5B51"/>
    <w:multiLevelType w:val="hybridMultilevel"/>
    <w:tmpl w:val="DD0006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253B"/>
    <w:multiLevelType w:val="hybridMultilevel"/>
    <w:tmpl w:val="F416A9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D0DD1"/>
    <w:multiLevelType w:val="hybridMultilevel"/>
    <w:tmpl w:val="7A6A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430F"/>
    <w:multiLevelType w:val="hybridMultilevel"/>
    <w:tmpl w:val="94365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931BB"/>
    <w:multiLevelType w:val="hybridMultilevel"/>
    <w:tmpl w:val="1B0A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35955"/>
    <w:multiLevelType w:val="hybridMultilevel"/>
    <w:tmpl w:val="70A8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D3F2A"/>
    <w:multiLevelType w:val="hybridMultilevel"/>
    <w:tmpl w:val="FB0EE8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303EA"/>
    <w:multiLevelType w:val="hybridMultilevel"/>
    <w:tmpl w:val="C44640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E6F7B"/>
    <w:multiLevelType w:val="hybridMultilevel"/>
    <w:tmpl w:val="462A3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B233C"/>
    <w:multiLevelType w:val="hybridMultilevel"/>
    <w:tmpl w:val="C7302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31010F"/>
    <w:multiLevelType w:val="hybridMultilevel"/>
    <w:tmpl w:val="81AE5696"/>
    <w:lvl w:ilvl="0" w:tplc="5D969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14A9F"/>
    <w:multiLevelType w:val="hybridMultilevel"/>
    <w:tmpl w:val="DC94B0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C71870"/>
    <w:multiLevelType w:val="hybridMultilevel"/>
    <w:tmpl w:val="8E5251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A41F4C"/>
    <w:multiLevelType w:val="hybridMultilevel"/>
    <w:tmpl w:val="A790EE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BE641F"/>
    <w:multiLevelType w:val="hybridMultilevel"/>
    <w:tmpl w:val="75E8E6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26502"/>
    <w:multiLevelType w:val="hybridMultilevel"/>
    <w:tmpl w:val="9C10B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3" w15:restartNumberingAfterBreak="0">
    <w:nsid w:val="66A3458B"/>
    <w:multiLevelType w:val="hybridMultilevel"/>
    <w:tmpl w:val="7700BC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6259D5"/>
    <w:multiLevelType w:val="hybridMultilevel"/>
    <w:tmpl w:val="198438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434346">
    <w:abstractNumId w:val="0"/>
  </w:num>
  <w:num w:numId="2" w16cid:durableId="194924877">
    <w:abstractNumId w:val="22"/>
  </w:num>
  <w:num w:numId="3" w16cid:durableId="1293753411">
    <w:abstractNumId w:val="20"/>
  </w:num>
  <w:num w:numId="4" w16cid:durableId="236092122">
    <w:abstractNumId w:val="4"/>
  </w:num>
  <w:num w:numId="5" w16cid:durableId="477307477">
    <w:abstractNumId w:val="9"/>
  </w:num>
  <w:num w:numId="6" w16cid:durableId="547842760">
    <w:abstractNumId w:val="1"/>
  </w:num>
  <w:num w:numId="7" w16cid:durableId="1278101944">
    <w:abstractNumId w:val="14"/>
  </w:num>
  <w:num w:numId="8" w16cid:durableId="809833528">
    <w:abstractNumId w:val="19"/>
  </w:num>
  <w:num w:numId="9" w16cid:durableId="1715539240">
    <w:abstractNumId w:val="8"/>
  </w:num>
  <w:num w:numId="10" w16cid:durableId="2053918131">
    <w:abstractNumId w:val="7"/>
  </w:num>
  <w:num w:numId="11" w16cid:durableId="1726949285">
    <w:abstractNumId w:val="16"/>
  </w:num>
  <w:num w:numId="12" w16cid:durableId="74741307">
    <w:abstractNumId w:val="13"/>
  </w:num>
  <w:num w:numId="13" w16cid:durableId="1286695871">
    <w:abstractNumId w:val="24"/>
  </w:num>
  <w:num w:numId="14" w16cid:durableId="1578709066">
    <w:abstractNumId w:val="5"/>
  </w:num>
  <w:num w:numId="15" w16cid:durableId="532573576">
    <w:abstractNumId w:val="17"/>
  </w:num>
  <w:num w:numId="16" w16cid:durableId="1694070624">
    <w:abstractNumId w:val="3"/>
  </w:num>
  <w:num w:numId="17" w16cid:durableId="1086414474">
    <w:abstractNumId w:val="2"/>
  </w:num>
  <w:num w:numId="18" w16cid:durableId="223031873">
    <w:abstractNumId w:val="6"/>
  </w:num>
  <w:num w:numId="19" w16cid:durableId="1491755451">
    <w:abstractNumId w:val="12"/>
  </w:num>
  <w:num w:numId="20" w16cid:durableId="334193161">
    <w:abstractNumId w:val="23"/>
  </w:num>
  <w:num w:numId="21" w16cid:durableId="993724486">
    <w:abstractNumId w:val="21"/>
  </w:num>
  <w:num w:numId="22" w16cid:durableId="1542327274">
    <w:abstractNumId w:val="11"/>
  </w:num>
  <w:num w:numId="23" w16cid:durableId="1063337635">
    <w:abstractNumId w:val="18"/>
  </w:num>
  <w:num w:numId="24" w16cid:durableId="364714908">
    <w:abstractNumId w:val="10"/>
  </w:num>
  <w:num w:numId="25" w16cid:durableId="1293514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1624A"/>
    <w:rsid w:val="00043505"/>
    <w:rsid w:val="0004708E"/>
    <w:rsid w:val="00056FE1"/>
    <w:rsid w:val="00057DB0"/>
    <w:rsid w:val="00060C8F"/>
    <w:rsid w:val="000635F1"/>
    <w:rsid w:val="00064DAE"/>
    <w:rsid w:val="00065FA8"/>
    <w:rsid w:val="00081EBD"/>
    <w:rsid w:val="00085745"/>
    <w:rsid w:val="000955C2"/>
    <w:rsid w:val="000A271A"/>
    <w:rsid w:val="000B0931"/>
    <w:rsid w:val="000B102B"/>
    <w:rsid w:val="000B3FA4"/>
    <w:rsid w:val="000B52B0"/>
    <w:rsid w:val="000B5716"/>
    <w:rsid w:val="000B7BB9"/>
    <w:rsid w:val="000C5F7A"/>
    <w:rsid w:val="0010660B"/>
    <w:rsid w:val="00106F82"/>
    <w:rsid w:val="00114C2A"/>
    <w:rsid w:val="00115319"/>
    <w:rsid w:val="001163D0"/>
    <w:rsid w:val="00121AC3"/>
    <w:rsid w:val="00121FC2"/>
    <w:rsid w:val="001302FD"/>
    <w:rsid w:val="0013291C"/>
    <w:rsid w:val="00134967"/>
    <w:rsid w:val="001575FD"/>
    <w:rsid w:val="00184923"/>
    <w:rsid w:val="00185F57"/>
    <w:rsid w:val="001944B0"/>
    <w:rsid w:val="00196297"/>
    <w:rsid w:val="001A4474"/>
    <w:rsid w:val="001A7853"/>
    <w:rsid w:val="001B152F"/>
    <w:rsid w:val="001B5970"/>
    <w:rsid w:val="0020001F"/>
    <w:rsid w:val="00211A56"/>
    <w:rsid w:val="00215666"/>
    <w:rsid w:val="002203C9"/>
    <w:rsid w:val="002232F4"/>
    <w:rsid w:val="00225B65"/>
    <w:rsid w:val="00235504"/>
    <w:rsid w:val="002551DC"/>
    <w:rsid w:val="002807AF"/>
    <w:rsid w:val="00283CB1"/>
    <w:rsid w:val="002905D3"/>
    <w:rsid w:val="00293E52"/>
    <w:rsid w:val="002A0829"/>
    <w:rsid w:val="002A6E31"/>
    <w:rsid w:val="002B2BDD"/>
    <w:rsid w:val="002B7D49"/>
    <w:rsid w:val="002C1590"/>
    <w:rsid w:val="002C1F95"/>
    <w:rsid w:val="002C5CB2"/>
    <w:rsid w:val="002D273B"/>
    <w:rsid w:val="002E0846"/>
    <w:rsid w:val="002E1926"/>
    <w:rsid w:val="002E211D"/>
    <w:rsid w:val="002F12CB"/>
    <w:rsid w:val="002F7180"/>
    <w:rsid w:val="003038C1"/>
    <w:rsid w:val="00304BC0"/>
    <w:rsid w:val="00304F01"/>
    <w:rsid w:val="00315C6E"/>
    <w:rsid w:val="0034091C"/>
    <w:rsid w:val="00352A46"/>
    <w:rsid w:val="00353016"/>
    <w:rsid w:val="00356471"/>
    <w:rsid w:val="00361659"/>
    <w:rsid w:val="00363D45"/>
    <w:rsid w:val="00371BD1"/>
    <w:rsid w:val="00377BD8"/>
    <w:rsid w:val="003845EE"/>
    <w:rsid w:val="00386157"/>
    <w:rsid w:val="003906BF"/>
    <w:rsid w:val="00392745"/>
    <w:rsid w:val="00394074"/>
    <w:rsid w:val="003C4C88"/>
    <w:rsid w:val="003C67D5"/>
    <w:rsid w:val="003D1855"/>
    <w:rsid w:val="003D3541"/>
    <w:rsid w:val="003E3AD5"/>
    <w:rsid w:val="003F0C8A"/>
    <w:rsid w:val="003F13EE"/>
    <w:rsid w:val="00415416"/>
    <w:rsid w:val="00417073"/>
    <w:rsid w:val="0042302D"/>
    <w:rsid w:val="0044208D"/>
    <w:rsid w:val="00453893"/>
    <w:rsid w:val="00453BF8"/>
    <w:rsid w:val="00475581"/>
    <w:rsid w:val="00475666"/>
    <w:rsid w:val="00476449"/>
    <w:rsid w:val="00477717"/>
    <w:rsid w:val="004836BC"/>
    <w:rsid w:val="00483F91"/>
    <w:rsid w:val="004854B5"/>
    <w:rsid w:val="00487D2F"/>
    <w:rsid w:val="00487FDE"/>
    <w:rsid w:val="00490DD7"/>
    <w:rsid w:val="004912D0"/>
    <w:rsid w:val="00496218"/>
    <w:rsid w:val="004A12AC"/>
    <w:rsid w:val="004A44E4"/>
    <w:rsid w:val="004B276D"/>
    <w:rsid w:val="004C1DA3"/>
    <w:rsid w:val="004C3A0D"/>
    <w:rsid w:val="004C68AB"/>
    <w:rsid w:val="004D5176"/>
    <w:rsid w:val="004E0578"/>
    <w:rsid w:val="004E0E27"/>
    <w:rsid w:val="004E2E7E"/>
    <w:rsid w:val="004E46E0"/>
    <w:rsid w:val="004F4155"/>
    <w:rsid w:val="004F63AD"/>
    <w:rsid w:val="00501EBF"/>
    <w:rsid w:val="005049B2"/>
    <w:rsid w:val="005175DA"/>
    <w:rsid w:val="0052011E"/>
    <w:rsid w:val="00524A40"/>
    <w:rsid w:val="00545DE8"/>
    <w:rsid w:val="0055452F"/>
    <w:rsid w:val="00562F92"/>
    <w:rsid w:val="00565ABF"/>
    <w:rsid w:val="00566EC8"/>
    <w:rsid w:val="00571BEC"/>
    <w:rsid w:val="00572BC4"/>
    <w:rsid w:val="00573554"/>
    <w:rsid w:val="00576302"/>
    <w:rsid w:val="00577DAE"/>
    <w:rsid w:val="00581D8B"/>
    <w:rsid w:val="00596E90"/>
    <w:rsid w:val="005A1FBF"/>
    <w:rsid w:val="005A5BF5"/>
    <w:rsid w:val="005A6F10"/>
    <w:rsid w:val="005B0505"/>
    <w:rsid w:val="005E424A"/>
    <w:rsid w:val="005E67BA"/>
    <w:rsid w:val="005F1C93"/>
    <w:rsid w:val="005F3F63"/>
    <w:rsid w:val="005F68AA"/>
    <w:rsid w:val="0060700A"/>
    <w:rsid w:val="006150A0"/>
    <w:rsid w:val="006234B3"/>
    <w:rsid w:val="00633453"/>
    <w:rsid w:val="0063475C"/>
    <w:rsid w:val="00634FAA"/>
    <w:rsid w:val="006471B1"/>
    <w:rsid w:val="00652076"/>
    <w:rsid w:val="00654049"/>
    <w:rsid w:val="006577AD"/>
    <w:rsid w:val="0067328C"/>
    <w:rsid w:val="00674445"/>
    <w:rsid w:val="00675404"/>
    <w:rsid w:val="00680903"/>
    <w:rsid w:val="00681717"/>
    <w:rsid w:val="0068476D"/>
    <w:rsid w:val="00686491"/>
    <w:rsid w:val="00697F4D"/>
    <w:rsid w:val="006B6F71"/>
    <w:rsid w:val="006C2BBE"/>
    <w:rsid w:val="006D1503"/>
    <w:rsid w:val="006D7BF3"/>
    <w:rsid w:val="006D7EF1"/>
    <w:rsid w:val="006E55A7"/>
    <w:rsid w:val="006F020A"/>
    <w:rsid w:val="006F7962"/>
    <w:rsid w:val="006F7FBB"/>
    <w:rsid w:val="00700671"/>
    <w:rsid w:val="007012F3"/>
    <w:rsid w:val="00701D28"/>
    <w:rsid w:val="00712EA1"/>
    <w:rsid w:val="00732DF8"/>
    <w:rsid w:val="00740FD3"/>
    <w:rsid w:val="007430E3"/>
    <w:rsid w:val="00745BF8"/>
    <w:rsid w:val="00751218"/>
    <w:rsid w:val="0075330A"/>
    <w:rsid w:val="0076088A"/>
    <w:rsid w:val="00761B5C"/>
    <w:rsid w:val="0076683A"/>
    <w:rsid w:val="007735C0"/>
    <w:rsid w:val="00783981"/>
    <w:rsid w:val="007961E6"/>
    <w:rsid w:val="007A36AF"/>
    <w:rsid w:val="007B04B6"/>
    <w:rsid w:val="007B3DF5"/>
    <w:rsid w:val="007B4662"/>
    <w:rsid w:val="007C79AB"/>
    <w:rsid w:val="007D08D4"/>
    <w:rsid w:val="007D6FC6"/>
    <w:rsid w:val="007E414C"/>
    <w:rsid w:val="007E4588"/>
    <w:rsid w:val="00804504"/>
    <w:rsid w:val="00804F07"/>
    <w:rsid w:val="0080530E"/>
    <w:rsid w:val="00806FDE"/>
    <w:rsid w:val="00816A44"/>
    <w:rsid w:val="00820C27"/>
    <w:rsid w:val="00820F03"/>
    <w:rsid w:val="0082406D"/>
    <w:rsid w:val="00826E72"/>
    <w:rsid w:val="0083206A"/>
    <w:rsid w:val="00834D47"/>
    <w:rsid w:val="00835C53"/>
    <w:rsid w:val="008527BA"/>
    <w:rsid w:val="00853FBF"/>
    <w:rsid w:val="00857332"/>
    <w:rsid w:val="008573B3"/>
    <w:rsid w:val="00871FBD"/>
    <w:rsid w:val="00874449"/>
    <w:rsid w:val="008765F7"/>
    <w:rsid w:val="0088323E"/>
    <w:rsid w:val="00886A98"/>
    <w:rsid w:val="00887F83"/>
    <w:rsid w:val="008906B3"/>
    <w:rsid w:val="0089183F"/>
    <w:rsid w:val="0089482F"/>
    <w:rsid w:val="00895C0F"/>
    <w:rsid w:val="00896D1F"/>
    <w:rsid w:val="008A71E0"/>
    <w:rsid w:val="008B17C2"/>
    <w:rsid w:val="008B2753"/>
    <w:rsid w:val="008D2896"/>
    <w:rsid w:val="008D4DD2"/>
    <w:rsid w:val="008D7213"/>
    <w:rsid w:val="008F655C"/>
    <w:rsid w:val="00900E68"/>
    <w:rsid w:val="00904782"/>
    <w:rsid w:val="00904C2B"/>
    <w:rsid w:val="00906F53"/>
    <w:rsid w:val="00912711"/>
    <w:rsid w:val="00913656"/>
    <w:rsid w:val="00926291"/>
    <w:rsid w:val="009447C1"/>
    <w:rsid w:val="00951548"/>
    <w:rsid w:val="0095643E"/>
    <w:rsid w:val="00960571"/>
    <w:rsid w:val="00966115"/>
    <w:rsid w:val="00971F86"/>
    <w:rsid w:val="0097414E"/>
    <w:rsid w:val="00974F39"/>
    <w:rsid w:val="0097510A"/>
    <w:rsid w:val="00986DDA"/>
    <w:rsid w:val="009904E3"/>
    <w:rsid w:val="00991102"/>
    <w:rsid w:val="009B01CA"/>
    <w:rsid w:val="009B5C99"/>
    <w:rsid w:val="009C2E6E"/>
    <w:rsid w:val="009C4541"/>
    <w:rsid w:val="009C5C4F"/>
    <w:rsid w:val="009C63E0"/>
    <w:rsid w:val="009C7F4E"/>
    <w:rsid w:val="009E16F7"/>
    <w:rsid w:val="009E28F0"/>
    <w:rsid w:val="009E605F"/>
    <w:rsid w:val="009E76AB"/>
    <w:rsid w:val="009F0397"/>
    <w:rsid w:val="00A023F8"/>
    <w:rsid w:val="00A12D64"/>
    <w:rsid w:val="00A3709D"/>
    <w:rsid w:val="00A370BA"/>
    <w:rsid w:val="00A41ECB"/>
    <w:rsid w:val="00A45158"/>
    <w:rsid w:val="00A52707"/>
    <w:rsid w:val="00A52924"/>
    <w:rsid w:val="00A53DA3"/>
    <w:rsid w:val="00A53E6C"/>
    <w:rsid w:val="00A67A2F"/>
    <w:rsid w:val="00A67AAC"/>
    <w:rsid w:val="00A72CE7"/>
    <w:rsid w:val="00A77F5B"/>
    <w:rsid w:val="00A8067B"/>
    <w:rsid w:val="00A841B3"/>
    <w:rsid w:val="00A94A9A"/>
    <w:rsid w:val="00AA28A7"/>
    <w:rsid w:val="00AA41D5"/>
    <w:rsid w:val="00AA4BFA"/>
    <w:rsid w:val="00AC0FB9"/>
    <w:rsid w:val="00AE2498"/>
    <w:rsid w:val="00AE3EA9"/>
    <w:rsid w:val="00AE4B0E"/>
    <w:rsid w:val="00AF3D36"/>
    <w:rsid w:val="00AF4A3C"/>
    <w:rsid w:val="00B0284C"/>
    <w:rsid w:val="00B11E8B"/>
    <w:rsid w:val="00B21C04"/>
    <w:rsid w:val="00B25CF5"/>
    <w:rsid w:val="00B44A3C"/>
    <w:rsid w:val="00B510CF"/>
    <w:rsid w:val="00B51A5F"/>
    <w:rsid w:val="00B52CAA"/>
    <w:rsid w:val="00B66768"/>
    <w:rsid w:val="00B6685B"/>
    <w:rsid w:val="00B67531"/>
    <w:rsid w:val="00B7141D"/>
    <w:rsid w:val="00B757AE"/>
    <w:rsid w:val="00B76EAB"/>
    <w:rsid w:val="00BA3AA0"/>
    <w:rsid w:val="00BA49F5"/>
    <w:rsid w:val="00BB0577"/>
    <w:rsid w:val="00BB3287"/>
    <w:rsid w:val="00BD0138"/>
    <w:rsid w:val="00BD4BB9"/>
    <w:rsid w:val="00BE1BE2"/>
    <w:rsid w:val="00BF2D2F"/>
    <w:rsid w:val="00C27E4C"/>
    <w:rsid w:val="00C3163F"/>
    <w:rsid w:val="00C31AAE"/>
    <w:rsid w:val="00C37BEA"/>
    <w:rsid w:val="00C409CD"/>
    <w:rsid w:val="00C50833"/>
    <w:rsid w:val="00C52460"/>
    <w:rsid w:val="00C773C2"/>
    <w:rsid w:val="00C847AC"/>
    <w:rsid w:val="00CA61E2"/>
    <w:rsid w:val="00CA6D75"/>
    <w:rsid w:val="00CB5751"/>
    <w:rsid w:val="00CB7436"/>
    <w:rsid w:val="00CC04C4"/>
    <w:rsid w:val="00CD2B5A"/>
    <w:rsid w:val="00CD733F"/>
    <w:rsid w:val="00CE2E7C"/>
    <w:rsid w:val="00CE2F81"/>
    <w:rsid w:val="00CE6DC7"/>
    <w:rsid w:val="00CF127C"/>
    <w:rsid w:val="00D01D36"/>
    <w:rsid w:val="00D03273"/>
    <w:rsid w:val="00D13263"/>
    <w:rsid w:val="00D24E1A"/>
    <w:rsid w:val="00D424E4"/>
    <w:rsid w:val="00D44436"/>
    <w:rsid w:val="00D458F4"/>
    <w:rsid w:val="00D47482"/>
    <w:rsid w:val="00D47848"/>
    <w:rsid w:val="00D52FE0"/>
    <w:rsid w:val="00D53295"/>
    <w:rsid w:val="00D54DEB"/>
    <w:rsid w:val="00D73190"/>
    <w:rsid w:val="00D76FE1"/>
    <w:rsid w:val="00D815B1"/>
    <w:rsid w:val="00D8166A"/>
    <w:rsid w:val="00D93CB8"/>
    <w:rsid w:val="00DA4351"/>
    <w:rsid w:val="00DA72F5"/>
    <w:rsid w:val="00DB0BA9"/>
    <w:rsid w:val="00DC6B70"/>
    <w:rsid w:val="00DC73FE"/>
    <w:rsid w:val="00DD08C5"/>
    <w:rsid w:val="00DD08D1"/>
    <w:rsid w:val="00DD421A"/>
    <w:rsid w:val="00DD6A7E"/>
    <w:rsid w:val="00DD7D0A"/>
    <w:rsid w:val="00DF2825"/>
    <w:rsid w:val="00E026CA"/>
    <w:rsid w:val="00E04514"/>
    <w:rsid w:val="00E109F8"/>
    <w:rsid w:val="00E112C3"/>
    <w:rsid w:val="00E1501B"/>
    <w:rsid w:val="00E201D8"/>
    <w:rsid w:val="00E26846"/>
    <w:rsid w:val="00E32B87"/>
    <w:rsid w:val="00E5034C"/>
    <w:rsid w:val="00E51115"/>
    <w:rsid w:val="00E55E5F"/>
    <w:rsid w:val="00E56881"/>
    <w:rsid w:val="00E7230D"/>
    <w:rsid w:val="00E73E35"/>
    <w:rsid w:val="00E97496"/>
    <w:rsid w:val="00EA38EA"/>
    <w:rsid w:val="00EB1EEE"/>
    <w:rsid w:val="00EC2B63"/>
    <w:rsid w:val="00EC65B0"/>
    <w:rsid w:val="00ED229B"/>
    <w:rsid w:val="00ED49F3"/>
    <w:rsid w:val="00EF3064"/>
    <w:rsid w:val="00EF31AB"/>
    <w:rsid w:val="00F004AF"/>
    <w:rsid w:val="00F07A34"/>
    <w:rsid w:val="00F164C0"/>
    <w:rsid w:val="00F26427"/>
    <w:rsid w:val="00F35989"/>
    <w:rsid w:val="00F41121"/>
    <w:rsid w:val="00F42E8B"/>
    <w:rsid w:val="00F43CCB"/>
    <w:rsid w:val="00F445DE"/>
    <w:rsid w:val="00F46D74"/>
    <w:rsid w:val="00F66599"/>
    <w:rsid w:val="00F72EC1"/>
    <w:rsid w:val="00F77971"/>
    <w:rsid w:val="00F77A80"/>
    <w:rsid w:val="00F94063"/>
    <w:rsid w:val="00F942F6"/>
    <w:rsid w:val="00FA01FC"/>
    <w:rsid w:val="00FB51C1"/>
    <w:rsid w:val="00FB541A"/>
    <w:rsid w:val="00FC2630"/>
    <w:rsid w:val="00FC2F5C"/>
    <w:rsid w:val="00FC429C"/>
    <w:rsid w:val="00FC6024"/>
    <w:rsid w:val="00FC716E"/>
    <w:rsid w:val="00FD465A"/>
    <w:rsid w:val="00FE190E"/>
    <w:rsid w:val="00FE3752"/>
    <w:rsid w:val="00FE5151"/>
    <w:rsid w:val="00FE5691"/>
    <w:rsid w:val="00FE5825"/>
    <w:rsid w:val="00FF2CD1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FF95F11"/>
  <w15:docId w15:val="{1C2E9D50-4D09-42BB-96A3-EC3ABEF4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C77CA-9F8B-4535-A526-F9C06037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21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Lyon, Katherine</cp:lastModifiedBy>
  <cp:revision>17</cp:revision>
  <cp:lastPrinted>2022-08-31T10:54:00Z</cp:lastPrinted>
  <dcterms:created xsi:type="dcterms:W3CDTF">2023-07-13T07:14:00Z</dcterms:created>
  <dcterms:modified xsi:type="dcterms:W3CDTF">2025-09-07T19:40:00Z</dcterms:modified>
</cp:coreProperties>
</file>