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5"/>
        <w:gridCol w:w="794"/>
        <w:gridCol w:w="2279"/>
        <w:gridCol w:w="2280"/>
        <w:gridCol w:w="2280"/>
        <w:gridCol w:w="2279"/>
        <w:gridCol w:w="2285"/>
        <w:gridCol w:w="2281"/>
      </w:tblGrid>
      <w:tr w:rsidR="00CA61E2" w:rsidRPr="00A208C2" w14:paraId="7F80E997" w14:textId="77777777" w:rsidTr="003642B5">
        <w:trPr>
          <w:jc w:val="center"/>
        </w:trPr>
        <w:tc>
          <w:tcPr>
            <w:tcW w:w="170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5B11123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990033"/>
            <w:vAlign w:val="center"/>
          </w:tcPr>
          <w:p w14:paraId="44EB21E3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Autumn 1</w:t>
            </w:r>
          </w:p>
        </w:tc>
        <w:tc>
          <w:tcPr>
            <w:tcW w:w="2280" w:type="dxa"/>
            <w:shd w:val="clear" w:color="auto" w:fill="990033"/>
            <w:vAlign w:val="center"/>
          </w:tcPr>
          <w:p w14:paraId="0B7FE7D2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Autumn 2</w:t>
            </w:r>
          </w:p>
        </w:tc>
        <w:tc>
          <w:tcPr>
            <w:tcW w:w="2280" w:type="dxa"/>
            <w:shd w:val="clear" w:color="auto" w:fill="990033"/>
            <w:vAlign w:val="center"/>
          </w:tcPr>
          <w:p w14:paraId="44ED1B69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Spring 1</w:t>
            </w:r>
          </w:p>
        </w:tc>
        <w:tc>
          <w:tcPr>
            <w:tcW w:w="2279" w:type="dxa"/>
            <w:shd w:val="clear" w:color="auto" w:fill="990033"/>
            <w:vAlign w:val="center"/>
          </w:tcPr>
          <w:p w14:paraId="574166DB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Spring 2</w:t>
            </w:r>
          </w:p>
        </w:tc>
        <w:tc>
          <w:tcPr>
            <w:tcW w:w="2285" w:type="dxa"/>
            <w:shd w:val="clear" w:color="auto" w:fill="990033"/>
            <w:vAlign w:val="center"/>
          </w:tcPr>
          <w:p w14:paraId="0313C5FD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Summer 1</w:t>
            </w:r>
          </w:p>
        </w:tc>
        <w:tc>
          <w:tcPr>
            <w:tcW w:w="2281" w:type="dxa"/>
            <w:shd w:val="clear" w:color="auto" w:fill="990033"/>
            <w:vAlign w:val="center"/>
          </w:tcPr>
          <w:p w14:paraId="289F3A00" w14:textId="77777777" w:rsidR="00CA61E2" w:rsidRPr="009774FE" w:rsidRDefault="00CA61E2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Summer 2</w:t>
            </w:r>
          </w:p>
        </w:tc>
      </w:tr>
      <w:tr w:rsidR="0048478E" w:rsidRPr="00A208C2" w14:paraId="70B079A8" w14:textId="77777777" w:rsidTr="003642B5">
        <w:trPr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0F8E43AA" w14:textId="77777777" w:rsidR="0048478E" w:rsidRPr="009774FE" w:rsidRDefault="0048478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English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FC68355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The Whale</w:t>
            </w:r>
          </w:p>
          <w:p w14:paraId="5DA94505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41C9B54C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Setting Narrative</w:t>
            </w:r>
          </w:p>
          <w:p w14:paraId="723CEE56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26904F42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093D4DC1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Recount: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Newspaper Report</w:t>
            </w:r>
          </w:p>
          <w:p w14:paraId="0FDC9020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recount</w:t>
            </w:r>
          </w:p>
          <w:p w14:paraId="1B91D925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454418CA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Leaf</w:t>
            </w:r>
          </w:p>
          <w:p w14:paraId="6077C7A3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6E329247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Outsider Narrative</w:t>
            </w:r>
          </w:p>
          <w:p w14:paraId="2522945F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3AA2CD9D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12B6D65B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Information: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Polar Bears</w:t>
            </w:r>
          </w:p>
          <w:p w14:paraId="0B4A1E21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inform</w:t>
            </w:r>
          </w:p>
          <w:p w14:paraId="35728CE3" w14:textId="77777777" w:rsidR="0048478E" w:rsidRPr="009774FE" w:rsidRDefault="0048478E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693C373" w14:textId="77777777" w:rsidR="0048478E" w:rsidRPr="009774FE" w:rsidRDefault="0048478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Arthur and the Golden Rope</w:t>
            </w:r>
          </w:p>
          <w:p w14:paraId="6DBDC43A" w14:textId="77777777" w:rsidR="0048478E" w:rsidRPr="009774FE" w:rsidRDefault="0048478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241DE0C7" w14:textId="77777777" w:rsidR="0048478E" w:rsidRPr="009774FE" w:rsidRDefault="0048478E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Myth Narrative</w:t>
            </w:r>
          </w:p>
          <w:p w14:paraId="294507F0" w14:textId="77777777" w:rsidR="0048478E" w:rsidRPr="009774FE" w:rsidRDefault="0048478E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584E4D44" w14:textId="77777777" w:rsidR="0048478E" w:rsidRPr="009774FE" w:rsidRDefault="0048478E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4EF703B1" w14:textId="77777777" w:rsidR="0048478E" w:rsidRPr="009774FE" w:rsidRDefault="0048478E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Information: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Defeating a Viking monster</w:t>
            </w:r>
          </w:p>
          <w:p w14:paraId="75557CE8" w14:textId="77777777" w:rsidR="0048478E" w:rsidRPr="009774FE" w:rsidRDefault="0048478E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inform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BA5C7CA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The Lost Happy Endings</w:t>
            </w:r>
          </w:p>
          <w:p w14:paraId="51EE85CB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468FAEDD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Twisted Narrative</w:t>
            </w:r>
          </w:p>
          <w:p w14:paraId="11342044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17C68B3A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36D7DE3A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Persuasion: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Letter</w:t>
            </w:r>
          </w:p>
          <w:p w14:paraId="12752CB7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persuade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441338F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The Journey</w:t>
            </w:r>
          </w:p>
          <w:p w14:paraId="4463CEF0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4406ACCC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Refugee Narrative</w:t>
            </w:r>
          </w:p>
          <w:p w14:paraId="4F1FDF42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14C4B5F4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59851659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Recount: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Diary</w:t>
            </w:r>
          </w:p>
          <w:p w14:paraId="61B743D3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recount</w:t>
            </w:r>
          </w:p>
          <w:p w14:paraId="4EB1DA48" w14:textId="77777777" w:rsidR="0048478E" w:rsidRPr="009774FE" w:rsidRDefault="0048478E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180FD3D3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proofErr w:type="spellStart"/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Manfish</w:t>
            </w:r>
            <w:proofErr w:type="spellEnd"/>
          </w:p>
          <w:p w14:paraId="323E0D0F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1187D643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Invention Narrative</w:t>
            </w:r>
          </w:p>
          <w:p w14:paraId="23338BB4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0B83372F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43E8C1CB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Recount: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Jacques Cousteau Biography</w:t>
            </w:r>
          </w:p>
          <w:p w14:paraId="535F59AB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9774FE">
              <w:rPr>
                <w:rFonts w:ascii="Letter-join Plus 40" w:hAnsi="Letter-join Plus 40" w:cs="Arial"/>
                <w:sz w:val="22"/>
                <w:szCs w:val="22"/>
              </w:rPr>
              <w:t>To recount</w:t>
            </w:r>
          </w:p>
          <w:p w14:paraId="0BFFD58F" w14:textId="77777777" w:rsidR="00780853" w:rsidRPr="009774FE" w:rsidRDefault="00780853" w:rsidP="009948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3642B5" w:rsidRPr="00F924D6" w14:paraId="4EA845CA" w14:textId="77777777" w:rsidTr="003642B5">
        <w:trPr>
          <w:jc w:val="center"/>
        </w:trPr>
        <w:tc>
          <w:tcPr>
            <w:tcW w:w="915" w:type="dxa"/>
            <w:vMerge w:val="restart"/>
            <w:shd w:val="clear" w:color="auto" w:fill="990033"/>
            <w:textDirection w:val="btLr"/>
            <w:vAlign w:val="center"/>
          </w:tcPr>
          <w:p w14:paraId="1F9F884E" w14:textId="77777777" w:rsidR="003642B5" w:rsidRPr="009774FE" w:rsidRDefault="003642B5" w:rsidP="003642B5">
            <w:pPr>
              <w:ind w:left="113" w:right="113"/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Shared Reading</w:t>
            </w:r>
          </w:p>
        </w:tc>
        <w:tc>
          <w:tcPr>
            <w:tcW w:w="794" w:type="dxa"/>
            <w:shd w:val="clear" w:color="auto" w:fill="990033"/>
            <w:vAlign w:val="center"/>
          </w:tcPr>
          <w:p w14:paraId="2A7378A0" w14:textId="61240CDF" w:rsidR="003642B5" w:rsidRPr="009774FE" w:rsidRDefault="003642B5" w:rsidP="003642B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Fiction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F4CCCAE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Storie From Around the World</w:t>
            </w:r>
          </w:p>
          <w:p w14:paraId="1054FA11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Maisie Chan</w:t>
            </w:r>
          </w:p>
          <w:p w14:paraId="270A2343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4AF786F3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When life Gives You Mangoes</w:t>
            </w:r>
          </w:p>
          <w:p w14:paraId="5712653B" w14:textId="1500E84E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Kereen Getten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EDCAB83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The Last Bear</w:t>
            </w:r>
          </w:p>
          <w:p w14:paraId="52AC9CC0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Hannah Gold</w:t>
            </w:r>
          </w:p>
          <w:p w14:paraId="43065BA0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65F5D5D9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proofErr w:type="spellStart"/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Jummy</w:t>
            </w:r>
            <w:proofErr w:type="spellEnd"/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 xml:space="preserve"> at the River School</w:t>
            </w:r>
          </w:p>
          <w:p w14:paraId="17908346" w14:textId="2319E609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Sabine Adeyinka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39AB8F1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Beowulf</w:t>
            </w:r>
          </w:p>
          <w:p w14:paraId="51B5CEF1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Michael Morpurgo</w:t>
            </w:r>
          </w:p>
          <w:p w14:paraId="46D0C1C7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51A6BB0B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Viking Boy</w:t>
            </w:r>
          </w:p>
          <w:p w14:paraId="0D194D41" w14:textId="04628757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Tony Bradman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2EECF20" w14:textId="77777777" w:rsidR="003642B5" w:rsidRPr="003642B5" w:rsidRDefault="003642B5" w:rsidP="003642B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The Land of Roar</w:t>
            </w:r>
          </w:p>
          <w:p w14:paraId="2E8CD325" w14:textId="77777777" w:rsidR="003642B5" w:rsidRPr="003642B5" w:rsidRDefault="003642B5" w:rsidP="003642B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Jenny McLachlan</w:t>
            </w:r>
          </w:p>
          <w:p w14:paraId="6B8D0815" w14:textId="77777777" w:rsidR="003642B5" w:rsidRPr="003642B5" w:rsidRDefault="003642B5" w:rsidP="003642B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1C7BFF13" w14:textId="77777777" w:rsidR="003642B5" w:rsidRPr="003642B5" w:rsidRDefault="003642B5" w:rsidP="003642B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 xml:space="preserve">The Legend of </w:t>
            </w:r>
            <w:proofErr w:type="spellStart"/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Podkin</w:t>
            </w:r>
            <w:proofErr w:type="spellEnd"/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 xml:space="preserve"> One-Ear</w:t>
            </w:r>
          </w:p>
          <w:p w14:paraId="5BF52FAD" w14:textId="77777777" w:rsidR="003642B5" w:rsidRPr="003642B5" w:rsidRDefault="003642B5" w:rsidP="003642B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3642B5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Kieran Larwood</w:t>
            </w:r>
          </w:p>
          <w:p w14:paraId="219294AB" w14:textId="19278347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6832ED64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The Boy at the Back of the Classroom</w:t>
            </w:r>
          </w:p>
          <w:p w14:paraId="04CA049A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proofErr w:type="spellStart"/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Onjali</w:t>
            </w:r>
            <w:proofErr w:type="spellEnd"/>
            <w:r w:rsidRPr="003642B5">
              <w:rPr>
                <w:rFonts w:ascii="Letter-join Plus 40" w:hAnsi="Letter-join Plus 40" w:cs="Calibri"/>
                <w:sz w:val="20"/>
                <w:szCs w:val="20"/>
              </w:rPr>
              <w:t xml:space="preserve"> Q. Rauf</w:t>
            </w:r>
          </w:p>
          <w:p w14:paraId="551F314E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</w:p>
          <w:p w14:paraId="28B3615E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The Song Walker</w:t>
            </w:r>
          </w:p>
          <w:p w14:paraId="5970705C" w14:textId="04AB196F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Zilah Bethell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2FB7956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The Girl Who Stole an Elephant</w:t>
            </w:r>
          </w:p>
          <w:p w14:paraId="746AB30D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proofErr w:type="spellStart"/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Nizrana</w:t>
            </w:r>
            <w:proofErr w:type="spellEnd"/>
            <w:r w:rsidRPr="003642B5">
              <w:rPr>
                <w:rFonts w:ascii="Letter-join Plus 40" w:hAnsi="Letter-join Plus 40" w:cs="Calibri"/>
                <w:sz w:val="20"/>
                <w:szCs w:val="20"/>
              </w:rPr>
              <w:t xml:space="preserve"> Farook</w:t>
            </w:r>
          </w:p>
          <w:p w14:paraId="3C63FF9F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</w:p>
          <w:p w14:paraId="63524104" w14:textId="77777777" w:rsidR="003642B5" w:rsidRPr="003642B5" w:rsidRDefault="003642B5" w:rsidP="003642B5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Tales From Africa</w:t>
            </w:r>
          </w:p>
          <w:p w14:paraId="44A02495" w14:textId="65951084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="Calibri"/>
                <w:sz w:val="20"/>
                <w:szCs w:val="20"/>
              </w:rPr>
              <w:t>Kathleen Arnott</w:t>
            </w:r>
          </w:p>
        </w:tc>
      </w:tr>
      <w:tr w:rsidR="003642B5" w:rsidRPr="00F924D6" w14:paraId="6CF2F3E2" w14:textId="77777777" w:rsidTr="003642B5">
        <w:trPr>
          <w:jc w:val="center"/>
        </w:trPr>
        <w:tc>
          <w:tcPr>
            <w:tcW w:w="915" w:type="dxa"/>
            <w:vMerge/>
            <w:shd w:val="clear" w:color="auto" w:fill="990033"/>
            <w:vAlign w:val="center"/>
          </w:tcPr>
          <w:p w14:paraId="330E3255" w14:textId="77777777" w:rsidR="003642B5" w:rsidRPr="009774FE" w:rsidRDefault="003642B5" w:rsidP="003642B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42ADC24B" w14:textId="6C8A1877" w:rsidR="003642B5" w:rsidRPr="009774FE" w:rsidRDefault="003642B5" w:rsidP="003642B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Non-Fiction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2A77E88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The Travel Book</w:t>
            </w:r>
          </w:p>
          <w:p w14:paraId="0EADF470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Malcolm Croft</w:t>
            </w:r>
          </w:p>
          <w:p w14:paraId="428715AC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53574F09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How to Spaghettify Your Dog</w:t>
            </w:r>
          </w:p>
          <w:p w14:paraId="1F0381CD" w14:textId="577FE728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Hiba Noor Khan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0D3D008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F2 Ultimate Footballer</w:t>
            </w:r>
          </w:p>
          <w:p w14:paraId="38E0AF54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Billy Wingrove &amp; F2 Freestylers</w:t>
            </w:r>
          </w:p>
          <w:p w14:paraId="1EB2FCFD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53A036B9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Quiz Yourself Clever</w:t>
            </w:r>
          </w:p>
          <w:p w14:paraId="6497650B" w14:textId="4460359E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DK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9F5C325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Make Your Own Magic</w:t>
            </w:r>
          </w:p>
          <w:p w14:paraId="244C26A1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Koel Mawhinney</w:t>
            </w:r>
          </w:p>
          <w:p w14:paraId="1872AD35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026B7F02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You Can Do Anything</w:t>
            </w:r>
          </w:p>
          <w:p w14:paraId="1F0C5374" w14:textId="70F41E67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Jonnie Peacock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03F5BD7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Start to Cook</w:t>
            </w:r>
          </w:p>
          <w:p w14:paraId="79B332C6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Abigail Wheatley</w:t>
            </w:r>
          </w:p>
          <w:p w14:paraId="6AAFD6CE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76D086DB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42 Artists Everyone Should Know</w:t>
            </w:r>
          </w:p>
          <w:p w14:paraId="36EA57AB" w14:textId="38D28096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Alison Baverstock, Brad Finger, Florian Heine, Doris Kutschbach, Bettina </w:t>
            </w:r>
            <w:proofErr w:type="spellStart"/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Shumann</w:t>
            </w:r>
            <w:proofErr w:type="spellEnd"/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 &amp; Angela </w:t>
            </w:r>
            <w:proofErr w:type="spellStart"/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Werzel</w:t>
            </w:r>
            <w:proofErr w:type="spellEnd"/>
          </w:p>
        </w:tc>
        <w:tc>
          <w:tcPr>
            <w:tcW w:w="2285" w:type="dxa"/>
            <w:shd w:val="clear" w:color="auto" w:fill="auto"/>
            <w:vAlign w:val="center"/>
          </w:tcPr>
          <w:p w14:paraId="7E9BCC3C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A Day in the Life of a Caveman, a Queen and Everything in Between</w:t>
            </w:r>
          </w:p>
          <w:p w14:paraId="39F72085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Mike Barfield</w:t>
            </w:r>
          </w:p>
          <w:p w14:paraId="58A75892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26FDB31B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100 Forest School Activities</w:t>
            </w:r>
          </w:p>
          <w:p w14:paraId="5731FC62" w14:textId="6DCCD305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Naomi&amp; Dan Walmsley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5C85A34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Atlas of Ocean Adventures</w:t>
            </w:r>
          </w:p>
          <w:p w14:paraId="5239729A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Emily Hawkins</w:t>
            </w:r>
          </w:p>
          <w:p w14:paraId="00EE6580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54B89406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Kids vs Adults Ultimate Quiz Book</w:t>
            </w:r>
          </w:p>
          <w:p w14:paraId="33AC1D76" w14:textId="481390AF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Joe Fullman</w:t>
            </w:r>
          </w:p>
        </w:tc>
      </w:tr>
      <w:tr w:rsidR="003642B5" w:rsidRPr="00F924D6" w14:paraId="2A21AAFC" w14:textId="77777777" w:rsidTr="003642B5">
        <w:trPr>
          <w:jc w:val="center"/>
        </w:trPr>
        <w:tc>
          <w:tcPr>
            <w:tcW w:w="915" w:type="dxa"/>
            <w:vMerge/>
            <w:shd w:val="clear" w:color="auto" w:fill="990033"/>
            <w:vAlign w:val="center"/>
          </w:tcPr>
          <w:p w14:paraId="4B208CEA" w14:textId="77777777" w:rsidR="003642B5" w:rsidRPr="009774FE" w:rsidRDefault="003642B5" w:rsidP="003642B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3ACADC80" w14:textId="49A0EF10" w:rsidR="003642B5" w:rsidRPr="009774FE" w:rsidRDefault="003642B5" w:rsidP="003642B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Poetry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1A25B19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Werewolf Club Rules</w:t>
            </w:r>
          </w:p>
          <w:p w14:paraId="3C8D9989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Joseph Coelho</w:t>
            </w:r>
          </w:p>
          <w:p w14:paraId="1F47F33D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264B362A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Cherry Moon</w:t>
            </w:r>
          </w:p>
          <w:p w14:paraId="1379FF22" w14:textId="2E69BC48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Zaro Weil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968D386" w14:textId="663419F3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Gargling with Jelly</w:t>
            </w:r>
          </w:p>
          <w:p w14:paraId="35878C74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Brian Patten</w:t>
            </w:r>
          </w:p>
          <w:p w14:paraId="2C2410A3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7E9F1687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Over to You!</w:t>
            </w:r>
          </w:p>
          <w:p w14:paraId="4A3D6CA7" w14:textId="77D46F97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Roger McGough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A4817B5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Where Zebras Go</w:t>
            </w:r>
          </w:p>
          <w:p w14:paraId="2AC24D54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Sue Hardy-Dawson</w:t>
            </w:r>
          </w:p>
          <w:p w14:paraId="7B1D496F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2D9710D3" w14:textId="77777777" w:rsidR="003642B5" w:rsidRPr="003642B5" w:rsidRDefault="003642B5" w:rsidP="003642B5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Happy Poems</w:t>
            </w:r>
          </w:p>
          <w:p w14:paraId="317E3070" w14:textId="176D3EE7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Selected by Roger McGough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512EBFF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Love That Dog</w:t>
            </w:r>
          </w:p>
          <w:p w14:paraId="51F48BCC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Sharon Creech</w:t>
            </w:r>
          </w:p>
          <w:p w14:paraId="2DA3FC1C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070B8056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Pocket Book of Pocket Poems</w:t>
            </w:r>
          </w:p>
          <w:p w14:paraId="5115167F" w14:textId="5F4725A1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A.F. Harold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77B68C8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Wonder: The Natural History Museum Poetry Book</w:t>
            </w:r>
          </w:p>
          <w:p w14:paraId="646F8B95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Compiled by Ana Sampson</w:t>
            </w:r>
          </w:p>
          <w:p w14:paraId="264AC58C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1D894D59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The Poetry Chest</w:t>
            </w:r>
          </w:p>
          <w:p w14:paraId="310CEFDD" w14:textId="37691FBB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John Foster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6F31EF3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Poems from a Green and Blue Planet</w:t>
            </w:r>
          </w:p>
          <w:p w14:paraId="47F73E32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Selected by Sabrina Mahfouz</w:t>
            </w:r>
          </w:p>
          <w:p w14:paraId="7319EFE8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45159F20" w14:textId="77777777" w:rsidR="003642B5" w:rsidRPr="003642B5" w:rsidRDefault="003642B5" w:rsidP="003642B5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t>Red Sky in the Morning, Poet’s Warning</w:t>
            </w:r>
          </w:p>
          <w:p w14:paraId="585AB013" w14:textId="6986749A" w:rsidR="003642B5" w:rsidRPr="003642B5" w:rsidRDefault="003642B5" w:rsidP="003642B5">
            <w:pPr>
              <w:jc w:val="center"/>
              <w:rPr>
                <w:rFonts w:ascii="Letter-join Plus 40" w:hAnsi="Letter-join Plus 40" w:cs="Arial"/>
                <w:bCs/>
                <w:sz w:val="20"/>
                <w:szCs w:val="20"/>
              </w:rPr>
            </w:pPr>
            <w:r w:rsidRPr="003642B5">
              <w:rPr>
                <w:rFonts w:ascii="Letter-join Plus 40" w:hAnsi="Letter-join Plus 40" w:cstheme="minorHAnsi"/>
                <w:bCs/>
                <w:sz w:val="20"/>
                <w:szCs w:val="20"/>
              </w:rPr>
              <w:lastRenderedPageBreak/>
              <w:t>Alex Wharton</w:t>
            </w:r>
          </w:p>
        </w:tc>
      </w:tr>
      <w:tr w:rsidR="005811A3" w:rsidRPr="00A208C2" w14:paraId="055FAC06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288A322C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lastRenderedPageBreak/>
              <w:t>Maths</w:t>
            </w:r>
          </w:p>
        </w:tc>
        <w:tc>
          <w:tcPr>
            <w:tcW w:w="4559" w:type="dxa"/>
            <w:gridSpan w:val="2"/>
            <w:shd w:val="clear" w:color="auto" w:fill="auto"/>
            <w:vAlign w:val="center"/>
          </w:tcPr>
          <w:p w14:paraId="58B38904" w14:textId="2652D5D2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Place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V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alue: 4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-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digit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N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umbers</w:t>
            </w:r>
          </w:p>
          <w:p w14:paraId="7A9C3FC8" w14:textId="36E13353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Addition &amp;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S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ubtraction</w:t>
            </w:r>
          </w:p>
          <w:p w14:paraId="5747D9FC" w14:textId="39657603" w:rsidR="005811A3" w:rsidRPr="009774FE" w:rsidRDefault="00791BC7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Area</w:t>
            </w:r>
          </w:p>
          <w:p w14:paraId="7A827BF9" w14:textId="68E9F71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Multiplication &amp;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ivision</w:t>
            </w:r>
          </w:p>
        </w:tc>
        <w:tc>
          <w:tcPr>
            <w:tcW w:w="4559" w:type="dxa"/>
            <w:gridSpan w:val="2"/>
            <w:shd w:val="clear" w:color="auto" w:fill="auto"/>
            <w:vAlign w:val="center"/>
          </w:tcPr>
          <w:p w14:paraId="7ADB0114" w14:textId="437A8B1D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Multiplication &amp;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ivision</w:t>
            </w:r>
          </w:p>
          <w:p w14:paraId="3EC565C2" w14:textId="19932005" w:rsidR="005811A3" w:rsidRPr="009774FE" w:rsidRDefault="00791BC7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Perimeter</w:t>
            </w:r>
          </w:p>
          <w:p w14:paraId="35DDA94E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Fractions</w:t>
            </w:r>
          </w:p>
          <w:p w14:paraId="13B4E969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Decimals</w:t>
            </w:r>
          </w:p>
        </w:tc>
        <w:tc>
          <w:tcPr>
            <w:tcW w:w="4566" w:type="dxa"/>
            <w:gridSpan w:val="2"/>
            <w:shd w:val="clear" w:color="auto" w:fill="auto"/>
            <w:vAlign w:val="center"/>
          </w:tcPr>
          <w:p w14:paraId="1E6B0CFB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Decimals</w:t>
            </w:r>
          </w:p>
          <w:p w14:paraId="0BDDB6A1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Money</w:t>
            </w:r>
          </w:p>
          <w:p w14:paraId="53B3EFDD" w14:textId="77777777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Time</w:t>
            </w:r>
          </w:p>
          <w:p w14:paraId="32564DDF" w14:textId="03499C91" w:rsidR="005811A3" w:rsidRPr="009774FE" w:rsidRDefault="005811A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Geometry: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A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ngles &amp; 2D </w:t>
            </w:r>
            <w:r w:rsidR="00791BC7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S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hapes</w:t>
            </w:r>
          </w:p>
          <w:p w14:paraId="33F627BF" w14:textId="4EA0A649" w:rsidR="005811A3" w:rsidRPr="009774FE" w:rsidRDefault="00791BC7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P</w:t>
            </w:r>
            <w:r w:rsidR="005811A3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 xml:space="preserve">osition &amp; </w:t>
            </w: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</w:t>
            </w:r>
            <w:r w:rsidR="005811A3"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irection</w:t>
            </w:r>
          </w:p>
        </w:tc>
      </w:tr>
      <w:tr w:rsidR="009C7F4E" w:rsidRPr="00A208C2" w14:paraId="784908C7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722941F8" w14:textId="77777777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History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33D4CC2B" w14:textId="3D70359F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5A957E1" w14:textId="14C5FB31" w:rsidR="009C7F4E" w:rsidRPr="009774FE" w:rsidRDefault="008003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The Roman Empire and its impact on Britain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4C9D0670" w14:textId="6E5E6E54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F0CDD44" w14:textId="37BB793D" w:rsidR="009C7F4E" w:rsidRPr="009774FE" w:rsidRDefault="008003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Transatlantic Slave Trade</w:t>
            </w:r>
          </w:p>
        </w:tc>
        <w:tc>
          <w:tcPr>
            <w:tcW w:w="2285" w:type="dxa"/>
            <w:shd w:val="clear" w:color="auto" w:fill="000000" w:themeFill="text1"/>
            <w:vAlign w:val="center"/>
          </w:tcPr>
          <w:p w14:paraId="6B9146BA" w14:textId="2333B05E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3F534348" w14:textId="1101CD2F" w:rsidR="009C7F4E" w:rsidRPr="009774FE" w:rsidRDefault="008003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Greek Life, Achievements and their Influence on the Western World</w:t>
            </w:r>
          </w:p>
        </w:tc>
      </w:tr>
      <w:tr w:rsidR="009C7F4E" w:rsidRPr="00A208C2" w14:paraId="353F1018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6A179C82" w14:textId="77777777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Geography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6DC0F27" w14:textId="4BBC0558" w:rsidR="009C7F4E" w:rsidRPr="009774FE" w:rsidRDefault="00A4644B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The United Kingdom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633E2288" w14:textId="5FE8A0A5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61BFB3AA" w14:textId="374BAD22" w:rsidR="009C7F4E" w:rsidRPr="009774FE" w:rsidRDefault="00A4644B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Volcanoes, Mountains and Earthquakes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125C6F0E" w14:textId="7CCED0B5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7F1D2DF2" w14:textId="087B8CA0" w:rsidR="009C7F4E" w:rsidRPr="009774FE" w:rsidRDefault="00A4644B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Europe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1D789028" w14:textId="06E94FAB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</w:tr>
      <w:tr w:rsidR="0003214E" w:rsidRPr="00A208C2" w14:paraId="50B754D6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645A12EB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Science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E94B103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Animals including Humans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957B2A7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Living Things and their Habitats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46DA688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Sound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D9A7E88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States of Matter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AF4FA0E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Electricity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329ABF9" w14:textId="77777777" w:rsidR="0003214E" w:rsidRPr="009774FE" w:rsidRDefault="000321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Living Things and their Habitats – Conservation</w:t>
            </w:r>
          </w:p>
        </w:tc>
      </w:tr>
      <w:tr w:rsidR="009C7F4E" w:rsidRPr="00A208C2" w14:paraId="48AFD0BD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606720F5" w14:textId="77777777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Art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F68327D" w14:textId="77777777" w:rsidR="009C7F4E" w:rsidRPr="009774FE" w:rsidRDefault="0014274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Drawing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0B65DD4D" w14:textId="77777777" w:rsidR="00CC2822" w:rsidRPr="009774FE" w:rsidRDefault="00CC2822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5DE77810" w14:textId="77777777" w:rsidR="009C7F4E" w:rsidRPr="009774FE" w:rsidRDefault="0014274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Painting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13F5D448" w14:textId="77777777" w:rsidR="00D424E4" w:rsidRPr="009774FE" w:rsidRDefault="00D424E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58DD9929" w14:textId="77777777" w:rsidR="009C7F4E" w:rsidRPr="009774FE" w:rsidRDefault="00142743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Collage/Textiles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48498CEA" w14:textId="77777777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</w:tr>
      <w:tr w:rsidR="009C7F4E" w:rsidRPr="00A208C2" w14:paraId="7A43C0A7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066BB377" w14:textId="77777777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DT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6CD09998" w14:textId="77777777" w:rsidR="00B0284C" w:rsidRPr="009774FE" w:rsidRDefault="00B0284C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19A1535B" w14:textId="77777777" w:rsidR="00CC2822" w:rsidRPr="009774FE" w:rsidRDefault="00CC2822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Electrical Systems:</w:t>
            </w:r>
          </w:p>
          <w:p w14:paraId="5D079CB4" w14:textId="77777777" w:rsidR="009C7F4E" w:rsidRPr="009774FE" w:rsidRDefault="00CC2822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Torches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08138CA5" w14:textId="77777777" w:rsidR="00B0284C" w:rsidRPr="009774FE" w:rsidRDefault="00B0284C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10754F4" w14:textId="77777777" w:rsidR="00CC2822" w:rsidRPr="009774FE" w:rsidRDefault="00CC2822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Structures:</w:t>
            </w:r>
          </w:p>
          <w:p w14:paraId="41530BA1" w14:textId="77777777" w:rsidR="009C7F4E" w:rsidRPr="009774FE" w:rsidRDefault="00CC2822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Pavilions</w:t>
            </w:r>
          </w:p>
        </w:tc>
        <w:tc>
          <w:tcPr>
            <w:tcW w:w="2285" w:type="dxa"/>
            <w:shd w:val="clear" w:color="auto" w:fill="000000" w:themeFill="text1"/>
            <w:vAlign w:val="center"/>
          </w:tcPr>
          <w:p w14:paraId="29F1E40D" w14:textId="77777777" w:rsidR="00B0284C" w:rsidRPr="009774FE" w:rsidRDefault="00B0284C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3FC681EB" w14:textId="77777777" w:rsidR="00CC2822" w:rsidRPr="009774FE" w:rsidRDefault="00CC2822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Food &amp; Nutrition:</w:t>
            </w:r>
          </w:p>
          <w:p w14:paraId="3D72DAE1" w14:textId="77777777" w:rsidR="009C7F4E" w:rsidRPr="009774FE" w:rsidRDefault="00CC2822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/>
                <w:bCs/>
                <w:sz w:val="22"/>
                <w:szCs w:val="22"/>
              </w:rPr>
              <w:t>Adapting a Recipe</w:t>
            </w:r>
          </w:p>
        </w:tc>
      </w:tr>
      <w:tr w:rsidR="00154F95" w:rsidRPr="00A208C2" w14:paraId="571B591B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3D0B28E1" w14:textId="77777777" w:rsidR="00154F95" w:rsidRPr="009774FE" w:rsidRDefault="00154F95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lastRenderedPageBreak/>
              <w:t>MFL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02C1D52" w14:textId="77777777" w:rsidR="00154F95" w:rsidRPr="009774FE" w:rsidRDefault="00154F95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Phonetics Lesson 2</w:t>
            </w:r>
          </w:p>
          <w:p w14:paraId="676DCDF8" w14:textId="77777777" w:rsidR="00154F95" w:rsidRPr="009774FE" w:rsidRDefault="00154F95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Presenting Myself (I)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A83949B" w14:textId="77777777" w:rsidR="00154F95" w:rsidRPr="009774FE" w:rsidRDefault="00154F95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Family (I)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4E905A2" w14:textId="77777777" w:rsidR="00154F95" w:rsidRPr="009774FE" w:rsidRDefault="00154F95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Goldilocks (I)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A89CD21" w14:textId="77777777" w:rsidR="00154F95" w:rsidRPr="009774FE" w:rsidRDefault="00154F95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Habitats (I)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38F2416" w14:textId="77777777" w:rsidR="00154F95" w:rsidRPr="009774FE" w:rsidRDefault="00154F95" w:rsidP="00994829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Classroom (I)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5682335" w14:textId="77777777" w:rsidR="00154F95" w:rsidRPr="009774FE" w:rsidRDefault="00154F95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My Home (I)</w:t>
            </w:r>
          </w:p>
        </w:tc>
      </w:tr>
      <w:tr w:rsidR="000B5C48" w:rsidRPr="00A208C2" w14:paraId="150A2E8A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36937541" w14:textId="77777777" w:rsidR="000B5C48" w:rsidRPr="009774FE" w:rsidRDefault="000B5C48" w:rsidP="000B5C4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RE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738712A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68392033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52060BF9" w14:textId="3AD5FF6A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What kind of world did Jesus want?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889CD34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047A4CE5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4D062360" w14:textId="2A955779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For Christians, when Jesus left; what was the impact of Pentecost?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719CE12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Hinduism</w:t>
            </w:r>
          </w:p>
          <w:p w14:paraId="2C3ECA53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7F88047F" w14:textId="45886DB4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What do Hindus believe God is like?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71F51F8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08F5CEC4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0216830" w14:textId="4E364171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Why do Christians call the day Jesus died 'Good Friday'?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6ED65FF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Hinduism</w:t>
            </w:r>
          </w:p>
          <w:p w14:paraId="745C84D0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3CA6AA37" w14:textId="6EED88B1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What does it mean to be a Hindu in Britain today?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40B5654" w14:textId="77777777" w:rsidR="000B5C48" w:rsidRPr="009774FE" w:rsidRDefault="000B5C48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bCs/>
                <w:sz w:val="22"/>
                <w:szCs w:val="22"/>
              </w:rPr>
              <w:t>Worldviews</w:t>
            </w:r>
          </w:p>
          <w:p w14:paraId="30737E30" w14:textId="77777777" w:rsidR="0080031F" w:rsidRPr="009774FE" w:rsidRDefault="0080031F" w:rsidP="000B5C4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60DCE355" w14:textId="1225E58E" w:rsidR="0080031F" w:rsidRPr="009774FE" w:rsidRDefault="0080031F" w:rsidP="000B5C4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How and why do people mark the significant events of life?</w:t>
            </w:r>
          </w:p>
        </w:tc>
      </w:tr>
      <w:tr w:rsidR="00A4644B" w:rsidRPr="00A208C2" w14:paraId="46FD015A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5D951C2E" w14:textId="77777777" w:rsidR="00A4644B" w:rsidRPr="009774FE" w:rsidRDefault="00A4644B" w:rsidP="00A4644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Music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A66FFE1" w14:textId="77777777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>Electric Drums</w:t>
            </w:r>
          </w:p>
          <w:p w14:paraId="3C670A3F" w14:textId="4C733746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>L1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B1C5EC7" w14:textId="77777777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>Ukuleles</w:t>
            </w:r>
          </w:p>
          <w:p w14:paraId="5800DE30" w14:textId="0A6CFD25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>L1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23829DE" w14:textId="77777777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iCs/>
                <w:sz w:val="22"/>
                <w:szCs w:val="22"/>
              </w:rPr>
              <w:t xml:space="preserve">Samba Drumming </w:t>
            </w:r>
          </w:p>
          <w:p w14:paraId="3458C655" w14:textId="0FAAF0AF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iCs/>
                <w:sz w:val="22"/>
                <w:szCs w:val="22"/>
              </w:rPr>
              <w:t>L1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BE0248B" w14:textId="77777777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iCs/>
                <w:sz w:val="22"/>
                <w:szCs w:val="22"/>
              </w:rPr>
              <w:t xml:space="preserve">Singing </w:t>
            </w:r>
          </w:p>
          <w:p w14:paraId="4CBD7E20" w14:textId="50E6C076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iCs/>
                <w:sz w:val="22"/>
                <w:szCs w:val="22"/>
              </w:rPr>
              <w:t>L2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F725226" w14:textId="77777777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iCs/>
                <w:sz w:val="22"/>
                <w:szCs w:val="22"/>
              </w:rPr>
              <w:t xml:space="preserve">Songwriting with Glockenspiels </w:t>
            </w:r>
          </w:p>
          <w:p w14:paraId="1C9C63E6" w14:textId="1FC64922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iCs/>
                <w:sz w:val="22"/>
                <w:szCs w:val="22"/>
              </w:rPr>
              <w:t>L2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4F06237" w14:textId="77777777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iCs/>
                <w:sz w:val="22"/>
                <w:szCs w:val="22"/>
              </w:rPr>
              <w:t xml:space="preserve">Music Theory with Keyboards </w:t>
            </w:r>
          </w:p>
          <w:p w14:paraId="36B132F7" w14:textId="64F488AF" w:rsidR="00A4644B" w:rsidRPr="009774FE" w:rsidRDefault="00A4644B" w:rsidP="00A4644B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iCs/>
                <w:sz w:val="22"/>
                <w:szCs w:val="22"/>
              </w:rPr>
              <w:t>L2</w:t>
            </w:r>
          </w:p>
        </w:tc>
      </w:tr>
      <w:tr w:rsidR="009C7F4E" w:rsidRPr="00A208C2" w14:paraId="5D5249C8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7048641C" w14:textId="77777777" w:rsidR="009C7F4E" w:rsidRPr="009774FE" w:rsidRDefault="009C7F4E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PE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435767E" w14:textId="77777777" w:rsidR="009C7F4E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Basketball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20F7E0A" w14:textId="77777777" w:rsidR="00A023F8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Gymnastics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7631D4D" w14:textId="77777777" w:rsidR="008D4DD2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Hockey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067DA61" w14:textId="77777777" w:rsidR="009C7F4E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Dance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B31990D" w14:textId="77777777" w:rsidR="008D4DD2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Athletics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8C94B14" w14:textId="77777777" w:rsidR="008D4DD2" w:rsidRPr="009774FE" w:rsidRDefault="00772C1F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sz w:val="22"/>
                <w:szCs w:val="22"/>
              </w:rPr>
              <w:t>OAA</w:t>
            </w:r>
          </w:p>
        </w:tc>
      </w:tr>
      <w:tr w:rsidR="003F3D48" w:rsidRPr="00A208C2" w14:paraId="427DD511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2CE57CA7" w14:textId="77777777" w:rsidR="003F3D48" w:rsidRPr="009774FE" w:rsidRDefault="003F3D48" w:rsidP="003F3D4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PSHE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AEBEAEE" w14:textId="1662EC44" w:rsidR="003F3D48" w:rsidRPr="009774FE" w:rsidRDefault="003F3D48" w:rsidP="003F3D4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>Being Me in My World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7A0AB9D" w14:textId="2C3A41CD" w:rsidR="003F3D48" w:rsidRPr="009774FE" w:rsidRDefault="003F3D48" w:rsidP="003F3D4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>Celebrating Difference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9E48950" w14:textId="1706F377" w:rsidR="003F3D48" w:rsidRPr="009774FE" w:rsidRDefault="003F3D48" w:rsidP="003F3D4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 xml:space="preserve">Dreams and Goals 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F74B5C0" w14:textId="57C9B179" w:rsidR="003F3D48" w:rsidRPr="009774FE" w:rsidRDefault="003F3D48" w:rsidP="003F3D4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>Healthy Me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DE7DCB3" w14:textId="77777777" w:rsidR="003F3D48" w:rsidRPr="009774FE" w:rsidRDefault="003F3D48" w:rsidP="003F3D4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>Growing Up Week</w:t>
            </w:r>
          </w:p>
          <w:p w14:paraId="130A71E8" w14:textId="77777777" w:rsidR="003F3D48" w:rsidRPr="009774FE" w:rsidRDefault="003F3D48" w:rsidP="003F3D4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>(SRE)</w:t>
            </w:r>
          </w:p>
          <w:p w14:paraId="769A1F08" w14:textId="77777777" w:rsidR="003F3D48" w:rsidRPr="009774FE" w:rsidRDefault="003F3D48" w:rsidP="003F3D4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4B6D71F9" w14:textId="12C09193" w:rsidR="003F3D48" w:rsidRPr="009774FE" w:rsidRDefault="003F3D48" w:rsidP="003F3D4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>Growing Up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0BA3486" w14:textId="2DEDE9D0" w:rsidR="003F3D48" w:rsidRPr="009774FE" w:rsidRDefault="003F3D48" w:rsidP="003F3D4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774FE">
              <w:rPr>
                <w:rFonts w:ascii="Letter-join Plus 40" w:hAnsi="Letter-join Plus 40" w:cstheme="minorHAnsi"/>
                <w:sz w:val="22"/>
                <w:szCs w:val="22"/>
              </w:rPr>
              <w:t>Relationships</w:t>
            </w:r>
          </w:p>
        </w:tc>
      </w:tr>
      <w:tr w:rsidR="00052B04" w:rsidRPr="00A208C2" w14:paraId="7500FFC8" w14:textId="77777777" w:rsidTr="003642B5">
        <w:trPr>
          <w:trHeight w:val="1188"/>
          <w:jc w:val="center"/>
        </w:trPr>
        <w:tc>
          <w:tcPr>
            <w:tcW w:w="1709" w:type="dxa"/>
            <w:gridSpan w:val="2"/>
            <w:shd w:val="clear" w:color="auto" w:fill="990033"/>
            <w:vAlign w:val="center"/>
          </w:tcPr>
          <w:p w14:paraId="28965024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/>
                <w:sz w:val="22"/>
                <w:szCs w:val="22"/>
              </w:rPr>
              <w:t>Computing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98D38E4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Collaborative Learning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9CC4511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Further Coding with Scratch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C826688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Website design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1A44293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HTML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59AF312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Computational Thinking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46BC212" w14:textId="77777777" w:rsidR="00052B04" w:rsidRPr="009774FE" w:rsidRDefault="00052B04" w:rsidP="00994829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9774FE">
              <w:rPr>
                <w:rFonts w:ascii="Letter-join Plus 40" w:hAnsi="Letter-join Plus 40" w:cs="Arial"/>
                <w:bCs/>
                <w:color w:val="000000"/>
                <w:sz w:val="22"/>
                <w:szCs w:val="22"/>
              </w:rPr>
              <w:t>Investigating Weather</w:t>
            </w:r>
          </w:p>
        </w:tc>
      </w:tr>
    </w:tbl>
    <w:p w14:paraId="6E5E4B1D" w14:textId="77777777" w:rsidR="009E76AB" w:rsidRPr="00700671" w:rsidRDefault="009E76AB" w:rsidP="00A01E57">
      <w:pPr>
        <w:tabs>
          <w:tab w:val="left" w:pos="6060"/>
        </w:tabs>
      </w:pPr>
    </w:p>
    <w:sectPr w:rsidR="009E76AB" w:rsidRPr="00700671" w:rsidSect="00A208C2">
      <w:headerReference w:type="default" r:id="rId8"/>
      <w:pgSz w:w="16838" w:h="11906" w:orient="landscape"/>
      <w:pgMar w:top="720" w:right="720" w:bottom="720" w:left="720" w:header="426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8B85" w14:textId="77777777" w:rsidR="004B220E" w:rsidRDefault="004B220E" w:rsidP="0080530E">
      <w:r>
        <w:separator/>
      </w:r>
    </w:p>
  </w:endnote>
  <w:endnote w:type="continuationSeparator" w:id="0">
    <w:p w14:paraId="71350C33" w14:textId="77777777" w:rsidR="004B220E" w:rsidRDefault="004B220E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896D" w14:textId="77777777" w:rsidR="004B220E" w:rsidRDefault="004B220E" w:rsidP="0080530E">
      <w:r>
        <w:separator/>
      </w:r>
    </w:p>
  </w:footnote>
  <w:footnote w:type="continuationSeparator" w:id="0">
    <w:p w14:paraId="27E03827" w14:textId="77777777" w:rsidR="004B220E" w:rsidRDefault="004B220E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36F9" w14:textId="77777777" w:rsidR="00CA61E2" w:rsidRDefault="00A208C2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7216" behindDoc="0" locked="0" layoutInCell="1" allowOverlap="1" wp14:anchorId="584C73E1" wp14:editId="080652BD">
          <wp:simplePos x="0" y="0"/>
          <wp:positionH relativeFrom="column">
            <wp:posOffset>0</wp:posOffset>
          </wp:positionH>
          <wp:positionV relativeFrom="paragraph">
            <wp:posOffset>313055</wp:posOffset>
          </wp:positionV>
          <wp:extent cx="679450" cy="1009650"/>
          <wp:effectExtent l="0" t="0" r="6350" b="0"/>
          <wp:wrapNone/>
          <wp:docPr id="3" name="Picture 3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2336" behindDoc="0" locked="0" layoutInCell="1" allowOverlap="1" wp14:anchorId="75A0C186" wp14:editId="332D199B">
          <wp:simplePos x="0" y="0"/>
          <wp:positionH relativeFrom="column">
            <wp:posOffset>9048750</wp:posOffset>
          </wp:positionH>
          <wp:positionV relativeFrom="paragraph">
            <wp:posOffset>300990</wp:posOffset>
          </wp:positionV>
          <wp:extent cx="679450" cy="1009650"/>
          <wp:effectExtent l="0" t="0" r="6350" b="0"/>
          <wp:wrapNone/>
          <wp:docPr id="4" name="Picture 4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08F508" w14:textId="77777777" w:rsidR="00C52460" w:rsidRDefault="008D7213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1CACF013" w14:textId="77777777" w:rsidR="007012F3" w:rsidRPr="00C064B9" w:rsidRDefault="007012F3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3182DD46" w14:textId="77777777" w:rsidR="0010660B" w:rsidRDefault="00CA61E2" w:rsidP="00CA61E2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Y</w:t>
    </w:r>
    <w:r w:rsidR="00A023F8">
      <w:rPr>
        <w:sz w:val="40"/>
        <w:szCs w:val="40"/>
      </w:rPr>
      <w:t>4</w:t>
    </w:r>
    <w:r w:rsidR="00D424E4">
      <w:rPr>
        <w:sz w:val="40"/>
        <w:szCs w:val="40"/>
      </w:rPr>
      <w:t xml:space="preserve"> </w:t>
    </w:r>
    <w:r>
      <w:rPr>
        <w:sz w:val="40"/>
        <w:szCs w:val="40"/>
      </w:rPr>
      <w:t>Curriculum Map</w:t>
    </w:r>
  </w:p>
  <w:p w14:paraId="046F8E24" w14:textId="77777777" w:rsidR="00C064B9" w:rsidRPr="00C064B9" w:rsidRDefault="00C064B9" w:rsidP="00CA61E2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5955"/>
    <w:multiLevelType w:val="hybridMultilevel"/>
    <w:tmpl w:val="70A8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1010F"/>
    <w:multiLevelType w:val="hybridMultilevel"/>
    <w:tmpl w:val="81AE5696"/>
    <w:lvl w:ilvl="0" w:tplc="5D969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3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014767">
    <w:abstractNumId w:val="0"/>
  </w:num>
  <w:num w:numId="2" w16cid:durableId="910768792">
    <w:abstractNumId w:val="22"/>
  </w:num>
  <w:num w:numId="3" w16cid:durableId="1419521200">
    <w:abstractNumId w:val="20"/>
  </w:num>
  <w:num w:numId="4" w16cid:durableId="682047074">
    <w:abstractNumId w:val="4"/>
  </w:num>
  <w:num w:numId="5" w16cid:durableId="2127038089">
    <w:abstractNumId w:val="9"/>
  </w:num>
  <w:num w:numId="6" w16cid:durableId="113015468">
    <w:abstractNumId w:val="1"/>
  </w:num>
  <w:num w:numId="7" w16cid:durableId="1910192325">
    <w:abstractNumId w:val="14"/>
  </w:num>
  <w:num w:numId="8" w16cid:durableId="329067458">
    <w:abstractNumId w:val="19"/>
  </w:num>
  <w:num w:numId="9" w16cid:durableId="1376197585">
    <w:abstractNumId w:val="8"/>
  </w:num>
  <w:num w:numId="10" w16cid:durableId="1398746420">
    <w:abstractNumId w:val="7"/>
  </w:num>
  <w:num w:numId="11" w16cid:durableId="1516531271">
    <w:abstractNumId w:val="16"/>
  </w:num>
  <w:num w:numId="12" w16cid:durableId="1741512202">
    <w:abstractNumId w:val="13"/>
  </w:num>
  <w:num w:numId="13" w16cid:durableId="1011641806">
    <w:abstractNumId w:val="24"/>
  </w:num>
  <w:num w:numId="14" w16cid:durableId="731928915">
    <w:abstractNumId w:val="5"/>
  </w:num>
  <w:num w:numId="15" w16cid:durableId="796676702">
    <w:abstractNumId w:val="17"/>
  </w:num>
  <w:num w:numId="16" w16cid:durableId="759911860">
    <w:abstractNumId w:val="3"/>
  </w:num>
  <w:num w:numId="17" w16cid:durableId="36320350">
    <w:abstractNumId w:val="2"/>
  </w:num>
  <w:num w:numId="18" w16cid:durableId="2057196786">
    <w:abstractNumId w:val="6"/>
  </w:num>
  <w:num w:numId="19" w16cid:durableId="691033680">
    <w:abstractNumId w:val="12"/>
  </w:num>
  <w:num w:numId="20" w16cid:durableId="775752155">
    <w:abstractNumId w:val="23"/>
  </w:num>
  <w:num w:numId="21" w16cid:durableId="348219889">
    <w:abstractNumId w:val="21"/>
  </w:num>
  <w:num w:numId="22" w16cid:durableId="448623671">
    <w:abstractNumId w:val="11"/>
  </w:num>
  <w:num w:numId="23" w16cid:durableId="551039068">
    <w:abstractNumId w:val="18"/>
  </w:num>
  <w:num w:numId="24" w16cid:durableId="1336877467">
    <w:abstractNumId w:val="10"/>
  </w:num>
  <w:num w:numId="25" w16cid:durableId="2129085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26BF7"/>
    <w:rsid w:val="0003214E"/>
    <w:rsid w:val="0004708E"/>
    <w:rsid w:val="00052B04"/>
    <w:rsid w:val="00056FE1"/>
    <w:rsid w:val="00057DB0"/>
    <w:rsid w:val="00060C8F"/>
    <w:rsid w:val="00064DAE"/>
    <w:rsid w:val="00065FA8"/>
    <w:rsid w:val="00085745"/>
    <w:rsid w:val="000955C2"/>
    <w:rsid w:val="000A271A"/>
    <w:rsid w:val="000B52B0"/>
    <w:rsid w:val="000B5716"/>
    <w:rsid w:val="000B5C48"/>
    <w:rsid w:val="000B7BB9"/>
    <w:rsid w:val="000C5F7A"/>
    <w:rsid w:val="000F54B3"/>
    <w:rsid w:val="00101C81"/>
    <w:rsid w:val="0010660B"/>
    <w:rsid w:val="00106F82"/>
    <w:rsid w:val="00111081"/>
    <w:rsid w:val="00114C2A"/>
    <w:rsid w:val="00115319"/>
    <w:rsid w:val="001163D0"/>
    <w:rsid w:val="00121AC3"/>
    <w:rsid w:val="00121FC2"/>
    <w:rsid w:val="001302FD"/>
    <w:rsid w:val="0013291C"/>
    <w:rsid w:val="00133EFE"/>
    <w:rsid w:val="00142743"/>
    <w:rsid w:val="00154F95"/>
    <w:rsid w:val="001575FD"/>
    <w:rsid w:val="00185F57"/>
    <w:rsid w:val="001944B0"/>
    <w:rsid w:val="00196297"/>
    <w:rsid w:val="001A2CC5"/>
    <w:rsid w:val="001A4474"/>
    <w:rsid w:val="001A7853"/>
    <w:rsid w:val="001B152F"/>
    <w:rsid w:val="001B5970"/>
    <w:rsid w:val="001E481D"/>
    <w:rsid w:val="0020001F"/>
    <w:rsid w:val="00203EAA"/>
    <w:rsid w:val="00211A56"/>
    <w:rsid w:val="00215666"/>
    <w:rsid w:val="002203C9"/>
    <w:rsid w:val="002232F4"/>
    <w:rsid w:val="00225B65"/>
    <w:rsid w:val="00235504"/>
    <w:rsid w:val="00283CB1"/>
    <w:rsid w:val="002905D3"/>
    <w:rsid w:val="00293E52"/>
    <w:rsid w:val="002A0829"/>
    <w:rsid w:val="002A6E31"/>
    <w:rsid w:val="002B2BDD"/>
    <w:rsid w:val="002B63A3"/>
    <w:rsid w:val="002C1590"/>
    <w:rsid w:val="002C5CB2"/>
    <w:rsid w:val="002D273B"/>
    <w:rsid w:val="002E1926"/>
    <w:rsid w:val="002E211D"/>
    <w:rsid w:val="002F12CB"/>
    <w:rsid w:val="00301AF5"/>
    <w:rsid w:val="003038C1"/>
    <w:rsid w:val="00304BC0"/>
    <w:rsid w:val="00315C6E"/>
    <w:rsid w:val="0031777E"/>
    <w:rsid w:val="0034091C"/>
    <w:rsid w:val="00352A46"/>
    <w:rsid w:val="00353016"/>
    <w:rsid w:val="0035586A"/>
    <w:rsid w:val="00356471"/>
    <w:rsid w:val="00361659"/>
    <w:rsid w:val="00363D45"/>
    <w:rsid w:val="003642B5"/>
    <w:rsid w:val="00371BD1"/>
    <w:rsid w:val="00377BD8"/>
    <w:rsid w:val="003845EE"/>
    <w:rsid w:val="00386157"/>
    <w:rsid w:val="003906BF"/>
    <w:rsid w:val="00392745"/>
    <w:rsid w:val="003C4C88"/>
    <w:rsid w:val="003D119F"/>
    <w:rsid w:val="003D3541"/>
    <w:rsid w:val="003E3AD5"/>
    <w:rsid w:val="003F0C8A"/>
    <w:rsid w:val="003F13EE"/>
    <w:rsid w:val="003F3D48"/>
    <w:rsid w:val="00415416"/>
    <w:rsid w:val="00417073"/>
    <w:rsid w:val="0042302D"/>
    <w:rsid w:val="0044208D"/>
    <w:rsid w:val="00453893"/>
    <w:rsid w:val="00453BF8"/>
    <w:rsid w:val="00475581"/>
    <w:rsid w:val="00475666"/>
    <w:rsid w:val="00476449"/>
    <w:rsid w:val="00477717"/>
    <w:rsid w:val="004836BC"/>
    <w:rsid w:val="00483F91"/>
    <w:rsid w:val="0048478E"/>
    <w:rsid w:val="00487D2F"/>
    <w:rsid w:val="00487FDE"/>
    <w:rsid w:val="00496218"/>
    <w:rsid w:val="004A12AC"/>
    <w:rsid w:val="004A44E4"/>
    <w:rsid w:val="004B220E"/>
    <w:rsid w:val="004C3A0D"/>
    <w:rsid w:val="004C68AB"/>
    <w:rsid w:val="004E0578"/>
    <w:rsid w:val="004E2E7E"/>
    <w:rsid w:val="004E46E0"/>
    <w:rsid w:val="004F4155"/>
    <w:rsid w:val="004F63AD"/>
    <w:rsid w:val="00501EBF"/>
    <w:rsid w:val="005049B2"/>
    <w:rsid w:val="005175DA"/>
    <w:rsid w:val="005215B8"/>
    <w:rsid w:val="0055452F"/>
    <w:rsid w:val="00562F92"/>
    <w:rsid w:val="00571BEC"/>
    <w:rsid w:val="00572BC4"/>
    <w:rsid w:val="00573554"/>
    <w:rsid w:val="00577DAE"/>
    <w:rsid w:val="005811A3"/>
    <w:rsid w:val="00581D8B"/>
    <w:rsid w:val="00596E90"/>
    <w:rsid w:val="005A1FBF"/>
    <w:rsid w:val="005A5BF5"/>
    <w:rsid w:val="005A6F10"/>
    <w:rsid w:val="005B0505"/>
    <w:rsid w:val="005C26FE"/>
    <w:rsid w:val="005E3A48"/>
    <w:rsid w:val="005F1C93"/>
    <w:rsid w:val="005F3F63"/>
    <w:rsid w:val="005F68AA"/>
    <w:rsid w:val="0060700A"/>
    <w:rsid w:val="006115D3"/>
    <w:rsid w:val="006150A0"/>
    <w:rsid w:val="006234B3"/>
    <w:rsid w:val="00633453"/>
    <w:rsid w:val="0063475C"/>
    <w:rsid w:val="00634FAA"/>
    <w:rsid w:val="00641707"/>
    <w:rsid w:val="006471B1"/>
    <w:rsid w:val="0065207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B7C15"/>
    <w:rsid w:val="006D1498"/>
    <w:rsid w:val="006D7BF3"/>
    <w:rsid w:val="006D7EF1"/>
    <w:rsid w:val="006E55A7"/>
    <w:rsid w:val="006F020A"/>
    <w:rsid w:val="006F7962"/>
    <w:rsid w:val="006F7FBB"/>
    <w:rsid w:val="00700671"/>
    <w:rsid w:val="007012F3"/>
    <w:rsid w:val="00701D28"/>
    <w:rsid w:val="00702EAD"/>
    <w:rsid w:val="007102F7"/>
    <w:rsid w:val="00732DF8"/>
    <w:rsid w:val="00740FD3"/>
    <w:rsid w:val="007430E3"/>
    <w:rsid w:val="00751218"/>
    <w:rsid w:val="0075330A"/>
    <w:rsid w:val="0076088A"/>
    <w:rsid w:val="00761B5C"/>
    <w:rsid w:val="0076683A"/>
    <w:rsid w:val="00772C1F"/>
    <w:rsid w:val="00780853"/>
    <w:rsid w:val="00783981"/>
    <w:rsid w:val="00791BC7"/>
    <w:rsid w:val="007A36AF"/>
    <w:rsid w:val="007B04B6"/>
    <w:rsid w:val="007B4662"/>
    <w:rsid w:val="007B656C"/>
    <w:rsid w:val="007C79AB"/>
    <w:rsid w:val="007D383D"/>
    <w:rsid w:val="007D6FC6"/>
    <w:rsid w:val="007E414C"/>
    <w:rsid w:val="007E4588"/>
    <w:rsid w:val="007E5C54"/>
    <w:rsid w:val="0080031F"/>
    <w:rsid w:val="00804504"/>
    <w:rsid w:val="00804F07"/>
    <w:rsid w:val="0080530E"/>
    <w:rsid w:val="00806FDE"/>
    <w:rsid w:val="00816A44"/>
    <w:rsid w:val="00820C27"/>
    <w:rsid w:val="00820F03"/>
    <w:rsid w:val="0082406D"/>
    <w:rsid w:val="00834D47"/>
    <w:rsid w:val="00835C53"/>
    <w:rsid w:val="00853FBF"/>
    <w:rsid w:val="008573B3"/>
    <w:rsid w:val="008608D7"/>
    <w:rsid w:val="00871FBD"/>
    <w:rsid w:val="00874449"/>
    <w:rsid w:val="008765F7"/>
    <w:rsid w:val="00886A98"/>
    <w:rsid w:val="00887F83"/>
    <w:rsid w:val="008906B3"/>
    <w:rsid w:val="0089183F"/>
    <w:rsid w:val="0089482F"/>
    <w:rsid w:val="008A71E0"/>
    <w:rsid w:val="008B17C2"/>
    <w:rsid w:val="008B2753"/>
    <w:rsid w:val="008D2896"/>
    <w:rsid w:val="008D4DD2"/>
    <w:rsid w:val="008D7213"/>
    <w:rsid w:val="008E7269"/>
    <w:rsid w:val="008F655C"/>
    <w:rsid w:val="00900E68"/>
    <w:rsid w:val="00904782"/>
    <w:rsid w:val="00904C2B"/>
    <w:rsid w:val="00906F53"/>
    <w:rsid w:val="00912711"/>
    <w:rsid w:val="00913656"/>
    <w:rsid w:val="00926291"/>
    <w:rsid w:val="009447C1"/>
    <w:rsid w:val="00951548"/>
    <w:rsid w:val="0095643E"/>
    <w:rsid w:val="00966115"/>
    <w:rsid w:val="00971F86"/>
    <w:rsid w:val="0097426A"/>
    <w:rsid w:val="00974F39"/>
    <w:rsid w:val="0097510A"/>
    <w:rsid w:val="009774FE"/>
    <w:rsid w:val="00986DDA"/>
    <w:rsid w:val="009904E3"/>
    <w:rsid w:val="00991102"/>
    <w:rsid w:val="00994829"/>
    <w:rsid w:val="009972F7"/>
    <w:rsid w:val="009B01CA"/>
    <w:rsid w:val="009B5C99"/>
    <w:rsid w:val="009B78FD"/>
    <w:rsid w:val="009C2E6E"/>
    <w:rsid w:val="009C4541"/>
    <w:rsid w:val="009C63E0"/>
    <w:rsid w:val="009C7F4E"/>
    <w:rsid w:val="009E16F7"/>
    <w:rsid w:val="009E605F"/>
    <w:rsid w:val="009E76AB"/>
    <w:rsid w:val="009F0397"/>
    <w:rsid w:val="00A01E57"/>
    <w:rsid w:val="00A023F8"/>
    <w:rsid w:val="00A12D64"/>
    <w:rsid w:val="00A208C2"/>
    <w:rsid w:val="00A25194"/>
    <w:rsid w:val="00A3709D"/>
    <w:rsid w:val="00A370BA"/>
    <w:rsid w:val="00A41ECB"/>
    <w:rsid w:val="00A4644B"/>
    <w:rsid w:val="00A52924"/>
    <w:rsid w:val="00A53DA3"/>
    <w:rsid w:val="00A53E6C"/>
    <w:rsid w:val="00A67A2F"/>
    <w:rsid w:val="00A67AAC"/>
    <w:rsid w:val="00A72CE7"/>
    <w:rsid w:val="00A771E5"/>
    <w:rsid w:val="00A80D2E"/>
    <w:rsid w:val="00A94A9A"/>
    <w:rsid w:val="00AA28A7"/>
    <w:rsid w:val="00AA41D5"/>
    <w:rsid w:val="00AA4BFA"/>
    <w:rsid w:val="00AA5C63"/>
    <w:rsid w:val="00AB2582"/>
    <w:rsid w:val="00AC0FB9"/>
    <w:rsid w:val="00AE0FA5"/>
    <w:rsid w:val="00AE2498"/>
    <w:rsid w:val="00AE3EA9"/>
    <w:rsid w:val="00AE4B0E"/>
    <w:rsid w:val="00AE4B2C"/>
    <w:rsid w:val="00AF3D36"/>
    <w:rsid w:val="00AF4A3C"/>
    <w:rsid w:val="00AF569D"/>
    <w:rsid w:val="00B0284C"/>
    <w:rsid w:val="00B11E8B"/>
    <w:rsid w:val="00B21C04"/>
    <w:rsid w:val="00B23767"/>
    <w:rsid w:val="00B25CF5"/>
    <w:rsid w:val="00B510CF"/>
    <w:rsid w:val="00B52CAA"/>
    <w:rsid w:val="00B654E3"/>
    <w:rsid w:val="00B6685B"/>
    <w:rsid w:val="00B67531"/>
    <w:rsid w:val="00B76EAB"/>
    <w:rsid w:val="00BA3AA0"/>
    <w:rsid w:val="00BA49F5"/>
    <w:rsid w:val="00BB0577"/>
    <w:rsid w:val="00BB3287"/>
    <w:rsid w:val="00BD540C"/>
    <w:rsid w:val="00BD7F82"/>
    <w:rsid w:val="00BE1217"/>
    <w:rsid w:val="00BE1BE2"/>
    <w:rsid w:val="00C064B9"/>
    <w:rsid w:val="00C16CEF"/>
    <w:rsid w:val="00C27877"/>
    <w:rsid w:val="00C27E4C"/>
    <w:rsid w:val="00C31AAE"/>
    <w:rsid w:val="00C33DAE"/>
    <w:rsid w:val="00C37BEA"/>
    <w:rsid w:val="00C409CD"/>
    <w:rsid w:val="00C50833"/>
    <w:rsid w:val="00C52460"/>
    <w:rsid w:val="00C819BE"/>
    <w:rsid w:val="00C84CF0"/>
    <w:rsid w:val="00CA61E2"/>
    <w:rsid w:val="00CA6D75"/>
    <w:rsid w:val="00CB5751"/>
    <w:rsid w:val="00CB7436"/>
    <w:rsid w:val="00CC04C4"/>
    <w:rsid w:val="00CC2822"/>
    <w:rsid w:val="00CC773E"/>
    <w:rsid w:val="00CD2B5A"/>
    <w:rsid w:val="00CD733F"/>
    <w:rsid w:val="00CE2E7C"/>
    <w:rsid w:val="00CE2F81"/>
    <w:rsid w:val="00CE6DC7"/>
    <w:rsid w:val="00CF127C"/>
    <w:rsid w:val="00D01D36"/>
    <w:rsid w:val="00D03273"/>
    <w:rsid w:val="00D13263"/>
    <w:rsid w:val="00D424E4"/>
    <w:rsid w:val="00D44436"/>
    <w:rsid w:val="00D458F4"/>
    <w:rsid w:val="00D45901"/>
    <w:rsid w:val="00D47482"/>
    <w:rsid w:val="00D47848"/>
    <w:rsid w:val="00D52FE0"/>
    <w:rsid w:val="00D53295"/>
    <w:rsid w:val="00D54DEB"/>
    <w:rsid w:val="00D73190"/>
    <w:rsid w:val="00D76FE1"/>
    <w:rsid w:val="00D815B1"/>
    <w:rsid w:val="00D8166A"/>
    <w:rsid w:val="00D93CB8"/>
    <w:rsid w:val="00DA72F5"/>
    <w:rsid w:val="00DC6B70"/>
    <w:rsid w:val="00DC73FE"/>
    <w:rsid w:val="00DD08C5"/>
    <w:rsid w:val="00DD08D1"/>
    <w:rsid w:val="00DD6A7E"/>
    <w:rsid w:val="00DD7D0A"/>
    <w:rsid w:val="00DE0A32"/>
    <w:rsid w:val="00DE1416"/>
    <w:rsid w:val="00DF2825"/>
    <w:rsid w:val="00E026CA"/>
    <w:rsid w:val="00E04514"/>
    <w:rsid w:val="00E109F8"/>
    <w:rsid w:val="00E112C3"/>
    <w:rsid w:val="00E1501B"/>
    <w:rsid w:val="00E26846"/>
    <w:rsid w:val="00E36392"/>
    <w:rsid w:val="00E5034C"/>
    <w:rsid w:val="00E51115"/>
    <w:rsid w:val="00E55E5F"/>
    <w:rsid w:val="00E56881"/>
    <w:rsid w:val="00E73E35"/>
    <w:rsid w:val="00EA38EA"/>
    <w:rsid w:val="00EB1EEE"/>
    <w:rsid w:val="00EB4314"/>
    <w:rsid w:val="00EC2B63"/>
    <w:rsid w:val="00ED229B"/>
    <w:rsid w:val="00ED49F3"/>
    <w:rsid w:val="00EF31AB"/>
    <w:rsid w:val="00F004AF"/>
    <w:rsid w:val="00F07A34"/>
    <w:rsid w:val="00F164C0"/>
    <w:rsid w:val="00F26427"/>
    <w:rsid w:val="00F368FB"/>
    <w:rsid w:val="00F41121"/>
    <w:rsid w:val="00F42E8B"/>
    <w:rsid w:val="00F43CCB"/>
    <w:rsid w:val="00F445DE"/>
    <w:rsid w:val="00F46D74"/>
    <w:rsid w:val="00F66599"/>
    <w:rsid w:val="00F72EC1"/>
    <w:rsid w:val="00F77A80"/>
    <w:rsid w:val="00F924D6"/>
    <w:rsid w:val="00F94063"/>
    <w:rsid w:val="00F942F6"/>
    <w:rsid w:val="00FB2228"/>
    <w:rsid w:val="00FC2630"/>
    <w:rsid w:val="00FC2F5C"/>
    <w:rsid w:val="00FC429C"/>
    <w:rsid w:val="00FC716E"/>
    <w:rsid w:val="00FD465A"/>
    <w:rsid w:val="00FE5151"/>
    <w:rsid w:val="00FE5691"/>
    <w:rsid w:val="00FE5825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2A76C9D"/>
  <w15:docId w15:val="{59801F01-AC5D-4B77-8C51-7D3861E1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8559-462E-41CF-ACB9-784BA652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19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Lyon, Katherine</cp:lastModifiedBy>
  <cp:revision>17</cp:revision>
  <cp:lastPrinted>2022-08-31T10:52:00Z</cp:lastPrinted>
  <dcterms:created xsi:type="dcterms:W3CDTF">2023-07-12T16:02:00Z</dcterms:created>
  <dcterms:modified xsi:type="dcterms:W3CDTF">2025-09-07T19:39:00Z</dcterms:modified>
</cp:coreProperties>
</file>