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900"/>
        <w:gridCol w:w="2321"/>
        <w:gridCol w:w="2321"/>
        <w:gridCol w:w="2321"/>
        <w:gridCol w:w="2321"/>
        <w:gridCol w:w="2321"/>
        <w:gridCol w:w="2321"/>
      </w:tblGrid>
      <w:tr w:rsidR="0038417A" w:rsidRPr="00DB29BC" w14:paraId="6AB327FC" w14:textId="2DC4D840" w:rsidTr="00B1762E">
        <w:trPr>
          <w:jc w:val="center"/>
        </w:trPr>
        <w:tc>
          <w:tcPr>
            <w:tcW w:w="1467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D6805BF" w14:textId="77777777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990033"/>
            <w:vAlign w:val="center"/>
          </w:tcPr>
          <w:p w14:paraId="3AB13F96" w14:textId="06724EAE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Autumn 1</w:t>
            </w:r>
          </w:p>
        </w:tc>
        <w:tc>
          <w:tcPr>
            <w:tcW w:w="2321" w:type="dxa"/>
            <w:shd w:val="clear" w:color="auto" w:fill="990033"/>
            <w:vAlign w:val="center"/>
          </w:tcPr>
          <w:p w14:paraId="3CE1371B" w14:textId="1E1CD928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Autumn 2</w:t>
            </w:r>
          </w:p>
        </w:tc>
        <w:tc>
          <w:tcPr>
            <w:tcW w:w="2321" w:type="dxa"/>
            <w:shd w:val="clear" w:color="auto" w:fill="990033"/>
            <w:vAlign w:val="center"/>
          </w:tcPr>
          <w:p w14:paraId="270BE9F1" w14:textId="5D212CB9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Spring 1</w:t>
            </w:r>
          </w:p>
        </w:tc>
        <w:tc>
          <w:tcPr>
            <w:tcW w:w="2321" w:type="dxa"/>
            <w:shd w:val="clear" w:color="auto" w:fill="990033"/>
            <w:vAlign w:val="center"/>
          </w:tcPr>
          <w:p w14:paraId="0F1A81F2" w14:textId="1B91F078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Spring 2</w:t>
            </w:r>
          </w:p>
        </w:tc>
        <w:tc>
          <w:tcPr>
            <w:tcW w:w="2321" w:type="dxa"/>
            <w:shd w:val="clear" w:color="auto" w:fill="990033"/>
            <w:vAlign w:val="center"/>
          </w:tcPr>
          <w:p w14:paraId="06F7C7A8" w14:textId="6B6485A9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Summer 1</w:t>
            </w:r>
          </w:p>
        </w:tc>
        <w:tc>
          <w:tcPr>
            <w:tcW w:w="2321" w:type="dxa"/>
            <w:shd w:val="clear" w:color="auto" w:fill="990033"/>
            <w:vAlign w:val="center"/>
          </w:tcPr>
          <w:p w14:paraId="73A8CA11" w14:textId="5CA0F655" w:rsidR="00CA61E2" w:rsidRPr="00B0350B" w:rsidRDefault="00CA61E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Summer 2</w:t>
            </w:r>
          </w:p>
        </w:tc>
      </w:tr>
      <w:tr w:rsidR="007E28CC" w:rsidRPr="00DB29BC" w14:paraId="3D73AC4B" w14:textId="2D5CEA12" w:rsidTr="00B1762E">
        <w:trPr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7611D1F9" w14:textId="33A97B73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English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66EAF65" w14:textId="2CA40782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The Iron Man</w:t>
            </w:r>
          </w:p>
          <w:p w14:paraId="1D22305F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6ACB9FFA" w14:textId="4F4B770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Approach Threat Narrative</w:t>
            </w:r>
          </w:p>
          <w:p w14:paraId="74E57153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31690D66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11A61FD2" w14:textId="01A33D58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Explanation: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 How to capture the Iron Man</w:t>
            </w:r>
          </w:p>
          <w:p w14:paraId="24B13F16" w14:textId="2D1F870B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Purpose: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 To explain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F94D28B" w14:textId="2F93A158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Fox</w:t>
            </w:r>
          </w:p>
          <w:p w14:paraId="4A4FC37D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05ED45ED" w14:textId="2B5DD8B8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Fable Narrative</w:t>
            </w:r>
          </w:p>
          <w:p w14:paraId="0D96646B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08270ED3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6438F13F" w14:textId="7E4E9704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Information:</w:t>
            </w:r>
            <w:r w:rsidRPr="00B0350B">
              <w:rPr>
                <w:rFonts w:ascii="Letter-join Plus 40" w:hAnsi="Letter-join Plus 40" w:cs="Arial"/>
                <w:b/>
                <w:spacing w:val="-6"/>
                <w:sz w:val="22"/>
                <w:szCs w:val="22"/>
              </w:rPr>
              <w:t xml:space="preserve">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Foxes</w:t>
            </w:r>
          </w:p>
          <w:p w14:paraId="3ECDEBC2" w14:textId="778BE00A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</w:t>
            </w:r>
            <w:r w:rsidRPr="00B0350B">
              <w:rPr>
                <w:rFonts w:ascii="Letter-join Plus 40" w:hAnsi="Letter-join Plus 40" w:cs="Arial"/>
                <w:spacing w:val="-5"/>
                <w:sz w:val="22"/>
                <w:szCs w:val="22"/>
              </w:rPr>
              <w:t xml:space="preserve">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inform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6CC3B3F" w14:textId="5A378B3D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Rhythm of the Rain</w:t>
            </w:r>
          </w:p>
          <w:p w14:paraId="21B16291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38E28153" w14:textId="0175AF06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Setting Narrative</w:t>
            </w:r>
          </w:p>
          <w:p w14:paraId="4B2D831C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559EDA14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5A7E41CD" w14:textId="75F12989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Recount: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River Information Leaflet</w:t>
            </w:r>
          </w:p>
          <w:p w14:paraId="7CDA573A" w14:textId="6DFDBC11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inform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D9A14CF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Jemmy Button</w:t>
            </w:r>
          </w:p>
          <w:p w14:paraId="7B1D250F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2823A4D1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Return Narrative</w:t>
            </w:r>
          </w:p>
          <w:p w14:paraId="7A769CD8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336C1024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53B410B7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Recount: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Letters</w:t>
            </w:r>
          </w:p>
          <w:p w14:paraId="5F513F89" w14:textId="3DF21BF1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recount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ABAACF9" w14:textId="0CF2BCA4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Egyptology</w:t>
            </w:r>
          </w:p>
          <w:p w14:paraId="773EB11A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511DDC24" w14:textId="0C85FBE6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Egyptian Mystery Narrative</w:t>
            </w:r>
          </w:p>
          <w:p w14:paraId="4A7F8B21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71F893A4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382D89A6" w14:textId="17143EC8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Recount: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Secret Dairy</w:t>
            </w:r>
          </w:p>
          <w:p w14:paraId="4AFF4129" w14:textId="4606812B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recount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0C610A9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Into the Forest</w:t>
            </w:r>
          </w:p>
          <w:p w14:paraId="0979FEA9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  <w:p w14:paraId="282B5603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Narrative: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Lost Narrative</w:t>
            </w:r>
          </w:p>
          <w:p w14:paraId="218F88E8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narrate</w:t>
            </w:r>
          </w:p>
          <w:p w14:paraId="1A8401A1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  <w:p w14:paraId="553F2CB1" w14:textId="77777777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Recount: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Newspaper Report</w:t>
            </w:r>
          </w:p>
          <w:p w14:paraId="608C8862" w14:textId="73A26CC5" w:rsidR="007E28CC" w:rsidRPr="00B0350B" w:rsidRDefault="007E28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 xml:space="preserve">Purpose: 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To recount</w:t>
            </w:r>
          </w:p>
        </w:tc>
      </w:tr>
      <w:tr w:rsidR="002E0C2A" w:rsidRPr="00DB29BC" w14:paraId="5B4F9009" w14:textId="0A58FB43" w:rsidTr="002E0C2A">
        <w:trPr>
          <w:jc w:val="center"/>
        </w:trPr>
        <w:tc>
          <w:tcPr>
            <w:tcW w:w="567" w:type="dxa"/>
            <w:vMerge w:val="restart"/>
            <w:shd w:val="clear" w:color="auto" w:fill="990033"/>
            <w:textDirection w:val="btLr"/>
            <w:vAlign w:val="center"/>
          </w:tcPr>
          <w:p w14:paraId="5441024D" w14:textId="77777777" w:rsidR="002E0C2A" w:rsidRPr="00B0350B" w:rsidRDefault="002E0C2A" w:rsidP="002E0C2A">
            <w:pPr>
              <w:ind w:left="113" w:right="113"/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Shared Reading</w:t>
            </w:r>
          </w:p>
        </w:tc>
        <w:tc>
          <w:tcPr>
            <w:tcW w:w="900" w:type="dxa"/>
            <w:shd w:val="clear" w:color="auto" w:fill="990033"/>
            <w:vAlign w:val="center"/>
          </w:tcPr>
          <w:p w14:paraId="19A59064" w14:textId="74CF203A" w:rsidR="002E0C2A" w:rsidRPr="00B0350B" w:rsidRDefault="002E0C2A" w:rsidP="002E0C2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Fiction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E1546A4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The Wild Robot</w:t>
            </w:r>
          </w:p>
          <w:p w14:paraId="6143CA55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Peter Brown</w:t>
            </w:r>
          </w:p>
          <w:p w14:paraId="00B60709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623883D0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Harry the Poisonous Centipede</w:t>
            </w:r>
          </w:p>
          <w:p w14:paraId="7FA10951" w14:textId="2D25AE76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Lynee Reid Banks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9A2B964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The Last Firefox</w:t>
            </w:r>
          </w:p>
          <w:p w14:paraId="12AEE09C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Laura Catalan</w:t>
            </w:r>
          </w:p>
          <w:p w14:paraId="59EB8BC0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3C5D1EBD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The One and Only Ivan</w:t>
            </w:r>
          </w:p>
          <w:p w14:paraId="5FEF6315" w14:textId="5B711844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Katherine Applegate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CBCE037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proofErr w:type="spellStart"/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Varjak</w:t>
            </w:r>
            <w:proofErr w:type="spellEnd"/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 xml:space="preserve"> Paw</w:t>
            </w:r>
          </w:p>
          <w:p w14:paraId="14F26CF5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S.F. Said</w:t>
            </w:r>
          </w:p>
          <w:p w14:paraId="334AB7B7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5476B09C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Charlotte’s Web</w:t>
            </w:r>
          </w:p>
          <w:p w14:paraId="7DB903CD" w14:textId="6862354C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E.B. White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AA3A2A4" w14:textId="77777777" w:rsidR="002E0C2A" w:rsidRPr="002E0C2A" w:rsidRDefault="002E0C2A" w:rsidP="002E0C2A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How to Train Your Dragon</w:t>
            </w:r>
          </w:p>
          <w:p w14:paraId="12A334FD" w14:textId="77777777" w:rsidR="002E0C2A" w:rsidRPr="002E0C2A" w:rsidRDefault="002E0C2A" w:rsidP="002E0C2A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Cressida Cowell</w:t>
            </w:r>
          </w:p>
          <w:p w14:paraId="1A34855C" w14:textId="77777777" w:rsidR="002E0C2A" w:rsidRPr="002E0C2A" w:rsidRDefault="002E0C2A" w:rsidP="002E0C2A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</w:p>
          <w:p w14:paraId="6BECDDC8" w14:textId="77777777" w:rsidR="002E0C2A" w:rsidRPr="002E0C2A" w:rsidRDefault="002E0C2A" w:rsidP="002E0C2A">
            <w:pPr>
              <w:widowControl w:val="0"/>
              <w:autoSpaceDE w:val="0"/>
              <w:autoSpaceDN w:val="0"/>
              <w:ind w:left="117" w:right="60"/>
              <w:jc w:val="center"/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The Wonder Brothers</w:t>
            </w:r>
          </w:p>
          <w:p w14:paraId="3DD3D43F" w14:textId="790526CE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eastAsia="Calibri" w:hAnsi="Letter-join Plus 40" w:cs="Calibri"/>
                <w:sz w:val="20"/>
                <w:szCs w:val="20"/>
                <w:lang w:val="en-US" w:bidi="en-US"/>
              </w:rPr>
              <w:t>Frank Cottrell-Boyce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5AEB56E" w14:textId="77777777" w:rsidR="002E0C2A" w:rsidRPr="002E0C2A" w:rsidRDefault="002E0C2A" w:rsidP="002E0C2A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2E0C2A">
              <w:rPr>
                <w:rFonts w:ascii="Letter-join Plus 40" w:hAnsi="Letter-join Plus 40" w:cs="Calibri"/>
                <w:sz w:val="20"/>
                <w:szCs w:val="20"/>
              </w:rPr>
              <w:t>Hello, Universe</w:t>
            </w:r>
          </w:p>
          <w:p w14:paraId="2A731BE6" w14:textId="77777777" w:rsidR="002E0C2A" w:rsidRPr="002E0C2A" w:rsidRDefault="002E0C2A" w:rsidP="002E0C2A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2E0C2A">
              <w:rPr>
                <w:rFonts w:ascii="Letter-join Plus 40" w:hAnsi="Letter-join Plus 40" w:cs="Calibri"/>
                <w:sz w:val="20"/>
                <w:szCs w:val="20"/>
              </w:rPr>
              <w:t>Erin Entrada Kelly</w:t>
            </w:r>
          </w:p>
          <w:p w14:paraId="1D01FF5A" w14:textId="77777777" w:rsidR="002E0C2A" w:rsidRPr="002E0C2A" w:rsidRDefault="002E0C2A" w:rsidP="002E0C2A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</w:p>
          <w:p w14:paraId="70ADED65" w14:textId="77777777" w:rsidR="002E0C2A" w:rsidRPr="002E0C2A" w:rsidRDefault="002E0C2A" w:rsidP="002E0C2A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2E0C2A">
              <w:rPr>
                <w:rFonts w:ascii="Letter-join Plus 40" w:hAnsi="Letter-join Plus 40" w:cs="Calibri"/>
                <w:sz w:val="20"/>
                <w:szCs w:val="20"/>
              </w:rPr>
              <w:t>Danny Chung Does Not Do Maths</w:t>
            </w:r>
          </w:p>
          <w:p w14:paraId="028249A2" w14:textId="5B792364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="Calibri"/>
                <w:sz w:val="20"/>
                <w:szCs w:val="20"/>
              </w:rPr>
              <w:t>Maisie Chan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14F9C27" w14:textId="77777777" w:rsidR="002E0C2A" w:rsidRPr="002E0C2A" w:rsidRDefault="002E0C2A" w:rsidP="002E0C2A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2E0C2A">
              <w:rPr>
                <w:rFonts w:ascii="Letter-join Plus 40" w:hAnsi="Letter-join Plus 40" w:cs="Calibri"/>
                <w:sz w:val="20"/>
                <w:szCs w:val="20"/>
              </w:rPr>
              <w:t>The Day I Fell into a Fairytale</w:t>
            </w:r>
          </w:p>
          <w:p w14:paraId="7626626D" w14:textId="77777777" w:rsidR="002E0C2A" w:rsidRPr="002E0C2A" w:rsidRDefault="002E0C2A" w:rsidP="002E0C2A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2E0C2A">
              <w:rPr>
                <w:rFonts w:ascii="Letter-join Plus 40" w:hAnsi="Letter-join Plus 40" w:cs="Calibri"/>
                <w:sz w:val="20"/>
                <w:szCs w:val="20"/>
              </w:rPr>
              <w:t>Ben Miller</w:t>
            </w:r>
          </w:p>
          <w:p w14:paraId="399ADCC5" w14:textId="77777777" w:rsidR="002E0C2A" w:rsidRPr="002E0C2A" w:rsidRDefault="002E0C2A" w:rsidP="002E0C2A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</w:p>
          <w:p w14:paraId="05143E12" w14:textId="77777777" w:rsidR="002E0C2A" w:rsidRPr="002E0C2A" w:rsidRDefault="002E0C2A" w:rsidP="002E0C2A">
            <w:pPr>
              <w:jc w:val="center"/>
              <w:rPr>
                <w:rFonts w:ascii="Letter-join Plus 40" w:hAnsi="Letter-join Plus 40" w:cs="Calibri"/>
                <w:sz w:val="20"/>
                <w:szCs w:val="20"/>
              </w:rPr>
            </w:pPr>
            <w:r w:rsidRPr="002E0C2A">
              <w:rPr>
                <w:rFonts w:ascii="Letter-join Plus 40" w:hAnsi="Letter-join Plus 40" w:cs="Calibri"/>
                <w:sz w:val="20"/>
                <w:szCs w:val="20"/>
              </w:rPr>
              <w:t>Rumaysa</w:t>
            </w:r>
          </w:p>
          <w:p w14:paraId="12ABDCC9" w14:textId="749DFD78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="Calibri"/>
                <w:sz w:val="20"/>
                <w:szCs w:val="20"/>
              </w:rPr>
              <w:t>Radiya Hafiza</w:t>
            </w:r>
          </w:p>
        </w:tc>
      </w:tr>
      <w:tr w:rsidR="002E0C2A" w:rsidRPr="00DB29BC" w14:paraId="174E35F3" w14:textId="77777777" w:rsidTr="002E0C2A">
        <w:trPr>
          <w:jc w:val="center"/>
        </w:trPr>
        <w:tc>
          <w:tcPr>
            <w:tcW w:w="567" w:type="dxa"/>
            <w:vMerge/>
            <w:shd w:val="clear" w:color="auto" w:fill="990033"/>
            <w:vAlign w:val="center"/>
          </w:tcPr>
          <w:p w14:paraId="60C66D91" w14:textId="77777777" w:rsidR="002E0C2A" w:rsidRPr="00B0350B" w:rsidRDefault="002E0C2A" w:rsidP="002E0C2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990033"/>
            <w:vAlign w:val="center"/>
          </w:tcPr>
          <w:p w14:paraId="37663F20" w14:textId="0D37EDDA" w:rsidR="002E0C2A" w:rsidRPr="00B0350B" w:rsidRDefault="002E0C2A" w:rsidP="002E0C2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Non-Fiction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C11E8FD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The Lego Ideas Book</w:t>
            </w:r>
          </w:p>
          <w:p w14:paraId="0624309E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Simon Hugo, Tori Kosara, Julia March &amp; Catherine Saunders</w:t>
            </w:r>
          </w:p>
          <w:p w14:paraId="3569D6DF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3864E8B4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The Usborne Beginners Cookbook</w:t>
            </w:r>
          </w:p>
          <w:p w14:paraId="6890743B" w14:textId="12400401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Fiona Watt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CE66032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The Wonders of Nature</w:t>
            </w:r>
          </w:p>
          <w:p w14:paraId="6D054317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Ben Hoare</w:t>
            </w:r>
          </w:p>
          <w:p w14:paraId="7DEBBCE4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57BA7AA0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Usborne Complete Book of Art Ideas</w:t>
            </w:r>
          </w:p>
          <w:p w14:paraId="08C7F1D3" w14:textId="27FF3972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Fiona Watt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54BA4C8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My Encyclopaedia of Very Important Science</w:t>
            </w:r>
          </w:p>
          <w:p w14:paraId="41FD4261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Elizabeth Davey, Jonathan Melmoth &amp; Andrea Mills</w:t>
            </w:r>
          </w:p>
          <w:p w14:paraId="2BE86625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0DA36A4B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An Anthology of Intriguing Animals</w:t>
            </w:r>
          </w:p>
          <w:p w14:paraId="7994DED3" w14:textId="51317259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Ben Hoare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0FC9586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Feather Flower Forest Fur</w:t>
            </w:r>
          </w:p>
          <w:p w14:paraId="250123AD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Sarah Walden &amp; Caroline Rowlands</w:t>
            </w:r>
          </w:p>
          <w:p w14:paraId="37C27033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395731E4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Hamza’s Wild World</w:t>
            </w:r>
          </w:p>
          <w:p w14:paraId="5F35472D" w14:textId="6121B7BE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Hamza Yassin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592CB8A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Explore</w:t>
            </w:r>
          </w:p>
          <w:p w14:paraId="4B974CF7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Lizzie Munsey</w:t>
            </w:r>
          </w:p>
          <w:p w14:paraId="067085C9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25C932A2" w14:textId="0F1C4805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My Very Important Human Body Encyclopaedia</w:t>
            </w:r>
          </w:p>
          <w:p w14:paraId="19F87360" w14:textId="32A836B0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Bipasha Choudhury, Andrea Mills, Kristina Routh, Sammy Kornhauser &amp; Dominique Lowenthal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A46BC80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There’s No Such Thing as a Silly Question</w:t>
            </w:r>
          </w:p>
          <w:p w14:paraId="06BA6E0B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Mike Rampton</w:t>
            </w:r>
          </w:p>
          <w:p w14:paraId="391C5312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0EABA06D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The Funny Life of Football</w:t>
            </w:r>
          </w:p>
          <w:p w14:paraId="6B6EDE2C" w14:textId="693622A1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James Campbell</w:t>
            </w:r>
          </w:p>
        </w:tc>
      </w:tr>
      <w:tr w:rsidR="002E0C2A" w:rsidRPr="00DB29BC" w14:paraId="7FD14AF8" w14:textId="77777777" w:rsidTr="002E0C2A">
        <w:trPr>
          <w:jc w:val="center"/>
        </w:trPr>
        <w:tc>
          <w:tcPr>
            <w:tcW w:w="567" w:type="dxa"/>
            <w:vMerge/>
            <w:shd w:val="clear" w:color="auto" w:fill="990033"/>
            <w:vAlign w:val="center"/>
          </w:tcPr>
          <w:p w14:paraId="417ECA3A" w14:textId="77777777" w:rsidR="002E0C2A" w:rsidRPr="00B0350B" w:rsidRDefault="002E0C2A" w:rsidP="002E0C2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990033"/>
            <w:vAlign w:val="center"/>
          </w:tcPr>
          <w:p w14:paraId="3820DA07" w14:textId="7C4AE8D0" w:rsidR="002E0C2A" w:rsidRPr="00B0350B" w:rsidRDefault="002E0C2A" w:rsidP="002E0C2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>
              <w:rPr>
                <w:rFonts w:ascii="Letter-join Plus 40" w:hAnsi="Letter-join Plus 40" w:cs="Arial"/>
                <w:b/>
                <w:sz w:val="22"/>
                <w:szCs w:val="22"/>
              </w:rPr>
              <w:t>Poetry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CDB5AB2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Ted Hughes Collected Poems for Children</w:t>
            </w:r>
          </w:p>
          <w:p w14:paraId="66334131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Ted Hughes</w:t>
            </w:r>
          </w:p>
          <w:p w14:paraId="5758EF88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09EA227B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49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Welcome to My Crazy Life</w:t>
            </w:r>
          </w:p>
          <w:p w14:paraId="5F5918E8" w14:textId="763975A3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Joshua Seigal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562EDD2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A World Full of Poems</w:t>
            </w:r>
          </w:p>
          <w:p w14:paraId="0F4A51A8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DK</w:t>
            </w:r>
          </w:p>
          <w:p w14:paraId="312B4EA2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657463F5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19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Cloud Busting</w:t>
            </w:r>
          </w:p>
          <w:p w14:paraId="781D585D" w14:textId="3D2B964E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Malorie Blackman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C32022E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Hot Like Fire and Other Poems</w:t>
            </w:r>
          </w:p>
          <w:p w14:paraId="358A825E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Valerie Bloom</w:t>
            </w:r>
          </w:p>
          <w:p w14:paraId="1DB819F5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3AC87C42" w14:textId="77777777" w:rsidR="002E0C2A" w:rsidRPr="002E0C2A" w:rsidRDefault="002E0C2A" w:rsidP="002E0C2A">
            <w:pPr>
              <w:widowControl w:val="0"/>
              <w:autoSpaceDE w:val="0"/>
              <w:autoSpaceDN w:val="0"/>
              <w:ind w:right="32"/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Quick, </w:t>
            </w:r>
            <w:proofErr w:type="spellStart"/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Lets</w:t>
            </w:r>
            <w:proofErr w:type="spellEnd"/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 xml:space="preserve"> Get Out of Here</w:t>
            </w:r>
          </w:p>
          <w:p w14:paraId="18D3F10E" w14:textId="3853C8EB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Michael Rosen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14FAA27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A Whale of a Time</w:t>
            </w:r>
          </w:p>
          <w:p w14:paraId="683F5848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Matt Hunt</w:t>
            </w:r>
          </w:p>
          <w:p w14:paraId="612AB240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3E051C5D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When Poems Fall from the Sky</w:t>
            </w:r>
          </w:p>
          <w:p w14:paraId="15D376F0" w14:textId="651DF0D4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Zaro Weil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8ACD513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Weird, Wild and Wonderful</w:t>
            </w:r>
          </w:p>
          <w:p w14:paraId="29770E80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James Carter</w:t>
            </w:r>
          </w:p>
          <w:p w14:paraId="5773FABF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17675EB6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Fire Burn, Cauldron Bubble</w:t>
            </w:r>
          </w:p>
          <w:p w14:paraId="6C868849" w14:textId="73A9201D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Paul Cookson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A41FAFC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Pick and Mix</w:t>
            </w:r>
          </w:p>
          <w:p w14:paraId="10467888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Julia Donaldson</w:t>
            </w:r>
          </w:p>
          <w:p w14:paraId="7A8AAADB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</w:p>
          <w:p w14:paraId="34C98F44" w14:textId="77777777" w:rsidR="002E0C2A" w:rsidRPr="002E0C2A" w:rsidRDefault="002E0C2A" w:rsidP="002E0C2A">
            <w:pPr>
              <w:jc w:val="center"/>
              <w:rPr>
                <w:rFonts w:ascii="Letter-join Plus 40" w:hAnsi="Letter-join Plus 40" w:cstheme="minorHAnsi"/>
                <w:bCs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I Am the Seed that Grew the Tree</w:t>
            </w:r>
          </w:p>
          <w:p w14:paraId="00275415" w14:textId="3389F959" w:rsidR="002E0C2A" w:rsidRPr="002E0C2A" w:rsidRDefault="002E0C2A" w:rsidP="002E0C2A">
            <w:pPr>
              <w:jc w:val="center"/>
              <w:rPr>
                <w:rFonts w:ascii="Letter-join Plus 40" w:hAnsi="Letter-join Plus 40" w:cs="Arial"/>
                <w:sz w:val="20"/>
                <w:szCs w:val="20"/>
              </w:rPr>
            </w:pPr>
            <w:r w:rsidRPr="002E0C2A">
              <w:rPr>
                <w:rFonts w:ascii="Letter-join Plus 40" w:hAnsi="Letter-join Plus 40" w:cstheme="minorHAnsi"/>
                <w:bCs/>
                <w:sz w:val="20"/>
                <w:szCs w:val="20"/>
              </w:rPr>
              <w:t>Fiona Waters</w:t>
            </w:r>
          </w:p>
        </w:tc>
      </w:tr>
      <w:tr w:rsidR="001E6CDB" w:rsidRPr="00DB29BC" w14:paraId="27E973B9" w14:textId="6641BB45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16558E5A" w14:textId="591206FE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lastRenderedPageBreak/>
              <w:t>Maths</w:t>
            </w:r>
          </w:p>
        </w:tc>
        <w:tc>
          <w:tcPr>
            <w:tcW w:w="4642" w:type="dxa"/>
            <w:gridSpan w:val="2"/>
            <w:shd w:val="clear" w:color="auto" w:fill="auto"/>
            <w:vAlign w:val="center"/>
          </w:tcPr>
          <w:p w14:paraId="0C3DD777" w14:textId="0BB2916C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Place </w:t>
            </w:r>
            <w:r w:rsidR="007167CC" w:rsidRPr="00B0350B">
              <w:rPr>
                <w:rFonts w:ascii="Letter-join Plus 40" w:hAnsi="Letter-join Plus 40" w:cs="Arial"/>
                <w:sz w:val="22"/>
                <w:szCs w:val="22"/>
              </w:rPr>
              <w:t>V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alue </w:t>
            </w:r>
            <w:r w:rsidR="007167CC" w:rsidRPr="00B0350B">
              <w:rPr>
                <w:rFonts w:ascii="Letter-join Plus 40" w:hAnsi="Letter-join Plus 40" w:cs="Arial"/>
                <w:sz w:val="22"/>
                <w:szCs w:val="22"/>
              </w:rPr>
              <w:t>W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ithin 1000</w:t>
            </w:r>
          </w:p>
          <w:p w14:paraId="105DEEEF" w14:textId="71E045DF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Addition &amp; </w:t>
            </w:r>
            <w:r w:rsidR="007167CC" w:rsidRPr="00B0350B">
              <w:rPr>
                <w:rFonts w:ascii="Letter-join Plus 40" w:hAnsi="Letter-join Plus 40" w:cs="Arial"/>
                <w:sz w:val="22"/>
                <w:szCs w:val="22"/>
              </w:rPr>
              <w:t>S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ubtraction</w:t>
            </w:r>
          </w:p>
          <w:p w14:paraId="7F5CADC0" w14:textId="4A305159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Multiplication &amp; </w:t>
            </w:r>
            <w:r w:rsidR="007167CC" w:rsidRPr="00B0350B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ivision</w:t>
            </w:r>
          </w:p>
        </w:tc>
        <w:tc>
          <w:tcPr>
            <w:tcW w:w="4642" w:type="dxa"/>
            <w:gridSpan w:val="2"/>
            <w:shd w:val="clear" w:color="auto" w:fill="auto"/>
            <w:vAlign w:val="center"/>
          </w:tcPr>
          <w:p w14:paraId="2D948082" w14:textId="3042C05E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 xml:space="preserve">Multiplication &amp; </w:t>
            </w:r>
            <w:r w:rsidR="007167CC" w:rsidRPr="00B0350B">
              <w:rPr>
                <w:rFonts w:ascii="Letter-join Plus 40" w:hAnsi="Letter-join Plus 40" w:cs="Arial"/>
                <w:sz w:val="22"/>
                <w:szCs w:val="22"/>
              </w:rPr>
              <w:t>D</w:t>
            </w:r>
            <w:r w:rsidRPr="00B0350B">
              <w:rPr>
                <w:rFonts w:ascii="Letter-join Plus 40" w:hAnsi="Letter-join Plus 40" w:cs="Arial"/>
                <w:sz w:val="22"/>
                <w:szCs w:val="22"/>
              </w:rPr>
              <w:t>ivision</w:t>
            </w:r>
          </w:p>
          <w:p w14:paraId="5C0677F7" w14:textId="0141C719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Length &amp; Perimeter</w:t>
            </w:r>
          </w:p>
          <w:p w14:paraId="68AE9091" w14:textId="77777777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Fractions</w:t>
            </w:r>
          </w:p>
          <w:p w14:paraId="1BEB7B86" w14:textId="77777777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Mass</w:t>
            </w:r>
          </w:p>
          <w:p w14:paraId="2C2CBBF9" w14:textId="669DF587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Capacity</w:t>
            </w:r>
          </w:p>
        </w:tc>
        <w:tc>
          <w:tcPr>
            <w:tcW w:w="4642" w:type="dxa"/>
            <w:gridSpan w:val="2"/>
            <w:shd w:val="clear" w:color="auto" w:fill="auto"/>
            <w:vAlign w:val="center"/>
          </w:tcPr>
          <w:p w14:paraId="5B28FCB7" w14:textId="09E31FE1" w:rsidR="001E6CDB" w:rsidRPr="00B0350B" w:rsidRDefault="001E6CDB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Fractions</w:t>
            </w:r>
          </w:p>
          <w:p w14:paraId="5C42EA44" w14:textId="77777777" w:rsidR="001E6CDB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Money</w:t>
            </w:r>
          </w:p>
          <w:p w14:paraId="551BAA04" w14:textId="77777777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Time</w:t>
            </w:r>
          </w:p>
          <w:p w14:paraId="407B8318" w14:textId="77777777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Angles and Properties of Shape</w:t>
            </w:r>
          </w:p>
          <w:p w14:paraId="02BA4560" w14:textId="266ABF64" w:rsidR="007167CC" w:rsidRPr="00B0350B" w:rsidRDefault="007167CC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Statistics</w:t>
            </w:r>
          </w:p>
        </w:tc>
      </w:tr>
      <w:tr w:rsidR="0038417A" w:rsidRPr="00DB29BC" w14:paraId="137BFF79" w14:textId="6A01D784" w:rsidTr="00F973BA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246F0EB1" w14:textId="118E0B45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History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53935D43" w14:textId="3BB79DDB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576DBFAF" w14:textId="5C53F516" w:rsidR="009C7F4E" w:rsidRPr="00B0350B" w:rsidRDefault="00F973BA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Changes in Britain from the Stone Age to the Iron Age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285F8F71" w14:textId="55A956B6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750EA6FB" w14:textId="13189ECC" w:rsidR="009C7F4E" w:rsidRPr="00B0350B" w:rsidRDefault="00F973BA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Transport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4E28EF95" w14:textId="4F2E2318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63B5CFE6" w14:textId="572CAD30" w:rsidR="009C7F4E" w:rsidRPr="00B0350B" w:rsidRDefault="00F973BA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The Achievements of the Earliest Civilisations</w:t>
            </w:r>
          </w:p>
        </w:tc>
      </w:tr>
      <w:tr w:rsidR="0038417A" w:rsidRPr="00DB29BC" w14:paraId="0E2F475E" w14:textId="50F58870" w:rsidTr="00F973BA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17047E5B" w14:textId="29FF26CE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Geography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27021C8" w14:textId="12550FAB" w:rsidR="009C7F4E" w:rsidRPr="00B0350B" w:rsidRDefault="00361ED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Settlements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42CCBC64" w14:textId="5FFB8D5F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43640DC9" w14:textId="264A738B" w:rsidR="009C7F4E" w:rsidRPr="00B0350B" w:rsidRDefault="00361ED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Biomes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7071C078" w14:textId="0F9E971D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56F19D60" w14:textId="7A7210E3" w:rsidR="009C7F4E" w:rsidRPr="00B0350B" w:rsidRDefault="00361ED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Italy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76802160" w14:textId="658C7BAC" w:rsidR="009C7F4E" w:rsidRPr="00B0350B" w:rsidRDefault="009C7F4E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A02E32" w:rsidRPr="00DB29BC" w14:paraId="1706DFED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5ED85350" w14:textId="7DC94E80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Science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C011189" w14:textId="249E50A3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Animals including Humans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00A76B5" w14:textId="504733DB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Rocks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C78D199" w14:textId="65E5B8C5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Forces and Magnets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20DBE3C" w14:textId="297C582A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Light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447F41E" w14:textId="4F5002EF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Plants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DE516B2" w14:textId="77777777" w:rsidR="00A02E32" w:rsidRPr="00B0350B" w:rsidRDefault="00A02E32" w:rsidP="007E33F3">
            <w:pPr>
              <w:jc w:val="center"/>
              <w:rPr>
                <w:rFonts w:ascii="Letter-join Plus 40" w:eastAsia="Arial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Scientific</w:t>
            </w:r>
          </w:p>
          <w:p w14:paraId="276CE12A" w14:textId="28A463E9" w:rsidR="00A02E32" w:rsidRPr="00B0350B" w:rsidRDefault="00A02E32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eastAsia="Arial" w:hAnsi="Letter-join Plus 40" w:cs="Arial"/>
                <w:bCs/>
                <w:sz w:val="22"/>
                <w:szCs w:val="22"/>
              </w:rPr>
              <w:t>Enquiry</w:t>
            </w:r>
          </w:p>
        </w:tc>
      </w:tr>
      <w:tr w:rsidR="0038417A" w:rsidRPr="00DB29BC" w14:paraId="3EC5DB22" w14:textId="2C8D6746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46D18C4F" w14:textId="201ECF59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Art</w:t>
            </w: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70007E26" w14:textId="030BBDB1" w:rsidR="00C05271" w:rsidRPr="00B0350B" w:rsidRDefault="00ED6F57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Drawing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5DF474A2" w14:textId="2A634F1E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062B5C5F" w14:textId="0B568EA4" w:rsidR="00C05271" w:rsidRPr="00B0350B" w:rsidRDefault="00ED6F57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Painting/Printing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4883631B" w14:textId="4D7F685D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737DDE4B" w14:textId="4D9E9CEF" w:rsidR="00C05271" w:rsidRPr="00B0350B" w:rsidRDefault="00ED6F57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Sculpture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47BFA499" w14:textId="6D3AC95D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</w:tr>
      <w:tr w:rsidR="0038417A" w:rsidRPr="00DB29BC" w14:paraId="79336D41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71F0B294" w14:textId="602DA846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DT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39FFDD37" w14:textId="65ACBDF5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2F003F3D" w14:textId="77777777" w:rsidR="00C05271" w:rsidRPr="00B0350B" w:rsidRDefault="00C05271" w:rsidP="007E33F3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Mechanisms:</w:t>
            </w:r>
          </w:p>
          <w:p w14:paraId="27D64DCA" w14:textId="3786DBD4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Pneumatic Systems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63730ACF" w14:textId="109EF33E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3CE63976" w14:textId="77777777" w:rsidR="00C05271" w:rsidRPr="00B0350B" w:rsidRDefault="00C05271" w:rsidP="007E33F3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Food &amp; Nutrition:</w:t>
            </w:r>
          </w:p>
          <w:p w14:paraId="4F728B87" w14:textId="67373696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Eating Seasonally</w:t>
            </w:r>
          </w:p>
        </w:tc>
        <w:tc>
          <w:tcPr>
            <w:tcW w:w="2321" w:type="dxa"/>
            <w:shd w:val="clear" w:color="auto" w:fill="000000" w:themeFill="text1"/>
            <w:vAlign w:val="center"/>
          </w:tcPr>
          <w:p w14:paraId="785F9C32" w14:textId="31B1966A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</w:p>
        </w:tc>
        <w:tc>
          <w:tcPr>
            <w:tcW w:w="2321" w:type="dxa"/>
            <w:shd w:val="clear" w:color="auto" w:fill="FFFFFF" w:themeFill="background1"/>
            <w:vAlign w:val="center"/>
          </w:tcPr>
          <w:p w14:paraId="04E42D77" w14:textId="77777777" w:rsidR="00C05271" w:rsidRPr="00B0350B" w:rsidRDefault="00C05271" w:rsidP="007E33F3">
            <w:pPr>
              <w:jc w:val="center"/>
              <w:rPr>
                <w:rFonts w:ascii="Letter-join Plus 40" w:hAnsi="Letter-join Plus 40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Textiles:</w:t>
            </w:r>
          </w:p>
          <w:p w14:paraId="06F8286C" w14:textId="40B0D040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/>
                <w:sz w:val="22"/>
                <w:szCs w:val="22"/>
              </w:rPr>
              <w:t>Cushions</w:t>
            </w:r>
          </w:p>
        </w:tc>
      </w:tr>
      <w:tr w:rsidR="00C05271" w:rsidRPr="00DE767A" w14:paraId="7A1FF21A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4FC1F0E4" w14:textId="0326F58F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MFL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CDD7CE5" w14:textId="1C715884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Phonetic Lesson 1 (C)</w:t>
            </w:r>
          </w:p>
          <w:p w14:paraId="5E433EEE" w14:textId="780D19CE" w:rsidR="00C05271" w:rsidRPr="00B0350B" w:rsidRDefault="00C05271" w:rsidP="007E33F3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I am Learning Spanish (E)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4D22413" w14:textId="118858CD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Seasons (E)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CBED129" w14:textId="003A5A53" w:rsidR="00C05271" w:rsidRPr="00B0350B" w:rsidRDefault="00C05271" w:rsidP="007E33F3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Musical Instruments (E)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F6AC6B8" w14:textId="175F2BCB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Fruits or Vegetables (E)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E565CDC" w14:textId="322EBC7F" w:rsidR="00C05271" w:rsidRPr="00B0350B" w:rsidRDefault="00C05271" w:rsidP="007E33F3">
            <w:pPr>
              <w:jc w:val="center"/>
              <w:rPr>
                <w:rFonts w:ascii="Letter-join Plus 40" w:hAnsi="Letter-join Plus 40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Ice Creams (E)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235197E" w14:textId="46021519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Little Red Riding Hood (E)</w:t>
            </w:r>
          </w:p>
        </w:tc>
      </w:tr>
      <w:tr w:rsidR="00B266DE" w:rsidRPr="00DB29BC" w14:paraId="5D9A211E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0B1C4B35" w14:textId="3E9A4EDB" w:rsidR="00B266DE" w:rsidRPr="00B0350B" w:rsidRDefault="00B266DE" w:rsidP="00B266DE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lastRenderedPageBreak/>
              <w:t>RE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BA82D8D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0078A5D5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577DD9D7" w14:textId="551F5BA8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What is it like for someone to follow God?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3169247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>Christianity</w:t>
            </w:r>
          </w:p>
          <w:p w14:paraId="6B7A82B5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121ADFAE" w14:textId="697761B1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What is the 'Trinity' and why is it important for Christians?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8BA0C32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>Islam</w:t>
            </w:r>
          </w:p>
          <w:p w14:paraId="734D2F8B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C03D022" w14:textId="3C04C4E7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How do festivals and worship show what matters to a Muslim?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8EE32DA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>Judaism</w:t>
            </w:r>
          </w:p>
          <w:p w14:paraId="4ADF9FF0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9546B7D" w14:textId="0A198E1C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How do festivals and family life show what matters to Jewish people?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E503672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 xml:space="preserve">Christianity </w:t>
            </w:r>
          </w:p>
          <w:p w14:paraId="4440542F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26AC6AA9" w14:textId="795DCE9B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What do Christians learn from the creation story?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74BB033" w14:textId="77777777" w:rsidR="00B266DE" w:rsidRPr="00B0350B" w:rsidRDefault="00B266DE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bCs/>
                <w:sz w:val="22"/>
                <w:szCs w:val="22"/>
              </w:rPr>
              <w:t>Worldviews</w:t>
            </w:r>
          </w:p>
          <w:p w14:paraId="736DAE0E" w14:textId="77777777" w:rsidR="00F973BA" w:rsidRPr="00B0350B" w:rsidRDefault="00F973BA" w:rsidP="00B266DE">
            <w:pPr>
              <w:jc w:val="center"/>
              <w:rPr>
                <w:rFonts w:ascii="Letter-join Plus 40" w:hAnsi="Letter-join Plus 40" w:cstheme="minorHAnsi"/>
                <w:bCs/>
                <w:sz w:val="22"/>
                <w:szCs w:val="22"/>
              </w:rPr>
            </w:pPr>
          </w:p>
          <w:p w14:paraId="3F849D7A" w14:textId="11AEB4D5" w:rsidR="00F973BA" w:rsidRPr="00B0350B" w:rsidRDefault="00F973BA" w:rsidP="00B266DE">
            <w:pPr>
              <w:jc w:val="center"/>
              <w:rPr>
                <w:rFonts w:ascii="Letter-join Plus 40" w:hAnsi="Letter-join Plus 40" w:cs="Arial"/>
                <w:bCs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Cs/>
                <w:sz w:val="22"/>
                <w:szCs w:val="22"/>
              </w:rPr>
              <w:t>How and why do people try to make the world a better place?</w:t>
            </w:r>
          </w:p>
        </w:tc>
      </w:tr>
      <w:tr w:rsidR="00361ED1" w:rsidRPr="00DB29BC" w14:paraId="38C648E1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439F265B" w14:textId="11183754" w:rsidR="00361ED1" w:rsidRPr="00B0350B" w:rsidRDefault="00361ED1" w:rsidP="00361ED1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Music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004FCD0" w14:textId="77777777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>Electric Drums</w:t>
            </w:r>
          </w:p>
          <w:p w14:paraId="4B8F5B75" w14:textId="1A63A02A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>L1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B04349C" w14:textId="77777777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>Ukuleles</w:t>
            </w:r>
          </w:p>
          <w:p w14:paraId="55B47D08" w14:textId="6B633E34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>L1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95642B5" w14:textId="77777777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iCs/>
                <w:sz w:val="22"/>
                <w:szCs w:val="22"/>
              </w:rPr>
              <w:t xml:space="preserve">Samba Drumming </w:t>
            </w:r>
          </w:p>
          <w:p w14:paraId="082D7A78" w14:textId="5D49F04B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iCs/>
                <w:sz w:val="22"/>
                <w:szCs w:val="22"/>
              </w:rPr>
              <w:t>L1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8946594" w14:textId="77777777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iCs/>
                <w:sz w:val="22"/>
                <w:szCs w:val="22"/>
              </w:rPr>
              <w:t xml:space="preserve">Singing </w:t>
            </w:r>
          </w:p>
          <w:p w14:paraId="53C009E9" w14:textId="7009D407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iCs/>
                <w:sz w:val="22"/>
                <w:szCs w:val="22"/>
              </w:rPr>
              <w:t>L1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417F4B9" w14:textId="77777777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iCs/>
                <w:sz w:val="22"/>
                <w:szCs w:val="22"/>
              </w:rPr>
              <w:t xml:space="preserve">Songwriting with Glockenspiels </w:t>
            </w:r>
          </w:p>
          <w:p w14:paraId="094911F4" w14:textId="66143180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iCs/>
                <w:sz w:val="22"/>
                <w:szCs w:val="22"/>
              </w:rPr>
              <w:t>L1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FBBE29A" w14:textId="77777777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iCs/>
                <w:sz w:val="22"/>
                <w:szCs w:val="22"/>
              </w:rPr>
              <w:t xml:space="preserve">Music Theory with Keyboards </w:t>
            </w:r>
          </w:p>
          <w:p w14:paraId="53427D1B" w14:textId="55F10563" w:rsidR="00361ED1" w:rsidRPr="00B0350B" w:rsidRDefault="00361ED1" w:rsidP="00361ED1">
            <w:pPr>
              <w:jc w:val="center"/>
              <w:rPr>
                <w:rFonts w:ascii="Letter-join Plus 40" w:hAnsi="Letter-join Plus 40" w:cstheme="minorHAnsi"/>
                <w:iCs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iCs/>
                <w:sz w:val="22"/>
                <w:szCs w:val="22"/>
              </w:rPr>
              <w:t>L1</w:t>
            </w:r>
          </w:p>
        </w:tc>
      </w:tr>
      <w:tr w:rsidR="00C05271" w:rsidRPr="00DB29BC" w14:paraId="75DEC842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07C236D7" w14:textId="428D9A81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PE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0BE89CE" w14:textId="3F93BDC4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Basketball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8B98A69" w14:textId="407D57C9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Gymnastics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0FFD189" w14:textId="2F4366E2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Hockey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116441E" w14:textId="179D476B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Dance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E401A73" w14:textId="2B9A05A7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Athletics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C4388AA" w14:textId="38EE07CA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sz w:val="22"/>
                <w:szCs w:val="22"/>
              </w:rPr>
              <w:t>OAA</w:t>
            </w:r>
          </w:p>
        </w:tc>
      </w:tr>
      <w:tr w:rsidR="00A36A1A" w:rsidRPr="00DB29BC" w14:paraId="3AB56AA2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15678E8B" w14:textId="5316FCD0" w:rsidR="00A36A1A" w:rsidRPr="00B0350B" w:rsidRDefault="00A36A1A" w:rsidP="00A36A1A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PSHE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0D42FF4" w14:textId="09894A87" w:rsidR="00A36A1A" w:rsidRPr="00B0350B" w:rsidRDefault="00A36A1A" w:rsidP="00A36A1A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>Being Me in My World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7408C18" w14:textId="4526E12B" w:rsidR="00A36A1A" w:rsidRPr="00B0350B" w:rsidRDefault="00A36A1A" w:rsidP="00A36A1A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>Celebrating Difference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24B3022" w14:textId="11C2D95F" w:rsidR="00A36A1A" w:rsidRPr="00B0350B" w:rsidRDefault="00A36A1A" w:rsidP="00A36A1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 xml:space="preserve">Dreams and Goals 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49828A21" w14:textId="2B0ED111" w:rsidR="00A36A1A" w:rsidRPr="00B0350B" w:rsidRDefault="00A36A1A" w:rsidP="00A36A1A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>Healthy Me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D0C318D" w14:textId="77777777" w:rsidR="00A36A1A" w:rsidRPr="00B0350B" w:rsidRDefault="00A36A1A" w:rsidP="00A36A1A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>Growing Up Week</w:t>
            </w:r>
          </w:p>
          <w:p w14:paraId="37D5CA89" w14:textId="77777777" w:rsidR="00A36A1A" w:rsidRPr="00B0350B" w:rsidRDefault="00A36A1A" w:rsidP="00A36A1A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>(SRE)</w:t>
            </w:r>
          </w:p>
          <w:p w14:paraId="64EF86B0" w14:textId="77777777" w:rsidR="00A36A1A" w:rsidRPr="00B0350B" w:rsidRDefault="00A36A1A" w:rsidP="00A36A1A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</w:p>
          <w:p w14:paraId="2FF9DE8B" w14:textId="1FC7BB38" w:rsidR="00A36A1A" w:rsidRPr="00B0350B" w:rsidRDefault="00A36A1A" w:rsidP="00A36A1A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>Valuing Difference &amp; Keeping Safe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FDB4A12" w14:textId="7C86117F" w:rsidR="00A36A1A" w:rsidRPr="00B0350B" w:rsidRDefault="00A36A1A" w:rsidP="00A36A1A">
            <w:pPr>
              <w:jc w:val="center"/>
              <w:rPr>
                <w:rFonts w:ascii="Letter-join Plus 40" w:hAnsi="Letter-join Plus 40" w:cstheme="minorHAnsi"/>
                <w:sz w:val="22"/>
                <w:szCs w:val="22"/>
              </w:rPr>
            </w:pPr>
            <w:r w:rsidRPr="00B0350B">
              <w:rPr>
                <w:rFonts w:ascii="Letter-join Plus 40" w:hAnsi="Letter-join Plus 40" w:cstheme="minorHAnsi"/>
                <w:sz w:val="22"/>
                <w:szCs w:val="22"/>
              </w:rPr>
              <w:t>Relationships</w:t>
            </w:r>
          </w:p>
        </w:tc>
      </w:tr>
      <w:tr w:rsidR="00C05271" w:rsidRPr="00DB29BC" w14:paraId="591D0C76" w14:textId="77777777" w:rsidTr="0049660C">
        <w:trPr>
          <w:trHeight w:val="1188"/>
          <w:jc w:val="center"/>
        </w:trPr>
        <w:tc>
          <w:tcPr>
            <w:tcW w:w="1467" w:type="dxa"/>
            <w:gridSpan w:val="2"/>
            <w:shd w:val="clear" w:color="auto" w:fill="990033"/>
            <w:vAlign w:val="center"/>
          </w:tcPr>
          <w:p w14:paraId="774EA0DF" w14:textId="039F12C5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b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b/>
                <w:sz w:val="22"/>
                <w:szCs w:val="22"/>
              </w:rPr>
              <w:t>Computing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E7E7809" w14:textId="317D9573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Networks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4CFAFD5" w14:textId="39DB2E60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Programming Scratch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E9971EB" w14:textId="288EEB4C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Emailing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FB421CF" w14:textId="0DE594F5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Journey Inside a Computer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C81C914" w14:textId="3B904662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Video Trailers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A0BFE07" w14:textId="28E8ED1A" w:rsidR="00C05271" w:rsidRPr="00B0350B" w:rsidRDefault="00C05271" w:rsidP="007E33F3">
            <w:pPr>
              <w:jc w:val="center"/>
              <w:rPr>
                <w:rFonts w:ascii="Letter-join Plus 40" w:hAnsi="Letter-join Plus 40" w:cs="Arial"/>
                <w:sz w:val="22"/>
                <w:szCs w:val="22"/>
              </w:rPr>
            </w:pPr>
            <w:r w:rsidRPr="00B0350B">
              <w:rPr>
                <w:rFonts w:ascii="Letter-join Plus 40" w:hAnsi="Letter-join Plus 40" w:cs="Arial"/>
                <w:color w:val="000000"/>
                <w:sz w:val="22"/>
                <w:szCs w:val="22"/>
              </w:rPr>
              <w:t>Top Trumps Databases</w:t>
            </w:r>
          </w:p>
        </w:tc>
      </w:tr>
    </w:tbl>
    <w:p w14:paraId="3F4DE29C" w14:textId="29FB3E7C" w:rsidR="00CA61E2" w:rsidRPr="009C7F4E" w:rsidRDefault="00CA61E2" w:rsidP="00700671">
      <w:pPr>
        <w:rPr>
          <w:rFonts w:ascii="Letter-join Basic 24" w:hAnsi="Letter-join Basic 24"/>
        </w:rPr>
      </w:pPr>
    </w:p>
    <w:p w14:paraId="22298341" w14:textId="0A732C01" w:rsidR="009E76AB" w:rsidRPr="00700671" w:rsidRDefault="009E76AB" w:rsidP="00646C99">
      <w:pPr>
        <w:tabs>
          <w:tab w:val="left" w:pos="6060"/>
        </w:tabs>
      </w:pPr>
    </w:p>
    <w:sectPr w:rsidR="009E76AB" w:rsidRPr="00700671" w:rsidSect="00DB29BC">
      <w:headerReference w:type="default" r:id="rId8"/>
      <w:pgSz w:w="16838" w:h="11906" w:orient="landscape"/>
      <w:pgMar w:top="720" w:right="720" w:bottom="720" w:left="720" w:header="426" w:footer="708" w:gutter="0"/>
      <w:pgBorders w:offsetFrom="page">
        <w:top w:val="single" w:sz="36" w:space="24" w:color="990033"/>
        <w:left w:val="single" w:sz="36" w:space="24" w:color="990033"/>
        <w:bottom w:val="single" w:sz="36" w:space="24" w:color="990033"/>
        <w:right w:val="single" w:sz="36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DC3E" w14:textId="77777777" w:rsidR="0055106F" w:rsidRDefault="0055106F" w:rsidP="0080530E">
      <w:r>
        <w:separator/>
      </w:r>
    </w:p>
  </w:endnote>
  <w:endnote w:type="continuationSeparator" w:id="0">
    <w:p w14:paraId="23C86826" w14:textId="77777777" w:rsidR="0055106F" w:rsidRDefault="0055106F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Basic 24">
    <w:altName w:val="Calibri"/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D830" w14:textId="77777777" w:rsidR="0055106F" w:rsidRDefault="0055106F" w:rsidP="0080530E">
      <w:r>
        <w:separator/>
      </w:r>
    </w:p>
  </w:footnote>
  <w:footnote w:type="continuationSeparator" w:id="0">
    <w:p w14:paraId="0ED9A5D1" w14:textId="77777777" w:rsidR="0055106F" w:rsidRDefault="0055106F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564A" w14:textId="7DB3546C" w:rsidR="00CA61E2" w:rsidRDefault="00DB29BC" w:rsidP="00E26846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534219130"/>
    <w:bookmarkStart w:id="1" w:name="_Hlk534219131"/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57216" behindDoc="0" locked="0" layoutInCell="1" allowOverlap="1" wp14:anchorId="1078B83B" wp14:editId="25A824E8">
          <wp:simplePos x="0" y="0"/>
          <wp:positionH relativeFrom="column">
            <wp:posOffset>0</wp:posOffset>
          </wp:positionH>
          <wp:positionV relativeFrom="paragraph">
            <wp:posOffset>313055</wp:posOffset>
          </wp:positionV>
          <wp:extent cx="679450" cy="1009650"/>
          <wp:effectExtent l="0" t="0" r="6350" b="0"/>
          <wp:wrapNone/>
          <wp:docPr id="3" name="Picture 3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440EA">
      <w:rPr>
        <w:rFonts w:ascii="Arial" w:hAnsi="Arial" w:cs="Arial"/>
        <w:noProof/>
        <w:sz w:val="64"/>
        <w:szCs w:val="64"/>
        <w:lang w:eastAsia="en-GB"/>
      </w:rPr>
      <w:drawing>
        <wp:anchor distT="0" distB="0" distL="114300" distR="114300" simplePos="0" relativeHeight="251662336" behindDoc="0" locked="0" layoutInCell="1" allowOverlap="1" wp14:anchorId="75F55CFE" wp14:editId="56BEE9D3">
          <wp:simplePos x="0" y="0"/>
          <wp:positionH relativeFrom="column">
            <wp:posOffset>9096375</wp:posOffset>
          </wp:positionH>
          <wp:positionV relativeFrom="paragraph">
            <wp:posOffset>320040</wp:posOffset>
          </wp:positionV>
          <wp:extent cx="679450" cy="1009650"/>
          <wp:effectExtent l="0" t="0" r="6350" b="0"/>
          <wp:wrapNone/>
          <wp:docPr id="4" name="Picture 4" descr="S:\Headteacher\Admin\2021-22\High res logo - burgundy and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Headteacher\Admin\2021-22\High res logo - burgundy and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052BF" w14:textId="0DBBEE58" w:rsidR="00C52460" w:rsidRDefault="008D7213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rFonts w:ascii="Arial" w:hAnsi="Arial" w:cs="Arial"/>
        <w:sz w:val="56"/>
        <w:szCs w:val="56"/>
      </w:rPr>
      <w:t>Roby Park</w:t>
    </w:r>
    <w:r w:rsidR="00C52460" w:rsidRPr="00E1501B">
      <w:rPr>
        <w:rFonts w:ascii="Arial" w:hAnsi="Arial" w:cs="Arial"/>
        <w:sz w:val="56"/>
        <w:szCs w:val="56"/>
      </w:rPr>
      <w:t xml:space="preserve"> Primary School</w:t>
    </w:r>
    <w:r w:rsidR="00C52460">
      <w:rPr>
        <w:rFonts w:ascii="Arial" w:hAnsi="Arial" w:cs="Arial"/>
        <w:sz w:val="56"/>
        <w:szCs w:val="56"/>
      </w:rPr>
      <w:t xml:space="preserve"> </w:t>
    </w:r>
    <w:bookmarkEnd w:id="0"/>
    <w:bookmarkEnd w:id="1"/>
  </w:p>
  <w:p w14:paraId="5AF34B3E" w14:textId="77777777" w:rsidR="007012F3" w:rsidRPr="003368F9" w:rsidRDefault="007012F3" w:rsidP="00E26846">
    <w:pPr>
      <w:pStyle w:val="Header"/>
      <w:jc w:val="center"/>
      <w:rPr>
        <w:rFonts w:ascii="Arial" w:hAnsi="Arial" w:cs="Arial"/>
        <w:sz w:val="20"/>
        <w:szCs w:val="20"/>
      </w:rPr>
    </w:pPr>
  </w:p>
  <w:p w14:paraId="429A6BE8" w14:textId="2AB14A4B" w:rsidR="0010660B" w:rsidRDefault="00CA61E2" w:rsidP="00CA61E2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Y</w:t>
    </w:r>
    <w:r w:rsidR="008D4DD2">
      <w:rPr>
        <w:sz w:val="40"/>
        <w:szCs w:val="40"/>
      </w:rPr>
      <w:t>3</w:t>
    </w:r>
    <w:r w:rsidR="00D424E4">
      <w:rPr>
        <w:sz w:val="40"/>
        <w:szCs w:val="40"/>
      </w:rPr>
      <w:t xml:space="preserve"> </w:t>
    </w:r>
    <w:r>
      <w:rPr>
        <w:sz w:val="40"/>
        <w:szCs w:val="40"/>
      </w:rPr>
      <w:t>Curriculum Map</w:t>
    </w:r>
  </w:p>
  <w:p w14:paraId="6E7BF27D" w14:textId="77777777" w:rsidR="003368F9" w:rsidRPr="003368F9" w:rsidRDefault="003368F9" w:rsidP="00CA61E2">
    <w:pPr>
      <w:pStyle w:val="Header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65D33"/>
    <w:multiLevelType w:val="hybridMultilevel"/>
    <w:tmpl w:val="8FD08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5B51"/>
    <w:multiLevelType w:val="hybridMultilevel"/>
    <w:tmpl w:val="DD00062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A253B"/>
    <w:multiLevelType w:val="hybridMultilevel"/>
    <w:tmpl w:val="F416A94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0D0DD1"/>
    <w:multiLevelType w:val="hybridMultilevel"/>
    <w:tmpl w:val="7A6A9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430F"/>
    <w:multiLevelType w:val="hybridMultilevel"/>
    <w:tmpl w:val="94365EF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F931BB"/>
    <w:multiLevelType w:val="hybridMultilevel"/>
    <w:tmpl w:val="1B0A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35955"/>
    <w:multiLevelType w:val="hybridMultilevel"/>
    <w:tmpl w:val="70A85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D3F2A"/>
    <w:multiLevelType w:val="hybridMultilevel"/>
    <w:tmpl w:val="FB0EE8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9303EA"/>
    <w:multiLevelType w:val="hybridMultilevel"/>
    <w:tmpl w:val="C4464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B62EDF"/>
    <w:multiLevelType w:val="hybridMultilevel"/>
    <w:tmpl w:val="AC68A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E6F7B"/>
    <w:multiLevelType w:val="hybridMultilevel"/>
    <w:tmpl w:val="462A30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DB233C"/>
    <w:multiLevelType w:val="hybridMultilevel"/>
    <w:tmpl w:val="C7302A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31010F"/>
    <w:multiLevelType w:val="hybridMultilevel"/>
    <w:tmpl w:val="81AE5696"/>
    <w:lvl w:ilvl="0" w:tplc="5D969F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14A9F"/>
    <w:multiLevelType w:val="hybridMultilevel"/>
    <w:tmpl w:val="DC94B0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C71870"/>
    <w:multiLevelType w:val="hybridMultilevel"/>
    <w:tmpl w:val="8E525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A41F4C"/>
    <w:multiLevelType w:val="hybridMultilevel"/>
    <w:tmpl w:val="A790EE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BE641F"/>
    <w:multiLevelType w:val="hybridMultilevel"/>
    <w:tmpl w:val="75E8E6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26502"/>
    <w:multiLevelType w:val="hybridMultilevel"/>
    <w:tmpl w:val="9C10B8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4" w15:restartNumberingAfterBreak="0">
    <w:nsid w:val="66A3458B"/>
    <w:multiLevelType w:val="hybridMultilevel"/>
    <w:tmpl w:val="7700BCF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11279C"/>
    <w:multiLevelType w:val="hybridMultilevel"/>
    <w:tmpl w:val="BEDC74D8"/>
    <w:lvl w:ilvl="0" w:tplc="FB824C76">
      <w:start w:val="1"/>
      <w:numFmt w:val="decimal"/>
      <w:lvlText w:val="%1)"/>
      <w:lvlJc w:val="left"/>
      <w:pPr>
        <w:ind w:left="1080" w:hanging="720"/>
      </w:pPr>
      <w:rPr>
        <w:rFonts w:ascii="Letter-join Plus 40" w:hAnsi="Letter-join Plus 40" w:hint="default"/>
        <w:b w:val="0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259D5"/>
    <w:multiLevelType w:val="hybridMultilevel"/>
    <w:tmpl w:val="1984387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3851818">
    <w:abstractNumId w:val="0"/>
  </w:num>
  <w:num w:numId="2" w16cid:durableId="1171138904">
    <w:abstractNumId w:val="23"/>
  </w:num>
  <w:num w:numId="3" w16cid:durableId="482504694">
    <w:abstractNumId w:val="21"/>
  </w:num>
  <w:num w:numId="4" w16cid:durableId="814032173">
    <w:abstractNumId w:val="4"/>
  </w:num>
  <w:num w:numId="5" w16cid:durableId="339813482">
    <w:abstractNumId w:val="9"/>
  </w:num>
  <w:num w:numId="6" w16cid:durableId="1765226782">
    <w:abstractNumId w:val="1"/>
  </w:num>
  <w:num w:numId="7" w16cid:durableId="1742870528">
    <w:abstractNumId w:val="15"/>
  </w:num>
  <w:num w:numId="8" w16cid:durableId="373504324">
    <w:abstractNumId w:val="20"/>
  </w:num>
  <w:num w:numId="9" w16cid:durableId="224874722">
    <w:abstractNumId w:val="8"/>
  </w:num>
  <w:num w:numId="10" w16cid:durableId="1911190556">
    <w:abstractNumId w:val="7"/>
  </w:num>
  <w:num w:numId="11" w16cid:durableId="120348689">
    <w:abstractNumId w:val="17"/>
  </w:num>
  <w:num w:numId="12" w16cid:durableId="1357122914">
    <w:abstractNumId w:val="14"/>
  </w:num>
  <w:num w:numId="13" w16cid:durableId="1493637180">
    <w:abstractNumId w:val="26"/>
  </w:num>
  <w:num w:numId="14" w16cid:durableId="1337877519">
    <w:abstractNumId w:val="5"/>
  </w:num>
  <w:num w:numId="15" w16cid:durableId="444890463">
    <w:abstractNumId w:val="18"/>
  </w:num>
  <w:num w:numId="16" w16cid:durableId="1761179585">
    <w:abstractNumId w:val="3"/>
  </w:num>
  <w:num w:numId="17" w16cid:durableId="335423201">
    <w:abstractNumId w:val="2"/>
  </w:num>
  <w:num w:numId="18" w16cid:durableId="2090342854">
    <w:abstractNumId w:val="6"/>
  </w:num>
  <w:num w:numId="19" w16cid:durableId="434716774">
    <w:abstractNumId w:val="12"/>
  </w:num>
  <w:num w:numId="20" w16cid:durableId="908855064">
    <w:abstractNumId w:val="24"/>
  </w:num>
  <w:num w:numId="21" w16cid:durableId="1652908483">
    <w:abstractNumId w:val="22"/>
  </w:num>
  <w:num w:numId="22" w16cid:durableId="1811510943">
    <w:abstractNumId w:val="11"/>
  </w:num>
  <w:num w:numId="23" w16cid:durableId="1552304675">
    <w:abstractNumId w:val="19"/>
  </w:num>
  <w:num w:numId="24" w16cid:durableId="2131506763">
    <w:abstractNumId w:val="10"/>
  </w:num>
  <w:num w:numId="25" w16cid:durableId="799806712">
    <w:abstractNumId w:val="16"/>
  </w:num>
  <w:num w:numId="26" w16cid:durableId="90710409">
    <w:abstractNumId w:val="13"/>
  </w:num>
  <w:num w:numId="27" w16cid:durableId="12417205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4708E"/>
    <w:rsid w:val="000534FB"/>
    <w:rsid w:val="00056FE1"/>
    <w:rsid w:val="00057DB0"/>
    <w:rsid w:val="00060C8F"/>
    <w:rsid w:val="00064DAE"/>
    <w:rsid w:val="00065FA8"/>
    <w:rsid w:val="00085745"/>
    <w:rsid w:val="000955C2"/>
    <w:rsid w:val="000955E9"/>
    <w:rsid w:val="000A271A"/>
    <w:rsid w:val="000B52B0"/>
    <w:rsid w:val="000B5716"/>
    <w:rsid w:val="000B7BB9"/>
    <w:rsid w:val="000C5F7A"/>
    <w:rsid w:val="000E502C"/>
    <w:rsid w:val="000F1ACD"/>
    <w:rsid w:val="0010660B"/>
    <w:rsid w:val="00106F82"/>
    <w:rsid w:val="00114C2A"/>
    <w:rsid w:val="00115319"/>
    <w:rsid w:val="001163D0"/>
    <w:rsid w:val="00121AC3"/>
    <w:rsid w:val="00121FC2"/>
    <w:rsid w:val="001272C9"/>
    <w:rsid w:val="001302FD"/>
    <w:rsid w:val="0013291C"/>
    <w:rsid w:val="00134845"/>
    <w:rsid w:val="001575FD"/>
    <w:rsid w:val="00185F57"/>
    <w:rsid w:val="001944B0"/>
    <w:rsid w:val="00196297"/>
    <w:rsid w:val="001A4474"/>
    <w:rsid w:val="001A7853"/>
    <w:rsid w:val="001B152F"/>
    <w:rsid w:val="001B5970"/>
    <w:rsid w:val="001E6CDB"/>
    <w:rsid w:val="0020001F"/>
    <w:rsid w:val="00211A56"/>
    <w:rsid w:val="00215666"/>
    <w:rsid w:val="002203C9"/>
    <w:rsid w:val="002232F4"/>
    <w:rsid w:val="00225B65"/>
    <w:rsid w:val="00235504"/>
    <w:rsid w:val="00283CB1"/>
    <w:rsid w:val="002905D3"/>
    <w:rsid w:val="00293E52"/>
    <w:rsid w:val="002A0829"/>
    <w:rsid w:val="002A1A5B"/>
    <w:rsid w:val="002A6E31"/>
    <w:rsid w:val="002B2BDD"/>
    <w:rsid w:val="002C1590"/>
    <w:rsid w:val="002C5CB2"/>
    <w:rsid w:val="002D273B"/>
    <w:rsid w:val="002E0C2A"/>
    <w:rsid w:val="002E1926"/>
    <w:rsid w:val="002E211D"/>
    <w:rsid w:val="002F12CB"/>
    <w:rsid w:val="003038C1"/>
    <w:rsid w:val="00304BC0"/>
    <w:rsid w:val="00315C6E"/>
    <w:rsid w:val="003368F9"/>
    <w:rsid w:val="0034091C"/>
    <w:rsid w:val="00352A46"/>
    <w:rsid w:val="00353016"/>
    <w:rsid w:val="00356471"/>
    <w:rsid w:val="00361659"/>
    <w:rsid w:val="00361ED1"/>
    <w:rsid w:val="00363D45"/>
    <w:rsid w:val="00371BD1"/>
    <w:rsid w:val="00376786"/>
    <w:rsid w:val="00377BD8"/>
    <w:rsid w:val="00377DD5"/>
    <w:rsid w:val="00383C43"/>
    <w:rsid w:val="0038417A"/>
    <w:rsid w:val="003845EE"/>
    <w:rsid w:val="0038611F"/>
    <w:rsid w:val="00386157"/>
    <w:rsid w:val="003906BF"/>
    <w:rsid w:val="00392745"/>
    <w:rsid w:val="003B4F80"/>
    <w:rsid w:val="003C4C88"/>
    <w:rsid w:val="003D3541"/>
    <w:rsid w:val="003E3AD5"/>
    <w:rsid w:val="003F0C8A"/>
    <w:rsid w:val="003F13EE"/>
    <w:rsid w:val="003F4773"/>
    <w:rsid w:val="00415416"/>
    <w:rsid w:val="00417073"/>
    <w:rsid w:val="0042302D"/>
    <w:rsid w:val="0044208D"/>
    <w:rsid w:val="00453893"/>
    <w:rsid w:val="00453BF8"/>
    <w:rsid w:val="00475581"/>
    <w:rsid w:val="00475666"/>
    <w:rsid w:val="00476449"/>
    <w:rsid w:val="00477717"/>
    <w:rsid w:val="004836BC"/>
    <w:rsid w:val="00483F91"/>
    <w:rsid w:val="00487D2F"/>
    <w:rsid w:val="00487FDE"/>
    <w:rsid w:val="00496218"/>
    <w:rsid w:val="0049660C"/>
    <w:rsid w:val="004A12AC"/>
    <w:rsid w:val="004A44E4"/>
    <w:rsid w:val="004B2A08"/>
    <w:rsid w:val="004B2CEE"/>
    <w:rsid w:val="004C3A0D"/>
    <w:rsid w:val="004C68AB"/>
    <w:rsid w:val="004D644C"/>
    <w:rsid w:val="004E0578"/>
    <w:rsid w:val="004E2E7E"/>
    <w:rsid w:val="004E46E0"/>
    <w:rsid w:val="004F4155"/>
    <w:rsid w:val="004F63AD"/>
    <w:rsid w:val="00501EBF"/>
    <w:rsid w:val="005049B2"/>
    <w:rsid w:val="00505789"/>
    <w:rsid w:val="00514757"/>
    <w:rsid w:val="005175DA"/>
    <w:rsid w:val="0055106F"/>
    <w:rsid w:val="0055452F"/>
    <w:rsid w:val="00562F92"/>
    <w:rsid w:val="00571BEC"/>
    <w:rsid w:val="00572BC4"/>
    <w:rsid w:val="00573554"/>
    <w:rsid w:val="00577DAE"/>
    <w:rsid w:val="00581D8B"/>
    <w:rsid w:val="00596E90"/>
    <w:rsid w:val="005A1FBF"/>
    <w:rsid w:val="005A5BF5"/>
    <w:rsid w:val="005A6F10"/>
    <w:rsid w:val="005B0505"/>
    <w:rsid w:val="005F1C93"/>
    <w:rsid w:val="005F3F63"/>
    <w:rsid w:val="005F68AA"/>
    <w:rsid w:val="0060700A"/>
    <w:rsid w:val="006150A0"/>
    <w:rsid w:val="006161D9"/>
    <w:rsid w:val="006234B3"/>
    <w:rsid w:val="00633453"/>
    <w:rsid w:val="0063475C"/>
    <w:rsid w:val="00634FAA"/>
    <w:rsid w:val="006404FE"/>
    <w:rsid w:val="00646C99"/>
    <w:rsid w:val="006471B1"/>
    <w:rsid w:val="00652076"/>
    <w:rsid w:val="00652231"/>
    <w:rsid w:val="00654049"/>
    <w:rsid w:val="006577AD"/>
    <w:rsid w:val="00674445"/>
    <w:rsid w:val="00680903"/>
    <w:rsid w:val="00681717"/>
    <w:rsid w:val="0068476D"/>
    <w:rsid w:val="00686491"/>
    <w:rsid w:val="00697F4D"/>
    <w:rsid w:val="006B6F71"/>
    <w:rsid w:val="006D7BF3"/>
    <w:rsid w:val="006D7EF1"/>
    <w:rsid w:val="006E55A7"/>
    <w:rsid w:val="006F020A"/>
    <w:rsid w:val="006F5F6D"/>
    <w:rsid w:val="006F7962"/>
    <w:rsid w:val="006F7FBB"/>
    <w:rsid w:val="00700671"/>
    <w:rsid w:val="007012F3"/>
    <w:rsid w:val="00701D28"/>
    <w:rsid w:val="007167CC"/>
    <w:rsid w:val="00731EA0"/>
    <w:rsid w:val="00732DF8"/>
    <w:rsid w:val="00740FD3"/>
    <w:rsid w:val="007430E3"/>
    <w:rsid w:val="00751218"/>
    <w:rsid w:val="0075330A"/>
    <w:rsid w:val="0076088A"/>
    <w:rsid w:val="00761B5C"/>
    <w:rsid w:val="0076683A"/>
    <w:rsid w:val="00774DA2"/>
    <w:rsid w:val="00783981"/>
    <w:rsid w:val="007A36AF"/>
    <w:rsid w:val="007B04B6"/>
    <w:rsid w:val="007B4662"/>
    <w:rsid w:val="007C6030"/>
    <w:rsid w:val="007C75F6"/>
    <w:rsid w:val="007C79AB"/>
    <w:rsid w:val="007D6FC6"/>
    <w:rsid w:val="007E28CC"/>
    <w:rsid w:val="007E33F3"/>
    <w:rsid w:val="007E414C"/>
    <w:rsid w:val="007E4588"/>
    <w:rsid w:val="00804504"/>
    <w:rsid w:val="00804F07"/>
    <w:rsid w:val="0080530E"/>
    <w:rsid w:val="00806FDE"/>
    <w:rsid w:val="00816A44"/>
    <w:rsid w:val="00820C27"/>
    <w:rsid w:val="00820F03"/>
    <w:rsid w:val="008237D6"/>
    <w:rsid w:val="0082406D"/>
    <w:rsid w:val="00834D47"/>
    <w:rsid w:val="00835C53"/>
    <w:rsid w:val="00853FBF"/>
    <w:rsid w:val="00871FBD"/>
    <w:rsid w:val="00874449"/>
    <w:rsid w:val="008765F7"/>
    <w:rsid w:val="00886A98"/>
    <w:rsid w:val="00887F83"/>
    <w:rsid w:val="008906B3"/>
    <w:rsid w:val="0089183F"/>
    <w:rsid w:val="0089482F"/>
    <w:rsid w:val="008A71E0"/>
    <w:rsid w:val="008B17C2"/>
    <w:rsid w:val="008B2753"/>
    <w:rsid w:val="008D2896"/>
    <w:rsid w:val="008D4DD2"/>
    <w:rsid w:val="008D61F8"/>
    <w:rsid w:val="008D7213"/>
    <w:rsid w:val="008F655C"/>
    <w:rsid w:val="00900E68"/>
    <w:rsid w:val="00904782"/>
    <w:rsid w:val="00904C2B"/>
    <w:rsid w:val="00906F53"/>
    <w:rsid w:val="00912711"/>
    <w:rsid w:val="00913656"/>
    <w:rsid w:val="00914E84"/>
    <w:rsid w:val="00926291"/>
    <w:rsid w:val="0093688C"/>
    <w:rsid w:val="009447C1"/>
    <w:rsid w:val="00951548"/>
    <w:rsid w:val="00953D4A"/>
    <w:rsid w:val="0095643E"/>
    <w:rsid w:val="00966115"/>
    <w:rsid w:val="00971F86"/>
    <w:rsid w:val="00974F39"/>
    <w:rsid w:val="0097510A"/>
    <w:rsid w:val="00980E24"/>
    <w:rsid w:val="00986DDA"/>
    <w:rsid w:val="009904E3"/>
    <w:rsid w:val="00991102"/>
    <w:rsid w:val="009B01CA"/>
    <w:rsid w:val="009B5C99"/>
    <w:rsid w:val="009C2E6E"/>
    <w:rsid w:val="009C4541"/>
    <w:rsid w:val="009C63E0"/>
    <w:rsid w:val="009C7F4E"/>
    <w:rsid w:val="009E16F7"/>
    <w:rsid w:val="009E4A45"/>
    <w:rsid w:val="009E605F"/>
    <w:rsid w:val="009E76AB"/>
    <w:rsid w:val="009F0397"/>
    <w:rsid w:val="00A02E32"/>
    <w:rsid w:val="00A12D64"/>
    <w:rsid w:val="00A346AB"/>
    <w:rsid w:val="00A36A1A"/>
    <w:rsid w:val="00A3709D"/>
    <w:rsid w:val="00A370BA"/>
    <w:rsid w:val="00A41ECB"/>
    <w:rsid w:val="00A52924"/>
    <w:rsid w:val="00A53DA3"/>
    <w:rsid w:val="00A53E6C"/>
    <w:rsid w:val="00A55A6B"/>
    <w:rsid w:val="00A62B5E"/>
    <w:rsid w:val="00A67A2F"/>
    <w:rsid w:val="00A67AAC"/>
    <w:rsid w:val="00A72CE7"/>
    <w:rsid w:val="00A8713B"/>
    <w:rsid w:val="00A94A9A"/>
    <w:rsid w:val="00A94AED"/>
    <w:rsid w:val="00AA28A7"/>
    <w:rsid w:val="00AA41D5"/>
    <w:rsid w:val="00AA4BFA"/>
    <w:rsid w:val="00AB55B2"/>
    <w:rsid w:val="00AC0FB9"/>
    <w:rsid w:val="00AE2498"/>
    <w:rsid w:val="00AE3EA9"/>
    <w:rsid w:val="00AE4B0E"/>
    <w:rsid w:val="00AE6021"/>
    <w:rsid w:val="00AF3D36"/>
    <w:rsid w:val="00AF4A3C"/>
    <w:rsid w:val="00B0350B"/>
    <w:rsid w:val="00B11E8B"/>
    <w:rsid w:val="00B1762E"/>
    <w:rsid w:val="00B17FC6"/>
    <w:rsid w:val="00B21C04"/>
    <w:rsid w:val="00B25CF5"/>
    <w:rsid w:val="00B266DE"/>
    <w:rsid w:val="00B510CF"/>
    <w:rsid w:val="00B52CAA"/>
    <w:rsid w:val="00B6685B"/>
    <w:rsid w:val="00B67531"/>
    <w:rsid w:val="00B76EAB"/>
    <w:rsid w:val="00B91BE8"/>
    <w:rsid w:val="00BA3AA0"/>
    <w:rsid w:val="00BA49F5"/>
    <w:rsid w:val="00BB0577"/>
    <w:rsid w:val="00BB3287"/>
    <w:rsid w:val="00BE1BE2"/>
    <w:rsid w:val="00BE7D65"/>
    <w:rsid w:val="00C05271"/>
    <w:rsid w:val="00C22090"/>
    <w:rsid w:val="00C223B4"/>
    <w:rsid w:val="00C27E4C"/>
    <w:rsid w:val="00C31AAE"/>
    <w:rsid w:val="00C37BEA"/>
    <w:rsid w:val="00C409CD"/>
    <w:rsid w:val="00C50833"/>
    <w:rsid w:val="00C52460"/>
    <w:rsid w:val="00C64860"/>
    <w:rsid w:val="00C84ED6"/>
    <w:rsid w:val="00CA61E2"/>
    <w:rsid w:val="00CA6D75"/>
    <w:rsid w:val="00CB5751"/>
    <w:rsid w:val="00CB724F"/>
    <w:rsid w:val="00CB7436"/>
    <w:rsid w:val="00CC04C4"/>
    <w:rsid w:val="00CD2B5A"/>
    <w:rsid w:val="00CD733F"/>
    <w:rsid w:val="00CE2E7C"/>
    <w:rsid w:val="00CE2F81"/>
    <w:rsid w:val="00CE61C3"/>
    <w:rsid w:val="00CE6DC7"/>
    <w:rsid w:val="00CF127C"/>
    <w:rsid w:val="00D01D36"/>
    <w:rsid w:val="00D03273"/>
    <w:rsid w:val="00D13263"/>
    <w:rsid w:val="00D13744"/>
    <w:rsid w:val="00D13C3E"/>
    <w:rsid w:val="00D20D93"/>
    <w:rsid w:val="00D424E4"/>
    <w:rsid w:val="00D44436"/>
    <w:rsid w:val="00D458F4"/>
    <w:rsid w:val="00D47482"/>
    <w:rsid w:val="00D47848"/>
    <w:rsid w:val="00D52FE0"/>
    <w:rsid w:val="00D53295"/>
    <w:rsid w:val="00D54DEB"/>
    <w:rsid w:val="00D73190"/>
    <w:rsid w:val="00D76FE1"/>
    <w:rsid w:val="00D815B1"/>
    <w:rsid w:val="00D8166A"/>
    <w:rsid w:val="00D86AD7"/>
    <w:rsid w:val="00D93CB8"/>
    <w:rsid w:val="00DA72F5"/>
    <w:rsid w:val="00DB29BC"/>
    <w:rsid w:val="00DC6B70"/>
    <w:rsid w:val="00DC73FE"/>
    <w:rsid w:val="00DD08C5"/>
    <w:rsid w:val="00DD08D1"/>
    <w:rsid w:val="00DD6A7E"/>
    <w:rsid w:val="00DD7D0A"/>
    <w:rsid w:val="00DE767A"/>
    <w:rsid w:val="00DF2825"/>
    <w:rsid w:val="00E01C6F"/>
    <w:rsid w:val="00E026CA"/>
    <w:rsid w:val="00E04514"/>
    <w:rsid w:val="00E109F8"/>
    <w:rsid w:val="00E112C3"/>
    <w:rsid w:val="00E1501B"/>
    <w:rsid w:val="00E26846"/>
    <w:rsid w:val="00E5034C"/>
    <w:rsid w:val="00E51115"/>
    <w:rsid w:val="00E55E5F"/>
    <w:rsid w:val="00E56881"/>
    <w:rsid w:val="00E73E35"/>
    <w:rsid w:val="00EA38EA"/>
    <w:rsid w:val="00EB1EEE"/>
    <w:rsid w:val="00EB454A"/>
    <w:rsid w:val="00EC2B63"/>
    <w:rsid w:val="00ED229B"/>
    <w:rsid w:val="00ED49F3"/>
    <w:rsid w:val="00ED6F57"/>
    <w:rsid w:val="00EF31AB"/>
    <w:rsid w:val="00F004AF"/>
    <w:rsid w:val="00F045B6"/>
    <w:rsid w:val="00F07A34"/>
    <w:rsid w:val="00F152A6"/>
    <w:rsid w:val="00F164C0"/>
    <w:rsid w:val="00F26427"/>
    <w:rsid w:val="00F401B6"/>
    <w:rsid w:val="00F41121"/>
    <w:rsid w:val="00F42E8B"/>
    <w:rsid w:val="00F43CCB"/>
    <w:rsid w:val="00F445DE"/>
    <w:rsid w:val="00F46D74"/>
    <w:rsid w:val="00F54CA3"/>
    <w:rsid w:val="00F60F57"/>
    <w:rsid w:val="00F65370"/>
    <w:rsid w:val="00F66599"/>
    <w:rsid w:val="00F72EC1"/>
    <w:rsid w:val="00F77A80"/>
    <w:rsid w:val="00F94063"/>
    <w:rsid w:val="00F942F6"/>
    <w:rsid w:val="00F973BA"/>
    <w:rsid w:val="00FC2630"/>
    <w:rsid w:val="00FC2F5C"/>
    <w:rsid w:val="00FC429C"/>
    <w:rsid w:val="00FC55F7"/>
    <w:rsid w:val="00FC716E"/>
    <w:rsid w:val="00FD465A"/>
    <w:rsid w:val="00FE5151"/>
    <w:rsid w:val="00FE5691"/>
    <w:rsid w:val="00FE5825"/>
    <w:rsid w:val="00FF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FF95F11"/>
  <w15:docId w15:val="{440E7B86-6C01-426F-80BC-B06DC4DD8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731E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0530E"/>
  </w:style>
  <w:style w:type="paragraph" w:styleId="Footer">
    <w:name w:val="footer"/>
    <w:basedOn w:val="Normal"/>
    <w:link w:val="FooterChar"/>
    <w:uiPriority w:val="99"/>
    <w:unhideWhenUsed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0530E"/>
  </w:style>
  <w:style w:type="paragraph" w:styleId="BalloonText">
    <w:name w:val="Balloon Text"/>
    <w:basedOn w:val="Normal"/>
    <w:link w:val="BalloonTextChar"/>
    <w:uiPriority w:val="99"/>
    <w:semiHidden/>
    <w:unhideWhenUsed/>
    <w:rsid w:val="00E1501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50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B5C9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0C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31EA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9CE60-9D9C-4366-A4A9-674D9E4E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19</TotalTime>
  <Pages>3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Knowles</dc:creator>
  <cp:lastModifiedBy>Lyon, Katherine</cp:lastModifiedBy>
  <cp:revision>18</cp:revision>
  <cp:lastPrinted>2023-01-20T09:19:00Z</cp:lastPrinted>
  <dcterms:created xsi:type="dcterms:W3CDTF">2023-07-12T11:06:00Z</dcterms:created>
  <dcterms:modified xsi:type="dcterms:W3CDTF">2025-09-07T19:36:00Z</dcterms:modified>
</cp:coreProperties>
</file>