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794"/>
        <w:gridCol w:w="2282"/>
        <w:gridCol w:w="2278"/>
        <w:gridCol w:w="2283"/>
        <w:gridCol w:w="2281"/>
        <w:gridCol w:w="2281"/>
        <w:gridCol w:w="2280"/>
      </w:tblGrid>
      <w:tr w:rsidR="00CA61E2" w:rsidRPr="00B07222" w14:paraId="6AB327FC" w14:textId="2DC4D840" w:rsidTr="00562A3F">
        <w:trPr>
          <w:jc w:val="center"/>
        </w:trPr>
        <w:tc>
          <w:tcPr>
            <w:tcW w:w="170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D6805BF" w14:textId="77777777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990033"/>
            <w:vAlign w:val="center"/>
          </w:tcPr>
          <w:p w14:paraId="3AB13F96" w14:textId="06724EAE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Autumn 1</w:t>
            </w:r>
          </w:p>
        </w:tc>
        <w:tc>
          <w:tcPr>
            <w:tcW w:w="2278" w:type="dxa"/>
            <w:shd w:val="clear" w:color="auto" w:fill="990033"/>
            <w:vAlign w:val="center"/>
          </w:tcPr>
          <w:p w14:paraId="3CE1371B" w14:textId="1E1CD928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Autumn 2</w:t>
            </w:r>
          </w:p>
        </w:tc>
        <w:tc>
          <w:tcPr>
            <w:tcW w:w="2283" w:type="dxa"/>
            <w:shd w:val="clear" w:color="auto" w:fill="990033"/>
            <w:vAlign w:val="center"/>
          </w:tcPr>
          <w:p w14:paraId="270BE9F1" w14:textId="5D212CB9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Spring 1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0F1A81F2" w14:textId="1B91F078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Spring 2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06F7C7A8" w14:textId="6B6485A9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Summer 1</w:t>
            </w:r>
          </w:p>
        </w:tc>
        <w:tc>
          <w:tcPr>
            <w:tcW w:w="2280" w:type="dxa"/>
            <w:shd w:val="clear" w:color="auto" w:fill="990033"/>
            <w:vAlign w:val="center"/>
          </w:tcPr>
          <w:p w14:paraId="73A8CA11" w14:textId="5CA0F655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Summer 2</w:t>
            </w:r>
          </w:p>
        </w:tc>
      </w:tr>
      <w:tr w:rsidR="007B5342" w:rsidRPr="00B07222" w14:paraId="3D73AC4B" w14:textId="2D5CEA12" w:rsidTr="00562A3F">
        <w:trPr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7611D1F9" w14:textId="33A97B73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English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C9012F7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A River</w:t>
            </w:r>
          </w:p>
          <w:p w14:paraId="3E34974D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029D2B56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Circular Narrative</w:t>
            </w:r>
          </w:p>
          <w:p w14:paraId="629424DB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6856E29D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684097F2" w14:textId="77777777" w:rsidR="00771177" w:rsidRPr="00B07222" w:rsidRDefault="00771177" w:rsidP="003F4714">
            <w:pPr>
              <w:pStyle w:val="TableParagraph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Recount: </w:t>
            </w:r>
            <w:r w:rsidRPr="00B07222">
              <w:rPr>
                <w:rFonts w:ascii="Letter-join Plus 40" w:hAnsi="Letter-join Plus 40" w:cs="Arial"/>
              </w:rPr>
              <w:t>Letter</w:t>
            </w:r>
          </w:p>
          <w:p w14:paraId="24B13F16" w14:textId="111202DF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28B3718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The Night Gardener</w:t>
            </w:r>
          </w:p>
          <w:p w14:paraId="41CD74D3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0207AC15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Setting Narrative</w:t>
            </w:r>
          </w:p>
          <w:p w14:paraId="7B61448B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5D8F7B10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6470FB3D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 Diary</w:t>
            </w:r>
          </w:p>
          <w:p w14:paraId="3ECDEBC2" w14:textId="388DFEED" w:rsidR="007B5342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 To recount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A8AA42F" w14:textId="6D00974C" w:rsidR="007B5342" w:rsidRPr="00B07222" w:rsidRDefault="00C0415C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The Bog Baby</w:t>
            </w:r>
          </w:p>
          <w:p w14:paraId="56AB92AA" w14:textId="77777777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5FCC9548" w14:textId="33C99024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Finding Narrative</w:t>
            </w:r>
          </w:p>
          <w:p w14:paraId="59B0E16C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25BBAF65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27070CBC" w14:textId="68ADCE87" w:rsidR="007B5342" w:rsidRPr="00B07222" w:rsidRDefault="007B5342" w:rsidP="003F4714">
            <w:pPr>
              <w:pStyle w:val="TableParagraph"/>
              <w:ind w:left="0" w:right="109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Instructions: </w:t>
            </w:r>
            <w:r w:rsidRPr="00B07222">
              <w:rPr>
                <w:rFonts w:ascii="Letter-join Plus 40" w:hAnsi="Letter-join Plus 40" w:cs="Arial"/>
              </w:rPr>
              <w:t>How to build a habitat</w:t>
            </w:r>
          </w:p>
          <w:p w14:paraId="7CDA573A" w14:textId="548048A9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instruct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E614DBB" w14:textId="00F1B488" w:rsidR="007B5342" w:rsidRPr="00B07222" w:rsidRDefault="00C0415C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Grandad’s Island</w:t>
            </w:r>
          </w:p>
          <w:p w14:paraId="4B67CC1B" w14:textId="77777777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1F140560" w14:textId="35EFCBBC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Return Narrative</w:t>
            </w:r>
          </w:p>
          <w:p w14:paraId="646ED102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007A09B5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139FC6BA" w14:textId="3C8BBC7D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Information: </w:t>
            </w:r>
            <w:r w:rsidRPr="00B07222">
              <w:rPr>
                <w:rFonts w:ascii="Letter-join Plus 40" w:hAnsi="Letter-join Plus 40" w:cs="Arial"/>
              </w:rPr>
              <w:t>Jungle Animals</w:t>
            </w:r>
          </w:p>
          <w:p w14:paraId="5F513F89" w14:textId="73978F5B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8F9BAC6" w14:textId="1E428603" w:rsidR="007B5342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The King Who Banned the Dark</w:t>
            </w:r>
          </w:p>
          <w:p w14:paraId="749E0D56" w14:textId="77777777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393035E9" w14:textId="4E018947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="00771177" w:rsidRPr="00B07222">
              <w:rPr>
                <w:rFonts w:ascii="Letter-join Plus 40" w:hAnsi="Letter-join Plus 40" w:cs="Arial"/>
              </w:rPr>
              <w:t>Mistake</w:t>
            </w:r>
            <w:r w:rsidRPr="00B07222">
              <w:rPr>
                <w:rFonts w:ascii="Letter-join Plus 40" w:hAnsi="Letter-join Plus 40" w:cs="Arial"/>
              </w:rPr>
              <w:t xml:space="preserve"> Narrative</w:t>
            </w:r>
          </w:p>
          <w:p w14:paraId="710A8D65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5FC3F2B6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5A9077BF" w14:textId="5D8B1F5B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Persuasion: </w:t>
            </w:r>
            <w:r w:rsidR="00771177" w:rsidRPr="00B07222">
              <w:rPr>
                <w:rFonts w:ascii="Letter-join Plus 40" w:hAnsi="Letter-join Plus 40" w:cs="Arial"/>
              </w:rPr>
              <w:t>How to be a Regal Leader</w:t>
            </w:r>
          </w:p>
          <w:p w14:paraId="4AFF4129" w14:textId="7BCA06FD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To </w:t>
            </w:r>
            <w:r w:rsidR="00771177" w:rsidRPr="00B07222">
              <w:rPr>
                <w:rFonts w:ascii="Letter-join Plus 40" w:hAnsi="Letter-join Plus 40" w:cs="Arial"/>
                <w:sz w:val="22"/>
                <w:szCs w:val="22"/>
              </w:rPr>
              <w:t>inform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23F00EA" w14:textId="5762C4BB" w:rsidR="007B5342" w:rsidRPr="00B07222" w:rsidRDefault="00C0415C" w:rsidP="003F4714">
            <w:pPr>
              <w:pStyle w:val="TableParagraph"/>
              <w:ind w:left="0" w:right="43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Rosie Revere</w:t>
            </w:r>
          </w:p>
          <w:p w14:paraId="20CDD83B" w14:textId="77777777" w:rsidR="007B5342" w:rsidRPr="00B07222" w:rsidRDefault="007B5342" w:rsidP="003F4714">
            <w:pPr>
              <w:pStyle w:val="TableParagraph"/>
              <w:ind w:left="0" w:right="43"/>
              <w:jc w:val="center"/>
              <w:rPr>
                <w:rFonts w:ascii="Letter-join Plus 40" w:hAnsi="Letter-join Plus 40" w:cs="Arial"/>
                <w:b/>
              </w:rPr>
            </w:pPr>
          </w:p>
          <w:p w14:paraId="3C9C3314" w14:textId="0612F857" w:rsidR="007B5342" w:rsidRPr="00B07222" w:rsidRDefault="007B5342" w:rsidP="003F4714">
            <w:pPr>
              <w:pStyle w:val="TableParagraph"/>
              <w:ind w:left="0" w:right="43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Invention Narrative</w:t>
            </w:r>
          </w:p>
          <w:p w14:paraId="17A54FFD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0E4C47BC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214F7F13" w14:textId="5A942E73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Explanation: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How a machine works</w:t>
            </w:r>
          </w:p>
          <w:p w14:paraId="608C8862" w14:textId="01CABC1F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explain</w:t>
            </w:r>
          </w:p>
        </w:tc>
      </w:tr>
      <w:tr w:rsidR="00562A3F" w:rsidRPr="00B07222" w14:paraId="5B4F9009" w14:textId="0A58FB43" w:rsidTr="00562A3F">
        <w:trPr>
          <w:jc w:val="center"/>
        </w:trPr>
        <w:tc>
          <w:tcPr>
            <w:tcW w:w="914" w:type="dxa"/>
            <w:vMerge w:val="restart"/>
            <w:shd w:val="clear" w:color="auto" w:fill="990033"/>
            <w:textDirection w:val="btLr"/>
            <w:vAlign w:val="center"/>
          </w:tcPr>
          <w:p w14:paraId="1BF84EB5" w14:textId="77777777" w:rsidR="00562A3F" w:rsidRPr="00B07222" w:rsidRDefault="00562A3F" w:rsidP="00562A3F">
            <w:pPr>
              <w:ind w:left="113" w:right="113"/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Shared Reading</w:t>
            </w:r>
          </w:p>
        </w:tc>
        <w:tc>
          <w:tcPr>
            <w:tcW w:w="794" w:type="dxa"/>
            <w:shd w:val="clear" w:color="auto" w:fill="990033"/>
            <w:vAlign w:val="center"/>
          </w:tcPr>
          <w:p w14:paraId="19A59064" w14:textId="4E1CF994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Fiction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802EEF8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Real Boat</w:t>
            </w:r>
          </w:p>
          <w:p w14:paraId="739647E1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 xml:space="preserve">Marina </w:t>
            </w:r>
            <w:proofErr w:type="spellStart"/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Aromshtam</w:t>
            </w:r>
            <w:proofErr w:type="spellEnd"/>
          </w:p>
          <w:p w14:paraId="67506DE2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13946DB7" w14:textId="4B530900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Pinocchio</w:t>
            </w:r>
          </w:p>
          <w:p w14:paraId="7FA10951" w14:textId="4041CD90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Michael Morpurgo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777DD1D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A World Full of Animal Stories (Africa &amp; North America)</w:t>
            </w:r>
          </w:p>
          <w:p w14:paraId="5FEF6315" w14:textId="0C6A662C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Angela McAllister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8DE6825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101 Aesop’s Fables</w:t>
            </w:r>
          </w:p>
          <w:p w14:paraId="374E3C31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Wonder House Books</w:t>
            </w:r>
          </w:p>
          <w:p w14:paraId="4F67FB17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631892A5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Wild Magic</w:t>
            </w:r>
          </w:p>
          <w:p w14:paraId="7DB903CD" w14:textId="40BEB65B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Abiola Bello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F66A8E8" w14:textId="77777777" w:rsidR="00562A3F" w:rsidRPr="00562A3F" w:rsidRDefault="00562A3F" w:rsidP="00562A3F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Tunnel</w:t>
            </w:r>
          </w:p>
          <w:p w14:paraId="506AC30B" w14:textId="77777777" w:rsidR="00562A3F" w:rsidRPr="00562A3F" w:rsidRDefault="00562A3F" w:rsidP="00562A3F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Anthony Browne</w:t>
            </w:r>
          </w:p>
          <w:p w14:paraId="2AC95317" w14:textId="77777777" w:rsidR="00562A3F" w:rsidRPr="00562A3F" w:rsidRDefault="00562A3F" w:rsidP="00562A3F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088567E2" w14:textId="77777777" w:rsidR="00562A3F" w:rsidRPr="00562A3F" w:rsidRDefault="00562A3F" w:rsidP="00562A3F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Grimwood</w:t>
            </w:r>
          </w:p>
          <w:p w14:paraId="3DD3D43F" w14:textId="00EF0A5E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Nadia Shireen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D6D73A4" w14:textId="77777777" w:rsidR="00562A3F" w:rsidRPr="00562A3F" w:rsidRDefault="00562A3F" w:rsidP="00562A3F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562A3F">
              <w:rPr>
                <w:rFonts w:ascii="Letter-join Plus 40" w:hAnsi="Letter-join Plus 40" w:cs="Calibri"/>
                <w:sz w:val="20"/>
                <w:szCs w:val="20"/>
              </w:rPr>
              <w:t>A Year Full of Stories</w:t>
            </w:r>
          </w:p>
          <w:p w14:paraId="1AFA3CF6" w14:textId="77777777" w:rsidR="00562A3F" w:rsidRPr="00562A3F" w:rsidRDefault="00562A3F" w:rsidP="00562A3F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562A3F">
              <w:rPr>
                <w:rFonts w:ascii="Letter-join Plus 40" w:hAnsi="Letter-join Plus 40" w:cs="Calibri"/>
                <w:sz w:val="20"/>
                <w:szCs w:val="20"/>
              </w:rPr>
              <w:t>Angela McAllister</w:t>
            </w:r>
          </w:p>
          <w:p w14:paraId="0D017B6B" w14:textId="77777777" w:rsidR="00562A3F" w:rsidRPr="00562A3F" w:rsidRDefault="00562A3F" w:rsidP="00562A3F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</w:p>
          <w:p w14:paraId="0CE86761" w14:textId="77777777" w:rsidR="00562A3F" w:rsidRPr="00562A3F" w:rsidRDefault="00562A3F" w:rsidP="00562A3F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562A3F">
              <w:rPr>
                <w:rFonts w:ascii="Letter-join Plus 40" w:hAnsi="Letter-join Plus 40" w:cs="Calibri"/>
                <w:sz w:val="20"/>
                <w:szCs w:val="20"/>
              </w:rPr>
              <w:t>Secrets of the Forest</w:t>
            </w:r>
          </w:p>
          <w:p w14:paraId="028249A2" w14:textId="4AD2ADDC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="Calibri"/>
                <w:sz w:val="20"/>
                <w:szCs w:val="20"/>
              </w:rPr>
              <w:t xml:space="preserve">Alicia </w:t>
            </w:r>
            <w:proofErr w:type="spellStart"/>
            <w:r w:rsidRPr="00562A3F">
              <w:rPr>
                <w:rFonts w:ascii="Letter-join Plus 40" w:hAnsi="Letter-join Plus 40" w:cs="Calibri"/>
                <w:sz w:val="20"/>
                <w:szCs w:val="20"/>
              </w:rPr>
              <w:t>Klepies</w:t>
            </w:r>
            <w:proofErr w:type="spellEnd"/>
          </w:p>
        </w:tc>
        <w:tc>
          <w:tcPr>
            <w:tcW w:w="2280" w:type="dxa"/>
            <w:shd w:val="clear" w:color="auto" w:fill="auto"/>
            <w:vAlign w:val="center"/>
          </w:tcPr>
          <w:p w14:paraId="0F649E8D" w14:textId="77777777" w:rsidR="00562A3F" w:rsidRPr="00562A3F" w:rsidRDefault="00562A3F" w:rsidP="00562A3F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562A3F">
              <w:rPr>
                <w:rFonts w:ascii="Letter-join Plus 40" w:hAnsi="Letter-join Plus 40" w:cs="Calibri"/>
                <w:sz w:val="20"/>
                <w:szCs w:val="20"/>
              </w:rPr>
              <w:t>Leanora Bolt, Secret Inventor</w:t>
            </w:r>
          </w:p>
          <w:p w14:paraId="22234198" w14:textId="77777777" w:rsidR="00562A3F" w:rsidRPr="00562A3F" w:rsidRDefault="00562A3F" w:rsidP="00562A3F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562A3F">
              <w:rPr>
                <w:rFonts w:ascii="Letter-join Plus 40" w:hAnsi="Letter-join Plus 40" w:cs="Calibri"/>
                <w:sz w:val="20"/>
                <w:szCs w:val="20"/>
              </w:rPr>
              <w:t>Lucy Brandt</w:t>
            </w:r>
          </w:p>
          <w:p w14:paraId="3D982ACD" w14:textId="77777777" w:rsidR="00562A3F" w:rsidRPr="00562A3F" w:rsidRDefault="00562A3F" w:rsidP="00562A3F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</w:p>
          <w:p w14:paraId="11AED85C" w14:textId="77777777" w:rsidR="00562A3F" w:rsidRPr="00562A3F" w:rsidRDefault="00562A3F" w:rsidP="00562A3F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562A3F">
              <w:rPr>
                <w:rFonts w:ascii="Letter-join Plus 40" w:hAnsi="Letter-join Plus 40" w:cs="Calibri"/>
                <w:sz w:val="20"/>
                <w:szCs w:val="20"/>
              </w:rPr>
              <w:t>Einstein the Penguin</w:t>
            </w:r>
          </w:p>
          <w:p w14:paraId="12ABDCC9" w14:textId="7BAF0BBF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="Calibri"/>
                <w:sz w:val="20"/>
                <w:szCs w:val="20"/>
              </w:rPr>
              <w:t>Iona Rangeley</w:t>
            </w:r>
          </w:p>
        </w:tc>
      </w:tr>
      <w:tr w:rsidR="00562A3F" w:rsidRPr="00B07222" w14:paraId="45AFD9B6" w14:textId="77777777" w:rsidTr="00562A3F">
        <w:trPr>
          <w:jc w:val="center"/>
        </w:trPr>
        <w:tc>
          <w:tcPr>
            <w:tcW w:w="914" w:type="dxa"/>
            <w:vMerge/>
            <w:shd w:val="clear" w:color="auto" w:fill="990033"/>
            <w:vAlign w:val="center"/>
          </w:tcPr>
          <w:p w14:paraId="523E2506" w14:textId="77777777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351F2C73" w14:textId="69EBFD2F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Non-Fiction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562A5C9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Everything Under the Sun</w:t>
            </w:r>
          </w:p>
          <w:p w14:paraId="347ECC30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Molly Oldfield</w:t>
            </w:r>
          </w:p>
          <w:p w14:paraId="7F6C21CE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7259C9E7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My Encyclopaedia of Very Important Dinosaurs</w:t>
            </w:r>
          </w:p>
          <w:p w14:paraId="07F90662" w14:textId="79A39CAC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DK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BE7922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A Year Full of Celebrations and Festivals</w:t>
            </w:r>
          </w:p>
          <w:p w14:paraId="6A39D08F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Claire Grace</w:t>
            </w:r>
          </w:p>
          <w:p w14:paraId="4702FB87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878545D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Never Get Bored Draw and Paint</w:t>
            </w:r>
          </w:p>
          <w:p w14:paraId="77767F77" w14:textId="1B496A53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James Maclaine, Sarah Hull &amp; Lara Bryan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A80B343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101 Great Science Experiments</w:t>
            </w:r>
          </w:p>
          <w:p w14:paraId="666A0B9F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Neil Ardley</w:t>
            </w:r>
          </w:p>
          <w:p w14:paraId="0D4CBD63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40A44A6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National Trust: Ot and About Bird Spotter</w:t>
            </w:r>
          </w:p>
          <w:p w14:paraId="1804FC55" w14:textId="28F86B4C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Robyn Swift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D391807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First Book of How</w:t>
            </w:r>
          </w:p>
          <w:p w14:paraId="725BA114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Sally Symes &amp; Saranne Taylor</w:t>
            </w:r>
          </w:p>
          <w:p w14:paraId="403F629E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AB72608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First Book of Why</w:t>
            </w:r>
          </w:p>
          <w:p w14:paraId="12510559" w14:textId="3F3AEA8E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Sally Symes &amp; Stephanie Warren Drimmer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24527C5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 xml:space="preserve">The </w:t>
            </w:r>
            <w:proofErr w:type="gramStart"/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Wild Life</w:t>
            </w:r>
            <w:proofErr w:type="gramEnd"/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 xml:space="preserve"> of Animals</w:t>
            </w:r>
          </w:p>
          <w:p w14:paraId="421396C5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Mike Barfield</w:t>
            </w:r>
          </w:p>
          <w:p w14:paraId="048BD41E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0355407E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Complete Children’s Cookbook</w:t>
            </w:r>
          </w:p>
          <w:p w14:paraId="4946F136" w14:textId="7897E116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DK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5A2F57D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My Encyclopaedia of Very Important Things</w:t>
            </w:r>
          </w:p>
          <w:p w14:paraId="07B0ADEE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DK</w:t>
            </w:r>
          </w:p>
          <w:p w14:paraId="200D3E22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37155A72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Little People, Little Dreams Treasury</w:t>
            </w:r>
          </w:p>
          <w:p w14:paraId="41A08234" w14:textId="493B94D1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 xml:space="preserve">Marai Isabel Sanches Vergara &amp; </w:t>
            </w:r>
            <w:proofErr w:type="spellStart"/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Lisebth</w:t>
            </w:r>
            <w:proofErr w:type="spellEnd"/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 xml:space="preserve"> Kaiser</w:t>
            </w:r>
          </w:p>
        </w:tc>
      </w:tr>
      <w:tr w:rsidR="00562A3F" w:rsidRPr="00B07222" w14:paraId="19205A23" w14:textId="77777777" w:rsidTr="00562A3F">
        <w:trPr>
          <w:jc w:val="center"/>
        </w:trPr>
        <w:tc>
          <w:tcPr>
            <w:tcW w:w="914" w:type="dxa"/>
            <w:vMerge/>
            <w:shd w:val="clear" w:color="auto" w:fill="990033"/>
            <w:vAlign w:val="center"/>
          </w:tcPr>
          <w:p w14:paraId="5C8C6DEA" w14:textId="77777777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12619289" w14:textId="71F50811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Poetry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DC8E1C2" w14:textId="4B8D2AC1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The Works</w:t>
            </w:r>
          </w:p>
          <w:p w14:paraId="6E897C0E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Paul Cookson</w:t>
            </w:r>
          </w:p>
          <w:p w14:paraId="2B692836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7C3874A8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A First Book of Animals</w:t>
            </w:r>
          </w:p>
          <w:p w14:paraId="443F5428" w14:textId="1CE05775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Nicola Davies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587D1E2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Poems for Every Season</w:t>
            </w:r>
          </w:p>
          <w:p w14:paraId="268BB5A7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Becky Cameron</w:t>
            </w:r>
          </w:p>
          <w:p w14:paraId="58C48662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066438B8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Fantastic First Poems</w:t>
            </w:r>
          </w:p>
          <w:p w14:paraId="4C8C59D3" w14:textId="4DE09986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Selected by June Crebbin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C6E89BD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Words Can Fly</w:t>
            </w:r>
          </w:p>
          <w:p w14:paraId="77A6EC40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Donna Ashworth</w:t>
            </w:r>
          </w:p>
          <w:p w14:paraId="59C25639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0F72B608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Poems for 7 Year Olds</w:t>
            </w:r>
          </w:p>
          <w:p w14:paraId="3F5EBE95" w14:textId="3EBE04E8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Selected by A.F. Harold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ACF145F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A First Book of Nature</w:t>
            </w:r>
          </w:p>
          <w:p w14:paraId="154D3D0F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Nicola Davies</w:t>
            </w:r>
          </w:p>
          <w:p w14:paraId="4F2C12EF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68DF3449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55E5D013" w14:textId="77777777" w:rsidR="00562A3F" w:rsidRPr="00562A3F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Midnight Feasts</w:t>
            </w:r>
          </w:p>
          <w:p w14:paraId="30C2262F" w14:textId="6C6C56E5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Selected by A.F. Harold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34E81E9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Jelly Boots, Smelly Boots</w:t>
            </w:r>
          </w:p>
          <w:p w14:paraId="45DA7EB8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Michael Rosen</w:t>
            </w:r>
          </w:p>
          <w:p w14:paraId="6A3C1FB9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1F99F5F8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The Best Ever Book of Funny Poems</w:t>
            </w:r>
          </w:p>
          <w:p w14:paraId="233F9A90" w14:textId="707DE4F0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Brian Moses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8C4ADB8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50 Ways to Score a Goal</w:t>
            </w:r>
          </w:p>
          <w:p w14:paraId="1C49404A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Brian Bilston</w:t>
            </w:r>
          </w:p>
          <w:p w14:paraId="4134258F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</w:p>
          <w:p w14:paraId="0891AE27" w14:textId="77777777" w:rsidR="00562A3F" w:rsidRPr="00562A3F" w:rsidRDefault="00562A3F" w:rsidP="00562A3F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The Shirley Hughes Treasury</w:t>
            </w:r>
          </w:p>
          <w:p w14:paraId="5A1956B6" w14:textId="57D2C16B" w:rsidR="00562A3F" w:rsidRPr="00562A3F" w:rsidRDefault="00562A3F" w:rsidP="00562A3F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562A3F">
              <w:rPr>
                <w:rFonts w:ascii="Letter-join Plus 40" w:hAnsi="Letter-join Plus 40" w:cstheme="minorHAnsi"/>
                <w:sz w:val="20"/>
                <w:szCs w:val="20"/>
              </w:rPr>
              <w:t>Shirley Hughes</w:t>
            </w:r>
          </w:p>
        </w:tc>
      </w:tr>
      <w:tr w:rsidR="0030640E" w:rsidRPr="00B07222" w14:paraId="27E973B9" w14:textId="6641BB45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16558E5A" w14:textId="186D8C1E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Maths</w:t>
            </w:r>
          </w:p>
        </w:tc>
        <w:tc>
          <w:tcPr>
            <w:tcW w:w="4560" w:type="dxa"/>
            <w:gridSpan w:val="2"/>
            <w:shd w:val="clear" w:color="auto" w:fill="auto"/>
            <w:vAlign w:val="center"/>
          </w:tcPr>
          <w:p w14:paraId="4647EE27" w14:textId="77777777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Numbers to 100</w:t>
            </w:r>
          </w:p>
          <w:p w14:paraId="2517644F" w14:textId="194BDD4F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Addition &amp; </w:t>
            </w:r>
            <w:r w:rsidR="00BE62B6" w:rsidRPr="00B07222">
              <w:rPr>
                <w:rFonts w:ascii="Letter-join Plus 40" w:hAnsi="Letter-join Plus 40" w:cs="Arial"/>
                <w:sz w:val="22"/>
                <w:szCs w:val="22"/>
              </w:rPr>
              <w:t>S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ubtraction</w:t>
            </w:r>
          </w:p>
          <w:p w14:paraId="7F5CADC0" w14:textId="653EA3EB" w:rsidR="0030640E" w:rsidRPr="00B07222" w:rsidRDefault="00BE62B6" w:rsidP="00BE62B6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Properties of Shape</w:t>
            </w:r>
          </w:p>
        </w:tc>
        <w:tc>
          <w:tcPr>
            <w:tcW w:w="4564" w:type="dxa"/>
            <w:gridSpan w:val="2"/>
            <w:shd w:val="clear" w:color="auto" w:fill="auto"/>
            <w:vAlign w:val="center"/>
          </w:tcPr>
          <w:p w14:paraId="54F77771" w14:textId="134DDD36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Money</w:t>
            </w:r>
          </w:p>
          <w:p w14:paraId="41F0F4E2" w14:textId="080669E1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BE62B6" w:rsidRPr="00B07222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  <w:p w14:paraId="61547788" w14:textId="77777777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Statistics</w:t>
            </w:r>
          </w:p>
          <w:p w14:paraId="60030DE5" w14:textId="1321FF52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Length &amp; </w:t>
            </w:r>
            <w:r w:rsidR="00BE62B6" w:rsidRPr="00B07222">
              <w:rPr>
                <w:rFonts w:ascii="Letter-join Plus 40" w:hAnsi="Letter-join Plus 40" w:cs="Arial"/>
                <w:sz w:val="22"/>
                <w:szCs w:val="22"/>
              </w:rPr>
              <w:t>H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eight</w:t>
            </w:r>
          </w:p>
          <w:p w14:paraId="2C2CBBF9" w14:textId="06341765" w:rsidR="0030640E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Mass, Capacity &amp; Temperature</w:t>
            </w:r>
          </w:p>
        </w:tc>
        <w:tc>
          <w:tcPr>
            <w:tcW w:w="4561" w:type="dxa"/>
            <w:gridSpan w:val="2"/>
            <w:shd w:val="clear" w:color="auto" w:fill="auto"/>
            <w:vAlign w:val="center"/>
          </w:tcPr>
          <w:p w14:paraId="6F5BBE54" w14:textId="77777777" w:rsidR="0030640E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Statistics</w:t>
            </w:r>
          </w:p>
          <w:p w14:paraId="77E80C46" w14:textId="77777777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  <w:p w14:paraId="115F528E" w14:textId="77777777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Position &amp; Direction</w:t>
            </w:r>
          </w:p>
          <w:p w14:paraId="3C4AAD03" w14:textId="73A50D42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Time</w:t>
            </w:r>
          </w:p>
          <w:p w14:paraId="02BA4560" w14:textId="5D1877FA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Problem Solving</w:t>
            </w:r>
          </w:p>
        </w:tc>
      </w:tr>
      <w:tr w:rsidR="009C7F4E" w:rsidRPr="00B07222" w14:paraId="137BFF79" w14:textId="6A01D784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246F0EB1" w14:textId="777A878F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History</w:t>
            </w:r>
          </w:p>
        </w:tc>
        <w:tc>
          <w:tcPr>
            <w:tcW w:w="2282" w:type="dxa"/>
            <w:shd w:val="clear" w:color="auto" w:fill="000000" w:themeFill="text1"/>
            <w:vAlign w:val="center"/>
          </w:tcPr>
          <w:p w14:paraId="53935D43" w14:textId="3733CE4A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576DBFAF" w14:textId="103AA864" w:rsidR="009C7F4E" w:rsidRPr="00B07222" w:rsidRDefault="00D42085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Guy Fawkes</w:t>
            </w:r>
          </w:p>
        </w:tc>
        <w:tc>
          <w:tcPr>
            <w:tcW w:w="2283" w:type="dxa"/>
            <w:shd w:val="clear" w:color="auto" w:fill="000000" w:themeFill="text1"/>
            <w:vAlign w:val="center"/>
          </w:tcPr>
          <w:p w14:paraId="285F8F71" w14:textId="50499F32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750EA6FB" w14:textId="2D8C7889" w:rsidR="009C7F4E" w:rsidRPr="00B07222" w:rsidRDefault="00D42085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Kings &amp; Queens from the Past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E28EF95" w14:textId="2D3E7AC9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63B5CFE6" w14:textId="381DB336" w:rsidR="009C7F4E" w:rsidRPr="00B07222" w:rsidRDefault="00D42085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Liverpool Transport</w:t>
            </w:r>
          </w:p>
        </w:tc>
      </w:tr>
      <w:tr w:rsidR="009C7F4E" w:rsidRPr="00B07222" w14:paraId="0E2F475E" w14:textId="50F58870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17047E5B" w14:textId="5B5BA6D3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Geography</w:t>
            </w:r>
          </w:p>
        </w:tc>
        <w:tc>
          <w:tcPr>
            <w:tcW w:w="2282" w:type="dxa"/>
            <w:shd w:val="clear" w:color="auto" w:fill="FFFFFF" w:themeFill="background1"/>
            <w:vAlign w:val="center"/>
          </w:tcPr>
          <w:p w14:paraId="227021C8" w14:textId="4A314DD5" w:rsidR="009C7F4E" w:rsidRPr="00B07222" w:rsidRDefault="00474268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Where We Live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42CCBC64" w14:textId="79F86956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 w:themeFill="background1"/>
            <w:vAlign w:val="center"/>
          </w:tcPr>
          <w:p w14:paraId="43640DC9" w14:textId="4B767A6F" w:rsidR="009C7F4E" w:rsidRPr="00B07222" w:rsidRDefault="00474268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The United Kingdom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7071C078" w14:textId="4DBCECB2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56F19D60" w14:textId="7E75897B" w:rsidR="009C7F4E" w:rsidRPr="00B07222" w:rsidRDefault="00474268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The World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76802160" w14:textId="19120825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F9267D" w:rsidRPr="00B07222" w14:paraId="1706DFED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5ED85350" w14:textId="7DC94E80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Science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417AFEA" w14:textId="58829067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Animals including Humans - Growth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400A76B5" w14:textId="23EA9F1A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Animals including Humans – Life Cycles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C78D199" w14:textId="7AE6808F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Living Things and their Habitats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7DEDF2A" w14:textId="77777777" w:rsidR="00F9267D" w:rsidRPr="00B07222" w:rsidRDefault="00F9267D" w:rsidP="003F4714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Uses of Everyday</w:t>
            </w:r>
          </w:p>
          <w:p w14:paraId="720DBE3C" w14:textId="3C2439C8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Materials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1447F41E" w14:textId="5C64EA71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Plants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76CE12A" w14:textId="5065FB92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Living Things and their Habitats – Habitats Around the World</w:t>
            </w:r>
          </w:p>
        </w:tc>
      </w:tr>
      <w:tr w:rsidR="009C7F4E" w:rsidRPr="00B07222" w14:paraId="3EC5DB22" w14:textId="2C8D6746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46D18C4F" w14:textId="47A7DA0B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Art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0007E26" w14:textId="22B926DE" w:rsidR="009C7F4E" w:rsidRPr="00B07222" w:rsidRDefault="00D908AC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Drawing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5DF474A2" w14:textId="03059FF7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062B5C5F" w14:textId="40EE1BFA" w:rsidR="009C7F4E" w:rsidRPr="00B07222" w:rsidRDefault="00D908AC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Painting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883631B" w14:textId="716516D3" w:rsidR="00D424E4" w:rsidRPr="00B07222" w:rsidRDefault="00D424E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737DDE4B" w14:textId="2E2DF727" w:rsidR="009C7F4E" w:rsidRPr="00B07222" w:rsidRDefault="00D908AC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Sculpture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47BFA499" w14:textId="1F6191DD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9C7F4E" w:rsidRPr="00B07222" w14:paraId="79336D41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71F0B294" w14:textId="602DA846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DT</w:t>
            </w:r>
          </w:p>
        </w:tc>
        <w:tc>
          <w:tcPr>
            <w:tcW w:w="2282" w:type="dxa"/>
            <w:shd w:val="clear" w:color="auto" w:fill="000000" w:themeFill="text1"/>
            <w:vAlign w:val="center"/>
          </w:tcPr>
          <w:p w14:paraId="39FFDD37" w14:textId="46B7073A" w:rsidR="00D424E4" w:rsidRPr="00B07222" w:rsidRDefault="00D424E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769D20C5" w14:textId="77777777" w:rsidR="00F9267D" w:rsidRPr="00B07222" w:rsidRDefault="00F9267D" w:rsidP="003F4714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Food &amp; Nutrition:</w:t>
            </w:r>
          </w:p>
          <w:p w14:paraId="27D64DCA" w14:textId="04FF2A91" w:rsidR="009C7F4E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A Balanced Diet</w:t>
            </w:r>
          </w:p>
        </w:tc>
        <w:tc>
          <w:tcPr>
            <w:tcW w:w="2283" w:type="dxa"/>
            <w:shd w:val="clear" w:color="auto" w:fill="000000" w:themeFill="text1"/>
            <w:vAlign w:val="center"/>
          </w:tcPr>
          <w:p w14:paraId="63730ACF" w14:textId="15EE3FE8" w:rsidR="00D424E4" w:rsidRPr="00B07222" w:rsidRDefault="00D424E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7016610C" w14:textId="77777777" w:rsidR="00F9267D" w:rsidRPr="00B07222" w:rsidRDefault="00F9267D" w:rsidP="003F4714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Mechanisms:</w:t>
            </w:r>
          </w:p>
          <w:p w14:paraId="4F728B87" w14:textId="25960B49" w:rsidR="009C7F4E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Moving Monsters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785F9C32" w14:textId="409D0810" w:rsidR="00D424E4" w:rsidRPr="00B07222" w:rsidRDefault="00D424E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14:paraId="634B2C38" w14:textId="77777777" w:rsidR="00F9267D" w:rsidRPr="00B07222" w:rsidRDefault="00F9267D" w:rsidP="003F4714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Structures:</w:t>
            </w:r>
          </w:p>
          <w:p w14:paraId="06F8286C" w14:textId="55EC5B73" w:rsidR="009C7F4E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Baby Bear’s Chair</w:t>
            </w:r>
          </w:p>
        </w:tc>
      </w:tr>
      <w:tr w:rsidR="00D42085" w:rsidRPr="00B07222" w14:paraId="5D9A211E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0B1C4B35" w14:textId="3E9A4EDB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RE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C948007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1F6DB16B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577DD9D7" w14:textId="7DCB1463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What is the good news that Christians say Jesus brings? #1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11CEF79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4BB0FB97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121ADFAE" w14:textId="66B4C898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What is the good news that Christians say Jesus brings? #2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4429CE1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Islam</w:t>
            </w:r>
          </w:p>
          <w:p w14:paraId="481E6CB9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2C03D022" w14:textId="34CA71CE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Who is a Muslim and how do they live? #1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B2B2207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172D44D7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29546B7D" w14:textId="3894427F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Why does Easter matter to Christians?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59AC0C5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Islam</w:t>
            </w:r>
          </w:p>
          <w:p w14:paraId="0F1CEDEF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26AC6AA9" w14:textId="118A66F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Who is a Muslim and how do they live? #2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76F55AF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 &amp; Islamic Worldviews</w:t>
            </w:r>
          </w:p>
          <w:p w14:paraId="44F87E76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61DB0884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What makes some places special to</w:t>
            </w:r>
          </w:p>
          <w:p w14:paraId="3F849D7A" w14:textId="2AE2ABBC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lastRenderedPageBreak/>
              <w:t>believers?</w:t>
            </w:r>
          </w:p>
        </w:tc>
      </w:tr>
      <w:tr w:rsidR="00474268" w:rsidRPr="00B07222" w14:paraId="38C648E1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439F265B" w14:textId="4F16B5E2" w:rsidR="00474268" w:rsidRPr="00B07222" w:rsidRDefault="00474268" w:rsidP="00474268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Music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42BF7C5" w14:textId="77777777" w:rsidR="00474268" w:rsidRPr="00B07222" w:rsidRDefault="00474268" w:rsidP="0047426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Electric Drums</w:t>
            </w:r>
          </w:p>
          <w:p w14:paraId="4B8F5B75" w14:textId="05CD3BFA" w:rsidR="00474268" w:rsidRPr="00B07222" w:rsidRDefault="00474268" w:rsidP="0047426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Lite 1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72E5F8D" w14:textId="77777777" w:rsidR="00474268" w:rsidRPr="00B07222" w:rsidRDefault="00474268" w:rsidP="0047426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Ukuleles</w:t>
            </w:r>
          </w:p>
          <w:p w14:paraId="55B47D08" w14:textId="19145A79" w:rsidR="00474268" w:rsidRPr="00B07222" w:rsidRDefault="00474268" w:rsidP="0047426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Lite 1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82D7A78" w14:textId="6946DD5E" w:rsidR="00474268" w:rsidRPr="00B07222" w:rsidRDefault="00474268" w:rsidP="0047426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Percussion Instruments Lite - L1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56580D7D" w14:textId="77777777" w:rsidR="00474268" w:rsidRPr="00B07222" w:rsidRDefault="00474268" w:rsidP="0047426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 xml:space="preserve">Singing </w:t>
            </w:r>
          </w:p>
          <w:p w14:paraId="53C009E9" w14:textId="0B0A4543" w:rsidR="00474268" w:rsidRPr="00B07222" w:rsidRDefault="00474268" w:rsidP="0047426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Lite L2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0D6F9A3F" w14:textId="77777777" w:rsidR="00474268" w:rsidRPr="00B07222" w:rsidRDefault="00474268" w:rsidP="0047426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 xml:space="preserve">Songwriting with Glockenspiels </w:t>
            </w:r>
          </w:p>
          <w:p w14:paraId="094911F4" w14:textId="0D7D2A86" w:rsidR="00474268" w:rsidRPr="00B07222" w:rsidRDefault="00474268" w:rsidP="00474268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Lite L2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6EE097C" w14:textId="77777777" w:rsidR="00474268" w:rsidRPr="00B07222" w:rsidRDefault="00474268" w:rsidP="0047426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Music Theory Lite with Keyboards</w:t>
            </w:r>
          </w:p>
          <w:p w14:paraId="53427D1B" w14:textId="14EE99F7" w:rsidR="00474268" w:rsidRPr="00B07222" w:rsidRDefault="00474268" w:rsidP="00474268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 xml:space="preserve"> L2</w:t>
            </w:r>
          </w:p>
        </w:tc>
      </w:tr>
      <w:tr w:rsidR="009C7F4E" w:rsidRPr="00B07222" w14:paraId="75DEC842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07C236D7" w14:textId="428D9A81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PE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0BE89CE" w14:textId="0156CFF3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Fundamentals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8B98A69" w14:textId="48BBDEB6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Dance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30FFD189" w14:textId="1E17A101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Net &amp; Wall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6116441E" w14:textId="51D3F6D5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Gymnastics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E401A73" w14:textId="48029F74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Invasion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C4388AA" w14:textId="6A5BBD0A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Fitness</w:t>
            </w:r>
          </w:p>
        </w:tc>
      </w:tr>
      <w:tr w:rsidR="00C63A07" w:rsidRPr="00B07222" w14:paraId="3AB56AA2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15678E8B" w14:textId="5316FCD0" w:rsidR="00C63A07" w:rsidRPr="00B07222" w:rsidRDefault="00C63A07" w:rsidP="00C63A07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PSHE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0D42FF4" w14:textId="6297835B" w:rsidR="00C63A07" w:rsidRPr="00B07222" w:rsidRDefault="00C63A07" w:rsidP="00C63A07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Being Me in My World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27408C18" w14:textId="3045256A" w:rsidR="00C63A07" w:rsidRPr="00B07222" w:rsidRDefault="00C63A07" w:rsidP="00C63A07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Celebrating Difference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24B3022" w14:textId="0ADFA4A4" w:rsidR="00C63A07" w:rsidRPr="00B07222" w:rsidRDefault="00C63A07" w:rsidP="00C63A07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Dreams and Goals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49828A21" w14:textId="665C2199" w:rsidR="00C63A07" w:rsidRPr="00B07222" w:rsidRDefault="00C63A07" w:rsidP="00C63A07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Healthy Me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DCCE9A3" w14:textId="77777777" w:rsidR="00C63A07" w:rsidRPr="00B07222" w:rsidRDefault="00C63A07" w:rsidP="00C63A07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Growing Up Week</w:t>
            </w:r>
          </w:p>
          <w:p w14:paraId="392C126B" w14:textId="77777777" w:rsidR="00C63A07" w:rsidRPr="00B07222" w:rsidRDefault="00C63A07" w:rsidP="00C63A07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(SRE)</w:t>
            </w:r>
          </w:p>
          <w:p w14:paraId="4DB73717" w14:textId="77777777" w:rsidR="00C63A07" w:rsidRPr="00B07222" w:rsidRDefault="00C63A07" w:rsidP="00C63A07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2FF9DE8B" w14:textId="6ACB649E" w:rsidR="00C63A07" w:rsidRPr="00B07222" w:rsidRDefault="00C63A07" w:rsidP="00C63A07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 xml:space="preserve">Differences 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FDB4A12" w14:textId="33F1C0A0" w:rsidR="00C63A07" w:rsidRPr="00B07222" w:rsidRDefault="00C63A07" w:rsidP="00C63A07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Relationships</w:t>
            </w:r>
          </w:p>
        </w:tc>
      </w:tr>
      <w:tr w:rsidR="003909D4" w:rsidRPr="00B07222" w14:paraId="591D0C76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774EA0DF" w14:textId="5AB79D59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Computing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E7E7809" w14:textId="7365A540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What is a computer?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4CFAFD5" w14:textId="0BFDEBAB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Algorithms and Debugging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E9971EB" w14:textId="661603F1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Word Processing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FB421CF" w14:textId="07396D2F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Programming Scratch Jr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C81C914" w14:textId="75A21EB9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Stop Motion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1A0BFE07" w14:textId="08FC491E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International Space Station</w:t>
            </w:r>
          </w:p>
        </w:tc>
      </w:tr>
    </w:tbl>
    <w:p w14:paraId="25615625" w14:textId="15C6D81F" w:rsidR="008A71E0" w:rsidRDefault="008A71E0" w:rsidP="00700671"/>
    <w:p w14:paraId="22328A08" w14:textId="77777777" w:rsidR="003F0C8A" w:rsidRDefault="003F0C8A" w:rsidP="00700671"/>
    <w:p w14:paraId="22298341" w14:textId="3C1F552F" w:rsidR="009E76AB" w:rsidRPr="00700671" w:rsidRDefault="009E76AB" w:rsidP="00CE3635">
      <w:pPr>
        <w:tabs>
          <w:tab w:val="left" w:pos="6060"/>
        </w:tabs>
      </w:pPr>
    </w:p>
    <w:sectPr w:rsidR="009E76AB" w:rsidRPr="00700671" w:rsidSect="00445116">
      <w:headerReference w:type="default" r:id="rId8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E5D4" w14:textId="77777777" w:rsidR="00390F14" w:rsidRDefault="00390F14" w:rsidP="0080530E">
      <w:r>
        <w:separator/>
      </w:r>
    </w:p>
  </w:endnote>
  <w:endnote w:type="continuationSeparator" w:id="0">
    <w:p w14:paraId="24FBE1BC" w14:textId="77777777" w:rsidR="00390F14" w:rsidRDefault="00390F14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25B4" w14:textId="77777777" w:rsidR="00390F14" w:rsidRDefault="00390F14" w:rsidP="0080530E">
      <w:r>
        <w:separator/>
      </w:r>
    </w:p>
  </w:footnote>
  <w:footnote w:type="continuationSeparator" w:id="0">
    <w:p w14:paraId="04D53CE5" w14:textId="77777777" w:rsidR="00390F14" w:rsidRDefault="00390F14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564A" w14:textId="58E4DC93" w:rsidR="00CA61E2" w:rsidRDefault="00DB2092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6192" behindDoc="0" locked="0" layoutInCell="1" allowOverlap="1" wp14:anchorId="0FBAC201" wp14:editId="434E5086">
          <wp:simplePos x="0" y="0"/>
          <wp:positionH relativeFrom="column">
            <wp:posOffset>0</wp:posOffset>
          </wp:positionH>
          <wp:positionV relativeFrom="paragraph">
            <wp:posOffset>313055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1312" behindDoc="0" locked="0" layoutInCell="1" allowOverlap="1" wp14:anchorId="644B3BA5" wp14:editId="4FF80668">
          <wp:simplePos x="0" y="0"/>
          <wp:positionH relativeFrom="column">
            <wp:posOffset>9029700</wp:posOffset>
          </wp:positionH>
          <wp:positionV relativeFrom="paragraph">
            <wp:posOffset>310515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052BF" w14:textId="50E4141F" w:rsidR="00C52460" w:rsidRDefault="008D7213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5AF34B3E" w14:textId="77777777" w:rsidR="007012F3" w:rsidRPr="00CE3635" w:rsidRDefault="007012F3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429A6BE8" w14:textId="7D50F068" w:rsidR="0010660B" w:rsidRDefault="00CA61E2" w:rsidP="00CA61E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Y</w:t>
    </w:r>
    <w:r w:rsidR="00D424E4">
      <w:rPr>
        <w:sz w:val="40"/>
        <w:szCs w:val="40"/>
      </w:rPr>
      <w:t xml:space="preserve">2 </w:t>
    </w:r>
    <w:r>
      <w:rPr>
        <w:sz w:val="40"/>
        <w:szCs w:val="40"/>
      </w:rPr>
      <w:t>Curriculum Map</w:t>
    </w:r>
  </w:p>
  <w:p w14:paraId="2523C037" w14:textId="77777777" w:rsidR="00CE3635" w:rsidRPr="00CE3635" w:rsidRDefault="00CE3635" w:rsidP="00CA61E2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955"/>
    <w:multiLevelType w:val="hybridMultilevel"/>
    <w:tmpl w:val="70A8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1010F"/>
    <w:multiLevelType w:val="hybridMultilevel"/>
    <w:tmpl w:val="81AE5696"/>
    <w:lvl w:ilvl="0" w:tplc="5D9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8548275">
    <w:abstractNumId w:val="0"/>
  </w:num>
  <w:num w:numId="2" w16cid:durableId="1162115191">
    <w:abstractNumId w:val="22"/>
  </w:num>
  <w:num w:numId="3" w16cid:durableId="1081878178">
    <w:abstractNumId w:val="20"/>
  </w:num>
  <w:num w:numId="4" w16cid:durableId="1509980928">
    <w:abstractNumId w:val="4"/>
  </w:num>
  <w:num w:numId="5" w16cid:durableId="1771386997">
    <w:abstractNumId w:val="9"/>
  </w:num>
  <w:num w:numId="6" w16cid:durableId="663899881">
    <w:abstractNumId w:val="1"/>
  </w:num>
  <w:num w:numId="7" w16cid:durableId="388920420">
    <w:abstractNumId w:val="14"/>
  </w:num>
  <w:num w:numId="8" w16cid:durableId="245500099">
    <w:abstractNumId w:val="19"/>
  </w:num>
  <w:num w:numId="9" w16cid:durableId="1528448741">
    <w:abstractNumId w:val="8"/>
  </w:num>
  <w:num w:numId="10" w16cid:durableId="1244990267">
    <w:abstractNumId w:val="7"/>
  </w:num>
  <w:num w:numId="11" w16cid:durableId="1552571557">
    <w:abstractNumId w:val="16"/>
  </w:num>
  <w:num w:numId="12" w16cid:durableId="1035159450">
    <w:abstractNumId w:val="13"/>
  </w:num>
  <w:num w:numId="13" w16cid:durableId="1637681204">
    <w:abstractNumId w:val="24"/>
  </w:num>
  <w:num w:numId="14" w16cid:durableId="1788966387">
    <w:abstractNumId w:val="5"/>
  </w:num>
  <w:num w:numId="15" w16cid:durableId="838158846">
    <w:abstractNumId w:val="17"/>
  </w:num>
  <w:num w:numId="16" w16cid:durableId="1017270319">
    <w:abstractNumId w:val="3"/>
  </w:num>
  <w:num w:numId="17" w16cid:durableId="1713728607">
    <w:abstractNumId w:val="2"/>
  </w:num>
  <w:num w:numId="18" w16cid:durableId="1061365820">
    <w:abstractNumId w:val="6"/>
  </w:num>
  <w:num w:numId="19" w16cid:durableId="1858078008">
    <w:abstractNumId w:val="12"/>
  </w:num>
  <w:num w:numId="20" w16cid:durableId="867178486">
    <w:abstractNumId w:val="23"/>
  </w:num>
  <w:num w:numId="21" w16cid:durableId="227230091">
    <w:abstractNumId w:val="21"/>
  </w:num>
  <w:num w:numId="22" w16cid:durableId="55133645">
    <w:abstractNumId w:val="11"/>
  </w:num>
  <w:num w:numId="23" w16cid:durableId="2118864001">
    <w:abstractNumId w:val="18"/>
  </w:num>
  <w:num w:numId="24" w16cid:durableId="1156724031">
    <w:abstractNumId w:val="10"/>
  </w:num>
  <w:num w:numId="25" w16cid:durableId="1555854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4708E"/>
    <w:rsid w:val="00056FE1"/>
    <w:rsid w:val="00057DB0"/>
    <w:rsid w:val="00060C8F"/>
    <w:rsid w:val="0006378D"/>
    <w:rsid w:val="00064DAE"/>
    <w:rsid w:val="00065FA8"/>
    <w:rsid w:val="00085745"/>
    <w:rsid w:val="000955C2"/>
    <w:rsid w:val="000A271A"/>
    <w:rsid w:val="000B2F74"/>
    <w:rsid w:val="000B44A1"/>
    <w:rsid w:val="000B52B0"/>
    <w:rsid w:val="000B5716"/>
    <w:rsid w:val="000B798F"/>
    <w:rsid w:val="000B7BB9"/>
    <w:rsid w:val="000C5F7A"/>
    <w:rsid w:val="0010660B"/>
    <w:rsid w:val="00106F82"/>
    <w:rsid w:val="00114C2A"/>
    <w:rsid w:val="00115319"/>
    <w:rsid w:val="001163D0"/>
    <w:rsid w:val="00121AC3"/>
    <w:rsid w:val="00121FC2"/>
    <w:rsid w:val="001302FD"/>
    <w:rsid w:val="0013291C"/>
    <w:rsid w:val="00135F7B"/>
    <w:rsid w:val="001575FD"/>
    <w:rsid w:val="00184B7A"/>
    <w:rsid w:val="00185F57"/>
    <w:rsid w:val="001944B0"/>
    <w:rsid w:val="00196297"/>
    <w:rsid w:val="001A4474"/>
    <w:rsid w:val="001A7853"/>
    <w:rsid w:val="001B152F"/>
    <w:rsid w:val="001B5970"/>
    <w:rsid w:val="001B6613"/>
    <w:rsid w:val="0020001F"/>
    <w:rsid w:val="00211A56"/>
    <w:rsid w:val="00215666"/>
    <w:rsid w:val="002203C9"/>
    <w:rsid w:val="002232F4"/>
    <w:rsid w:val="00225B65"/>
    <w:rsid w:val="00235504"/>
    <w:rsid w:val="00263AF7"/>
    <w:rsid w:val="00283CB1"/>
    <w:rsid w:val="002905D3"/>
    <w:rsid w:val="00293E52"/>
    <w:rsid w:val="002A0829"/>
    <w:rsid w:val="002A6E31"/>
    <w:rsid w:val="002B2BDD"/>
    <w:rsid w:val="002B3098"/>
    <w:rsid w:val="002C1590"/>
    <w:rsid w:val="002C5CB2"/>
    <w:rsid w:val="002D273B"/>
    <w:rsid w:val="002E1926"/>
    <w:rsid w:val="002E211D"/>
    <w:rsid w:val="002F12CB"/>
    <w:rsid w:val="003038C1"/>
    <w:rsid w:val="00304BC0"/>
    <w:rsid w:val="0030640E"/>
    <w:rsid w:val="00315C6E"/>
    <w:rsid w:val="00327D06"/>
    <w:rsid w:val="0034091C"/>
    <w:rsid w:val="00352A46"/>
    <w:rsid w:val="00353016"/>
    <w:rsid w:val="00356471"/>
    <w:rsid w:val="00361659"/>
    <w:rsid w:val="00363D45"/>
    <w:rsid w:val="00371BD1"/>
    <w:rsid w:val="00377BD8"/>
    <w:rsid w:val="003845EE"/>
    <w:rsid w:val="00386157"/>
    <w:rsid w:val="003906BF"/>
    <w:rsid w:val="003909D4"/>
    <w:rsid w:val="00390F14"/>
    <w:rsid w:val="00392745"/>
    <w:rsid w:val="003C4C88"/>
    <w:rsid w:val="003D3541"/>
    <w:rsid w:val="003E3AD5"/>
    <w:rsid w:val="003F0C8A"/>
    <w:rsid w:val="003F13EE"/>
    <w:rsid w:val="003F1EA8"/>
    <w:rsid w:val="003F4714"/>
    <w:rsid w:val="00405302"/>
    <w:rsid w:val="004131E3"/>
    <w:rsid w:val="00415416"/>
    <w:rsid w:val="00417073"/>
    <w:rsid w:val="0042302D"/>
    <w:rsid w:val="0044208D"/>
    <w:rsid w:val="00445116"/>
    <w:rsid w:val="00453893"/>
    <w:rsid w:val="00453BF8"/>
    <w:rsid w:val="00474268"/>
    <w:rsid w:val="00475581"/>
    <w:rsid w:val="00475666"/>
    <w:rsid w:val="00476449"/>
    <w:rsid w:val="00477717"/>
    <w:rsid w:val="004836BC"/>
    <w:rsid w:val="00483F91"/>
    <w:rsid w:val="00487D2F"/>
    <w:rsid w:val="00487FDE"/>
    <w:rsid w:val="0049284F"/>
    <w:rsid w:val="004960D5"/>
    <w:rsid w:val="00496218"/>
    <w:rsid w:val="004A12AC"/>
    <w:rsid w:val="004A44E4"/>
    <w:rsid w:val="004C3A0D"/>
    <w:rsid w:val="004C68AB"/>
    <w:rsid w:val="004E0578"/>
    <w:rsid w:val="004E0C99"/>
    <w:rsid w:val="004E2E7E"/>
    <w:rsid w:val="004E46E0"/>
    <w:rsid w:val="004F4155"/>
    <w:rsid w:val="004F63AD"/>
    <w:rsid w:val="00501EBF"/>
    <w:rsid w:val="005049B2"/>
    <w:rsid w:val="00512210"/>
    <w:rsid w:val="005175DA"/>
    <w:rsid w:val="00535FF0"/>
    <w:rsid w:val="0055452F"/>
    <w:rsid w:val="00562A3F"/>
    <w:rsid w:val="00562F92"/>
    <w:rsid w:val="00571BEC"/>
    <w:rsid w:val="00572BC4"/>
    <w:rsid w:val="00573554"/>
    <w:rsid w:val="00577DAE"/>
    <w:rsid w:val="00581D8B"/>
    <w:rsid w:val="00596E90"/>
    <w:rsid w:val="005A1FBF"/>
    <w:rsid w:val="005A5BF5"/>
    <w:rsid w:val="005A6F10"/>
    <w:rsid w:val="005B0505"/>
    <w:rsid w:val="005C639E"/>
    <w:rsid w:val="005F1C93"/>
    <w:rsid w:val="005F3F63"/>
    <w:rsid w:val="005F68AA"/>
    <w:rsid w:val="0060700A"/>
    <w:rsid w:val="006150A0"/>
    <w:rsid w:val="006234B3"/>
    <w:rsid w:val="00633453"/>
    <w:rsid w:val="0063475C"/>
    <w:rsid w:val="00634FAA"/>
    <w:rsid w:val="006471B1"/>
    <w:rsid w:val="00652076"/>
    <w:rsid w:val="00654049"/>
    <w:rsid w:val="006577AD"/>
    <w:rsid w:val="00674445"/>
    <w:rsid w:val="00680903"/>
    <w:rsid w:val="00681717"/>
    <w:rsid w:val="00681E7D"/>
    <w:rsid w:val="0068476D"/>
    <w:rsid w:val="00686491"/>
    <w:rsid w:val="00697F4D"/>
    <w:rsid w:val="006A3810"/>
    <w:rsid w:val="006B6F71"/>
    <w:rsid w:val="006C40AD"/>
    <w:rsid w:val="006D4CB3"/>
    <w:rsid w:val="006D7BF3"/>
    <w:rsid w:val="006D7EF1"/>
    <w:rsid w:val="006E55A7"/>
    <w:rsid w:val="006F020A"/>
    <w:rsid w:val="006F7962"/>
    <w:rsid w:val="006F7FBB"/>
    <w:rsid w:val="00700113"/>
    <w:rsid w:val="00700671"/>
    <w:rsid w:val="007012F3"/>
    <w:rsid w:val="00701D28"/>
    <w:rsid w:val="00717EBA"/>
    <w:rsid w:val="00732DF8"/>
    <w:rsid w:val="00740FD3"/>
    <w:rsid w:val="0074233A"/>
    <w:rsid w:val="007430E3"/>
    <w:rsid w:val="00751218"/>
    <w:rsid w:val="0075330A"/>
    <w:rsid w:val="0076088A"/>
    <w:rsid w:val="00761B5C"/>
    <w:rsid w:val="00763B84"/>
    <w:rsid w:val="0076683A"/>
    <w:rsid w:val="00771177"/>
    <w:rsid w:val="0077785F"/>
    <w:rsid w:val="00783981"/>
    <w:rsid w:val="0079302E"/>
    <w:rsid w:val="007A36AF"/>
    <w:rsid w:val="007B04B6"/>
    <w:rsid w:val="007B4662"/>
    <w:rsid w:val="007B5342"/>
    <w:rsid w:val="007C18EC"/>
    <w:rsid w:val="007C79AB"/>
    <w:rsid w:val="007D6FC6"/>
    <w:rsid w:val="007E414C"/>
    <w:rsid w:val="007E4588"/>
    <w:rsid w:val="00804504"/>
    <w:rsid w:val="00804F07"/>
    <w:rsid w:val="0080530E"/>
    <w:rsid w:val="00806FDE"/>
    <w:rsid w:val="00816A44"/>
    <w:rsid w:val="0082095A"/>
    <w:rsid w:val="00820C27"/>
    <w:rsid w:val="00820F03"/>
    <w:rsid w:val="0082406D"/>
    <w:rsid w:val="00834D47"/>
    <w:rsid w:val="00835C53"/>
    <w:rsid w:val="00853FBF"/>
    <w:rsid w:val="00857A42"/>
    <w:rsid w:val="00871FBD"/>
    <w:rsid w:val="00874449"/>
    <w:rsid w:val="008765F7"/>
    <w:rsid w:val="00882FCF"/>
    <w:rsid w:val="00886A98"/>
    <w:rsid w:val="00887F83"/>
    <w:rsid w:val="008906B3"/>
    <w:rsid w:val="0089183F"/>
    <w:rsid w:val="0089482F"/>
    <w:rsid w:val="008A1C87"/>
    <w:rsid w:val="008A71E0"/>
    <w:rsid w:val="008B17C2"/>
    <w:rsid w:val="008B2753"/>
    <w:rsid w:val="008B3394"/>
    <w:rsid w:val="008D2896"/>
    <w:rsid w:val="008D7213"/>
    <w:rsid w:val="008F655C"/>
    <w:rsid w:val="00900E68"/>
    <w:rsid w:val="00904782"/>
    <w:rsid w:val="00904C2B"/>
    <w:rsid w:val="00906F53"/>
    <w:rsid w:val="009121B3"/>
    <w:rsid w:val="00912711"/>
    <w:rsid w:val="00913656"/>
    <w:rsid w:val="00924EF8"/>
    <w:rsid w:val="00926291"/>
    <w:rsid w:val="009447C1"/>
    <w:rsid w:val="00951548"/>
    <w:rsid w:val="0095643E"/>
    <w:rsid w:val="00966115"/>
    <w:rsid w:val="00971F86"/>
    <w:rsid w:val="00974F39"/>
    <w:rsid w:val="0097510A"/>
    <w:rsid w:val="00986DDA"/>
    <w:rsid w:val="009904E3"/>
    <w:rsid w:val="00991102"/>
    <w:rsid w:val="00996283"/>
    <w:rsid w:val="00997590"/>
    <w:rsid w:val="009A46D4"/>
    <w:rsid w:val="009B01CA"/>
    <w:rsid w:val="009B5C99"/>
    <w:rsid w:val="009C2E6E"/>
    <w:rsid w:val="009C4541"/>
    <w:rsid w:val="009C63E0"/>
    <w:rsid w:val="009C7F4E"/>
    <w:rsid w:val="009E16F7"/>
    <w:rsid w:val="009E494B"/>
    <w:rsid w:val="009E605F"/>
    <w:rsid w:val="009E76AB"/>
    <w:rsid w:val="009F0397"/>
    <w:rsid w:val="00A03206"/>
    <w:rsid w:val="00A12D64"/>
    <w:rsid w:val="00A3709D"/>
    <w:rsid w:val="00A370BA"/>
    <w:rsid w:val="00A41ECB"/>
    <w:rsid w:val="00A52924"/>
    <w:rsid w:val="00A53DA3"/>
    <w:rsid w:val="00A53E6C"/>
    <w:rsid w:val="00A64FE2"/>
    <w:rsid w:val="00A67A2F"/>
    <w:rsid w:val="00A67AAC"/>
    <w:rsid w:val="00A72CE7"/>
    <w:rsid w:val="00A75624"/>
    <w:rsid w:val="00A94A9A"/>
    <w:rsid w:val="00AA28A7"/>
    <w:rsid w:val="00AA41D5"/>
    <w:rsid w:val="00AA4BFA"/>
    <w:rsid w:val="00AC0FB9"/>
    <w:rsid w:val="00AD026D"/>
    <w:rsid w:val="00AE2498"/>
    <w:rsid w:val="00AE3EA9"/>
    <w:rsid w:val="00AE4B0E"/>
    <w:rsid w:val="00AF3D36"/>
    <w:rsid w:val="00AF4A3C"/>
    <w:rsid w:val="00B07222"/>
    <w:rsid w:val="00B11E8B"/>
    <w:rsid w:val="00B21C04"/>
    <w:rsid w:val="00B25CF5"/>
    <w:rsid w:val="00B510CF"/>
    <w:rsid w:val="00B52CAA"/>
    <w:rsid w:val="00B6685B"/>
    <w:rsid w:val="00B67531"/>
    <w:rsid w:val="00B728B3"/>
    <w:rsid w:val="00B76EAB"/>
    <w:rsid w:val="00BA3AA0"/>
    <w:rsid w:val="00BA49F5"/>
    <w:rsid w:val="00BB0577"/>
    <w:rsid w:val="00BB1D48"/>
    <w:rsid w:val="00BB3287"/>
    <w:rsid w:val="00BE1BE2"/>
    <w:rsid w:val="00BE62B6"/>
    <w:rsid w:val="00C007A0"/>
    <w:rsid w:val="00C0415C"/>
    <w:rsid w:val="00C273A9"/>
    <w:rsid w:val="00C27E4C"/>
    <w:rsid w:val="00C31AAE"/>
    <w:rsid w:val="00C37BEA"/>
    <w:rsid w:val="00C40682"/>
    <w:rsid w:val="00C409CD"/>
    <w:rsid w:val="00C50833"/>
    <w:rsid w:val="00C52460"/>
    <w:rsid w:val="00C63A07"/>
    <w:rsid w:val="00C96A4A"/>
    <w:rsid w:val="00C978B0"/>
    <w:rsid w:val="00CA61E2"/>
    <w:rsid w:val="00CA6D75"/>
    <w:rsid w:val="00CB5751"/>
    <w:rsid w:val="00CB7436"/>
    <w:rsid w:val="00CC04C4"/>
    <w:rsid w:val="00CD0BAF"/>
    <w:rsid w:val="00CD2B5A"/>
    <w:rsid w:val="00CD733F"/>
    <w:rsid w:val="00CE2E7C"/>
    <w:rsid w:val="00CE2F81"/>
    <w:rsid w:val="00CE3635"/>
    <w:rsid w:val="00CE6DC7"/>
    <w:rsid w:val="00CF127C"/>
    <w:rsid w:val="00D01D36"/>
    <w:rsid w:val="00D03273"/>
    <w:rsid w:val="00D13263"/>
    <w:rsid w:val="00D42085"/>
    <w:rsid w:val="00D424E4"/>
    <w:rsid w:val="00D44436"/>
    <w:rsid w:val="00D458F4"/>
    <w:rsid w:val="00D47482"/>
    <w:rsid w:val="00D47848"/>
    <w:rsid w:val="00D52FE0"/>
    <w:rsid w:val="00D53295"/>
    <w:rsid w:val="00D54DEB"/>
    <w:rsid w:val="00D73190"/>
    <w:rsid w:val="00D76FE1"/>
    <w:rsid w:val="00D815B1"/>
    <w:rsid w:val="00D8166A"/>
    <w:rsid w:val="00D908AC"/>
    <w:rsid w:val="00D93CB8"/>
    <w:rsid w:val="00DA72F5"/>
    <w:rsid w:val="00DB2092"/>
    <w:rsid w:val="00DC6B70"/>
    <w:rsid w:val="00DC73FE"/>
    <w:rsid w:val="00DD08C5"/>
    <w:rsid w:val="00DD08D1"/>
    <w:rsid w:val="00DD6A7E"/>
    <w:rsid w:val="00DD7D0A"/>
    <w:rsid w:val="00DF2825"/>
    <w:rsid w:val="00E026CA"/>
    <w:rsid w:val="00E109F8"/>
    <w:rsid w:val="00E112C3"/>
    <w:rsid w:val="00E1501B"/>
    <w:rsid w:val="00E26846"/>
    <w:rsid w:val="00E5034C"/>
    <w:rsid w:val="00E51115"/>
    <w:rsid w:val="00E55E5F"/>
    <w:rsid w:val="00E56881"/>
    <w:rsid w:val="00E73E35"/>
    <w:rsid w:val="00E9734C"/>
    <w:rsid w:val="00EA38EA"/>
    <w:rsid w:val="00EB1EEE"/>
    <w:rsid w:val="00EB6CE0"/>
    <w:rsid w:val="00EC2B63"/>
    <w:rsid w:val="00ED229B"/>
    <w:rsid w:val="00ED49F3"/>
    <w:rsid w:val="00EF31AB"/>
    <w:rsid w:val="00F004AF"/>
    <w:rsid w:val="00F07A34"/>
    <w:rsid w:val="00F164C0"/>
    <w:rsid w:val="00F26427"/>
    <w:rsid w:val="00F41121"/>
    <w:rsid w:val="00F42E8B"/>
    <w:rsid w:val="00F43CCB"/>
    <w:rsid w:val="00F445DE"/>
    <w:rsid w:val="00F46D74"/>
    <w:rsid w:val="00F66599"/>
    <w:rsid w:val="00F72EC1"/>
    <w:rsid w:val="00F77A80"/>
    <w:rsid w:val="00F8119D"/>
    <w:rsid w:val="00F9267D"/>
    <w:rsid w:val="00F94063"/>
    <w:rsid w:val="00F942F6"/>
    <w:rsid w:val="00FA426F"/>
    <w:rsid w:val="00FC2630"/>
    <w:rsid w:val="00FC2F5C"/>
    <w:rsid w:val="00FC3CF7"/>
    <w:rsid w:val="00FC429C"/>
    <w:rsid w:val="00FC716E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FF95F11"/>
  <w15:docId w15:val="{16275BF0-D90C-475D-847D-7BFB334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B5342"/>
    <w:pPr>
      <w:widowControl w:val="0"/>
      <w:autoSpaceDE w:val="0"/>
      <w:autoSpaceDN w:val="0"/>
      <w:ind w:left="109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28E1-1399-4F3C-BE9F-7F7B1824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18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Lyon, Katherine</cp:lastModifiedBy>
  <cp:revision>17</cp:revision>
  <cp:lastPrinted>2022-08-31T10:40:00Z</cp:lastPrinted>
  <dcterms:created xsi:type="dcterms:W3CDTF">2023-07-17T08:12:00Z</dcterms:created>
  <dcterms:modified xsi:type="dcterms:W3CDTF">2025-09-07T19:34:00Z</dcterms:modified>
</cp:coreProperties>
</file>