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9DE8" w14:textId="77777777" w:rsidR="00BB63DA" w:rsidRDefault="00BB63DA" w:rsidP="00700671">
      <w:pPr>
        <w:rPr>
          <w:rFonts w:ascii="Arial" w:hAnsi="Arial" w:cs="Arial"/>
        </w:rPr>
      </w:pPr>
    </w:p>
    <w:tbl>
      <w:tblPr>
        <w:tblStyle w:val="TableGrid"/>
        <w:tblW w:w="15446" w:type="dxa"/>
        <w:jc w:val="center"/>
        <w:tblLook w:val="04A0" w:firstRow="1" w:lastRow="0" w:firstColumn="1" w:lastColumn="0" w:noHBand="0" w:noVBand="1"/>
      </w:tblPr>
      <w:tblGrid>
        <w:gridCol w:w="1953"/>
        <w:gridCol w:w="2248"/>
        <w:gridCol w:w="2249"/>
        <w:gridCol w:w="2249"/>
        <w:gridCol w:w="2249"/>
        <w:gridCol w:w="2249"/>
        <w:gridCol w:w="2249"/>
      </w:tblGrid>
      <w:tr w:rsidR="0034098F" w:rsidRPr="002F64BE" w14:paraId="73FE1371" w14:textId="77777777" w:rsidTr="0034098F">
        <w:trPr>
          <w:trHeight w:val="277"/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271C5A2E" w14:textId="090571FD" w:rsidR="0034098F" w:rsidRPr="002F64BE" w:rsidRDefault="0034098F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2F64BE"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eception</w:t>
            </w:r>
          </w:p>
        </w:tc>
        <w:tc>
          <w:tcPr>
            <w:tcW w:w="2248" w:type="dxa"/>
            <w:shd w:val="clear" w:color="auto" w:fill="990033"/>
          </w:tcPr>
          <w:p w14:paraId="05BC5042" w14:textId="77777777" w:rsidR="0034098F" w:rsidRPr="002F64BE" w:rsidRDefault="0034098F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49" w:type="dxa"/>
            <w:shd w:val="clear" w:color="auto" w:fill="990033"/>
          </w:tcPr>
          <w:p w14:paraId="245FBAA3" w14:textId="77777777" w:rsidR="0034098F" w:rsidRPr="002F64BE" w:rsidRDefault="0034098F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49" w:type="dxa"/>
            <w:shd w:val="clear" w:color="auto" w:fill="990033"/>
          </w:tcPr>
          <w:p w14:paraId="0787BDB5" w14:textId="77777777" w:rsidR="0034098F" w:rsidRPr="002F64BE" w:rsidRDefault="0034098F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49" w:type="dxa"/>
            <w:shd w:val="clear" w:color="auto" w:fill="990033"/>
          </w:tcPr>
          <w:p w14:paraId="7D858EF5" w14:textId="77777777" w:rsidR="0034098F" w:rsidRPr="002F64BE" w:rsidRDefault="0034098F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49" w:type="dxa"/>
            <w:shd w:val="clear" w:color="auto" w:fill="990033"/>
          </w:tcPr>
          <w:p w14:paraId="07CA54C7" w14:textId="77777777" w:rsidR="0034098F" w:rsidRPr="002F64BE" w:rsidRDefault="0034098F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49" w:type="dxa"/>
            <w:shd w:val="clear" w:color="auto" w:fill="990033"/>
          </w:tcPr>
          <w:p w14:paraId="43C32B33" w14:textId="7E12D3AF" w:rsidR="0034098F" w:rsidRPr="002F64BE" w:rsidRDefault="0034098F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34098F" w:rsidRPr="002F64BE" w14:paraId="560A2A2F" w14:textId="77777777" w:rsidTr="0034098F">
        <w:trPr>
          <w:trHeight w:val="423"/>
          <w:jc w:val="center"/>
        </w:trPr>
        <w:tc>
          <w:tcPr>
            <w:tcW w:w="1953" w:type="dxa"/>
            <w:shd w:val="clear" w:color="auto" w:fill="990033"/>
            <w:vAlign w:val="center"/>
          </w:tcPr>
          <w:p w14:paraId="753CCA43" w14:textId="77777777" w:rsidR="0034098F" w:rsidRPr="002F64BE" w:rsidRDefault="0034098F" w:rsidP="006C3A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48" w:type="dxa"/>
            <w:shd w:val="clear" w:color="auto" w:fill="auto"/>
            <w:vAlign w:val="center"/>
          </w:tcPr>
          <w:p w14:paraId="3828620E" w14:textId="69CF8E08" w:rsidR="0034098F" w:rsidRPr="002F64BE" w:rsidRDefault="0034098F" w:rsidP="006C3A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Something</w:t>
            </w:r>
          </w:p>
        </w:tc>
        <w:tc>
          <w:tcPr>
            <w:tcW w:w="2249" w:type="dxa"/>
            <w:vAlign w:val="center"/>
          </w:tcPr>
          <w:p w14:paraId="0046745A" w14:textId="532719D8" w:rsidR="0034098F" w:rsidRPr="002F64BE" w:rsidRDefault="0034098F" w:rsidP="006C3A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Star in a Jar</w:t>
            </w:r>
          </w:p>
        </w:tc>
        <w:tc>
          <w:tcPr>
            <w:tcW w:w="2249" w:type="dxa"/>
            <w:vAlign w:val="center"/>
          </w:tcPr>
          <w:p w14:paraId="29EA5C31" w14:textId="1E174E5C" w:rsidR="0034098F" w:rsidRPr="002F64BE" w:rsidRDefault="0034098F" w:rsidP="006C3A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Juniper Jupiter</w:t>
            </w:r>
          </w:p>
        </w:tc>
        <w:tc>
          <w:tcPr>
            <w:tcW w:w="2249" w:type="dxa"/>
            <w:vAlign w:val="center"/>
          </w:tcPr>
          <w:p w14:paraId="1EDF7FD2" w14:textId="7F25DF8F" w:rsidR="0034098F" w:rsidRPr="002F64BE" w:rsidRDefault="0034098F" w:rsidP="006C3A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Little Red</w:t>
            </w:r>
          </w:p>
        </w:tc>
        <w:tc>
          <w:tcPr>
            <w:tcW w:w="2249" w:type="dxa"/>
            <w:vAlign w:val="center"/>
          </w:tcPr>
          <w:p w14:paraId="7F37701B" w14:textId="3A792E10" w:rsidR="0034098F" w:rsidRPr="002F64BE" w:rsidRDefault="0034098F" w:rsidP="006C3A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Extraordinary Gardener</w:t>
            </w:r>
          </w:p>
        </w:tc>
        <w:tc>
          <w:tcPr>
            <w:tcW w:w="2249" w:type="dxa"/>
            <w:vAlign w:val="center"/>
          </w:tcPr>
          <w:p w14:paraId="5C45106E" w14:textId="50F9189C" w:rsidR="0034098F" w:rsidRPr="002F64BE" w:rsidRDefault="0034098F" w:rsidP="006C3A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Storm Whale</w:t>
            </w:r>
          </w:p>
        </w:tc>
      </w:tr>
      <w:tr w:rsidR="0034098F" w:rsidRPr="002F64BE" w14:paraId="7C4FBFB4" w14:textId="77777777" w:rsidTr="00E74FC3">
        <w:trPr>
          <w:trHeight w:val="438"/>
          <w:jc w:val="center"/>
        </w:trPr>
        <w:tc>
          <w:tcPr>
            <w:tcW w:w="1953" w:type="dxa"/>
            <w:vMerge w:val="restart"/>
            <w:shd w:val="clear" w:color="auto" w:fill="990033"/>
            <w:vAlign w:val="center"/>
          </w:tcPr>
          <w:p w14:paraId="5F012F87" w14:textId="77777777" w:rsidR="0034098F" w:rsidRPr="002F64BE" w:rsidRDefault="0034098F" w:rsidP="006C3A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4B8941CF" w14:textId="77777777" w:rsidR="0034098F" w:rsidRPr="002F64BE" w:rsidRDefault="0034098F" w:rsidP="006C3A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48" w:type="dxa"/>
          </w:tcPr>
          <w:p w14:paraId="2396FFFE" w14:textId="77777777" w:rsidR="00E74FC3" w:rsidRPr="00E74FC3" w:rsidRDefault="0034098F" w:rsidP="00E74FC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="00E74FC3" w:rsidRPr="00E74FC3">
              <w:rPr>
                <w:rFonts w:asciiTheme="minorHAnsi" w:hAnsiTheme="minorHAnsi" w:cstheme="minorHAnsi"/>
              </w:rPr>
              <w:t>A Friendship</w:t>
            </w:r>
          </w:p>
          <w:p w14:paraId="3B1BF61E" w14:textId="591651E2" w:rsidR="0034098F" w:rsidRPr="002F64BE" w:rsidRDefault="00E74FC3" w:rsidP="00E74FC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E74FC3">
              <w:rPr>
                <w:rFonts w:asciiTheme="minorHAnsi" w:hAnsiTheme="minorHAnsi" w:cstheme="minorHAnsi"/>
              </w:rPr>
              <w:t>&amp; Animal Them</w:t>
            </w:r>
            <w:r>
              <w:rPr>
                <w:rFonts w:asciiTheme="minorHAnsi" w:hAnsiTheme="minorHAnsi" w:cstheme="minorHAnsi"/>
              </w:rPr>
              <w:t>e</w:t>
            </w:r>
          </w:p>
          <w:p w14:paraId="3ABDA20F" w14:textId="77777777" w:rsidR="0034098F" w:rsidRPr="002F64BE" w:rsidRDefault="0034098F" w:rsidP="00E74FC3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F7D2FA2" w14:textId="77777777" w:rsidR="00E74FC3" w:rsidRPr="00E74FC3" w:rsidRDefault="0034098F" w:rsidP="00E74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="00E74FC3" w:rsidRPr="00E74FC3">
              <w:rPr>
                <w:rFonts w:asciiTheme="minorHAnsi" w:hAnsiTheme="minorHAnsi" w:cstheme="minorHAnsi"/>
                <w:sz w:val="22"/>
                <w:szCs w:val="22"/>
              </w:rPr>
              <w:t>To tell and</w:t>
            </w:r>
          </w:p>
          <w:p w14:paraId="6BAE6E06" w14:textId="480767CE" w:rsidR="0034098F" w:rsidRPr="00E74FC3" w:rsidRDefault="00E74FC3" w:rsidP="00E74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sz w:val="22"/>
                <w:szCs w:val="22"/>
              </w:rPr>
              <w:t>write sentences around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74FC3">
              <w:rPr>
                <w:rFonts w:asciiTheme="minorHAnsi" w:hAnsiTheme="minorHAnsi" w:cstheme="minorHAnsi"/>
                <w:sz w:val="22"/>
                <w:szCs w:val="22"/>
              </w:rPr>
              <w:t>the theme</w:t>
            </w:r>
          </w:p>
        </w:tc>
        <w:tc>
          <w:tcPr>
            <w:tcW w:w="2249" w:type="dxa"/>
          </w:tcPr>
          <w:p w14:paraId="764D0D52" w14:textId="77777777" w:rsidR="00E74FC3" w:rsidRDefault="00E74FC3" w:rsidP="00E74FC3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74FC3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E74FC3">
              <w:rPr>
                <w:rFonts w:asciiTheme="minorHAnsi" w:hAnsiTheme="minorHAnsi" w:cstheme="minorHAnsi"/>
                <w:bCs/>
              </w:rPr>
              <w:t>A Star Theme</w:t>
            </w:r>
          </w:p>
          <w:p w14:paraId="1B208B10" w14:textId="77777777" w:rsidR="00E74FC3" w:rsidRPr="00E74FC3" w:rsidRDefault="00E74FC3" w:rsidP="00E74FC3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0504FC40" w14:textId="77777777" w:rsidR="00E74FC3" w:rsidRPr="00E74FC3" w:rsidRDefault="00E74FC3" w:rsidP="00E74FC3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E74FC3">
              <w:rPr>
                <w:rFonts w:asciiTheme="minorHAnsi" w:hAnsiTheme="minorHAnsi" w:cstheme="minorHAnsi"/>
                <w:b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</w:rPr>
              <w:t>To tell and</w:t>
            </w:r>
          </w:p>
          <w:p w14:paraId="1DBFD57E" w14:textId="34D527CC" w:rsidR="0034098F" w:rsidRPr="002F64BE" w:rsidRDefault="00E74FC3" w:rsidP="00E74FC3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E74FC3">
              <w:rPr>
                <w:rFonts w:asciiTheme="minorHAnsi" w:hAnsiTheme="minorHAnsi" w:cstheme="minorHAnsi"/>
                <w:bCs/>
              </w:rPr>
              <w:t>write sentences around the theme</w:t>
            </w:r>
          </w:p>
        </w:tc>
        <w:tc>
          <w:tcPr>
            <w:tcW w:w="2249" w:type="dxa"/>
          </w:tcPr>
          <w:p w14:paraId="2259F5F0" w14:textId="05AB5015" w:rsidR="0034098F" w:rsidRPr="002F64BE" w:rsidRDefault="0034098F" w:rsidP="00E74FC3">
            <w:pPr>
              <w:pStyle w:val="TableParagraph"/>
              <w:ind w:left="-190" w:right="-52" w:firstLine="190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</w:rPr>
              <w:t>A Superhero Story</w:t>
            </w:r>
          </w:p>
          <w:p w14:paraId="1867071D" w14:textId="77777777" w:rsidR="0034098F" w:rsidRPr="002F64BE" w:rsidRDefault="0034098F" w:rsidP="00E74FC3">
            <w:pPr>
              <w:ind w:left="-190" w:right="-52" w:firstLine="19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F8F32F" w14:textId="77777777" w:rsidR="00E74FC3" w:rsidRPr="00E74FC3" w:rsidRDefault="0034098F" w:rsidP="00E74FC3">
            <w:pPr>
              <w:ind w:left="-190" w:right="-52" w:firstLine="19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="00E74FC3" w:rsidRPr="00E74FC3">
              <w:rPr>
                <w:rFonts w:asciiTheme="minorHAnsi" w:hAnsiTheme="minorHAnsi" w:cstheme="minorHAnsi"/>
                <w:sz w:val="22"/>
                <w:szCs w:val="22"/>
              </w:rPr>
              <w:t>To tell and</w:t>
            </w:r>
          </w:p>
          <w:p w14:paraId="636DF93F" w14:textId="4F762BDA" w:rsidR="0034098F" w:rsidRPr="00E74FC3" w:rsidRDefault="00E74FC3" w:rsidP="00E74FC3">
            <w:pPr>
              <w:ind w:left="-190" w:right="-52" w:firstLine="19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sz w:val="22"/>
                <w:szCs w:val="22"/>
              </w:rPr>
              <w:t>write sentences around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74FC3">
              <w:rPr>
                <w:rFonts w:asciiTheme="minorHAnsi" w:hAnsiTheme="minorHAnsi" w:cstheme="minorHAnsi"/>
                <w:sz w:val="22"/>
                <w:szCs w:val="22"/>
              </w:rPr>
              <w:t>the theme</w:t>
            </w:r>
          </w:p>
        </w:tc>
        <w:tc>
          <w:tcPr>
            <w:tcW w:w="2249" w:type="dxa"/>
          </w:tcPr>
          <w:p w14:paraId="65BD4D59" w14:textId="77777777" w:rsidR="00E74FC3" w:rsidRPr="00E74FC3" w:rsidRDefault="00E74FC3" w:rsidP="00E74FC3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E74FC3">
              <w:rPr>
                <w:rFonts w:asciiTheme="minorHAnsi" w:hAnsiTheme="minorHAnsi" w:cstheme="minorHAnsi"/>
                <w:b/>
              </w:rPr>
              <w:t xml:space="preserve">Narrative: </w:t>
            </w:r>
            <w:proofErr w:type="gramStart"/>
            <w:r w:rsidRPr="00E74FC3">
              <w:rPr>
                <w:rFonts w:asciiTheme="minorHAnsi" w:hAnsiTheme="minorHAnsi" w:cstheme="minorHAnsi"/>
                <w:bCs/>
              </w:rPr>
              <w:t>A Traditional</w:t>
            </w:r>
            <w:proofErr w:type="gramEnd"/>
          </w:p>
          <w:p w14:paraId="2A4D29B2" w14:textId="77777777" w:rsidR="00E74FC3" w:rsidRPr="00E74FC3" w:rsidRDefault="00E74FC3" w:rsidP="00E74FC3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E74FC3">
              <w:rPr>
                <w:rFonts w:asciiTheme="minorHAnsi" w:hAnsiTheme="minorHAnsi" w:cstheme="minorHAnsi"/>
                <w:bCs/>
              </w:rPr>
              <w:t>Tale Theme</w:t>
            </w:r>
          </w:p>
          <w:p w14:paraId="53BB3715" w14:textId="77777777" w:rsidR="00E74FC3" w:rsidRPr="00E74FC3" w:rsidRDefault="00E74FC3" w:rsidP="00E74FC3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6D456DC0" w14:textId="77777777" w:rsidR="00E74FC3" w:rsidRPr="00E74FC3" w:rsidRDefault="00E74FC3" w:rsidP="00E74FC3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E74FC3">
              <w:rPr>
                <w:rFonts w:asciiTheme="minorHAnsi" w:hAnsiTheme="minorHAnsi" w:cstheme="minorHAnsi"/>
                <w:b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</w:rPr>
              <w:t>To tell and</w:t>
            </w:r>
          </w:p>
          <w:p w14:paraId="0CFFC1C1" w14:textId="5166DC7A" w:rsidR="0034098F" w:rsidRPr="00E74FC3" w:rsidRDefault="00E74FC3" w:rsidP="00E74FC3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E74FC3">
              <w:rPr>
                <w:rFonts w:asciiTheme="minorHAnsi" w:hAnsiTheme="minorHAnsi" w:cstheme="minorHAnsi"/>
                <w:bCs/>
              </w:rPr>
              <w:t>write sentences around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E74FC3">
              <w:rPr>
                <w:rFonts w:asciiTheme="minorHAnsi" w:hAnsiTheme="minorHAnsi" w:cstheme="minorHAnsi"/>
                <w:bCs/>
              </w:rPr>
              <w:t>the theme</w:t>
            </w:r>
          </w:p>
        </w:tc>
        <w:tc>
          <w:tcPr>
            <w:tcW w:w="2249" w:type="dxa"/>
          </w:tcPr>
          <w:p w14:paraId="0D54E416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A Plant</w:t>
            </w:r>
          </w:p>
          <w:p w14:paraId="0CBED951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Growing Theme</w:t>
            </w:r>
          </w:p>
          <w:p w14:paraId="100FFD8C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A3AA2E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tell and</w:t>
            </w:r>
          </w:p>
          <w:p w14:paraId="4AB8B0C0" w14:textId="2238DEA9" w:rsidR="0034098F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write sentences around the theme</w:t>
            </w:r>
          </w:p>
        </w:tc>
        <w:tc>
          <w:tcPr>
            <w:tcW w:w="2249" w:type="dxa"/>
          </w:tcPr>
          <w:p w14:paraId="66AEC736" w14:textId="77777777" w:rsid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A Seaside Theme</w:t>
            </w:r>
          </w:p>
          <w:p w14:paraId="10D1C692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4F2F0C" w14:textId="68178D47" w:rsidR="0034098F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tell and write sentences around the theme</w:t>
            </w:r>
          </w:p>
        </w:tc>
      </w:tr>
      <w:tr w:rsidR="0034098F" w:rsidRPr="002F64BE" w14:paraId="047E2704" w14:textId="77777777" w:rsidTr="002F64BE">
        <w:trPr>
          <w:trHeight w:val="437"/>
          <w:jc w:val="center"/>
        </w:trPr>
        <w:tc>
          <w:tcPr>
            <w:tcW w:w="1953" w:type="dxa"/>
            <w:vMerge/>
            <w:shd w:val="clear" w:color="auto" w:fill="990033"/>
            <w:vAlign w:val="center"/>
          </w:tcPr>
          <w:p w14:paraId="16516A23" w14:textId="77777777" w:rsidR="0034098F" w:rsidRPr="002F64BE" w:rsidRDefault="0034098F" w:rsidP="006C3A5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48" w:type="dxa"/>
          </w:tcPr>
          <w:p w14:paraId="1E25FD55" w14:textId="44885824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Animal Information</w:t>
            </w:r>
          </w:p>
          <w:p w14:paraId="3466CBCD" w14:textId="77777777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18E57" w14:textId="32745828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inform</w:t>
            </w:r>
          </w:p>
        </w:tc>
        <w:tc>
          <w:tcPr>
            <w:tcW w:w="2249" w:type="dxa"/>
          </w:tcPr>
          <w:p w14:paraId="6A72B7C6" w14:textId="424C5467" w:rsidR="0034098F" w:rsidRPr="002F64BE" w:rsidRDefault="0034098F" w:rsidP="002F64B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Information: </w:t>
            </w:r>
            <w:r w:rsidRPr="002F64BE">
              <w:rPr>
                <w:rFonts w:asciiTheme="minorHAnsi" w:hAnsiTheme="minorHAnsi" w:cstheme="minorHAnsi"/>
              </w:rPr>
              <w:t>Poster to find a lost star</w:t>
            </w:r>
          </w:p>
          <w:p w14:paraId="054EDBF2" w14:textId="77777777" w:rsidR="0034098F" w:rsidRPr="002F64BE" w:rsidRDefault="0034098F" w:rsidP="002F64B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559E8056" w14:textId="0A648245" w:rsidR="0034098F" w:rsidRPr="002F64BE" w:rsidRDefault="0034098F" w:rsidP="002F64B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Purpose: </w:t>
            </w:r>
            <w:r w:rsidRPr="002F64BE">
              <w:rPr>
                <w:rFonts w:asciiTheme="minorHAnsi" w:hAnsiTheme="minorHAnsi" w:cstheme="minorHAnsi"/>
              </w:rPr>
              <w:t>To inform (and describe)</w:t>
            </w:r>
          </w:p>
        </w:tc>
        <w:tc>
          <w:tcPr>
            <w:tcW w:w="2249" w:type="dxa"/>
          </w:tcPr>
          <w:p w14:paraId="0FF564B7" w14:textId="77777777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Information: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A letter</w:t>
            </w:r>
          </w:p>
          <w:p w14:paraId="54256B90" w14:textId="1BD5257C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wanting to be a sidekick</w:t>
            </w:r>
          </w:p>
          <w:p w14:paraId="5B0BD0AD" w14:textId="77777777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AE5030" w14:textId="3A9C5E29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inform</w:t>
            </w:r>
          </w:p>
        </w:tc>
        <w:tc>
          <w:tcPr>
            <w:tcW w:w="2249" w:type="dxa"/>
          </w:tcPr>
          <w:p w14:paraId="782FFDDD" w14:textId="4F081618" w:rsidR="0034098F" w:rsidRPr="002F64BE" w:rsidRDefault="0034098F" w:rsidP="002F64B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Instructions: </w:t>
            </w:r>
            <w:r w:rsidRPr="002F64BE">
              <w:rPr>
                <w:rFonts w:asciiTheme="minorHAnsi" w:hAnsiTheme="minorHAnsi" w:cstheme="minorHAnsi"/>
              </w:rPr>
              <w:t>How to trap an animal</w:t>
            </w:r>
          </w:p>
          <w:p w14:paraId="1C3F9D2E" w14:textId="77777777" w:rsidR="0034098F" w:rsidRPr="002F64BE" w:rsidRDefault="0034098F" w:rsidP="002F64BE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06471F54" w14:textId="642B01B7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instruct</w:t>
            </w:r>
          </w:p>
        </w:tc>
        <w:tc>
          <w:tcPr>
            <w:tcW w:w="2249" w:type="dxa"/>
          </w:tcPr>
          <w:p w14:paraId="4F7E0F4A" w14:textId="77777777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Instructions: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How to grow a garden plant / vegetable</w:t>
            </w:r>
          </w:p>
          <w:p w14:paraId="321D733C" w14:textId="77777777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897D7A" w14:textId="2EDA871C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instruct</w:t>
            </w:r>
          </w:p>
        </w:tc>
        <w:tc>
          <w:tcPr>
            <w:tcW w:w="2249" w:type="dxa"/>
          </w:tcPr>
          <w:p w14:paraId="521D5E47" w14:textId="77777777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Poems: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Sea creature poems</w:t>
            </w:r>
          </w:p>
          <w:p w14:paraId="4BB6B0D2" w14:textId="77777777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37F5C0" w14:textId="3AAA38C3" w:rsidR="0034098F" w:rsidRPr="002F64BE" w:rsidRDefault="0034098F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describe</w:t>
            </w:r>
          </w:p>
        </w:tc>
      </w:tr>
    </w:tbl>
    <w:p w14:paraId="70546019" w14:textId="77777777" w:rsidR="002F64BE" w:rsidRDefault="002F64BE" w:rsidP="00700671">
      <w:pPr>
        <w:rPr>
          <w:rFonts w:asciiTheme="minorHAnsi" w:hAnsiTheme="minorHAnsi" w:cstheme="minorHAnsi"/>
          <w:sz w:val="22"/>
          <w:szCs w:val="22"/>
        </w:rPr>
      </w:pPr>
    </w:p>
    <w:p w14:paraId="121FAAE7" w14:textId="77777777" w:rsidR="00D5111E" w:rsidRPr="002F64B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119"/>
        <w:gridCol w:w="2319"/>
        <w:gridCol w:w="2219"/>
        <w:gridCol w:w="2219"/>
        <w:gridCol w:w="2219"/>
        <w:gridCol w:w="2219"/>
        <w:gridCol w:w="2219"/>
      </w:tblGrid>
      <w:tr w:rsidR="00B63277" w:rsidRPr="002F64BE" w14:paraId="4AF736F4" w14:textId="4C1BFC5C" w:rsidTr="00B63277">
        <w:tc>
          <w:tcPr>
            <w:tcW w:w="2119" w:type="dxa"/>
            <w:shd w:val="clear" w:color="auto" w:fill="990033"/>
            <w:vAlign w:val="center"/>
          </w:tcPr>
          <w:p w14:paraId="0F4D9AD8" w14:textId="77777777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Year 1</w:t>
            </w:r>
          </w:p>
        </w:tc>
        <w:tc>
          <w:tcPr>
            <w:tcW w:w="2319" w:type="dxa"/>
            <w:shd w:val="clear" w:color="auto" w:fill="990033"/>
          </w:tcPr>
          <w:p w14:paraId="396BC8B2" w14:textId="6333F7BF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19" w:type="dxa"/>
            <w:shd w:val="clear" w:color="auto" w:fill="990033"/>
          </w:tcPr>
          <w:p w14:paraId="1A533AE3" w14:textId="5BB440E4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19" w:type="dxa"/>
            <w:shd w:val="clear" w:color="auto" w:fill="990033"/>
          </w:tcPr>
          <w:p w14:paraId="02B5DE61" w14:textId="2D2A47E4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7A753425" w14:textId="4A14C03B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19" w:type="dxa"/>
            <w:shd w:val="clear" w:color="auto" w:fill="990033"/>
          </w:tcPr>
          <w:p w14:paraId="28000CF0" w14:textId="191F7F70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19" w:type="dxa"/>
            <w:shd w:val="clear" w:color="auto" w:fill="990033"/>
          </w:tcPr>
          <w:p w14:paraId="5453EFE7" w14:textId="6868A3A8" w:rsidR="00B63277" w:rsidRPr="002F64BE" w:rsidRDefault="00B63277" w:rsidP="00A769B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B63277" w:rsidRPr="002F64BE" w14:paraId="5B13566B" w14:textId="5936F546" w:rsidTr="00B63277">
        <w:tc>
          <w:tcPr>
            <w:tcW w:w="2119" w:type="dxa"/>
            <w:shd w:val="clear" w:color="auto" w:fill="990033"/>
            <w:vAlign w:val="center"/>
          </w:tcPr>
          <w:p w14:paraId="27A7B76F" w14:textId="3DE560EA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646B0361" w14:textId="37717A64" w:rsidR="00B63277" w:rsidRPr="002F64BE" w:rsidRDefault="0034098F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Old Bear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46D9B14A" w14:textId="3E36B9F7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Rapunzel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8EF17E3" w14:textId="136616E7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Hermelin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1CABF32" w14:textId="4854A2BF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Where the Wild Things Are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7C154888" w14:textId="1B86C194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Secret of Black Rock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5E9A2B82" w14:textId="5625613A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Last Wolf</w:t>
            </w:r>
          </w:p>
        </w:tc>
      </w:tr>
      <w:tr w:rsidR="00E74FC3" w:rsidRPr="002F64BE" w14:paraId="7150CBA4" w14:textId="5706D842" w:rsidTr="002F64BE">
        <w:trPr>
          <w:trHeight w:val="690"/>
        </w:trPr>
        <w:tc>
          <w:tcPr>
            <w:tcW w:w="2119" w:type="dxa"/>
            <w:vMerge w:val="restart"/>
            <w:shd w:val="clear" w:color="auto" w:fill="990033"/>
            <w:vAlign w:val="center"/>
          </w:tcPr>
          <w:p w14:paraId="5D308B76" w14:textId="4F6708CD" w:rsidR="00E74FC3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0FE7341F" w14:textId="3EC97B36" w:rsidR="00E74FC3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319" w:type="dxa"/>
            <w:shd w:val="clear" w:color="auto" w:fill="auto"/>
          </w:tcPr>
          <w:p w14:paraId="6A22366A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Narrative:</w:t>
            </w:r>
            <w:r w:rsidRPr="00E74FC3">
              <w:rPr>
                <w:rFonts w:asciiTheme="minorHAnsi" w:hAnsiTheme="minorHAnsi" w:cstheme="minorHAnsi"/>
                <w:sz w:val="22"/>
                <w:szCs w:val="22"/>
              </w:rPr>
              <w:t xml:space="preserve"> Finding</w:t>
            </w:r>
          </w:p>
          <w:p w14:paraId="3D8E831C" w14:textId="77777777" w:rsidR="00E74FC3" w:rsidRDefault="00E74FC3" w:rsidP="00E74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sz w:val="22"/>
                <w:szCs w:val="22"/>
              </w:rPr>
              <w:t>Narrative</w:t>
            </w:r>
          </w:p>
          <w:p w14:paraId="406B47A2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DAFFC" w14:textId="1F4893A7" w:rsidR="00E74FC3" w:rsidRPr="002F64BE" w:rsidRDefault="00E74FC3" w:rsidP="00E74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sz w:val="22"/>
                <w:szCs w:val="22"/>
              </w:rPr>
              <w:t>To retell a story</w:t>
            </w:r>
          </w:p>
        </w:tc>
        <w:tc>
          <w:tcPr>
            <w:tcW w:w="2219" w:type="dxa"/>
            <w:shd w:val="clear" w:color="auto" w:fill="auto"/>
          </w:tcPr>
          <w:p w14:paraId="56B88FAF" w14:textId="1E7DDDA0" w:rsid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>Narrative: A Traditional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>Tale</w:t>
            </w:r>
          </w:p>
          <w:p w14:paraId="2D47D3C5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7DFF634" w14:textId="016D2118" w:rsidR="00E74FC3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shd w:val="clear" w:color="auto" w:fill="auto"/>
          </w:tcPr>
          <w:p w14:paraId="5003CF0E" w14:textId="1F0659C1" w:rsid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>Narrative: A Detective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>Story</w:t>
            </w:r>
          </w:p>
          <w:p w14:paraId="07269239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1D9EA3" w14:textId="3D2B23C1" w:rsidR="00E74FC3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shd w:val="clear" w:color="auto" w:fill="auto"/>
          </w:tcPr>
          <w:p w14:paraId="1FDC7F5A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>Narrative: A Portal</w:t>
            </w:r>
          </w:p>
          <w:p w14:paraId="690E6454" w14:textId="77777777" w:rsid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>Story</w:t>
            </w:r>
          </w:p>
          <w:p w14:paraId="3CF64571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ED0D82" w14:textId="682BD30A" w:rsidR="00E74FC3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shd w:val="clear" w:color="auto" w:fill="auto"/>
          </w:tcPr>
          <w:p w14:paraId="46CFA35D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>Narrative: A Return</w:t>
            </w:r>
          </w:p>
          <w:p w14:paraId="26BB026D" w14:textId="77777777" w:rsid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>Story</w:t>
            </w:r>
          </w:p>
          <w:p w14:paraId="74B3C145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7CCEF5" w14:textId="6F58C8B1" w:rsidR="00E74FC3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shd w:val="clear" w:color="auto" w:fill="auto"/>
          </w:tcPr>
          <w:p w14:paraId="2AA85DAC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A Hunting</w:t>
            </w:r>
          </w:p>
          <w:p w14:paraId="181E66DB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Story</w:t>
            </w:r>
          </w:p>
          <w:p w14:paraId="0A29E796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E90E51" w14:textId="615C8B17" w:rsidR="00E74FC3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</w:tr>
      <w:tr w:rsidR="00B63277" w:rsidRPr="002F64BE" w14:paraId="1FB9BFF0" w14:textId="5E6DEC6A" w:rsidTr="002F64BE">
        <w:trPr>
          <w:trHeight w:val="690"/>
        </w:trPr>
        <w:tc>
          <w:tcPr>
            <w:tcW w:w="2119" w:type="dxa"/>
            <w:vMerge/>
            <w:shd w:val="clear" w:color="auto" w:fill="990033"/>
            <w:vAlign w:val="center"/>
          </w:tcPr>
          <w:p w14:paraId="6C2250E1" w14:textId="77777777" w:rsidR="00B63277" w:rsidRPr="002F64BE" w:rsidRDefault="00B63277" w:rsidP="00B632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auto"/>
          </w:tcPr>
          <w:p w14:paraId="053E8A10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Messages</w:t>
            </w:r>
          </w:p>
          <w:p w14:paraId="2CE64246" w14:textId="77777777" w:rsid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85ADA3" w14:textId="18894D00" w:rsidR="00B63277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inform and explain events that have happened</w:t>
            </w:r>
          </w:p>
        </w:tc>
        <w:tc>
          <w:tcPr>
            <w:tcW w:w="2219" w:type="dxa"/>
            <w:shd w:val="clear" w:color="auto" w:fill="auto"/>
          </w:tcPr>
          <w:p w14:paraId="3559C5C0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Instructions: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How to</w:t>
            </w:r>
          </w:p>
          <w:p w14:paraId="50041B62" w14:textId="77777777" w:rsidR="00E74FC3" w:rsidRDefault="00E74FC3" w:rsidP="00E74FC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catch a witch</w:t>
            </w:r>
          </w:p>
          <w:p w14:paraId="39210CF5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63479D" w14:textId="489B6720" w:rsidR="00B63277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instruct</w:t>
            </w:r>
          </w:p>
        </w:tc>
        <w:tc>
          <w:tcPr>
            <w:tcW w:w="2219" w:type="dxa"/>
            <w:shd w:val="clear" w:color="auto" w:fill="auto"/>
          </w:tcPr>
          <w:p w14:paraId="60A76AAF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Recount:</w:t>
            </w:r>
            <w:r w:rsidRPr="00E74FC3">
              <w:rPr>
                <w:rFonts w:asciiTheme="minorHAnsi" w:hAnsiTheme="minorHAnsi" w:cstheme="minorHAnsi"/>
                <w:sz w:val="22"/>
                <w:szCs w:val="22"/>
              </w:rPr>
              <w:t xml:space="preserve"> Letters</w:t>
            </w:r>
          </w:p>
          <w:p w14:paraId="11B4B02A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F468C" w14:textId="5BD70702" w:rsidR="00B63277" w:rsidRPr="002F64BE" w:rsidRDefault="00E74FC3" w:rsidP="00E74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Purpose:</w:t>
            </w:r>
            <w:r w:rsidRPr="00E74FC3">
              <w:rPr>
                <w:rFonts w:asciiTheme="minorHAnsi" w:hAnsiTheme="minorHAnsi" w:cstheme="minorHAnsi"/>
                <w:sz w:val="22"/>
                <w:szCs w:val="22"/>
              </w:rPr>
              <w:t xml:space="preserve"> To recount</w:t>
            </w:r>
          </w:p>
        </w:tc>
        <w:tc>
          <w:tcPr>
            <w:tcW w:w="2219" w:type="dxa"/>
            <w:shd w:val="clear" w:color="auto" w:fill="auto"/>
          </w:tcPr>
          <w:p w14:paraId="143ADE65" w14:textId="77777777" w:rsid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>Information: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Wild Things</w:t>
            </w:r>
          </w:p>
          <w:p w14:paraId="0F4BF838" w14:textId="77777777" w:rsid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025401" w14:textId="31727700" w:rsidR="00B63277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inform</w:t>
            </w:r>
          </w:p>
        </w:tc>
        <w:tc>
          <w:tcPr>
            <w:tcW w:w="2219" w:type="dxa"/>
            <w:shd w:val="clear" w:color="auto" w:fill="auto"/>
          </w:tcPr>
          <w:p w14:paraId="7304F418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Postcards</w:t>
            </w:r>
          </w:p>
          <w:p w14:paraId="201544C1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5DA0D3" w14:textId="6AFB5DED" w:rsidR="00B63277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recount</w:t>
            </w:r>
          </w:p>
        </w:tc>
        <w:tc>
          <w:tcPr>
            <w:tcW w:w="2219" w:type="dxa"/>
            <w:shd w:val="clear" w:color="auto" w:fill="auto"/>
          </w:tcPr>
          <w:p w14:paraId="08CF1DA9" w14:textId="77777777" w:rsid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Instructions: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Recipes</w:t>
            </w:r>
          </w:p>
          <w:p w14:paraId="72E78551" w14:textId="77777777" w:rsidR="00E74FC3" w:rsidRPr="00E74FC3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EF9F29" w14:textId="0CB1A381" w:rsidR="00B63277" w:rsidRPr="002F64BE" w:rsidRDefault="00E74FC3" w:rsidP="00E74FC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4F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E74FC3">
              <w:rPr>
                <w:rFonts w:asciiTheme="minorHAnsi" w:hAnsiTheme="minorHAnsi" w:cstheme="minorHAnsi"/>
                <w:bCs/>
                <w:sz w:val="22"/>
                <w:szCs w:val="22"/>
              </w:rPr>
              <w:t>To instruct</w:t>
            </w:r>
          </w:p>
        </w:tc>
      </w:tr>
    </w:tbl>
    <w:p w14:paraId="11D5D6E6" w14:textId="4F64488D" w:rsidR="002B326C" w:rsidRPr="002F64BE" w:rsidRDefault="002B326C" w:rsidP="00700671">
      <w:pPr>
        <w:rPr>
          <w:rFonts w:asciiTheme="minorHAnsi" w:hAnsiTheme="minorHAnsi" w:cstheme="minorHAnsi"/>
          <w:sz w:val="22"/>
          <w:szCs w:val="22"/>
        </w:rPr>
      </w:pPr>
    </w:p>
    <w:p w14:paraId="32656B5C" w14:textId="51B8C881" w:rsidR="002469E2" w:rsidRPr="002F64BE" w:rsidRDefault="002469E2" w:rsidP="00700671">
      <w:pPr>
        <w:rPr>
          <w:rFonts w:asciiTheme="minorHAnsi" w:hAnsiTheme="minorHAnsi" w:cstheme="minorHAnsi"/>
          <w:sz w:val="22"/>
          <w:szCs w:val="22"/>
        </w:rPr>
      </w:pPr>
    </w:p>
    <w:p w14:paraId="7F717993" w14:textId="77777777" w:rsidR="00FC0FD0" w:rsidRPr="002F64BE" w:rsidRDefault="00FC0FD0" w:rsidP="00700671">
      <w:pPr>
        <w:rPr>
          <w:rFonts w:asciiTheme="minorHAnsi" w:hAnsiTheme="minorHAnsi" w:cstheme="minorHAnsi"/>
          <w:sz w:val="22"/>
          <w:szCs w:val="22"/>
        </w:rPr>
      </w:pPr>
    </w:p>
    <w:p w14:paraId="49C18297" w14:textId="77777777" w:rsidR="00F4245E" w:rsidRDefault="00F4245E" w:rsidP="00700671">
      <w:pPr>
        <w:rPr>
          <w:rFonts w:asciiTheme="minorHAnsi" w:hAnsiTheme="minorHAnsi" w:cstheme="minorHAnsi"/>
          <w:sz w:val="22"/>
          <w:szCs w:val="22"/>
        </w:rPr>
      </w:pPr>
    </w:p>
    <w:p w14:paraId="76A0A43C" w14:textId="77777777" w:rsidR="00D5111E" w:rsidRPr="002F64B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19"/>
        <w:gridCol w:w="2219"/>
        <w:gridCol w:w="2219"/>
      </w:tblGrid>
      <w:tr w:rsidR="00704148" w:rsidRPr="002F64BE" w14:paraId="7C787033" w14:textId="77777777" w:rsidTr="00704148">
        <w:tc>
          <w:tcPr>
            <w:tcW w:w="2219" w:type="dxa"/>
            <w:shd w:val="clear" w:color="auto" w:fill="990033"/>
            <w:vAlign w:val="center"/>
          </w:tcPr>
          <w:p w14:paraId="2C45B412" w14:textId="0DD8F146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Year 2</w:t>
            </w:r>
          </w:p>
        </w:tc>
        <w:tc>
          <w:tcPr>
            <w:tcW w:w="2219" w:type="dxa"/>
            <w:shd w:val="clear" w:color="auto" w:fill="990033"/>
          </w:tcPr>
          <w:p w14:paraId="0919E01F" w14:textId="40A48C91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19" w:type="dxa"/>
            <w:shd w:val="clear" w:color="auto" w:fill="990033"/>
          </w:tcPr>
          <w:p w14:paraId="40B7C6F9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19" w:type="dxa"/>
            <w:shd w:val="clear" w:color="auto" w:fill="990033"/>
          </w:tcPr>
          <w:p w14:paraId="655923C2" w14:textId="57618C2A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27BDB97F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19" w:type="dxa"/>
            <w:shd w:val="clear" w:color="auto" w:fill="990033"/>
          </w:tcPr>
          <w:p w14:paraId="348205D1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19" w:type="dxa"/>
            <w:shd w:val="clear" w:color="auto" w:fill="990033"/>
          </w:tcPr>
          <w:p w14:paraId="7B26041B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704148" w:rsidRPr="002F64BE" w14:paraId="26642720" w14:textId="77777777" w:rsidTr="00704148">
        <w:tc>
          <w:tcPr>
            <w:tcW w:w="2219" w:type="dxa"/>
            <w:shd w:val="clear" w:color="auto" w:fill="990033"/>
            <w:vAlign w:val="center"/>
          </w:tcPr>
          <w:p w14:paraId="3375400D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vAlign w:val="center"/>
          </w:tcPr>
          <w:p w14:paraId="3426FF60" w14:textId="417BA2DE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 River</w:t>
            </w:r>
          </w:p>
        </w:tc>
        <w:tc>
          <w:tcPr>
            <w:tcW w:w="2219" w:type="dxa"/>
            <w:vAlign w:val="center"/>
          </w:tcPr>
          <w:p w14:paraId="571FD8BF" w14:textId="2E944882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Night Gardener</w:t>
            </w:r>
          </w:p>
        </w:tc>
        <w:tc>
          <w:tcPr>
            <w:tcW w:w="2219" w:type="dxa"/>
            <w:vAlign w:val="center"/>
          </w:tcPr>
          <w:p w14:paraId="7BCAED2D" w14:textId="601943DA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Bog Baby</w:t>
            </w:r>
          </w:p>
        </w:tc>
        <w:tc>
          <w:tcPr>
            <w:tcW w:w="2219" w:type="dxa"/>
            <w:vAlign w:val="center"/>
          </w:tcPr>
          <w:p w14:paraId="32F9D6BA" w14:textId="26797DF5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Grandad’s Island</w:t>
            </w:r>
          </w:p>
        </w:tc>
        <w:tc>
          <w:tcPr>
            <w:tcW w:w="2219" w:type="dxa"/>
            <w:vAlign w:val="center"/>
          </w:tcPr>
          <w:p w14:paraId="35AF6F51" w14:textId="6678E7D9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King Who Banned the Dark</w:t>
            </w:r>
          </w:p>
        </w:tc>
        <w:tc>
          <w:tcPr>
            <w:tcW w:w="2219" w:type="dxa"/>
            <w:vAlign w:val="center"/>
          </w:tcPr>
          <w:p w14:paraId="264E56C9" w14:textId="7F03D95E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Rosie Revere</w:t>
            </w:r>
          </w:p>
        </w:tc>
      </w:tr>
      <w:tr w:rsidR="00704148" w:rsidRPr="002F64BE" w14:paraId="7ADAC26A" w14:textId="77777777" w:rsidTr="002F64BE">
        <w:trPr>
          <w:trHeight w:val="428"/>
        </w:trPr>
        <w:tc>
          <w:tcPr>
            <w:tcW w:w="2219" w:type="dxa"/>
            <w:vMerge w:val="restart"/>
            <w:shd w:val="clear" w:color="auto" w:fill="990033"/>
            <w:vAlign w:val="center"/>
          </w:tcPr>
          <w:p w14:paraId="6B3DC2C0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3B652E92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</w:tcPr>
          <w:p w14:paraId="3F23F69D" w14:textId="77777777" w:rsidR="00704148" w:rsidRPr="002F64BE" w:rsidRDefault="00704148" w:rsidP="002F64B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</w:rPr>
              <w:t>Circular Narrative</w:t>
            </w:r>
          </w:p>
          <w:p w14:paraId="61B8C850" w14:textId="77777777" w:rsidR="00704148" w:rsidRPr="002F64BE" w:rsidRDefault="00704148" w:rsidP="002F64BE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3B86364" w14:textId="08E998C1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09AE743A" w14:textId="77777777" w:rsidR="00704148" w:rsidRPr="002F64BE" w:rsidRDefault="00704148" w:rsidP="002F64B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</w:rPr>
              <w:t>Setting Narrative</w:t>
            </w:r>
          </w:p>
          <w:p w14:paraId="04AD961D" w14:textId="77777777" w:rsidR="00704148" w:rsidRPr="002F64BE" w:rsidRDefault="00704148" w:rsidP="002F64BE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3C9D0B0" w14:textId="12647D20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1F86BA81" w14:textId="54B04AC9" w:rsidR="00704148" w:rsidRPr="002F64BE" w:rsidRDefault="00704148" w:rsidP="002F64B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</w:rPr>
              <w:t>Finding Narrative</w:t>
            </w:r>
          </w:p>
          <w:p w14:paraId="0EADB8EA" w14:textId="77777777" w:rsidR="00704148" w:rsidRPr="002F64BE" w:rsidRDefault="00704148" w:rsidP="002F64BE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057D637" w14:textId="399B9883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2136B993" w14:textId="77777777" w:rsidR="00704148" w:rsidRPr="002F64BE" w:rsidRDefault="00704148" w:rsidP="002F64B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</w:rPr>
              <w:t>Return Narrative</w:t>
            </w:r>
          </w:p>
          <w:p w14:paraId="4B7A0A07" w14:textId="77777777" w:rsidR="00704148" w:rsidRPr="002F64BE" w:rsidRDefault="00704148" w:rsidP="002F64BE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4C1D37F" w14:textId="23DF8F4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6EA914DC" w14:textId="180436CD" w:rsidR="00377558" w:rsidRDefault="00377558" w:rsidP="00377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Non-Fiction: </w:t>
            </w: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Persuasive Letter</w:t>
            </w:r>
          </w:p>
          <w:p w14:paraId="040D9470" w14:textId="77777777" w:rsidR="00377558" w:rsidRPr="00377558" w:rsidRDefault="00377558" w:rsidP="00377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DB8EF9" w14:textId="6792335B" w:rsidR="00704148" w:rsidRPr="002F64BE" w:rsidRDefault="00377558" w:rsidP="00377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To persuade</w:t>
            </w:r>
          </w:p>
        </w:tc>
        <w:tc>
          <w:tcPr>
            <w:tcW w:w="2219" w:type="dxa"/>
          </w:tcPr>
          <w:p w14:paraId="4460B3E6" w14:textId="684D2E87" w:rsidR="00704148" w:rsidRPr="002F64BE" w:rsidRDefault="00704148" w:rsidP="002F64BE">
            <w:pPr>
              <w:pStyle w:val="TableParagraph"/>
              <w:ind w:left="0" w:right="43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</w:rPr>
              <w:t>Invention Narrative</w:t>
            </w:r>
          </w:p>
          <w:p w14:paraId="73FEDA8A" w14:textId="1312D6BF" w:rsidR="00704148" w:rsidRPr="002F64BE" w:rsidRDefault="00704148" w:rsidP="002F64BE">
            <w:pPr>
              <w:pStyle w:val="TableParagraph"/>
              <w:ind w:left="0" w:right="43"/>
              <w:jc w:val="center"/>
              <w:rPr>
                <w:rFonts w:asciiTheme="minorHAnsi" w:hAnsiTheme="minorHAnsi" w:cstheme="minorHAnsi"/>
              </w:rPr>
            </w:pPr>
          </w:p>
          <w:p w14:paraId="2408A626" w14:textId="1F0F673C" w:rsidR="00704148" w:rsidRPr="002F64BE" w:rsidRDefault="00704148" w:rsidP="002F64BE">
            <w:pPr>
              <w:pStyle w:val="TableParagraph"/>
              <w:ind w:left="0" w:right="43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>Purpose:</w:t>
            </w:r>
            <w:r w:rsidRPr="002F64BE">
              <w:rPr>
                <w:rFonts w:asciiTheme="minorHAnsi" w:hAnsiTheme="minorHAnsi" w:cstheme="minorHAnsi"/>
              </w:rPr>
              <w:t xml:space="preserve"> To narrate</w:t>
            </w:r>
          </w:p>
        </w:tc>
      </w:tr>
      <w:tr w:rsidR="00704148" w:rsidRPr="002F64BE" w14:paraId="09124D37" w14:textId="77777777" w:rsidTr="002F64BE">
        <w:trPr>
          <w:trHeight w:val="427"/>
        </w:trPr>
        <w:tc>
          <w:tcPr>
            <w:tcW w:w="2219" w:type="dxa"/>
            <w:vMerge/>
            <w:shd w:val="clear" w:color="auto" w:fill="990033"/>
            <w:vAlign w:val="center"/>
          </w:tcPr>
          <w:p w14:paraId="2F1CFAC0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</w:tcPr>
          <w:p w14:paraId="0495E8FA" w14:textId="77777777" w:rsidR="00704148" w:rsidRPr="002F64BE" w:rsidRDefault="00704148" w:rsidP="002F64B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Recount: </w:t>
            </w:r>
            <w:r w:rsidRPr="002F64BE">
              <w:rPr>
                <w:rFonts w:asciiTheme="minorHAnsi" w:hAnsiTheme="minorHAnsi" w:cstheme="minorHAnsi"/>
              </w:rPr>
              <w:t>Letter</w:t>
            </w:r>
          </w:p>
          <w:p w14:paraId="06176F87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CC703F" w14:textId="4C1E4411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inform</w:t>
            </w:r>
          </w:p>
        </w:tc>
        <w:tc>
          <w:tcPr>
            <w:tcW w:w="2219" w:type="dxa"/>
          </w:tcPr>
          <w:p w14:paraId="3420FD02" w14:textId="77777777" w:rsidR="00704148" w:rsidRPr="002F64BE" w:rsidRDefault="00704148" w:rsidP="002F64BE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Recount: </w:t>
            </w:r>
            <w:r w:rsidRPr="002F64BE">
              <w:rPr>
                <w:rFonts w:asciiTheme="minorHAnsi" w:hAnsiTheme="minorHAnsi" w:cstheme="minorHAnsi"/>
              </w:rPr>
              <w:t>Diary</w:t>
            </w:r>
          </w:p>
          <w:p w14:paraId="7096FB08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FAC1DC" w14:textId="6B2962C8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recount</w:t>
            </w:r>
          </w:p>
        </w:tc>
        <w:tc>
          <w:tcPr>
            <w:tcW w:w="2219" w:type="dxa"/>
          </w:tcPr>
          <w:p w14:paraId="28BA1E3B" w14:textId="350502D6" w:rsidR="00704148" w:rsidRPr="002F64BE" w:rsidRDefault="00704148" w:rsidP="002F64BE">
            <w:pPr>
              <w:pStyle w:val="TableParagraph"/>
              <w:ind w:left="0" w:right="109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Instructions: </w:t>
            </w:r>
            <w:r w:rsidRPr="002F64BE">
              <w:rPr>
                <w:rFonts w:asciiTheme="minorHAnsi" w:hAnsiTheme="minorHAnsi" w:cstheme="minorHAnsi"/>
              </w:rPr>
              <w:t>How to build a habitat</w:t>
            </w:r>
          </w:p>
          <w:p w14:paraId="0668623B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4EBC567" w14:textId="072672F0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instruct</w:t>
            </w:r>
          </w:p>
        </w:tc>
        <w:tc>
          <w:tcPr>
            <w:tcW w:w="2219" w:type="dxa"/>
          </w:tcPr>
          <w:p w14:paraId="691408D3" w14:textId="77777777" w:rsidR="00704148" w:rsidRPr="002F64BE" w:rsidRDefault="00704148" w:rsidP="002F64B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2F64BE">
              <w:rPr>
                <w:rFonts w:asciiTheme="minorHAnsi" w:hAnsiTheme="minorHAnsi" w:cstheme="minorHAnsi"/>
                <w:b/>
              </w:rPr>
              <w:t xml:space="preserve">Information: </w:t>
            </w:r>
            <w:r w:rsidRPr="002F64BE">
              <w:rPr>
                <w:rFonts w:asciiTheme="minorHAnsi" w:hAnsiTheme="minorHAnsi" w:cstheme="minorHAnsi"/>
              </w:rPr>
              <w:t>Jungle Animals</w:t>
            </w:r>
          </w:p>
          <w:p w14:paraId="40A363DD" w14:textId="77777777" w:rsidR="00704148" w:rsidRPr="002F64BE" w:rsidRDefault="00704148" w:rsidP="002F64BE">
            <w:pPr>
              <w:pStyle w:val="TableParagraph"/>
              <w:spacing w:before="1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400C7E7" w14:textId="573AEDA0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inform</w:t>
            </w:r>
          </w:p>
        </w:tc>
        <w:tc>
          <w:tcPr>
            <w:tcW w:w="2219" w:type="dxa"/>
          </w:tcPr>
          <w:p w14:paraId="2D0F990B" w14:textId="77777777" w:rsidR="00377558" w:rsidRPr="00377558" w:rsidRDefault="00377558" w:rsidP="0037755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Banning</w:t>
            </w:r>
          </w:p>
          <w:p w14:paraId="4A6EF777" w14:textId="77777777" w:rsidR="00377558" w:rsidRPr="00377558" w:rsidRDefault="00377558" w:rsidP="0037755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Narrative</w:t>
            </w:r>
          </w:p>
          <w:p w14:paraId="3A27044C" w14:textId="77777777" w:rsidR="00377558" w:rsidRPr="00377558" w:rsidRDefault="00377558" w:rsidP="00377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01A755" w14:textId="1E185A1D" w:rsidR="00704148" w:rsidRPr="002F64BE" w:rsidRDefault="00377558" w:rsidP="00377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21A7B046" w14:textId="6DAC5A81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Explanation: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How a machine works</w:t>
            </w:r>
          </w:p>
          <w:p w14:paraId="6F941C16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7D4D7B" w14:textId="5FB5F48B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explain</w:t>
            </w:r>
          </w:p>
        </w:tc>
      </w:tr>
    </w:tbl>
    <w:p w14:paraId="5DE4F2A1" w14:textId="77777777" w:rsidR="002F64BE" w:rsidRDefault="002F64BE" w:rsidP="00700671">
      <w:pPr>
        <w:rPr>
          <w:rFonts w:asciiTheme="minorHAnsi" w:hAnsiTheme="minorHAnsi" w:cstheme="minorHAnsi"/>
          <w:sz w:val="22"/>
          <w:szCs w:val="22"/>
        </w:rPr>
      </w:pPr>
    </w:p>
    <w:p w14:paraId="046642B5" w14:textId="77777777" w:rsidR="00D5111E" w:rsidRPr="002F64B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19"/>
        <w:gridCol w:w="2219"/>
        <w:gridCol w:w="2219"/>
      </w:tblGrid>
      <w:tr w:rsidR="000C61C0" w:rsidRPr="002F64BE" w14:paraId="1AC7AE9F" w14:textId="77777777" w:rsidTr="00B63277">
        <w:tc>
          <w:tcPr>
            <w:tcW w:w="2219" w:type="dxa"/>
            <w:shd w:val="clear" w:color="auto" w:fill="990033"/>
            <w:vAlign w:val="center"/>
          </w:tcPr>
          <w:p w14:paraId="7731514A" w14:textId="3EA7804E" w:rsidR="000C61C0" w:rsidRPr="002F64BE" w:rsidRDefault="000C61C0" w:rsidP="000C61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Year 3</w:t>
            </w:r>
          </w:p>
        </w:tc>
        <w:tc>
          <w:tcPr>
            <w:tcW w:w="2219" w:type="dxa"/>
            <w:shd w:val="clear" w:color="auto" w:fill="990033"/>
          </w:tcPr>
          <w:p w14:paraId="3A088296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19" w:type="dxa"/>
            <w:shd w:val="clear" w:color="auto" w:fill="990033"/>
          </w:tcPr>
          <w:p w14:paraId="73869453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19" w:type="dxa"/>
            <w:shd w:val="clear" w:color="auto" w:fill="990033"/>
          </w:tcPr>
          <w:p w14:paraId="0CF51A35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31FB2604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19" w:type="dxa"/>
            <w:shd w:val="clear" w:color="auto" w:fill="990033"/>
          </w:tcPr>
          <w:p w14:paraId="0AEE3B3A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19" w:type="dxa"/>
            <w:shd w:val="clear" w:color="auto" w:fill="990033"/>
          </w:tcPr>
          <w:p w14:paraId="7062D664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704148" w:rsidRPr="002F64BE" w14:paraId="12044066" w14:textId="77777777" w:rsidTr="00B63277">
        <w:tc>
          <w:tcPr>
            <w:tcW w:w="2219" w:type="dxa"/>
            <w:shd w:val="clear" w:color="auto" w:fill="990033"/>
            <w:vAlign w:val="center"/>
          </w:tcPr>
          <w:p w14:paraId="7982B9A3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vAlign w:val="center"/>
          </w:tcPr>
          <w:p w14:paraId="2718A50B" w14:textId="174A3495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Iron Man</w:t>
            </w:r>
          </w:p>
        </w:tc>
        <w:tc>
          <w:tcPr>
            <w:tcW w:w="2219" w:type="dxa"/>
            <w:vAlign w:val="center"/>
          </w:tcPr>
          <w:p w14:paraId="7780502A" w14:textId="14CFFE44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Fox</w:t>
            </w:r>
          </w:p>
        </w:tc>
        <w:tc>
          <w:tcPr>
            <w:tcW w:w="2219" w:type="dxa"/>
            <w:vAlign w:val="center"/>
          </w:tcPr>
          <w:p w14:paraId="10904BCE" w14:textId="08E5B08F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Rhythm of the Rain</w:t>
            </w:r>
          </w:p>
        </w:tc>
        <w:tc>
          <w:tcPr>
            <w:tcW w:w="2219" w:type="dxa"/>
            <w:vAlign w:val="center"/>
          </w:tcPr>
          <w:p w14:paraId="0AB8CAB9" w14:textId="04DF6AFF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Jemmy Button</w:t>
            </w:r>
          </w:p>
        </w:tc>
        <w:tc>
          <w:tcPr>
            <w:tcW w:w="2219" w:type="dxa"/>
            <w:vAlign w:val="center"/>
          </w:tcPr>
          <w:p w14:paraId="6E45C71D" w14:textId="23C58310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Egyptology</w:t>
            </w:r>
          </w:p>
        </w:tc>
        <w:tc>
          <w:tcPr>
            <w:tcW w:w="2219" w:type="dxa"/>
            <w:vAlign w:val="center"/>
          </w:tcPr>
          <w:p w14:paraId="05F48E50" w14:textId="1D5D831D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Into the Forest</w:t>
            </w:r>
          </w:p>
        </w:tc>
      </w:tr>
      <w:tr w:rsidR="00704148" w:rsidRPr="002F64BE" w14:paraId="1F63A11E" w14:textId="77777777" w:rsidTr="002F64BE">
        <w:trPr>
          <w:trHeight w:val="428"/>
        </w:trPr>
        <w:tc>
          <w:tcPr>
            <w:tcW w:w="2219" w:type="dxa"/>
            <w:vMerge w:val="restart"/>
            <w:shd w:val="clear" w:color="auto" w:fill="990033"/>
            <w:vAlign w:val="center"/>
          </w:tcPr>
          <w:p w14:paraId="48273869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23ABE631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</w:tcPr>
          <w:p w14:paraId="0E77F6E9" w14:textId="025538BF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Approach Threat Narrative</w:t>
            </w:r>
          </w:p>
          <w:p w14:paraId="1A6E9822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AABBAC" w14:textId="2B48116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06D05E35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Fable Narrative</w:t>
            </w:r>
          </w:p>
          <w:p w14:paraId="02BADD2B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EE6F1A" w14:textId="55C359CA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04DF1785" w14:textId="7D2CB3A2" w:rsidR="00573DF7" w:rsidRPr="002F64BE" w:rsidRDefault="00573DF7" w:rsidP="002F64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bCs/>
                <w:sz w:val="22"/>
                <w:szCs w:val="22"/>
              </w:rPr>
              <w:t>Setting Narrative</w:t>
            </w:r>
          </w:p>
          <w:p w14:paraId="36F439F9" w14:textId="77777777" w:rsidR="00573DF7" w:rsidRPr="002F64BE" w:rsidRDefault="00573DF7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292C6E" w14:textId="7D95F6DF" w:rsidR="00704148" w:rsidRPr="002F64BE" w:rsidRDefault="00573DF7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65856B61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Return Narrative</w:t>
            </w:r>
          </w:p>
          <w:p w14:paraId="4A754D04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9A7F0F" w14:textId="1118780F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7AF1D16E" w14:textId="36E70B28" w:rsidR="003813BD" w:rsidRPr="002F64BE" w:rsidRDefault="003813BD" w:rsidP="002F64B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bCs/>
                <w:sz w:val="22"/>
                <w:szCs w:val="22"/>
              </w:rPr>
              <w:t>Egyptian Mystery Narrative</w:t>
            </w:r>
          </w:p>
          <w:p w14:paraId="58A3D08D" w14:textId="77777777" w:rsidR="003813BD" w:rsidRPr="002F64BE" w:rsidRDefault="003813BD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09291A" w14:textId="29FC627F" w:rsidR="00704148" w:rsidRPr="002F64BE" w:rsidRDefault="003813BD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4F7C80FE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Lost Narrative</w:t>
            </w:r>
          </w:p>
          <w:p w14:paraId="766D6098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7AD5A9" w14:textId="5D1F9CA1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</w:tr>
      <w:tr w:rsidR="00704148" w:rsidRPr="002F64BE" w14:paraId="7FFF552C" w14:textId="77777777" w:rsidTr="002F64BE">
        <w:trPr>
          <w:trHeight w:val="427"/>
        </w:trPr>
        <w:tc>
          <w:tcPr>
            <w:tcW w:w="2219" w:type="dxa"/>
            <w:vMerge/>
            <w:shd w:val="clear" w:color="auto" w:fill="990033"/>
            <w:vAlign w:val="center"/>
          </w:tcPr>
          <w:p w14:paraId="7A00A856" w14:textId="77777777" w:rsidR="00704148" w:rsidRPr="002F64BE" w:rsidRDefault="00704148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</w:tcPr>
          <w:p w14:paraId="212475BD" w14:textId="77777777" w:rsidR="00377558" w:rsidRPr="00377558" w:rsidRDefault="00377558" w:rsidP="0037755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Explanation: </w:t>
            </w: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Trap</w:t>
            </w:r>
          </w:p>
          <w:p w14:paraId="0EC58BDC" w14:textId="77777777" w:rsidR="00377558" w:rsidRPr="00377558" w:rsidRDefault="00377558" w:rsidP="0037755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Explanation</w:t>
            </w:r>
          </w:p>
          <w:p w14:paraId="473CF40F" w14:textId="77777777" w:rsidR="00377558" w:rsidRPr="00377558" w:rsidRDefault="00377558" w:rsidP="00377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46E049" w14:textId="4B93333D" w:rsidR="00704148" w:rsidRPr="002F64BE" w:rsidRDefault="00377558" w:rsidP="00377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To explain</w:t>
            </w:r>
          </w:p>
        </w:tc>
        <w:tc>
          <w:tcPr>
            <w:tcW w:w="2219" w:type="dxa"/>
          </w:tcPr>
          <w:p w14:paraId="086E3AF3" w14:textId="0E840E78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Information:</w:t>
            </w:r>
            <w:r w:rsidRPr="002F64BE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Foxes</w:t>
            </w:r>
            <w:r w:rsidR="00377558">
              <w:rPr>
                <w:rFonts w:asciiTheme="minorHAnsi" w:hAnsiTheme="minorHAnsi" w:cstheme="minorHAnsi"/>
                <w:sz w:val="22"/>
                <w:szCs w:val="22"/>
              </w:rPr>
              <w:t xml:space="preserve"> Information Report</w:t>
            </w:r>
          </w:p>
          <w:p w14:paraId="318EBC9A" w14:textId="02EB6250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16F981" w14:textId="0DCEF83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2F64BE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inform</w:t>
            </w:r>
          </w:p>
        </w:tc>
        <w:tc>
          <w:tcPr>
            <w:tcW w:w="2219" w:type="dxa"/>
          </w:tcPr>
          <w:p w14:paraId="3CA1C333" w14:textId="77777777" w:rsidR="00377558" w:rsidRPr="00377558" w:rsidRDefault="00377558" w:rsidP="0037755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River</w:t>
            </w:r>
          </w:p>
          <w:p w14:paraId="24CA5332" w14:textId="77777777" w:rsidR="00377558" w:rsidRPr="00377558" w:rsidRDefault="00377558" w:rsidP="0037755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Information Leaflet</w:t>
            </w:r>
          </w:p>
          <w:p w14:paraId="05A74090" w14:textId="77777777" w:rsidR="00377558" w:rsidRPr="00377558" w:rsidRDefault="00377558" w:rsidP="00377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6EB16A" w14:textId="00E66C93" w:rsidR="00704148" w:rsidRPr="002F64BE" w:rsidRDefault="00377558" w:rsidP="00377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755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377558">
              <w:rPr>
                <w:rFonts w:asciiTheme="minorHAnsi" w:hAnsiTheme="minorHAnsi" w:cstheme="minorHAnsi"/>
                <w:bCs/>
                <w:sz w:val="22"/>
                <w:szCs w:val="22"/>
              </w:rPr>
              <w:t>To inform</w:t>
            </w:r>
          </w:p>
        </w:tc>
        <w:tc>
          <w:tcPr>
            <w:tcW w:w="2219" w:type="dxa"/>
          </w:tcPr>
          <w:p w14:paraId="2E18E399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Letters</w:t>
            </w:r>
          </w:p>
          <w:p w14:paraId="0BE0210D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5990A66" w14:textId="3060B99A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recount</w:t>
            </w:r>
          </w:p>
        </w:tc>
        <w:tc>
          <w:tcPr>
            <w:tcW w:w="2219" w:type="dxa"/>
          </w:tcPr>
          <w:p w14:paraId="6E3236CC" w14:textId="51FA695C" w:rsidR="003813BD" w:rsidRPr="002F64BE" w:rsidRDefault="003813BD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2F64BE">
              <w:rPr>
                <w:rFonts w:asciiTheme="minorHAnsi" w:hAnsiTheme="minorHAnsi" w:cstheme="minorHAnsi"/>
                <w:bCs/>
                <w:sz w:val="22"/>
                <w:szCs w:val="22"/>
              </w:rPr>
              <w:t>Secret Diary</w:t>
            </w:r>
          </w:p>
          <w:p w14:paraId="0EA8CA4A" w14:textId="77777777" w:rsidR="003813BD" w:rsidRPr="002F64BE" w:rsidRDefault="003813BD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30AB31" w14:textId="176D2A3F" w:rsidR="00704148" w:rsidRPr="002F64BE" w:rsidRDefault="003813BD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bCs/>
                <w:sz w:val="22"/>
                <w:szCs w:val="22"/>
              </w:rPr>
              <w:t>To recount</w:t>
            </w:r>
          </w:p>
        </w:tc>
        <w:tc>
          <w:tcPr>
            <w:tcW w:w="2219" w:type="dxa"/>
          </w:tcPr>
          <w:p w14:paraId="50450C49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Newspaper Report</w:t>
            </w:r>
          </w:p>
          <w:p w14:paraId="03F52D68" w14:textId="77777777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246339" w14:textId="6FDB9CEF" w:rsidR="00704148" w:rsidRPr="002F64BE" w:rsidRDefault="00704148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recount</w:t>
            </w:r>
          </w:p>
        </w:tc>
      </w:tr>
    </w:tbl>
    <w:p w14:paraId="7C8E3918" w14:textId="77777777" w:rsidR="000C61C0" w:rsidRPr="002F64BE" w:rsidRDefault="000C61C0" w:rsidP="00700671">
      <w:pPr>
        <w:rPr>
          <w:rFonts w:asciiTheme="minorHAnsi" w:hAnsiTheme="minorHAnsi" w:cstheme="minorHAnsi"/>
          <w:sz w:val="22"/>
          <w:szCs w:val="22"/>
        </w:rPr>
      </w:pPr>
    </w:p>
    <w:p w14:paraId="29657C06" w14:textId="77777777" w:rsidR="00FC0FD0" w:rsidRPr="002F64BE" w:rsidRDefault="00FC0FD0" w:rsidP="00700671">
      <w:pPr>
        <w:rPr>
          <w:rFonts w:asciiTheme="minorHAnsi" w:hAnsiTheme="minorHAnsi" w:cstheme="minorHAnsi"/>
          <w:sz w:val="22"/>
          <w:szCs w:val="22"/>
        </w:rPr>
      </w:pPr>
    </w:p>
    <w:p w14:paraId="3553B9AA" w14:textId="33F707CC" w:rsidR="00FC0FD0" w:rsidRPr="002F64BE" w:rsidRDefault="00FC0FD0" w:rsidP="00700671">
      <w:pPr>
        <w:rPr>
          <w:rFonts w:asciiTheme="minorHAnsi" w:hAnsiTheme="minorHAnsi" w:cstheme="minorHAnsi"/>
          <w:sz w:val="22"/>
          <w:szCs w:val="22"/>
        </w:rPr>
      </w:pPr>
    </w:p>
    <w:p w14:paraId="26F2FA2C" w14:textId="52743463" w:rsidR="008F19EE" w:rsidRPr="002F64BE" w:rsidRDefault="008F19EE" w:rsidP="00700671">
      <w:pPr>
        <w:rPr>
          <w:rFonts w:asciiTheme="minorHAnsi" w:hAnsiTheme="minorHAnsi" w:cstheme="minorHAnsi"/>
          <w:sz w:val="22"/>
          <w:szCs w:val="22"/>
        </w:rPr>
      </w:pPr>
    </w:p>
    <w:p w14:paraId="4F0AA1F7" w14:textId="77777777" w:rsidR="008F19EE" w:rsidRPr="002F64BE" w:rsidRDefault="008F19EE" w:rsidP="00700671">
      <w:pPr>
        <w:rPr>
          <w:rFonts w:asciiTheme="minorHAnsi" w:hAnsiTheme="minorHAnsi" w:cstheme="minorHAnsi"/>
          <w:sz w:val="22"/>
          <w:szCs w:val="22"/>
        </w:rPr>
      </w:pPr>
    </w:p>
    <w:p w14:paraId="68066D2C" w14:textId="6EB3037C" w:rsidR="00FC0FD0" w:rsidRPr="002F64BE" w:rsidRDefault="00FC0FD0" w:rsidP="00700671">
      <w:pPr>
        <w:rPr>
          <w:rFonts w:asciiTheme="minorHAnsi" w:hAnsiTheme="minorHAnsi" w:cstheme="minorHAnsi"/>
          <w:sz w:val="22"/>
          <w:szCs w:val="22"/>
        </w:rPr>
      </w:pPr>
    </w:p>
    <w:p w14:paraId="6499AC52" w14:textId="7674C4CA" w:rsidR="00704148" w:rsidRPr="002F64BE" w:rsidRDefault="00704148" w:rsidP="00700671">
      <w:pPr>
        <w:rPr>
          <w:rFonts w:asciiTheme="minorHAnsi" w:hAnsiTheme="minorHAnsi" w:cstheme="minorHAnsi"/>
          <w:sz w:val="22"/>
          <w:szCs w:val="22"/>
        </w:rPr>
      </w:pPr>
    </w:p>
    <w:p w14:paraId="78AE7503" w14:textId="57CBE934" w:rsidR="00704148" w:rsidRPr="002F64BE" w:rsidRDefault="00704148" w:rsidP="00700671">
      <w:pPr>
        <w:rPr>
          <w:rFonts w:asciiTheme="minorHAnsi" w:hAnsiTheme="minorHAnsi" w:cstheme="minorHAnsi"/>
          <w:sz w:val="22"/>
          <w:szCs w:val="22"/>
        </w:rPr>
      </w:pPr>
    </w:p>
    <w:p w14:paraId="44BE4622" w14:textId="529562D0" w:rsidR="00704148" w:rsidRPr="002F64BE" w:rsidRDefault="00704148" w:rsidP="00700671">
      <w:pPr>
        <w:rPr>
          <w:rFonts w:asciiTheme="minorHAnsi" w:hAnsiTheme="minorHAnsi" w:cstheme="minorHAnsi"/>
          <w:sz w:val="22"/>
          <w:szCs w:val="22"/>
        </w:rPr>
      </w:pPr>
    </w:p>
    <w:p w14:paraId="47FCA4F2" w14:textId="08FC4153" w:rsidR="00704148" w:rsidRPr="002F64BE" w:rsidRDefault="00704148" w:rsidP="00700671">
      <w:pPr>
        <w:rPr>
          <w:rFonts w:asciiTheme="minorHAnsi" w:hAnsiTheme="minorHAnsi" w:cstheme="minorHAnsi"/>
          <w:sz w:val="22"/>
          <w:szCs w:val="22"/>
        </w:rPr>
      </w:pPr>
    </w:p>
    <w:p w14:paraId="7B30BA2E" w14:textId="77777777" w:rsidR="003813BD" w:rsidRPr="002F64BE" w:rsidRDefault="003813BD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19"/>
        <w:gridCol w:w="2219"/>
        <w:gridCol w:w="2219"/>
      </w:tblGrid>
      <w:tr w:rsidR="000F6A1E" w:rsidRPr="002F64BE" w14:paraId="7F3FD21E" w14:textId="77777777" w:rsidTr="000F6A1E">
        <w:tc>
          <w:tcPr>
            <w:tcW w:w="2219" w:type="dxa"/>
            <w:shd w:val="clear" w:color="auto" w:fill="990033"/>
            <w:vAlign w:val="center"/>
          </w:tcPr>
          <w:p w14:paraId="2CB6024D" w14:textId="6FC8712F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Year 4</w:t>
            </w:r>
          </w:p>
        </w:tc>
        <w:tc>
          <w:tcPr>
            <w:tcW w:w="2219" w:type="dxa"/>
            <w:shd w:val="clear" w:color="auto" w:fill="990033"/>
          </w:tcPr>
          <w:p w14:paraId="5D831E1C" w14:textId="5FED7B94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19" w:type="dxa"/>
            <w:shd w:val="clear" w:color="auto" w:fill="990033"/>
          </w:tcPr>
          <w:p w14:paraId="49163930" w14:textId="351C3007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19" w:type="dxa"/>
            <w:shd w:val="clear" w:color="auto" w:fill="990033"/>
          </w:tcPr>
          <w:p w14:paraId="16132CC0" w14:textId="77777777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15DD3595" w14:textId="4BAFD714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78A89178" w14:textId="64C745BA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19" w:type="dxa"/>
            <w:shd w:val="clear" w:color="auto" w:fill="990033"/>
          </w:tcPr>
          <w:p w14:paraId="75E1B2FC" w14:textId="29284D80" w:rsidR="000F6A1E" w:rsidRPr="002F64BE" w:rsidRDefault="000F6A1E" w:rsidP="0070414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0F6A1E" w:rsidRPr="002F64BE" w14:paraId="4C2F92B2" w14:textId="77777777" w:rsidTr="000F6A1E">
        <w:tc>
          <w:tcPr>
            <w:tcW w:w="2219" w:type="dxa"/>
            <w:shd w:val="clear" w:color="auto" w:fill="990033"/>
            <w:vAlign w:val="center"/>
          </w:tcPr>
          <w:p w14:paraId="4E6CCCFF" w14:textId="77777777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vAlign w:val="center"/>
          </w:tcPr>
          <w:p w14:paraId="3F013578" w14:textId="7BF50B41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Whale</w:t>
            </w:r>
          </w:p>
        </w:tc>
        <w:tc>
          <w:tcPr>
            <w:tcW w:w="2219" w:type="dxa"/>
            <w:vAlign w:val="center"/>
          </w:tcPr>
          <w:p w14:paraId="3B21E5A2" w14:textId="1C9CCB8B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Leaf</w:t>
            </w:r>
          </w:p>
        </w:tc>
        <w:tc>
          <w:tcPr>
            <w:tcW w:w="2219" w:type="dxa"/>
            <w:vAlign w:val="center"/>
          </w:tcPr>
          <w:p w14:paraId="6D9E2D8A" w14:textId="1A6A98B6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Arthur and the Golden Rope</w:t>
            </w:r>
          </w:p>
        </w:tc>
        <w:tc>
          <w:tcPr>
            <w:tcW w:w="2219" w:type="dxa"/>
            <w:vAlign w:val="center"/>
          </w:tcPr>
          <w:p w14:paraId="2EEDFD09" w14:textId="19A75FEF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Lost Happy Endings</w:t>
            </w:r>
          </w:p>
        </w:tc>
        <w:tc>
          <w:tcPr>
            <w:tcW w:w="2219" w:type="dxa"/>
            <w:vAlign w:val="center"/>
          </w:tcPr>
          <w:p w14:paraId="68460250" w14:textId="09F3CAB3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Journey</w:t>
            </w:r>
          </w:p>
        </w:tc>
        <w:tc>
          <w:tcPr>
            <w:tcW w:w="2219" w:type="dxa"/>
            <w:vAlign w:val="center"/>
          </w:tcPr>
          <w:p w14:paraId="60D3A894" w14:textId="46A223D3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Manfish</w:t>
            </w:r>
            <w:proofErr w:type="spellEnd"/>
          </w:p>
        </w:tc>
      </w:tr>
      <w:tr w:rsidR="000F6A1E" w:rsidRPr="002F64BE" w14:paraId="64DED9FE" w14:textId="77777777" w:rsidTr="002F64BE">
        <w:trPr>
          <w:trHeight w:val="428"/>
        </w:trPr>
        <w:tc>
          <w:tcPr>
            <w:tcW w:w="2219" w:type="dxa"/>
            <w:vMerge w:val="restart"/>
            <w:shd w:val="clear" w:color="auto" w:fill="990033"/>
            <w:vAlign w:val="center"/>
          </w:tcPr>
          <w:p w14:paraId="581B882F" w14:textId="77777777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334464E4" w14:textId="77777777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</w:tcPr>
          <w:p w14:paraId="02BDB46D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Setting Narrative</w:t>
            </w:r>
          </w:p>
          <w:p w14:paraId="42BF7E28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F554B" w14:textId="4757A61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463952A9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Outsider Narrative</w:t>
            </w:r>
          </w:p>
          <w:p w14:paraId="2024FBF5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B92B83" w14:textId="45E2A252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6C773FD3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Myth Narrative</w:t>
            </w:r>
          </w:p>
          <w:p w14:paraId="35D88467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DBCD0F" w14:textId="4E5C3BE8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451818AF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Twisted Narrative</w:t>
            </w:r>
          </w:p>
          <w:p w14:paraId="4877C8A4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9BD06F" w14:textId="365917F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68B3E701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Refugee Narrative</w:t>
            </w:r>
          </w:p>
          <w:p w14:paraId="58B1F11F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5675D1" w14:textId="3D7C1159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  <w:tc>
          <w:tcPr>
            <w:tcW w:w="2219" w:type="dxa"/>
          </w:tcPr>
          <w:p w14:paraId="55452034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Invention Narrative</w:t>
            </w:r>
          </w:p>
          <w:p w14:paraId="57F160D4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F2A3B3" w14:textId="621C7B1B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narrate</w:t>
            </w:r>
          </w:p>
        </w:tc>
      </w:tr>
      <w:tr w:rsidR="000F6A1E" w:rsidRPr="002F64BE" w14:paraId="15B682DD" w14:textId="77777777" w:rsidTr="002F64BE">
        <w:trPr>
          <w:trHeight w:val="427"/>
        </w:trPr>
        <w:tc>
          <w:tcPr>
            <w:tcW w:w="2219" w:type="dxa"/>
            <w:vMerge/>
            <w:shd w:val="clear" w:color="auto" w:fill="990033"/>
            <w:vAlign w:val="center"/>
          </w:tcPr>
          <w:p w14:paraId="18CE248F" w14:textId="77777777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</w:tcPr>
          <w:p w14:paraId="088B9DDF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Newspaper Report</w:t>
            </w:r>
          </w:p>
          <w:p w14:paraId="6F341B7F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5D4E27" w14:textId="3D0FCCC6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recount</w:t>
            </w:r>
          </w:p>
        </w:tc>
        <w:tc>
          <w:tcPr>
            <w:tcW w:w="2219" w:type="dxa"/>
          </w:tcPr>
          <w:p w14:paraId="227A0619" w14:textId="73006290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Information: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Polar Bears</w:t>
            </w:r>
            <w:r w:rsidR="00377558">
              <w:rPr>
                <w:rFonts w:asciiTheme="minorHAnsi" w:hAnsiTheme="minorHAnsi" w:cstheme="minorHAnsi"/>
                <w:sz w:val="22"/>
                <w:szCs w:val="22"/>
              </w:rPr>
              <w:t xml:space="preserve"> Information Text</w:t>
            </w:r>
          </w:p>
          <w:p w14:paraId="3E48AC8C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4DBFA2" w14:textId="05104AEF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inform</w:t>
            </w:r>
          </w:p>
        </w:tc>
        <w:tc>
          <w:tcPr>
            <w:tcW w:w="2219" w:type="dxa"/>
          </w:tcPr>
          <w:p w14:paraId="614BEABB" w14:textId="467DFBAC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Information: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Defeating a Viking </w:t>
            </w:r>
            <w:r w:rsidR="00377558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onster</w:t>
            </w:r>
          </w:p>
          <w:p w14:paraId="3C55F8E9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8C7860" w14:textId="3878E95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inform</w:t>
            </w:r>
          </w:p>
        </w:tc>
        <w:tc>
          <w:tcPr>
            <w:tcW w:w="2219" w:type="dxa"/>
          </w:tcPr>
          <w:p w14:paraId="12F93726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Persuasion: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Letter</w:t>
            </w:r>
          </w:p>
          <w:p w14:paraId="7DC56D2A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7374CA" w14:textId="19F9E596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persuade</w:t>
            </w:r>
          </w:p>
        </w:tc>
        <w:tc>
          <w:tcPr>
            <w:tcW w:w="2219" w:type="dxa"/>
          </w:tcPr>
          <w:p w14:paraId="5BB24A10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Diary</w:t>
            </w:r>
          </w:p>
          <w:p w14:paraId="61D033A2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F2D1A5" w14:textId="0B59B64E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recount</w:t>
            </w:r>
          </w:p>
        </w:tc>
        <w:tc>
          <w:tcPr>
            <w:tcW w:w="2219" w:type="dxa"/>
          </w:tcPr>
          <w:p w14:paraId="79ABAFB2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Jacques Cousteau Biography</w:t>
            </w:r>
          </w:p>
          <w:p w14:paraId="4A80274A" w14:textId="77777777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616774" w14:textId="317023D1" w:rsidR="000F6A1E" w:rsidRPr="002F64BE" w:rsidRDefault="000F6A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recount</w:t>
            </w:r>
          </w:p>
        </w:tc>
      </w:tr>
    </w:tbl>
    <w:p w14:paraId="525A0900" w14:textId="77777777" w:rsidR="00377558" w:rsidRDefault="00377558" w:rsidP="00700671">
      <w:pPr>
        <w:rPr>
          <w:rFonts w:asciiTheme="minorHAnsi" w:hAnsiTheme="minorHAnsi" w:cstheme="minorHAnsi"/>
          <w:sz w:val="22"/>
          <w:szCs w:val="22"/>
        </w:rPr>
      </w:pPr>
    </w:p>
    <w:p w14:paraId="746007F6" w14:textId="77777777" w:rsidR="00D5111E" w:rsidRPr="002F64B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19"/>
        <w:gridCol w:w="2219"/>
        <w:gridCol w:w="2219"/>
      </w:tblGrid>
      <w:tr w:rsidR="000C61C0" w:rsidRPr="002F64BE" w14:paraId="48210AE3" w14:textId="77777777" w:rsidTr="00B63277">
        <w:tc>
          <w:tcPr>
            <w:tcW w:w="2219" w:type="dxa"/>
            <w:shd w:val="clear" w:color="auto" w:fill="990033"/>
            <w:vAlign w:val="center"/>
          </w:tcPr>
          <w:p w14:paraId="75075819" w14:textId="791A159C" w:rsidR="000C61C0" w:rsidRPr="002F64BE" w:rsidRDefault="000C61C0" w:rsidP="000C61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Year 5</w:t>
            </w:r>
          </w:p>
        </w:tc>
        <w:tc>
          <w:tcPr>
            <w:tcW w:w="2219" w:type="dxa"/>
            <w:shd w:val="clear" w:color="auto" w:fill="990033"/>
          </w:tcPr>
          <w:p w14:paraId="35CBBD5B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19" w:type="dxa"/>
            <w:shd w:val="clear" w:color="auto" w:fill="990033"/>
          </w:tcPr>
          <w:p w14:paraId="642C12B7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19" w:type="dxa"/>
            <w:shd w:val="clear" w:color="auto" w:fill="990033"/>
          </w:tcPr>
          <w:p w14:paraId="09D6DB56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12A93874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19" w:type="dxa"/>
            <w:shd w:val="clear" w:color="auto" w:fill="990033"/>
          </w:tcPr>
          <w:p w14:paraId="00E77530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19" w:type="dxa"/>
            <w:shd w:val="clear" w:color="auto" w:fill="990033"/>
          </w:tcPr>
          <w:p w14:paraId="4A876B02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0F6A1E" w:rsidRPr="002F64BE" w14:paraId="440CB17F" w14:textId="77777777" w:rsidTr="00B63277">
        <w:tc>
          <w:tcPr>
            <w:tcW w:w="2219" w:type="dxa"/>
            <w:shd w:val="clear" w:color="auto" w:fill="990033"/>
            <w:vAlign w:val="center"/>
          </w:tcPr>
          <w:p w14:paraId="36AB7FA1" w14:textId="77777777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vAlign w:val="center"/>
          </w:tcPr>
          <w:p w14:paraId="6C4C232B" w14:textId="4DBA285A" w:rsidR="000F6A1E" w:rsidRPr="002F64BE" w:rsidRDefault="0085241E" w:rsidP="000F6A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When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Pr="0085241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 Walked on the Moon</w:t>
            </w:r>
          </w:p>
        </w:tc>
        <w:tc>
          <w:tcPr>
            <w:tcW w:w="2219" w:type="dxa"/>
            <w:vAlign w:val="center"/>
          </w:tcPr>
          <w:p w14:paraId="3FEE271A" w14:textId="521D3A5B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FArTHER</w:t>
            </w:r>
            <w:proofErr w:type="spellEnd"/>
          </w:p>
        </w:tc>
        <w:tc>
          <w:tcPr>
            <w:tcW w:w="2219" w:type="dxa"/>
            <w:vAlign w:val="center"/>
          </w:tcPr>
          <w:p w14:paraId="2E5EDB4D" w14:textId="659E9B31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 Hound of the Baskervilles</w:t>
            </w:r>
          </w:p>
        </w:tc>
        <w:tc>
          <w:tcPr>
            <w:tcW w:w="2219" w:type="dxa"/>
            <w:vAlign w:val="center"/>
          </w:tcPr>
          <w:p w14:paraId="080FDE0F" w14:textId="4ED610F9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Promise</w:t>
            </w:r>
          </w:p>
        </w:tc>
        <w:tc>
          <w:tcPr>
            <w:tcW w:w="2219" w:type="dxa"/>
            <w:vAlign w:val="center"/>
          </w:tcPr>
          <w:p w14:paraId="63C6AB0E" w14:textId="6DEC7AD5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Lost Book of Adventure</w:t>
            </w:r>
          </w:p>
        </w:tc>
        <w:tc>
          <w:tcPr>
            <w:tcW w:w="2219" w:type="dxa"/>
            <w:vAlign w:val="center"/>
          </w:tcPr>
          <w:p w14:paraId="579D2E79" w14:textId="24313AF6" w:rsidR="000F6A1E" w:rsidRPr="002F64BE" w:rsidRDefault="000F6A1E" w:rsidP="000F6A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King Kong</w:t>
            </w:r>
          </w:p>
        </w:tc>
      </w:tr>
      <w:tr w:rsidR="0085241E" w:rsidRPr="002F64BE" w14:paraId="51CFB3CA" w14:textId="77777777" w:rsidTr="0085241E">
        <w:trPr>
          <w:trHeight w:val="428"/>
        </w:trPr>
        <w:tc>
          <w:tcPr>
            <w:tcW w:w="2219" w:type="dxa"/>
            <w:vMerge w:val="restart"/>
            <w:shd w:val="clear" w:color="auto" w:fill="990033"/>
            <w:vAlign w:val="center"/>
          </w:tcPr>
          <w:p w14:paraId="3602314D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0D2A1A7D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  <w:vAlign w:val="center"/>
          </w:tcPr>
          <w:p w14:paraId="4CC74410" w14:textId="77777777" w:rsidR="0085241E" w:rsidRDefault="0085241E" w:rsidP="008524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Narrative:</w:t>
            </w:r>
            <w:r w:rsidRPr="0085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Exploration Narrative </w:t>
            </w:r>
          </w:p>
          <w:p w14:paraId="2346D3C7" w14:textId="54F81840" w:rsidR="0085241E" w:rsidRPr="0085241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8524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Purpose:</w:t>
            </w:r>
            <w:r w:rsidRPr="0085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narrate</w:t>
            </w:r>
          </w:p>
        </w:tc>
        <w:tc>
          <w:tcPr>
            <w:tcW w:w="2219" w:type="dxa"/>
          </w:tcPr>
          <w:p w14:paraId="3E4B5EAE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Narrative: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Setting Narrative</w:t>
            </w:r>
          </w:p>
          <w:p w14:paraId="6C7C0D21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372CC4" w14:textId="6E10959C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  <w:tc>
          <w:tcPr>
            <w:tcW w:w="2219" w:type="dxa"/>
          </w:tcPr>
          <w:p w14:paraId="482019B6" w14:textId="68CAEF58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Narrative: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Cliffhanger Narrative</w:t>
            </w:r>
          </w:p>
          <w:p w14:paraId="4C4CEF04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BD533D" w14:textId="12873A0E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  <w:tc>
          <w:tcPr>
            <w:tcW w:w="2219" w:type="dxa"/>
          </w:tcPr>
          <w:p w14:paraId="50729022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Narrative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: Character Narrative</w:t>
            </w:r>
          </w:p>
          <w:p w14:paraId="561038F9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2F24B4" w14:textId="47669361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  <w:tc>
          <w:tcPr>
            <w:tcW w:w="2219" w:type="dxa"/>
          </w:tcPr>
          <w:p w14:paraId="4AAF7DD2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Narrative: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Survival Narrative</w:t>
            </w:r>
          </w:p>
          <w:p w14:paraId="43714EE9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FC331" w14:textId="497AD0A2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  <w:tc>
          <w:tcPr>
            <w:tcW w:w="2219" w:type="dxa"/>
          </w:tcPr>
          <w:p w14:paraId="07A2AD8C" w14:textId="387C5ADC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Narrative: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Dilemma Narrative</w:t>
            </w:r>
          </w:p>
          <w:p w14:paraId="15B68710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FF24F" w14:textId="06E88D68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</w:tr>
      <w:tr w:rsidR="0085241E" w:rsidRPr="002F64BE" w14:paraId="4094799A" w14:textId="77777777" w:rsidTr="0085241E">
        <w:trPr>
          <w:trHeight w:val="427"/>
        </w:trPr>
        <w:tc>
          <w:tcPr>
            <w:tcW w:w="2219" w:type="dxa"/>
            <w:vMerge/>
            <w:shd w:val="clear" w:color="auto" w:fill="990033"/>
            <w:vAlign w:val="center"/>
          </w:tcPr>
          <w:p w14:paraId="282C6F9F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Align w:val="center"/>
          </w:tcPr>
          <w:p w14:paraId="3E0DCE6D" w14:textId="77777777" w:rsidR="0085241E" w:rsidRPr="0085241E" w:rsidRDefault="0085241E" w:rsidP="008524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Recount:</w:t>
            </w:r>
            <w:r w:rsidRPr="0085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Formal Mission Log</w:t>
            </w:r>
          </w:p>
          <w:p w14:paraId="7C11E728" w14:textId="5422C54E" w:rsidR="0085241E" w:rsidRPr="0085241E" w:rsidRDefault="0085241E" w:rsidP="0085241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C301B9" w14:textId="55DDD487" w:rsidR="0085241E" w:rsidRPr="0085241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Purpose:</w:t>
            </w:r>
            <w:r w:rsidRPr="0085241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To recount</w:t>
            </w:r>
          </w:p>
        </w:tc>
        <w:tc>
          <w:tcPr>
            <w:tcW w:w="2219" w:type="dxa"/>
          </w:tcPr>
          <w:p w14:paraId="11428AE0" w14:textId="2C54CF1B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Recount: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Letter</w:t>
            </w:r>
          </w:p>
          <w:p w14:paraId="1E458FB8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2603AE" w14:textId="40D672EA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recount</w:t>
            </w:r>
          </w:p>
        </w:tc>
        <w:tc>
          <w:tcPr>
            <w:tcW w:w="2219" w:type="dxa"/>
          </w:tcPr>
          <w:p w14:paraId="13EF73B0" w14:textId="7633D6CA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Recount: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Formal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Event Report</w:t>
            </w:r>
          </w:p>
          <w:p w14:paraId="0AB8131D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67EC26" w14:textId="54DC6F2D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inform</w:t>
            </w:r>
          </w:p>
        </w:tc>
        <w:tc>
          <w:tcPr>
            <w:tcW w:w="2219" w:type="dxa"/>
          </w:tcPr>
          <w:p w14:paraId="7CED459D" w14:textId="32A063B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Recount: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Bargain Letter</w:t>
            </w:r>
          </w:p>
          <w:p w14:paraId="35949551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DB41A7" w14:textId="4218BF71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persuade</w:t>
            </w:r>
          </w:p>
        </w:tc>
        <w:tc>
          <w:tcPr>
            <w:tcW w:w="2219" w:type="dxa"/>
          </w:tcPr>
          <w:p w14:paraId="4A3BACCF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Explanation: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Survival Guide</w:t>
            </w:r>
          </w:p>
          <w:p w14:paraId="6E6152A5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7260F6" w14:textId="26AC6ECB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explain</w:t>
            </w:r>
          </w:p>
        </w:tc>
        <w:tc>
          <w:tcPr>
            <w:tcW w:w="2219" w:type="dxa"/>
          </w:tcPr>
          <w:p w14:paraId="4023161F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Discussion: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Balanced Argument</w:t>
            </w:r>
          </w:p>
          <w:p w14:paraId="0E0D7715" w14:textId="77777777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FE872B" w14:textId="1D147BD4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discuss</w:t>
            </w:r>
          </w:p>
        </w:tc>
      </w:tr>
    </w:tbl>
    <w:p w14:paraId="053BEC80" w14:textId="77777777" w:rsidR="00FC0FD0" w:rsidRDefault="00FC0FD0" w:rsidP="00700671">
      <w:pPr>
        <w:rPr>
          <w:rFonts w:asciiTheme="minorHAnsi" w:hAnsiTheme="minorHAnsi" w:cstheme="minorHAnsi"/>
          <w:sz w:val="22"/>
          <w:szCs w:val="22"/>
        </w:rPr>
      </w:pPr>
    </w:p>
    <w:p w14:paraId="5FE68310" w14:textId="77777777" w:rsidR="00D5111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p w14:paraId="6AFFB35D" w14:textId="77777777" w:rsidR="00D5111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p w14:paraId="7FE03453" w14:textId="73CEFCBC" w:rsidR="00D5111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p w14:paraId="56AE5DF0" w14:textId="77777777" w:rsidR="00DC305C" w:rsidRDefault="00DC305C" w:rsidP="00700671">
      <w:pPr>
        <w:rPr>
          <w:rFonts w:asciiTheme="minorHAnsi" w:hAnsiTheme="minorHAnsi" w:cstheme="minorHAnsi"/>
          <w:sz w:val="22"/>
          <w:szCs w:val="22"/>
        </w:rPr>
      </w:pPr>
    </w:p>
    <w:p w14:paraId="66C77711" w14:textId="77777777" w:rsidR="00DC305C" w:rsidRDefault="00DC305C" w:rsidP="00700671">
      <w:pPr>
        <w:rPr>
          <w:rFonts w:asciiTheme="minorHAnsi" w:hAnsiTheme="minorHAnsi" w:cstheme="minorHAnsi"/>
          <w:sz w:val="22"/>
          <w:szCs w:val="22"/>
        </w:rPr>
      </w:pPr>
    </w:p>
    <w:p w14:paraId="7B2EFADC" w14:textId="77777777" w:rsidR="00DC305C" w:rsidRDefault="00DC305C" w:rsidP="00700671">
      <w:pPr>
        <w:rPr>
          <w:rFonts w:asciiTheme="minorHAnsi" w:hAnsiTheme="minorHAnsi" w:cstheme="minorHAnsi"/>
          <w:sz w:val="22"/>
          <w:szCs w:val="22"/>
        </w:rPr>
      </w:pPr>
    </w:p>
    <w:p w14:paraId="3C54B08C" w14:textId="77777777" w:rsidR="00D5111E" w:rsidRPr="002F64BE" w:rsidRDefault="00D5111E" w:rsidP="0070067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533" w:type="dxa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19"/>
        <w:gridCol w:w="2219"/>
        <w:gridCol w:w="2219"/>
      </w:tblGrid>
      <w:tr w:rsidR="000C61C0" w:rsidRPr="002F64BE" w14:paraId="2B3E9E57" w14:textId="77777777" w:rsidTr="00B63277">
        <w:tc>
          <w:tcPr>
            <w:tcW w:w="2219" w:type="dxa"/>
            <w:shd w:val="clear" w:color="auto" w:fill="990033"/>
            <w:vAlign w:val="center"/>
          </w:tcPr>
          <w:p w14:paraId="4ADBFB40" w14:textId="024FB30C" w:rsidR="000C61C0" w:rsidRPr="002F64BE" w:rsidRDefault="000C61C0" w:rsidP="000C61C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Year 6</w:t>
            </w:r>
          </w:p>
        </w:tc>
        <w:tc>
          <w:tcPr>
            <w:tcW w:w="2219" w:type="dxa"/>
            <w:shd w:val="clear" w:color="auto" w:fill="990033"/>
          </w:tcPr>
          <w:p w14:paraId="7442B597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1</w:t>
            </w:r>
          </w:p>
        </w:tc>
        <w:tc>
          <w:tcPr>
            <w:tcW w:w="2219" w:type="dxa"/>
            <w:shd w:val="clear" w:color="auto" w:fill="990033"/>
          </w:tcPr>
          <w:p w14:paraId="3E3D5EE9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Autumn Term 2</w:t>
            </w:r>
          </w:p>
        </w:tc>
        <w:tc>
          <w:tcPr>
            <w:tcW w:w="2219" w:type="dxa"/>
            <w:shd w:val="clear" w:color="auto" w:fill="990033"/>
          </w:tcPr>
          <w:p w14:paraId="536EF0A0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1</w:t>
            </w:r>
          </w:p>
        </w:tc>
        <w:tc>
          <w:tcPr>
            <w:tcW w:w="2219" w:type="dxa"/>
            <w:shd w:val="clear" w:color="auto" w:fill="990033"/>
          </w:tcPr>
          <w:p w14:paraId="62121E1D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Spring Term 2</w:t>
            </w:r>
          </w:p>
        </w:tc>
        <w:tc>
          <w:tcPr>
            <w:tcW w:w="2219" w:type="dxa"/>
            <w:shd w:val="clear" w:color="auto" w:fill="990033"/>
          </w:tcPr>
          <w:p w14:paraId="6C1A1F44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1</w:t>
            </w:r>
          </w:p>
        </w:tc>
        <w:tc>
          <w:tcPr>
            <w:tcW w:w="2219" w:type="dxa"/>
            <w:shd w:val="clear" w:color="auto" w:fill="990033"/>
          </w:tcPr>
          <w:p w14:paraId="412E60A6" w14:textId="77777777" w:rsidR="000C61C0" w:rsidRPr="002F64BE" w:rsidRDefault="000C61C0" w:rsidP="008D04D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Summer Term 2</w:t>
            </w:r>
          </w:p>
        </w:tc>
      </w:tr>
      <w:tr w:rsidR="00171345" w:rsidRPr="002F64BE" w14:paraId="58A8325F" w14:textId="77777777" w:rsidTr="00B63277">
        <w:tc>
          <w:tcPr>
            <w:tcW w:w="2219" w:type="dxa"/>
            <w:shd w:val="clear" w:color="auto" w:fill="990033"/>
            <w:vAlign w:val="center"/>
          </w:tcPr>
          <w:p w14:paraId="1C4D47E0" w14:textId="77777777" w:rsidR="00171345" w:rsidRPr="002F64BE" w:rsidRDefault="00171345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Vehicle Text</w:t>
            </w:r>
          </w:p>
        </w:tc>
        <w:tc>
          <w:tcPr>
            <w:tcW w:w="2219" w:type="dxa"/>
            <w:vAlign w:val="center"/>
          </w:tcPr>
          <w:p w14:paraId="5BCB0ECD" w14:textId="6894A096" w:rsidR="00171345" w:rsidRPr="002F64BE" w:rsidRDefault="00171345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Rose Blanche</w:t>
            </w:r>
          </w:p>
        </w:tc>
        <w:tc>
          <w:tcPr>
            <w:tcW w:w="2219" w:type="dxa"/>
            <w:vAlign w:val="center"/>
          </w:tcPr>
          <w:p w14:paraId="1803B1AE" w14:textId="43704173" w:rsidR="00171345" w:rsidRPr="002F64BE" w:rsidRDefault="00171345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A Story Like the Wind</w:t>
            </w:r>
          </w:p>
        </w:tc>
        <w:tc>
          <w:tcPr>
            <w:tcW w:w="2219" w:type="dxa"/>
            <w:vAlign w:val="center"/>
          </w:tcPr>
          <w:p w14:paraId="60C42691" w14:textId="5F2CB69D" w:rsidR="00171345" w:rsidRPr="002F64BE" w:rsidRDefault="00171345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The Origin of Species</w:t>
            </w:r>
          </w:p>
        </w:tc>
        <w:tc>
          <w:tcPr>
            <w:tcW w:w="2219" w:type="dxa"/>
            <w:vAlign w:val="center"/>
          </w:tcPr>
          <w:p w14:paraId="60087805" w14:textId="3DD1A179" w:rsidR="00171345" w:rsidRPr="002F64BE" w:rsidRDefault="0085241E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Ways of the Wolf</w:t>
            </w:r>
          </w:p>
        </w:tc>
        <w:tc>
          <w:tcPr>
            <w:tcW w:w="2219" w:type="dxa"/>
            <w:vAlign w:val="center"/>
          </w:tcPr>
          <w:p w14:paraId="3FF12E82" w14:textId="60757C21" w:rsidR="00171345" w:rsidRPr="002F64BE" w:rsidRDefault="00171345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Shackleton’s Journey</w:t>
            </w:r>
          </w:p>
        </w:tc>
        <w:tc>
          <w:tcPr>
            <w:tcW w:w="2219" w:type="dxa"/>
            <w:vAlign w:val="center"/>
          </w:tcPr>
          <w:p w14:paraId="22921123" w14:textId="18941BA0" w:rsidR="00171345" w:rsidRPr="002F64BE" w:rsidRDefault="00171345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Hansel and Gretel</w:t>
            </w:r>
          </w:p>
        </w:tc>
      </w:tr>
      <w:tr w:rsidR="0085241E" w:rsidRPr="002F64BE" w14:paraId="39A88B33" w14:textId="77777777" w:rsidTr="002F64BE">
        <w:trPr>
          <w:trHeight w:val="428"/>
        </w:trPr>
        <w:tc>
          <w:tcPr>
            <w:tcW w:w="2219" w:type="dxa"/>
            <w:vMerge w:val="restart"/>
            <w:shd w:val="clear" w:color="auto" w:fill="990033"/>
            <w:vAlign w:val="center"/>
          </w:tcPr>
          <w:p w14:paraId="47A14B5D" w14:textId="77777777" w:rsidR="0085241E" w:rsidRPr="002F64BE" w:rsidRDefault="0085241E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Writing Outcome &amp; </w:t>
            </w:r>
          </w:p>
          <w:p w14:paraId="11D51B5C" w14:textId="77777777" w:rsidR="0085241E" w:rsidRPr="002F64BE" w:rsidRDefault="0085241E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Writing Purpose</w:t>
            </w:r>
          </w:p>
        </w:tc>
        <w:tc>
          <w:tcPr>
            <w:tcW w:w="2219" w:type="dxa"/>
          </w:tcPr>
          <w:p w14:paraId="0AC77823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Recount: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Diary</w:t>
            </w:r>
          </w:p>
          <w:p w14:paraId="4CF9457C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875377" w14:textId="21588240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recount</w:t>
            </w:r>
          </w:p>
        </w:tc>
        <w:tc>
          <w:tcPr>
            <w:tcW w:w="2219" w:type="dxa"/>
          </w:tcPr>
          <w:p w14:paraId="448BB277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Narrative: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Flashback Narrative</w:t>
            </w:r>
          </w:p>
          <w:p w14:paraId="3E4A6954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99DB2A" w14:textId="47B79D26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  <w:tc>
          <w:tcPr>
            <w:tcW w:w="2219" w:type="dxa"/>
          </w:tcPr>
          <w:p w14:paraId="10A08489" w14:textId="71B0E6AF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Narrative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: Discovery Narrative</w:t>
            </w:r>
          </w:p>
          <w:p w14:paraId="2A8EB9D7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79B96A" w14:textId="790937DC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: To narrate</w:t>
            </w:r>
          </w:p>
        </w:tc>
        <w:tc>
          <w:tcPr>
            <w:tcW w:w="2219" w:type="dxa"/>
          </w:tcPr>
          <w:p w14:paraId="1D071927" w14:textId="77777777" w:rsidR="0085241E" w:rsidRDefault="0085241E" w:rsidP="0037755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85241E">
              <w:rPr>
                <w:rFonts w:asciiTheme="minorHAnsi" w:hAnsiTheme="minorHAnsi" w:cstheme="minorHAnsi"/>
                <w:bCs/>
                <w:sz w:val="22"/>
                <w:szCs w:val="22"/>
              </w:rPr>
              <w:t>Documentary Narrative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  <w:p w14:paraId="42CB0B92" w14:textId="5649D372" w:rsidR="0085241E" w:rsidRPr="0085241E" w:rsidRDefault="0085241E" w:rsidP="00852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85241E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19" w:type="dxa"/>
          </w:tcPr>
          <w:p w14:paraId="6628F250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Narrative: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Endurance Narrative</w:t>
            </w:r>
          </w:p>
          <w:p w14:paraId="4BE4CE63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87C7D2" w14:textId="23CE9850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  <w:tc>
          <w:tcPr>
            <w:tcW w:w="2219" w:type="dxa"/>
          </w:tcPr>
          <w:p w14:paraId="04F47E7A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Narrative: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Dual Narrative</w:t>
            </w:r>
          </w:p>
          <w:p w14:paraId="32A4CE63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09665B" w14:textId="778E6B0D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narrate</w:t>
            </w:r>
          </w:p>
        </w:tc>
      </w:tr>
      <w:tr w:rsidR="0085241E" w:rsidRPr="002F64BE" w14:paraId="246A0368" w14:textId="77777777" w:rsidTr="0085241E">
        <w:trPr>
          <w:trHeight w:val="670"/>
        </w:trPr>
        <w:tc>
          <w:tcPr>
            <w:tcW w:w="2219" w:type="dxa"/>
            <w:vMerge/>
            <w:shd w:val="clear" w:color="auto" w:fill="990033"/>
            <w:vAlign w:val="center"/>
          </w:tcPr>
          <w:p w14:paraId="76751436" w14:textId="77777777" w:rsidR="0085241E" w:rsidRPr="002F64BE" w:rsidRDefault="0085241E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 w:val="restart"/>
          </w:tcPr>
          <w:p w14:paraId="02749613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Recount: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Bravery Speech Award</w:t>
            </w:r>
          </w:p>
          <w:p w14:paraId="1B63567A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55D66" w14:textId="02D0BA3A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To recount &amp; inform</w:t>
            </w:r>
          </w:p>
        </w:tc>
        <w:tc>
          <w:tcPr>
            <w:tcW w:w="2219" w:type="dxa"/>
            <w:vMerge w:val="restart"/>
          </w:tcPr>
          <w:p w14:paraId="6A148847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Recount: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Newspaper Report</w:t>
            </w:r>
          </w:p>
          <w:p w14:paraId="30BD04F4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2CB63E" w14:textId="5E73D3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recount</w:t>
            </w:r>
          </w:p>
        </w:tc>
        <w:tc>
          <w:tcPr>
            <w:tcW w:w="2219" w:type="dxa"/>
            <w:vMerge w:val="restart"/>
          </w:tcPr>
          <w:p w14:paraId="4951A11F" w14:textId="7E1A790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Explanation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: Adaptation</w:t>
            </w:r>
          </w:p>
          <w:p w14:paraId="58A1F2C2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585E76" w14:textId="5B9F01F2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Purpose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>: To explain</w:t>
            </w:r>
          </w:p>
        </w:tc>
        <w:tc>
          <w:tcPr>
            <w:tcW w:w="2219" w:type="dxa"/>
          </w:tcPr>
          <w:p w14:paraId="7B3A950C" w14:textId="77777777" w:rsidR="0085241E" w:rsidRDefault="0085241E" w:rsidP="00852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Discussion: </w:t>
            </w:r>
            <w:r w:rsidRPr="0085241E">
              <w:rPr>
                <w:rFonts w:asciiTheme="minorHAnsi" w:hAnsiTheme="minorHAnsi" w:cstheme="minorHAnsi"/>
                <w:bCs/>
                <w:sz w:val="22"/>
                <w:szCs w:val="22"/>
              </w:rPr>
              <w:t>Balanced Argument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  <w:p w14:paraId="682CAB1C" w14:textId="4C96ECD2" w:rsidR="0085241E" w:rsidRPr="0085241E" w:rsidRDefault="0085241E" w:rsidP="00852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85241E">
              <w:rPr>
                <w:rFonts w:asciiTheme="minorHAnsi" w:hAnsiTheme="minorHAnsi" w:cstheme="minorHAnsi"/>
                <w:bCs/>
                <w:sz w:val="22"/>
                <w:szCs w:val="22"/>
              </w:rPr>
              <w:t>To discuss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19" w:type="dxa"/>
            <w:vMerge w:val="restart"/>
          </w:tcPr>
          <w:p w14:paraId="2378D755" w14:textId="77777777" w:rsidR="0085241E" w:rsidRDefault="0085241E" w:rsidP="00094F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94F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Recount: </w:t>
            </w:r>
            <w:r w:rsidRPr="00094F4E">
              <w:rPr>
                <w:rFonts w:asciiTheme="minorHAnsi" w:hAnsiTheme="minorHAnsi" w:cstheme="minorHAnsi"/>
                <w:bCs/>
                <w:sz w:val="22"/>
                <w:szCs w:val="22"/>
              </w:rPr>
              <w:t>Biography</w:t>
            </w:r>
          </w:p>
          <w:p w14:paraId="3853AAFB" w14:textId="77777777" w:rsidR="0085241E" w:rsidRPr="00094F4E" w:rsidRDefault="0085241E" w:rsidP="00094F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AD2DA3" w14:textId="6DE98AE7" w:rsidR="0085241E" w:rsidRPr="002F64BE" w:rsidRDefault="0085241E" w:rsidP="00094F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4F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094F4E">
              <w:rPr>
                <w:rFonts w:asciiTheme="minorHAnsi" w:hAnsiTheme="minorHAnsi" w:cstheme="minorHAnsi"/>
                <w:bCs/>
                <w:sz w:val="22"/>
                <w:szCs w:val="22"/>
              </w:rPr>
              <w:t>To recount</w:t>
            </w:r>
          </w:p>
        </w:tc>
        <w:tc>
          <w:tcPr>
            <w:tcW w:w="2219" w:type="dxa"/>
            <w:vMerge w:val="restart"/>
          </w:tcPr>
          <w:p w14:paraId="2DADCFAE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Persuasion: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Letter</w:t>
            </w:r>
          </w:p>
          <w:p w14:paraId="000506BA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BC7F3C" w14:textId="5BDFD01B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F64BE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2F64BE">
              <w:rPr>
                <w:rFonts w:asciiTheme="minorHAnsi" w:hAnsiTheme="minorHAnsi" w:cstheme="minorHAnsi"/>
                <w:sz w:val="22"/>
                <w:szCs w:val="22"/>
              </w:rPr>
              <w:t xml:space="preserve"> To persuade</w:t>
            </w:r>
          </w:p>
        </w:tc>
      </w:tr>
      <w:tr w:rsidR="0085241E" w:rsidRPr="002F64BE" w14:paraId="61F5B4FB" w14:textId="77777777" w:rsidTr="002F64BE">
        <w:trPr>
          <w:trHeight w:val="670"/>
        </w:trPr>
        <w:tc>
          <w:tcPr>
            <w:tcW w:w="2219" w:type="dxa"/>
            <w:vMerge/>
            <w:shd w:val="clear" w:color="auto" w:fill="990033"/>
            <w:vAlign w:val="center"/>
          </w:tcPr>
          <w:p w14:paraId="3E76E865" w14:textId="77777777" w:rsidR="0085241E" w:rsidRPr="002F64BE" w:rsidRDefault="0085241E" w:rsidP="0017134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72BE3B3D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06F3771E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452D795D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19" w:type="dxa"/>
          </w:tcPr>
          <w:p w14:paraId="2A33AC54" w14:textId="77777777" w:rsidR="0085241E" w:rsidRDefault="0085241E" w:rsidP="00852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Narrative: </w:t>
            </w:r>
            <w:r w:rsidRPr="0085241E">
              <w:rPr>
                <w:rFonts w:asciiTheme="minorHAnsi" w:hAnsiTheme="minorHAnsi" w:cstheme="minorHAnsi"/>
                <w:bCs/>
                <w:sz w:val="22"/>
                <w:szCs w:val="22"/>
              </w:rPr>
              <w:t>Hunted Narrative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  <w:p w14:paraId="7C95B8DA" w14:textId="1B66EAC9" w:rsidR="0085241E" w:rsidRPr="002F64BE" w:rsidRDefault="0085241E" w:rsidP="00852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24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Purpose: </w:t>
            </w:r>
            <w:r w:rsidRPr="0085241E">
              <w:rPr>
                <w:rFonts w:asciiTheme="minorHAnsi" w:hAnsiTheme="minorHAnsi" w:cstheme="minorHAnsi"/>
                <w:bCs/>
                <w:sz w:val="22"/>
                <w:szCs w:val="22"/>
              </w:rPr>
              <w:t>To narrate</w:t>
            </w:r>
          </w:p>
        </w:tc>
        <w:tc>
          <w:tcPr>
            <w:tcW w:w="2219" w:type="dxa"/>
            <w:vMerge/>
          </w:tcPr>
          <w:p w14:paraId="16E17BC2" w14:textId="77777777" w:rsidR="0085241E" w:rsidRPr="00094F4E" w:rsidRDefault="0085241E" w:rsidP="00094F4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19" w:type="dxa"/>
            <w:vMerge/>
          </w:tcPr>
          <w:p w14:paraId="63557EFE" w14:textId="77777777" w:rsidR="0085241E" w:rsidRPr="002F64BE" w:rsidRDefault="0085241E" w:rsidP="002F64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B6849E3" w14:textId="44372EAE" w:rsidR="002B326C" w:rsidRPr="002F64BE" w:rsidRDefault="002B326C" w:rsidP="00700671">
      <w:pPr>
        <w:rPr>
          <w:rFonts w:asciiTheme="minorHAnsi" w:hAnsiTheme="minorHAnsi" w:cstheme="minorHAnsi"/>
          <w:sz w:val="22"/>
          <w:szCs w:val="22"/>
        </w:rPr>
      </w:pPr>
    </w:p>
    <w:sectPr w:rsidR="002B326C" w:rsidRPr="002F64BE" w:rsidSect="00C409CD">
      <w:headerReference w:type="default" r:id="rId8"/>
      <w:pgSz w:w="16838" w:h="11906" w:orient="landscape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96B1C" w14:textId="77777777" w:rsidR="003A234D" w:rsidRDefault="003A234D" w:rsidP="0080530E">
      <w:r>
        <w:separator/>
      </w:r>
    </w:p>
  </w:endnote>
  <w:endnote w:type="continuationSeparator" w:id="0">
    <w:p w14:paraId="48E4CF38" w14:textId="77777777" w:rsidR="003A234D" w:rsidRDefault="003A234D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62EA8" w14:textId="77777777" w:rsidR="003A234D" w:rsidRDefault="003A234D" w:rsidP="0080530E">
      <w:r>
        <w:separator/>
      </w:r>
    </w:p>
  </w:footnote>
  <w:footnote w:type="continuationSeparator" w:id="0">
    <w:p w14:paraId="37D155C3" w14:textId="77777777" w:rsidR="003A234D" w:rsidRDefault="003A234D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E1EA" w14:textId="3AD5EE56" w:rsidR="00B63277" w:rsidRPr="004440EA" w:rsidRDefault="00B63277" w:rsidP="00B63277">
    <w:pPr>
      <w:pStyle w:val="Header"/>
      <w:jc w:val="center"/>
      <w:rPr>
        <w:rFonts w:ascii="Arial" w:hAnsi="Arial" w:cs="Arial"/>
        <w:sz w:val="64"/>
        <w:szCs w:val="64"/>
      </w:rPr>
    </w:pPr>
    <w:bookmarkStart w:id="0" w:name="_Hlk534219130"/>
    <w:bookmarkStart w:id="1" w:name="_Hlk534219131"/>
    <w:bookmarkStart w:id="2" w:name="_Hlk208050205"/>
    <w:bookmarkStart w:id="3" w:name="_Hlk208050206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0288" behindDoc="0" locked="0" layoutInCell="1" allowOverlap="1" wp14:anchorId="43BAA730" wp14:editId="054A35E1">
          <wp:simplePos x="0" y="0"/>
          <wp:positionH relativeFrom="column">
            <wp:posOffset>9201150</wp:posOffset>
          </wp:positionH>
          <wp:positionV relativeFrom="paragraph">
            <wp:posOffset>-106045</wp:posOffset>
          </wp:positionV>
          <wp:extent cx="679450" cy="1009650"/>
          <wp:effectExtent l="0" t="0" r="6350" b="0"/>
          <wp:wrapNone/>
          <wp:docPr id="5" name="Picture 5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9264" behindDoc="0" locked="0" layoutInCell="1" allowOverlap="1" wp14:anchorId="0F3FA527" wp14:editId="1F196938">
          <wp:simplePos x="0" y="0"/>
          <wp:positionH relativeFrom="column">
            <wp:posOffset>33020</wp:posOffset>
          </wp:positionH>
          <wp:positionV relativeFrom="paragraph">
            <wp:posOffset>-106680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sz w:val="64"/>
        <w:szCs w:val="64"/>
      </w:rPr>
      <w:t xml:space="preserve">Roby Park Primary School </w:t>
    </w:r>
    <w:bookmarkEnd w:id="0"/>
    <w:bookmarkEnd w:id="1"/>
  </w:p>
  <w:p w14:paraId="22DF2E05" w14:textId="77777777" w:rsidR="00093447" w:rsidRPr="00122715" w:rsidRDefault="00093447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66F52851" w14:textId="3AD5EE56" w:rsidR="00093447" w:rsidRPr="007012F3" w:rsidRDefault="00093447" w:rsidP="000A48D6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Whole School Writing Curriculum Overview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5D33"/>
    <w:multiLevelType w:val="hybridMultilevel"/>
    <w:tmpl w:val="8FD08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5B51"/>
    <w:multiLevelType w:val="hybridMultilevel"/>
    <w:tmpl w:val="DD000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253B"/>
    <w:multiLevelType w:val="hybridMultilevel"/>
    <w:tmpl w:val="F416A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D0DD1"/>
    <w:multiLevelType w:val="hybridMultilevel"/>
    <w:tmpl w:val="7A6A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30F"/>
    <w:multiLevelType w:val="hybridMultilevel"/>
    <w:tmpl w:val="94365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931BB"/>
    <w:multiLevelType w:val="hybridMultilevel"/>
    <w:tmpl w:val="1B0A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7249B"/>
    <w:multiLevelType w:val="hybridMultilevel"/>
    <w:tmpl w:val="36944C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D3F2A"/>
    <w:multiLevelType w:val="hybridMultilevel"/>
    <w:tmpl w:val="FB0EE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303EA"/>
    <w:multiLevelType w:val="hybridMultilevel"/>
    <w:tmpl w:val="C4464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E6F7B"/>
    <w:multiLevelType w:val="hybridMultilevel"/>
    <w:tmpl w:val="462A3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B233C"/>
    <w:multiLevelType w:val="hybridMultilevel"/>
    <w:tmpl w:val="C7302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B14A9F"/>
    <w:multiLevelType w:val="hybridMultilevel"/>
    <w:tmpl w:val="DC94B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C71870"/>
    <w:multiLevelType w:val="hybridMultilevel"/>
    <w:tmpl w:val="8E525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A41F4C"/>
    <w:multiLevelType w:val="hybridMultilevel"/>
    <w:tmpl w:val="A790EE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BE641F"/>
    <w:multiLevelType w:val="hybridMultilevel"/>
    <w:tmpl w:val="75E8E6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26502"/>
    <w:multiLevelType w:val="hybridMultilevel"/>
    <w:tmpl w:val="9C10B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2" w15:restartNumberingAfterBreak="0">
    <w:nsid w:val="66A3458B"/>
    <w:multiLevelType w:val="hybridMultilevel"/>
    <w:tmpl w:val="7700B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6259D5"/>
    <w:multiLevelType w:val="hybridMultilevel"/>
    <w:tmpl w:val="198438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889946">
    <w:abstractNumId w:val="0"/>
  </w:num>
  <w:num w:numId="2" w16cid:durableId="1685088370">
    <w:abstractNumId w:val="21"/>
  </w:num>
  <w:num w:numId="3" w16cid:durableId="1360936370">
    <w:abstractNumId w:val="19"/>
  </w:num>
  <w:num w:numId="4" w16cid:durableId="1936786258">
    <w:abstractNumId w:val="4"/>
  </w:num>
  <w:num w:numId="5" w16cid:durableId="1537935980">
    <w:abstractNumId w:val="10"/>
  </w:num>
  <w:num w:numId="6" w16cid:durableId="24641676">
    <w:abstractNumId w:val="1"/>
  </w:num>
  <w:num w:numId="7" w16cid:durableId="305596637">
    <w:abstractNumId w:val="14"/>
  </w:num>
  <w:num w:numId="8" w16cid:durableId="913009069">
    <w:abstractNumId w:val="18"/>
  </w:num>
  <w:num w:numId="9" w16cid:durableId="81534503">
    <w:abstractNumId w:val="8"/>
  </w:num>
  <w:num w:numId="10" w16cid:durableId="1014918760">
    <w:abstractNumId w:val="7"/>
  </w:num>
  <w:num w:numId="11" w16cid:durableId="1051543248">
    <w:abstractNumId w:val="15"/>
  </w:num>
  <w:num w:numId="12" w16cid:durableId="1094279868">
    <w:abstractNumId w:val="13"/>
  </w:num>
  <w:num w:numId="13" w16cid:durableId="429549998">
    <w:abstractNumId w:val="23"/>
  </w:num>
  <w:num w:numId="14" w16cid:durableId="1636986907">
    <w:abstractNumId w:val="5"/>
  </w:num>
  <w:num w:numId="15" w16cid:durableId="1323899284">
    <w:abstractNumId w:val="16"/>
  </w:num>
  <w:num w:numId="16" w16cid:durableId="560142053">
    <w:abstractNumId w:val="3"/>
  </w:num>
  <w:num w:numId="17" w16cid:durableId="468858650">
    <w:abstractNumId w:val="2"/>
  </w:num>
  <w:num w:numId="18" w16cid:durableId="1738631876">
    <w:abstractNumId w:val="6"/>
  </w:num>
  <w:num w:numId="19" w16cid:durableId="145048561">
    <w:abstractNumId w:val="12"/>
  </w:num>
  <w:num w:numId="20" w16cid:durableId="1324313282">
    <w:abstractNumId w:val="22"/>
  </w:num>
  <w:num w:numId="21" w16cid:durableId="132992474">
    <w:abstractNumId w:val="20"/>
  </w:num>
  <w:num w:numId="22" w16cid:durableId="908734636">
    <w:abstractNumId w:val="11"/>
  </w:num>
  <w:num w:numId="23" w16cid:durableId="1766075346">
    <w:abstractNumId w:val="17"/>
  </w:num>
  <w:num w:numId="24" w16cid:durableId="1606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2273B"/>
    <w:rsid w:val="00043D89"/>
    <w:rsid w:val="0004708E"/>
    <w:rsid w:val="00056FE1"/>
    <w:rsid w:val="00057DB0"/>
    <w:rsid w:val="00060C8F"/>
    <w:rsid w:val="000636FD"/>
    <w:rsid w:val="00064DAE"/>
    <w:rsid w:val="00075D45"/>
    <w:rsid w:val="00084572"/>
    <w:rsid w:val="00085745"/>
    <w:rsid w:val="00087EB6"/>
    <w:rsid w:val="00093447"/>
    <w:rsid w:val="00094F4E"/>
    <w:rsid w:val="000955C2"/>
    <w:rsid w:val="000A48D6"/>
    <w:rsid w:val="000B52B0"/>
    <w:rsid w:val="000B7BB9"/>
    <w:rsid w:val="000C5F7A"/>
    <w:rsid w:val="000C61C0"/>
    <w:rsid w:val="000F6A1E"/>
    <w:rsid w:val="001021C4"/>
    <w:rsid w:val="00106F82"/>
    <w:rsid w:val="00111D78"/>
    <w:rsid w:val="00115319"/>
    <w:rsid w:val="001163D0"/>
    <w:rsid w:val="00121AC3"/>
    <w:rsid w:val="00121FC2"/>
    <w:rsid w:val="00122715"/>
    <w:rsid w:val="001302FD"/>
    <w:rsid w:val="0013291C"/>
    <w:rsid w:val="00141D29"/>
    <w:rsid w:val="001575FD"/>
    <w:rsid w:val="00171345"/>
    <w:rsid w:val="00185F57"/>
    <w:rsid w:val="001944B0"/>
    <w:rsid w:val="00196297"/>
    <w:rsid w:val="001A7853"/>
    <w:rsid w:val="001B152F"/>
    <w:rsid w:val="001B5970"/>
    <w:rsid w:val="001D6D4A"/>
    <w:rsid w:val="001E36ED"/>
    <w:rsid w:val="0020001F"/>
    <w:rsid w:val="00211A56"/>
    <w:rsid w:val="00215666"/>
    <w:rsid w:val="002203C9"/>
    <w:rsid w:val="002232F4"/>
    <w:rsid w:val="00225B65"/>
    <w:rsid w:val="00235504"/>
    <w:rsid w:val="00236685"/>
    <w:rsid w:val="00244D8F"/>
    <w:rsid w:val="002452E7"/>
    <w:rsid w:val="002469E2"/>
    <w:rsid w:val="00255CE6"/>
    <w:rsid w:val="00283CB1"/>
    <w:rsid w:val="002862C3"/>
    <w:rsid w:val="002905D3"/>
    <w:rsid w:val="00293E52"/>
    <w:rsid w:val="002A0829"/>
    <w:rsid w:val="002A0F8E"/>
    <w:rsid w:val="002A6E31"/>
    <w:rsid w:val="002B2BDD"/>
    <w:rsid w:val="002B326C"/>
    <w:rsid w:val="002C1590"/>
    <w:rsid w:val="002C5CB2"/>
    <w:rsid w:val="002D04FC"/>
    <w:rsid w:val="002D273B"/>
    <w:rsid w:val="002E1926"/>
    <w:rsid w:val="002E211D"/>
    <w:rsid w:val="002F12CB"/>
    <w:rsid w:val="002F20E8"/>
    <w:rsid w:val="002F64BE"/>
    <w:rsid w:val="002F6F19"/>
    <w:rsid w:val="003038C1"/>
    <w:rsid w:val="00304BC0"/>
    <w:rsid w:val="00314193"/>
    <w:rsid w:val="00315C6E"/>
    <w:rsid w:val="003227E8"/>
    <w:rsid w:val="003304AA"/>
    <w:rsid w:val="0034091C"/>
    <w:rsid w:val="0034098F"/>
    <w:rsid w:val="00353016"/>
    <w:rsid w:val="00361659"/>
    <w:rsid w:val="00363D45"/>
    <w:rsid w:val="00371BD1"/>
    <w:rsid w:val="00377558"/>
    <w:rsid w:val="00377BD8"/>
    <w:rsid w:val="00381229"/>
    <w:rsid w:val="003813BD"/>
    <w:rsid w:val="00390628"/>
    <w:rsid w:val="003906BF"/>
    <w:rsid w:val="00392745"/>
    <w:rsid w:val="00395FA4"/>
    <w:rsid w:val="003A02E0"/>
    <w:rsid w:val="003A234D"/>
    <w:rsid w:val="003C4C88"/>
    <w:rsid w:val="003D3541"/>
    <w:rsid w:val="003D7A8B"/>
    <w:rsid w:val="003E3AD5"/>
    <w:rsid w:val="003E4278"/>
    <w:rsid w:val="003F0C8A"/>
    <w:rsid w:val="003F13EE"/>
    <w:rsid w:val="00413716"/>
    <w:rsid w:val="00415416"/>
    <w:rsid w:val="00417073"/>
    <w:rsid w:val="00427ED7"/>
    <w:rsid w:val="004329CD"/>
    <w:rsid w:val="0044208D"/>
    <w:rsid w:val="00450D01"/>
    <w:rsid w:val="00451942"/>
    <w:rsid w:val="00453BF8"/>
    <w:rsid w:val="004663DD"/>
    <w:rsid w:val="00475581"/>
    <w:rsid w:val="00475666"/>
    <w:rsid w:val="00476449"/>
    <w:rsid w:val="00477717"/>
    <w:rsid w:val="00482D34"/>
    <w:rsid w:val="004836BC"/>
    <w:rsid w:val="00483F91"/>
    <w:rsid w:val="00487D2F"/>
    <w:rsid w:val="00487FDE"/>
    <w:rsid w:val="00496218"/>
    <w:rsid w:val="004A12AC"/>
    <w:rsid w:val="004A44E4"/>
    <w:rsid w:val="004C3A0D"/>
    <w:rsid w:val="004C68AB"/>
    <w:rsid w:val="004E0578"/>
    <w:rsid w:val="004E209E"/>
    <w:rsid w:val="004E2E7E"/>
    <w:rsid w:val="004E69AB"/>
    <w:rsid w:val="004F361F"/>
    <w:rsid w:val="004F4155"/>
    <w:rsid w:val="004F63AD"/>
    <w:rsid w:val="00500137"/>
    <w:rsid w:val="00501EBF"/>
    <w:rsid w:val="005049B2"/>
    <w:rsid w:val="005175DA"/>
    <w:rsid w:val="00526259"/>
    <w:rsid w:val="00551114"/>
    <w:rsid w:val="0055452F"/>
    <w:rsid w:val="005631A6"/>
    <w:rsid w:val="00565A8F"/>
    <w:rsid w:val="00572BC4"/>
    <w:rsid w:val="00573DF7"/>
    <w:rsid w:val="0057709E"/>
    <w:rsid w:val="00577DAE"/>
    <w:rsid w:val="00596E90"/>
    <w:rsid w:val="005A0EB8"/>
    <w:rsid w:val="005A1FBF"/>
    <w:rsid w:val="005A5BF5"/>
    <w:rsid w:val="005A6F10"/>
    <w:rsid w:val="005D4514"/>
    <w:rsid w:val="005F68AA"/>
    <w:rsid w:val="006150A0"/>
    <w:rsid w:val="006234B3"/>
    <w:rsid w:val="00633453"/>
    <w:rsid w:val="0063475C"/>
    <w:rsid w:val="00634FAA"/>
    <w:rsid w:val="006471B1"/>
    <w:rsid w:val="00651633"/>
    <w:rsid w:val="00652076"/>
    <w:rsid w:val="00654049"/>
    <w:rsid w:val="006577AD"/>
    <w:rsid w:val="006725D0"/>
    <w:rsid w:val="00674445"/>
    <w:rsid w:val="00680903"/>
    <w:rsid w:val="00681717"/>
    <w:rsid w:val="0068476D"/>
    <w:rsid w:val="0068613A"/>
    <w:rsid w:val="00686491"/>
    <w:rsid w:val="00697F4D"/>
    <w:rsid w:val="006A53B1"/>
    <w:rsid w:val="006B1D9B"/>
    <w:rsid w:val="006B6F71"/>
    <w:rsid w:val="006C3A56"/>
    <w:rsid w:val="006D4B56"/>
    <w:rsid w:val="006D7BF3"/>
    <w:rsid w:val="006D7EF1"/>
    <w:rsid w:val="006E203D"/>
    <w:rsid w:val="006E46BD"/>
    <w:rsid w:val="006E55A7"/>
    <w:rsid w:val="006F020A"/>
    <w:rsid w:val="006F1B3F"/>
    <w:rsid w:val="006F7962"/>
    <w:rsid w:val="006F7FBB"/>
    <w:rsid w:val="00700671"/>
    <w:rsid w:val="007012F3"/>
    <w:rsid w:val="00701D28"/>
    <w:rsid w:val="00704148"/>
    <w:rsid w:val="00713442"/>
    <w:rsid w:val="007263EA"/>
    <w:rsid w:val="00730EE2"/>
    <w:rsid w:val="00732DF8"/>
    <w:rsid w:val="00740FD3"/>
    <w:rsid w:val="00741F04"/>
    <w:rsid w:val="007430E3"/>
    <w:rsid w:val="00751218"/>
    <w:rsid w:val="0075330A"/>
    <w:rsid w:val="0076088A"/>
    <w:rsid w:val="007653F4"/>
    <w:rsid w:val="0076683A"/>
    <w:rsid w:val="00783981"/>
    <w:rsid w:val="00797F40"/>
    <w:rsid w:val="007A36AF"/>
    <w:rsid w:val="007B04B6"/>
    <w:rsid w:val="007B4662"/>
    <w:rsid w:val="007C6E7E"/>
    <w:rsid w:val="007C79AB"/>
    <w:rsid w:val="007D0766"/>
    <w:rsid w:val="007D6FC6"/>
    <w:rsid w:val="007E4588"/>
    <w:rsid w:val="00804504"/>
    <w:rsid w:val="00804F07"/>
    <w:rsid w:val="0080530E"/>
    <w:rsid w:val="00806FDE"/>
    <w:rsid w:val="00816A44"/>
    <w:rsid w:val="00820F03"/>
    <w:rsid w:val="0082406D"/>
    <w:rsid w:val="00831209"/>
    <w:rsid w:val="00834D47"/>
    <w:rsid w:val="00835C53"/>
    <w:rsid w:val="00840EDE"/>
    <w:rsid w:val="0085241E"/>
    <w:rsid w:val="0085297C"/>
    <w:rsid w:val="00853C0E"/>
    <w:rsid w:val="00853FBF"/>
    <w:rsid w:val="00871FBD"/>
    <w:rsid w:val="00874449"/>
    <w:rsid w:val="00886A98"/>
    <w:rsid w:val="00887F83"/>
    <w:rsid w:val="008906B3"/>
    <w:rsid w:val="0089482F"/>
    <w:rsid w:val="008A462F"/>
    <w:rsid w:val="008B0CC8"/>
    <w:rsid w:val="008B17C2"/>
    <w:rsid w:val="008B2753"/>
    <w:rsid w:val="008B5175"/>
    <w:rsid w:val="008C1467"/>
    <w:rsid w:val="008D04DC"/>
    <w:rsid w:val="008D2896"/>
    <w:rsid w:val="008D5BAB"/>
    <w:rsid w:val="008D7213"/>
    <w:rsid w:val="008F19EE"/>
    <w:rsid w:val="008F25F8"/>
    <w:rsid w:val="008F655C"/>
    <w:rsid w:val="00900E68"/>
    <w:rsid w:val="00904782"/>
    <w:rsid w:val="00904C2B"/>
    <w:rsid w:val="00906F53"/>
    <w:rsid w:val="00912711"/>
    <w:rsid w:val="00912C1B"/>
    <w:rsid w:val="00913656"/>
    <w:rsid w:val="00917D8D"/>
    <w:rsid w:val="00926291"/>
    <w:rsid w:val="009447C1"/>
    <w:rsid w:val="00951548"/>
    <w:rsid w:val="00954B7B"/>
    <w:rsid w:val="0095643E"/>
    <w:rsid w:val="00956A2D"/>
    <w:rsid w:val="00966115"/>
    <w:rsid w:val="00971F86"/>
    <w:rsid w:val="00974F39"/>
    <w:rsid w:val="0097510A"/>
    <w:rsid w:val="00986DDA"/>
    <w:rsid w:val="009904E3"/>
    <w:rsid w:val="00991102"/>
    <w:rsid w:val="00992D11"/>
    <w:rsid w:val="009B01CA"/>
    <w:rsid w:val="009B5C99"/>
    <w:rsid w:val="009C2E6E"/>
    <w:rsid w:val="009C4541"/>
    <w:rsid w:val="009C63E0"/>
    <w:rsid w:val="009E16F7"/>
    <w:rsid w:val="009E605F"/>
    <w:rsid w:val="009F02E7"/>
    <w:rsid w:val="009F0397"/>
    <w:rsid w:val="00A11BDF"/>
    <w:rsid w:val="00A12D64"/>
    <w:rsid w:val="00A22AC0"/>
    <w:rsid w:val="00A316CE"/>
    <w:rsid w:val="00A35F9F"/>
    <w:rsid w:val="00A3709D"/>
    <w:rsid w:val="00A370BA"/>
    <w:rsid w:val="00A52924"/>
    <w:rsid w:val="00A53DA3"/>
    <w:rsid w:val="00A55187"/>
    <w:rsid w:val="00A64CB9"/>
    <w:rsid w:val="00A67A2F"/>
    <w:rsid w:val="00A67AAC"/>
    <w:rsid w:val="00A72CE7"/>
    <w:rsid w:val="00A7344E"/>
    <w:rsid w:val="00A769B6"/>
    <w:rsid w:val="00A80684"/>
    <w:rsid w:val="00A93602"/>
    <w:rsid w:val="00A94A9A"/>
    <w:rsid w:val="00AA28A7"/>
    <w:rsid w:val="00AA39BA"/>
    <w:rsid w:val="00AB1F86"/>
    <w:rsid w:val="00AB22C9"/>
    <w:rsid w:val="00AB7FCE"/>
    <w:rsid w:val="00AC0FB9"/>
    <w:rsid w:val="00AC797A"/>
    <w:rsid w:val="00AD704E"/>
    <w:rsid w:val="00AE2498"/>
    <w:rsid w:val="00AE3EA9"/>
    <w:rsid w:val="00AE4B0E"/>
    <w:rsid w:val="00AF3D36"/>
    <w:rsid w:val="00AF4A3C"/>
    <w:rsid w:val="00B11E8B"/>
    <w:rsid w:val="00B14E24"/>
    <w:rsid w:val="00B21C04"/>
    <w:rsid w:val="00B25CF5"/>
    <w:rsid w:val="00B405EB"/>
    <w:rsid w:val="00B510CF"/>
    <w:rsid w:val="00B52CAA"/>
    <w:rsid w:val="00B63277"/>
    <w:rsid w:val="00B6685B"/>
    <w:rsid w:val="00B67531"/>
    <w:rsid w:val="00B70DCD"/>
    <w:rsid w:val="00B76EAB"/>
    <w:rsid w:val="00BA300D"/>
    <w:rsid w:val="00BA3AA0"/>
    <w:rsid w:val="00BA49F5"/>
    <w:rsid w:val="00BB0577"/>
    <w:rsid w:val="00BB3287"/>
    <w:rsid w:val="00BB63DA"/>
    <w:rsid w:val="00BB7782"/>
    <w:rsid w:val="00BC3587"/>
    <w:rsid w:val="00BD08EF"/>
    <w:rsid w:val="00BE1BE2"/>
    <w:rsid w:val="00C003AB"/>
    <w:rsid w:val="00C00DDA"/>
    <w:rsid w:val="00C030AB"/>
    <w:rsid w:val="00C21EF4"/>
    <w:rsid w:val="00C27E4C"/>
    <w:rsid w:val="00C31AAE"/>
    <w:rsid w:val="00C37BEA"/>
    <w:rsid w:val="00C409CD"/>
    <w:rsid w:val="00C46489"/>
    <w:rsid w:val="00C50833"/>
    <w:rsid w:val="00C52460"/>
    <w:rsid w:val="00C5539D"/>
    <w:rsid w:val="00C80ACC"/>
    <w:rsid w:val="00C95437"/>
    <w:rsid w:val="00CA6D75"/>
    <w:rsid w:val="00CB5751"/>
    <w:rsid w:val="00CB7436"/>
    <w:rsid w:val="00CC04C4"/>
    <w:rsid w:val="00CD2B5A"/>
    <w:rsid w:val="00CD733F"/>
    <w:rsid w:val="00CE0CD0"/>
    <w:rsid w:val="00CE2E7C"/>
    <w:rsid w:val="00CE2F81"/>
    <w:rsid w:val="00CE4572"/>
    <w:rsid w:val="00D01D36"/>
    <w:rsid w:val="00D03273"/>
    <w:rsid w:val="00D13263"/>
    <w:rsid w:val="00D147A7"/>
    <w:rsid w:val="00D42113"/>
    <w:rsid w:val="00D44436"/>
    <w:rsid w:val="00D458F4"/>
    <w:rsid w:val="00D47482"/>
    <w:rsid w:val="00D47848"/>
    <w:rsid w:val="00D5111E"/>
    <w:rsid w:val="00D52FE0"/>
    <w:rsid w:val="00D53295"/>
    <w:rsid w:val="00D54DEB"/>
    <w:rsid w:val="00D67006"/>
    <w:rsid w:val="00D815B1"/>
    <w:rsid w:val="00D8166A"/>
    <w:rsid w:val="00D93CB8"/>
    <w:rsid w:val="00DA30C2"/>
    <w:rsid w:val="00DA72F5"/>
    <w:rsid w:val="00DB4D99"/>
    <w:rsid w:val="00DC305C"/>
    <w:rsid w:val="00DC6B70"/>
    <w:rsid w:val="00DC73FE"/>
    <w:rsid w:val="00DD08C5"/>
    <w:rsid w:val="00DD08D1"/>
    <w:rsid w:val="00DD6A7E"/>
    <w:rsid w:val="00DD7D0A"/>
    <w:rsid w:val="00DF2825"/>
    <w:rsid w:val="00E026CA"/>
    <w:rsid w:val="00E112C3"/>
    <w:rsid w:val="00E1501B"/>
    <w:rsid w:val="00E26846"/>
    <w:rsid w:val="00E33838"/>
    <w:rsid w:val="00E5034C"/>
    <w:rsid w:val="00E51115"/>
    <w:rsid w:val="00E55E5F"/>
    <w:rsid w:val="00E56881"/>
    <w:rsid w:val="00E73E35"/>
    <w:rsid w:val="00E74FC3"/>
    <w:rsid w:val="00E75D0B"/>
    <w:rsid w:val="00EC2B63"/>
    <w:rsid w:val="00ED229B"/>
    <w:rsid w:val="00ED49F3"/>
    <w:rsid w:val="00EF31AB"/>
    <w:rsid w:val="00EF3341"/>
    <w:rsid w:val="00EF42C1"/>
    <w:rsid w:val="00F004AF"/>
    <w:rsid w:val="00F0410B"/>
    <w:rsid w:val="00F07A34"/>
    <w:rsid w:val="00F139C2"/>
    <w:rsid w:val="00F164C0"/>
    <w:rsid w:val="00F348D2"/>
    <w:rsid w:val="00F41121"/>
    <w:rsid w:val="00F4245E"/>
    <w:rsid w:val="00F42E8B"/>
    <w:rsid w:val="00F43CCB"/>
    <w:rsid w:val="00F445DE"/>
    <w:rsid w:val="00F46D74"/>
    <w:rsid w:val="00F5101A"/>
    <w:rsid w:val="00F66599"/>
    <w:rsid w:val="00F72EC1"/>
    <w:rsid w:val="00F77A80"/>
    <w:rsid w:val="00F8403B"/>
    <w:rsid w:val="00F94063"/>
    <w:rsid w:val="00F942F6"/>
    <w:rsid w:val="00F97F33"/>
    <w:rsid w:val="00FA7D75"/>
    <w:rsid w:val="00FC0FD0"/>
    <w:rsid w:val="00FC2630"/>
    <w:rsid w:val="00FC2F5C"/>
    <w:rsid w:val="00FC429C"/>
    <w:rsid w:val="00FC716E"/>
    <w:rsid w:val="00FD465A"/>
    <w:rsid w:val="00FE5151"/>
    <w:rsid w:val="00FE5691"/>
    <w:rsid w:val="00FE5825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C6C5939"/>
  <w15:docId w15:val="{717ACBD9-A95A-41B5-96F8-DED6E6F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E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0EE2"/>
    <w:pPr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30EE2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30EE2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B14E24"/>
    <w:rPr>
      <w:i/>
      <w:iCs/>
    </w:rPr>
  </w:style>
  <w:style w:type="paragraph" w:styleId="NoSpacing">
    <w:name w:val="No Spacing"/>
    <w:uiPriority w:val="1"/>
    <w:qFormat/>
    <w:rsid w:val="00B14E24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14E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AB1F86"/>
    <w:pPr>
      <w:widowControl w:val="0"/>
      <w:autoSpaceDE w:val="0"/>
      <w:autoSpaceDN w:val="0"/>
      <w:ind w:left="109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A19C-C994-4733-B34E-439D8AC00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225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Lyon, Katherine</cp:lastModifiedBy>
  <cp:revision>17</cp:revision>
  <cp:lastPrinted>2020-03-11T13:39:00Z</cp:lastPrinted>
  <dcterms:created xsi:type="dcterms:W3CDTF">2022-08-15T19:55:00Z</dcterms:created>
  <dcterms:modified xsi:type="dcterms:W3CDTF">2025-09-07T13:35:00Z</dcterms:modified>
</cp:coreProperties>
</file>