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4274" w14:textId="77777777" w:rsidR="003F0C8A" w:rsidRDefault="003F0C8A" w:rsidP="00700671"/>
    <w:tbl>
      <w:tblPr>
        <w:tblStyle w:val="TableGrid"/>
        <w:tblW w:w="1553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97"/>
        <w:gridCol w:w="2224"/>
        <w:gridCol w:w="2224"/>
        <w:gridCol w:w="2223"/>
        <w:gridCol w:w="2224"/>
        <w:gridCol w:w="2224"/>
      </w:tblGrid>
      <w:tr w:rsidR="00CD1B50" w:rsidRPr="008848DE" w14:paraId="73FE1371" w14:textId="77777777" w:rsidTr="00F542AD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271C5A2E" w14:textId="734BA919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692D76"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eception</w:t>
            </w:r>
          </w:p>
        </w:tc>
        <w:tc>
          <w:tcPr>
            <w:tcW w:w="2297" w:type="dxa"/>
            <w:shd w:val="clear" w:color="auto" w:fill="990033"/>
            <w:vAlign w:val="center"/>
          </w:tcPr>
          <w:p w14:paraId="05BC5042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245FBAA3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0787BDB5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23" w:type="dxa"/>
            <w:shd w:val="clear" w:color="auto" w:fill="990033"/>
            <w:vAlign w:val="center"/>
          </w:tcPr>
          <w:p w14:paraId="7D858EF5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07CA54C7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78230EDC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270D66" w:rsidRPr="008848DE" w14:paraId="324579C0" w14:textId="77777777" w:rsidTr="00C67467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34530F9D" w14:textId="03DFC733" w:rsidR="00270D66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Fiction</w:t>
            </w:r>
          </w:p>
        </w:tc>
        <w:tc>
          <w:tcPr>
            <w:tcW w:w="2297" w:type="dxa"/>
            <w:shd w:val="clear" w:color="auto" w:fill="FFFFFF" w:themeFill="background1"/>
          </w:tcPr>
          <w:p w14:paraId="0D83568E" w14:textId="4407C187" w:rsidR="00560F20" w:rsidRPr="004A2FDC" w:rsidRDefault="00560F20" w:rsidP="004A2FDC">
            <w:pPr>
              <w:pStyle w:val="TableParagraph"/>
              <w:ind w:left="0" w:right="-85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The Tiger who Came to Tea</w:t>
            </w:r>
          </w:p>
          <w:p w14:paraId="368BFAA8" w14:textId="14DAE5F4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Judith Kerr Harper</w:t>
            </w:r>
          </w:p>
          <w:p w14:paraId="4A6AC214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551B8C9" w14:textId="2CB4847A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Lost and Found</w:t>
            </w:r>
          </w:p>
          <w:p w14:paraId="3810640B" w14:textId="6FC07303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Oliver Jeffers</w:t>
            </w:r>
          </w:p>
          <w:p w14:paraId="69598999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AF3D4EB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Mr Big</w:t>
            </w:r>
          </w:p>
          <w:p w14:paraId="67DAD76E" w14:textId="78B8DD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Ed Vere</w:t>
            </w:r>
          </w:p>
          <w:p w14:paraId="2C3243D0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D1C403B" w14:textId="77777777" w:rsidR="00270D66" w:rsidRPr="00560F20" w:rsidRDefault="00560F20" w:rsidP="00C67467">
            <w:pPr>
              <w:pStyle w:val="TableParagraph"/>
              <w:ind w:left="0"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Dogger</w:t>
            </w:r>
          </w:p>
          <w:p w14:paraId="718ACBB4" w14:textId="314CAA0B" w:rsidR="00560F20" w:rsidRPr="00560F20" w:rsidRDefault="00560F20" w:rsidP="00C67467">
            <w:pPr>
              <w:pStyle w:val="TableParagraph"/>
              <w:ind w:left="0"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Shirley Hughes</w:t>
            </w:r>
          </w:p>
        </w:tc>
        <w:tc>
          <w:tcPr>
            <w:tcW w:w="2224" w:type="dxa"/>
            <w:shd w:val="clear" w:color="auto" w:fill="FFFFFF" w:themeFill="background1"/>
          </w:tcPr>
          <w:p w14:paraId="216C9D26" w14:textId="30BBD462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The Lost Stars</w:t>
            </w:r>
          </w:p>
          <w:p w14:paraId="6FA008B0" w14:textId="223EBE95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Hannah Cumming</w:t>
            </w:r>
          </w:p>
          <w:p w14:paraId="1695751C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8FF6FB" w14:textId="78982DDF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to Catch a Star </w:t>
            </w:r>
          </w:p>
          <w:p w14:paraId="697A4777" w14:textId="24E8FD05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Oliver Jeffers HarperCollins</w:t>
            </w:r>
          </w:p>
          <w:p w14:paraId="71000015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EB6CB" w14:textId="193F7ACA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Beegu</w:t>
            </w:r>
            <w:proofErr w:type="spellEnd"/>
          </w:p>
          <w:p w14:paraId="74B5B824" w14:textId="149EBC43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Alexis Deacon</w:t>
            </w:r>
          </w:p>
        </w:tc>
        <w:tc>
          <w:tcPr>
            <w:tcW w:w="2224" w:type="dxa"/>
            <w:shd w:val="clear" w:color="auto" w:fill="FFFFFF" w:themeFill="background1"/>
          </w:tcPr>
          <w:p w14:paraId="70A6EC03" w14:textId="28A92398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Superbat</w:t>
            </w:r>
            <w:proofErr w:type="spellEnd"/>
          </w:p>
          <w:p w14:paraId="5E029522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Matt Carr</w:t>
            </w:r>
          </w:p>
          <w:p w14:paraId="7F7E5A18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C116C8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My Mum is a </w:t>
            </w: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Supermum</w:t>
            </w:r>
            <w:proofErr w:type="spellEnd"/>
          </w:p>
          <w:p w14:paraId="64C5FDF6" w14:textId="780CB021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Angela McAllister / Alex T. Smith</w:t>
            </w:r>
          </w:p>
          <w:p w14:paraId="5F9D9F8F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001C8C" w14:textId="19CDD934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Newspaper Boy and Origami Girl</w:t>
            </w:r>
          </w:p>
          <w:p w14:paraId="1AACB0D8" w14:textId="227927C4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Michael Foreman Andersen</w:t>
            </w:r>
          </w:p>
          <w:p w14:paraId="7140F1CD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F8C100" w14:textId="0124B3A9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George Saves the World by Lunchtime </w:t>
            </w:r>
          </w:p>
          <w:p w14:paraId="7A6631BD" w14:textId="369F4C0D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Dr Jo Readman / Ley Honor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Roberts</w:t>
            </w:r>
          </w:p>
        </w:tc>
        <w:tc>
          <w:tcPr>
            <w:tcW w:w="2223" w:type="dxa"/>
            <w:shd w:val="clear" w:color="auto" w:fill="FFFFFF" w:themeFill="background1"/>
          </w:tcPr>
          <w:p w14:paraId="5F6E0194" w14:textId="572AE9AC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Red Riding Hood Small Book</w:t>
            </w:r>
          </w:p>
          <w:p w14:paraId="4DCD82BD" w14:textId="291318C6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McGraw Hill</w:t>
            </w:r>
          </w:p>
          <w:p w14:paraId="58512538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7BA85E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Three Little Pigs Small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Book</w:t>
            </w:r>
          </w:p>
          <w:p w14:paraId="601D667F" w14:textId="09A904E6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McGraw Hill</w:t>
            </w:r>
          </w:p>
          <w:p w14:paraId="62F20E2C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8F18D2" w14:textId="342D997D" w:rsidR="00270D66" w:rsidRPr="00560F20" w:rsidRDefault="00270D66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2E96580C" w14:textId="54661126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National Geographic: Seed to Plant</w:t>
            </w:r>
          </w:p>
          <w:p w14:paraId="54B2375B" w14:textId="7ED867C0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National Geographic Kids</w:t>
            </w:r>
          </w:p>
          <w:p w14:paraId="1DEEFBDF" w14:textId="77777777" w:rsidR="00560F20" w:rsidRPr="00560F20" w:rsidRDefault="00560F20" w:rsidP="004A2F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1564A" w14:textId="780D0061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Oliver’s Vegetables </w:t>
            </w:r>
          </w:p>
          <w:p w14:paraId="099846E4" w14:textId="5E42B868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Vivian French / Alison Bartlett Hodder</w:t>
            </w:r>
          </w:p>
          <w:p w14:paraId="31E44736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8CA6CE" w14:textId="40A96478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Kate, Who Tamed the Wind</w:t>
            </w:r>
          </w:p>
          <w:p w14:paraId="35B7FF31" w14:textId="57445B56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Liz Garton Scanlon</w:t>
            </w:r>
          </w:p>
        </w:tc>
        <w:tc>
          <w:tcPr>
            <w:tcW w:w="2224" w:type="dxa"/>
            <w:shd w:val="clear" w:color="auto" w:fill="FFFFFF" w:themeFill="background1"/>
          </w:tcPr>
          <w:p w14:paraId="74AC2076" w14:textId="77246B9E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Seashore: 1</w:t>
            </w:r>
          </w:p>
          <w:p w14:paraId="14D7B9E3" w14:textId="299CA5A5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Lucy Bowman / Patrizia </w:t>
            </w: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Donaera</w:t>
            </w:r>
            <w:proofErr w:type="spellEnd"/>
          </w:p>
          <w:p w14:paraId="183EABBB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6486DB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C24649" w14:textId="798B860D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The Sea Saw</w:t>
            </w:r>
          </w:p>
          <w:p w14:paraId="180D6E7C" w14:textId="114C7E20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Tom Percival</w:t>
            </w:r>
          </w:p>
          <w:p w14:paraId="7AFA94D0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5E2931" w14:textId="25D48CF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Three by the Sea </w:t>
            </w:r>
          </w:p>
          <w:p w14:paraId="6EC5B88A" w14:textId="199FC504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Mini Grey</w:t>
            </w:r>
          </w:p>
        </w:tc>
      </w:tr>
      <w:tr w:rsidR="00C67467" w:rsidRPr="008848DE" w14:paraId="0D4B4314" w14:textId="77777777" w:rsidTr="00C67467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064E1A43" w14:textId="50E94815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297" w:type="dxa"/>
            <w:shd w:val="clear" w:color="auto" w:fill="FFFFFF" w:themeFill="background1"/>
          </w:tcPr>
          <w:p w14:paraId="3F9E483A" w14:textId="2155EDAA" w:rsidR="00C67467" w:rsidRPr="00560F20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A Great Big Cuddle poetry book</w:t>
            </w:r>
          </w:p>
          <w:p w14:paraId="29DF327A" w14:textId="176D5FC8" w:rsidR="00C67467" w:rsidRPr="00560F20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Michael Rosen / Chris</w:t>
            </w:r>
          </w:p>
          <w:p w14:paraId="72A02917" w14:textId="77777777" w:rsidR="00C67467" w:rsidRPr="00560F20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5554F18" w14:textId="5A004BE7" w:rsidR="00C67467" w:rsidRPr="00560F20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The Owl and the Pussy Cat</w:t>
            </w:r>
          </w:p>
          <w:p w14:paraId="7D5237E8" w14:textId="7424008A" w:rsidR="00C67467" w:rsidRPr="00560F20" w:rsidRDefault="00C67467" w:rsidP="004A2FDC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Edwards Leah / Victoria Ball</w:t>
            </w:r>
          </w:p>
        </w:tc>
        <w:tc>
          <w:tcPr>
            <w:tcW w:w="2224" w:type="dxa"/>
            <w:shd w:val="clear" w:color="auto" w:fill="FFFFFF" w:themeFill="background1"/>
          </w:tcPr>
          <w:p w14:paraId="2481E376" w14:textId="207F0521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A Pocket Full of Space Poems</w:t>
            </w:r>
          </w:p>
          <w:p w14:paraId="680D3F6B" w14:textId="16A4EB8F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John Foster / </w:t>
            </w: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Korky</w:t>
            </w:r>
            <w:proofErr w:type="spellEnd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Paul Frances</w:t>
            </w:r>
          </w:p>
          <w:p w14:paraId="5637A8A1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18BB43CC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Here Come the Superheroes: Raps and Rhymes</w:t>
            </w:r>
          </w:p>
          <w:p w14:paraId="632497CA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to Save the Galaxy</w:t>
            </w:r>
          </w:p>
          <w:p w14:paraId="657DC3A5" w14:textId="6502EBAA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Neal Zetter / Chris White</w:t>
            </w:r>
          </w:p>
          <w:p w14:paraId="304D1150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000000" w:themeFill="text1"/>
          </w:tcPr>
          <w:p w14:paraId="179E0853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73A259DB" w14:textId="6630AB2E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It Starts with a Seed </w:t>
            </w:r>
          </w:p>
          <w:p w14:paraId="365E2902" w14:textId="77DA3ED5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Laura Knowles / Jennie Webber</w:t>
            </w:r>
          </w:p>
          <w:p w14:paraId="24B21EF6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30CFF62C" w14:textId="0AA96825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A First Book of the Sea</w:t>
            </w:r>
          </w:p>
          <w:p w14:paraId="36A708D4" w14:textId="2E3F7D83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Nicola Davies / Emily Sutton</w:t>
            </w:r>
          </w:p>
          <w:p w14:paraId="605A8FCB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1B50" w:rsidRPr="008848DE" w14:paraId="560A2A2F" w14:textId="77777777" w:rsidTr="00C67467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753CCA43" w14:textId="285D8D58" w:rsidR="00AB4C14" w:rsidRPr="008848DE" w:rsidRDefault="00AB4C14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Themes</w:t>
            </w: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569F1F29" w14:textId="5DC42786" w:rsidR="00AB4C14" w:rsidRPr="008848DE" w:rsidRDefault="00FA3723" w:rsidP="00C67467">
            <w:pPr>
              <w:pStyle w:val="TableParagraph"/>
              <w:ind w:left="0"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8848DE">
              <w:rPr>
                <w:rFonts w:asciiTheme="minorHAnsi" w:hAnsiTheme="minorHAnsi" w:cstheme="minorHAnsi"/>
                <w:b/>
              </w:rPr>
              <w:t>Friendship</w:t>
            </w:r>
            <w:r w:rsidR="00AB4C14" w:rsidRPr="008848DE">
              <w:rPr>
                <w:rFonts w:asciiTheme="minorHAnsi" w:hAnsiTheme="minorHAnsi" w:cstheme="minorHAnsi"/>
                <w:b/>
              </w:rPr>
              <w:t xml:space="preserve"> &amp;</w:t>
            </w:r>
          </w:p>
          <w:p w14:paraId="3828620E" w14:textId="317B3D8A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Animals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0046745A" w14:textId="10629212" w:rsidR="00AB4C14" w:rsidRPr="008848DE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Stars &amp; Space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29EA5C31" w14:textId="7A31CCAC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Superhero</w:t>
            </w:r>
            <w:r w:rsidR="00560F20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1EDF7FD2" w14:textId="30672AF5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7F37701B" w14:textId="560F76FB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Growing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0CD4AD54" w14:textId="7FFB4810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Seaside</w:t>
            </w:r>
          </w:p>
        </w:tc>
      </w:tr>
    </w:tbl>
    <w:p w14:paraId="0F514172" w14:textId="77777777" w:rsidR="0036373F" w:rsidRDefault="0036373F" w:rsidP="00700671">
      <w:pPr>
        <w:rPr>
          <w:rFonts w:asciiTheme="minorHAnsi" w:hAnsiTheme="minorHAnsi" w:cstheme="minorHAnsi"/>
          <w:sz w:val="22"/>
          <w:szCs w:val="22"/>
        </w:rPr>
      </w:pPr>
    </w:p>
    <w:p w14:paraId="6B9C780B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2197B4AA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6E9BAC04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834C499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58F3507" w14:textId="77777777" w:rsidR="004A2FDC" w:rsidRPr="008848DE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36373F" w:rsidRPr="008848DE" w14:paraId="3D46DC30" w14:textId="77777777" w:rsidTr="005F44AE">
        <w:tc>
          <w:tcPr>
            <w:tcW w:w="2191" w:type="dxa"/>
            <w:shd w:val="clear" w:color="auto" w:fill="990033"/>
            <w:vAlign w:val="center"/>
          </w:tcPr>
          <w:p w14:paraId="06016BA9" w14:textId="7E11ECE0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7F8BF261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36DE7816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0FB1BFC8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311722B1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5F9A9B45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49437E08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36373F" w:rsidRPr="008848DE" w14:paraId="7022ED74" w14:textId="77777777" w:rsidTr="00C67467">
        <w:tc>
          <w:tcPr>
            <w:tcW w:w="2191" w:type="dxa"/>
            <w:shd w:val="clear" w:color="auto" w:fill="990033"/>
            <w:vAlign w:val="center"/>
          </w:tcPr>
          <w:p w14:paraId="0D0320E0" w14:textId="3CE791D2" w:rsidR="00270D66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Fiction</w:t>
            </w:r>
          </w:p>
        </w:tc>
        <w:tc>
          <w:tcPr>
            <w:tcW w:w="2426" w:type="dxa"/>
            <w:shd w:val="clear" w:color="auto" w:fill="FFFFFF" w:themeFill="background1"/>
          </w:tcPr>
          <w:p w14:paraId="62317BB4" w14:textId="31F1FA0D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Lost in the Museum: An Adventure: 1 </w:t>
            </w:r>
          </w:p>
          <w:p w14:paraId="32193694" w14:textId="04D79C59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David Lucas Walker</w:t>
            </w:r>
          </w:p>
          <w:p w14:paraId="75AB8BD1" w14:textId="77777777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4D5EA875" w14:textId="03BE92F9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The Teddy Robber </w:t>
            </w:r>
          </w:p>
          <w:p w14:paraId="4C10DB1C" w14:textId="2EF9C88E" w:rsidR="00270D66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Ian Beck</w:t>
            </w:r>
          </w:p>
        </w:tc>
        <w:tc>
          <w:tcPr>
            <w:tcW w:w="2182" w:type="dxa"/>
            <w:shd w:val="clear" w:color="auto" w:fill="FFFFFF" w:themeFill="background1"/>
          </w:tcPr>
          <w:p w14:paraId="231C2E03" w14:textId="47077F18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Goldilocks and Just the One Bear</w:t>
            </w:r>
          </w:p>
          <w:p w14:paraId="5EB5D390" w14:textId="6F402588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Leigh Hodgkinson</w:t>
            </w:r>
          </w:p>
          <w:p w14:paraId="7EC3644D" w14:textId="77777777" w:rsidR="004B522A" w:rsidRP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00821575" w14:textId="77777777" w:rsidR="004B522A" w:rsidRP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Fairy Tales: Goldilocks and the Three Bears</w:t>
            </w:r>
          </w:p>
          <w:p w14:paraId="197DCA53" w14:textId="77777777" w:rsidR="004B522A" w:rsidRP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(Nosy Crow Fairy Tales)</w:t>
            </w:r>
          </w:p>
          <w:p w14:paraId="6D842171" w14:textId="3ABFF7C3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Ed Bryan</w:t>
            </w:r>
          </w:p>
          <w:p w14:paraId="20EE56BB" w14:textId="77777777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0B3591D9" w14:textId="411905D7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Mr Wolf’s Pancakes </w:t>
            </w:r>
          </w:p>
          <w:p w14:paraId="3DB2A1AE" w14:textId="5CECE9D6" w:rsidR="00270D66" w:rsidRPr="00560F20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Jan Fearnley</w:t>
            </w:r>
          </w:p>
        </w:tc>
        <w:tc>
          <w:tcPr>
            <w:tcW w:w="2182" w:type="dxa"/>
            <w:shd w:val="clear" w:color="auto" w:fill="FFFFFF" w:themeFill="background1"/>
          </w:tcPr>
          <w:p w14:paraId="31CDA9FC" w14:textId="7C664455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The Shopping Basket John Burningham</w:t>
            </w:r>
          </w:p>
          <w:p w14:paraId="7B70397D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F84C27" w14:textId="50D0603A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Six Dinner Sid</w:t>
            </w:r>
          </w:p>
          <w:p w14:paraId="08F16841" w14:textId="0E39A6FC" w:rsidR="00270D66" w:rsidRPr="00560F20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Inga Moore</w:t>
            </w:r>
          </w:p>
        </w:tc>
        <w:tc>
          <w:tcPr>
            <w:tcW w:w="2182" w:type="dxa"/>
            <w:shd w:val="clear" w:color="auto" w:fill="FFFFFF" w:themeFill="background1"/>
          </w:tcPr>
          <w:p w14:paraId="6526A76A" w14:textId="7A586371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Deep in the Woods </w:t>
            </w:r>
          </w:p>
          <w:p w14:paraId="76AE6AA7" w14:textId="754487FA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Christopher Corr</w:t>
            </w:r>
          </w:p>
          <w:p w14:paraId="38E8C32B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3E74A4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  <w:proofErr w:type="gramStart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Dinner!:</w:t>
            </w:r>
            <w:proofErr w:type="gramEnd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Story of the Old Woman and</w:t>
            </w:r>
          </w:p>
          <w:p w14:paraId="230D87AE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the Pumpkin</w:t>
            </w:r>
          </w:p>
          <w:p w14:paraId="591AD85B" w14:textId="5D07779E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Jessica </w:t>
            </w:r>
            <w:proofErr w:type="spellStart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Souhami</w:t>
            </w:r>
            <w:proofErr w:type="spellEnd"/>
          </w:p>
          <w:p w14:paraId="4075F31E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EAF319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The Leopard's Drum: An Asante Tale from</w:t>
            </w:r>
          </w:p>
          <w:p w14:paraId="517CF054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West Africa</w:t>
            </w:r>
          </w:p>
          <w:p w14:paraId="30394980" w14:textId="12606F36" w:rsidR="00270D66" w:rsidRPr="00560F20" w:rsidRDefault="004A2FDC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4B522A"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essica </w:t>
            </w:r>
            <w:proofErr w:type="spellStart"/>
            <w:r w:rsidR="004B522A"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Souhami</w:t>
            </w:r>
            <w:proofErr w:type="spellEnd"/>
          </w:p>
        </w:tc>
        <w:tc>
          <w:tcPr>
            <w:tcW w:w="2146" w:type="dxa"/>
            <w:shd w:val="clear" w:color="auto" w:fill="FFFFFF" w:themeFill="background1"/>
          </w:tcPr>
          <w:p w14:paraId="52EAE578" w14:textId="18971DDF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Something Smells! </w:t>
            </w:r>
          </w:p>
          <w:p w14:paraId="445EA520" w14:textId="4B84F2A7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Blake Liliane Hellman</w:t>
            </w:r>
          </w:p>
          <w:p w14:paraId="04675D4D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4D1829" w14:textId="465DDD50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The Lion Inside</w:t>
            </w:r>
          </w:p>
          <w:p w14:paraId="20C57CB5" w14:textId="29171BFC" w:rsidR="00270D66" w:rsidRPr="00560F20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Rachel Bright / Jim Field</w:t>
            </w:r>
          </w:p>
        </w:tc>
        <w:tc>
          <w:tcPr>
            <w:tcW w:w="2224" w:type="dxa"/>
            <w:shd w:val="clear" w:color="auto" w:fill="FFFFFF" w:themeFill="background1"/>
          </w:tcPr>
          <w:p w14:paraId="01D9F4C3" w14:textId="77777777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Mrs Armitage on Wheels</w:t>
            </w:r>
          </w:p>
          <w:p w14:paraId="408B5DE6" w14:textId="2D944E72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Quentin Blake</w:t>
            </w:r>
          </w:p>
          <w:p w14:paraId="5B5B8F9E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9BB3A8" w14:textId="3A67D5B6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Can’t You Sleep Little Bear</w:t>
            </w:r>
          </w:p>
          <w:p w14:paraId="1F3FA04D" w14:textId="5A2C1F70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Martin Waddell</w:t>
            </w:r>
          </w:p>
          <w:p w14:paraId="6F90051E" w14:textId="77777777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B4E218" w14:textId="77777777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Peace at Last</w:t>
            </w:r>
          </w:p>
          <w:p w14:paraId="534DF0FD" w14:textId="6C0A18C6" w:rsidR="00270D66" w:rsidRPr="00560F20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Jill Murphy</w:t>
            </w:r>
          </w:p>
        </w:tc>
      </w:tr>
      <w:tr w:rsidR="00C67467" w:rsidRPr="008848DE" w14:paraId="20700FDD" w14:textId="77777777" w:rsidTr="00C67467">
        <w:tc>
          <w:tcPr>
            <w:tcW w:w="2191" w:type="dxa"/>
            <w:shd w:val="clear" w:color="auto" w:fill="990033"/>
            <w:vAlign w:val="center"/>
          </w:tcPr>
          <w:p w14:paraId="31D037E6" w14:textId="77B08836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shd w:val="clear" w:color="auto" w:fill="FFFFFF" w:themeFill="background1"/>
          </w:tcPr>
          <w:p w14:paraId="7DE05EC1" w14:textId="77777777" w:rsidR="00C67467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Toys and Games (Ways into History)</w:t>
            </w:r>
          </w:p>
          <w:p w14:paraId="4CCC37B1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Sally Hewitt</w:t>
            </w:r>
          </w:p>
          <w:p w14:paraId="51814DE0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68957CA3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Toys (Popcorn: In the Past)</w:t>
            </w:r>
          </w:p>
          <w:p w14:paraId="1BFD2E33" w14:textId="3CE4BEAE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Dereen</w:t>
            </w:r>
            <w:proofErr w:type="spellEnd"/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 Taylor</w:t>
            </w:r>
          </w:p>
        </w:tc>
        <w:tc>
          <w:tcPr>
            <w:tcW w:w="2182" w:type="dxa"/>
            <w:shd w:val="clear" w:color="auto" w:fill="000000" w:themeFill="text1"/>
          </w:tcPr>
          <w:p w14:paraId="5AE2247B" w14:textId="77777777" w:rsidR="00C67467" w:rsidRPr="004B522A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14:paraId="26A0A699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Farms and Villages (Your Local Area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E6F6CEE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Joanna Brundle</w:t>
            </w:r>
          </w:p>
          <w:p w14:paraId="69EA2E44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FDD213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Our Local Area (Ways into Geography)</w:t>
            </w:r>
          </w:p>
          <w:p w14:paraId="309E673D" w14:textId="03A6318A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Louise Spilsbury</w:t>
            </w:r>
          </w:p>
        </w:tc>
        <w:tc>
          <w:tcPr>
            <w:tcW w:w="2182" w:type="dxa"/>
            <w:shd w:val="clear" w:color="auto" w:fill="000000" w:themeFill="text1"/>
          </w:tcPr>
          <w:p w14:paraId="47EB5FDC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14:paraId="6A2E5906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Let’s Explore the Five Senses</w:t>
            </w:r>
          </w:p>
          <w:p w14:paraId="7BA17910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Candice Ransom</w:t>
            </w:r>
          </w:p>
          <w:p w14:paraId="7CAE6640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95A6CD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Let’s Explore the Sense of Touch</w:t>
            </w:r>
          </w:p>
          <w:p w14:paraId="0DFC6ADC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Candice Ransom Lerner</w:t>
            </w:r>
          </w:p>
          <w:p w14:paraId="279C2468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2D833F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Little Kids First Big Book of Animals (National</w:t>
            </w:r>
          </w:p>
          <w:p w14:paraId="6910DD14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Geographic Kids)</w:t>
            </w:r>
          </w:p>
          <w:p w14:paraId="2BC94673" w14:textId="0BAD87AA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Catherine D. Hughes</w:t>
            </w:r>
          </w:p>
        </w:tc>
        <w:tc>
          <w:tcPr>
            <w:tcW w:w="2224" w:type="dxa"/>
            <w:shd w:val="clear" w:color="auto" w:fill="000000" w:themeFill="text1"/>
          </w:tcPr>
          <w:p w14:paraId="63A08736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7467" w:rsidRPr="008848DE" w14:paraId="42E7339D" w14:textId="77777777" w:rsidTr="00C67467">
        <w:tc>
          <w:tcPr>
            <w:tcW w:w="2191" w:type="dxa"/>
            <w:shd w:val="clear" w:color="auto" w:fill="990033"/>
            <w:vAlign w:val="center"/>
          </w:tcPr>
          <w:p w14:paraId="65AE3E9A" w14:textId="33B16285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FFFFFF" w:themeFill="background1"/>
          </w:tcPr>
          <w:p w14:paraId="64D913D7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Now We Are Six (Winnie-the-Pooh – Classic Editions)</w:t>
            </w:r>
          </w:p>
          <w:p w14:paraId="68A48983" w14:textId="59B52608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A.A. Milne</w:t>
            </w:r>
          </w:p>
        </w:tc>
        <w:tc>
          <w:tcPr>
            <w:tcW w:w="2182" w:type="dxa"/>
            <w:shd w:val="clear" w:color="auto" w:fill="FFFFFF" w:themeFill="background1"/>
          </w:tcPr>
          <w:p w14:paraId="4369EAF2" w14:textId="77777777" w:rsidR="00C67467" w:rsidRPr="004B522A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The Owl </w:t>
            </w:r>
            <w:proofErr w:type="gramStart"/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And</w:t>
            </w:r>
            <w:proofErr w:type="gramEnd"/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The</w:t>
            </w:r>
            <w:proofErr w:type="gramEnd"/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 Pussycat: An anthology of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poems that every child should read</w:t>
            </w:r>
          </w:p>
          <w:p w14:paraId="0B3C5231" w14:textId="4C380E7E" w:rsidR="00C67467" w:rsidRPr="004B522A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lastRenderedPageBreak/>
              <w:t>Helen Mort / Valeria Valenza</w:t>
            </w:r>
          </w:p>
        </w:tc>
        <w:tc>
          <w:tcPr>
            <w:tcW w:w="2182" w:type="dxa"/>
            <w:shd w:val="clear" w:color="auto" w:fill="FFFFFF" w:themeFill="background1"/>
          </w:tcPr>
          <w:p w14:paraId="19C73DE6" w14:textId="7861B0C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Out and About: A First Book of Poems: 1 </w:t>
            </w:r>
          </w:p>
          <w:p w14:paraId="0B9E4DF7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Shirley Hughes</w:t>
            </w:r>
          </w:p>
          <w:p w14:paraId="2429CEFC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14:paraId="35E8B32A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Poems to Perform: A Classic Collection Chosen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by the Children's Laureate</w:t>
            </w:r>
          </w:p>
          <w:p w14:paraId="72F66153" w14:textId="0C3458CB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Julia Donaldson / Clare </w:t>
            </w:r>
            <w:proofErr w:type="spellStart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Melinski</w:t>
            </w:r>
            <w:proofErr w:type="spellEnd"/>
          </w:p>
        </w:tc>
        <w:tc>
          <w:tcPr>
            <w:tcW w:w="2146" w:type="dxa"/>
            <w:shd w:val="clear" w:color="auto" w:fill="FFFFFF" w:themeFill="background1"/>
          </w:tcPr>
          <w:p w14:paraId="7100ADCD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594802EF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Poems Out </w:t>
            </w:r>
            <w:proofErr w:type="gramStart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Loud!:</w:t>
            </w:r>
            <w:proofErr w:type="gramEnd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First Poems to Read and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Perform</w:t>
            </w:r>
          </w:p>
          <w:p w14:paraId="42188D08" w14:textId="4A33C4BF" w:rsidR="00C67467" w:rsidRPr="004B522A" w:rsidRDefault="00C67467" w:rsidP="004A2FD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Ladybird</w:t>
            </w:r>
          </w:p>
        </w:tc>
      </w:tr>
      <w:tr w:rsidR="0036373F" w:rsidRPr="008848DE" w14:paraId="708B378A" w14:textId="77777777" w:rsidTr="00692D76">
        <w:tc>
          <w:tcPr>
            <w:tcW w:w="2191" w:type="dxa"/>
            <w:shd w:val="clear" w:color="auto" w:fill="990033"/>
            <w:vAlign w:val="center"/>
          </w:tcPr>
          <w:p w14:paraId="6279EAC3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Themes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14D3C44" w14:textId="77777777" w:rsidR="0014028A" w:rsidRDefault="0014028A" w:rsidP="0036373F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1FD74D5A" w14:textId="77777777" w:rsidR="0014028A" w:rsidRDefault="0014028A" w:rsidP="0036373F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History: Living Memory Toys</w:t>
            </w:r>
            <w:r w:rsidRPr="008848DE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24310AE2" w14:textId="4994D601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14:paraId="087B3647" w14:textId="1A14EDD5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Reading Breadth: Fairy Stories &amp; Rhymes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14:paraId="79DE01C7" w14:textId="25D5F117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Geography: Locality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14:paraId="564B8EA2" w14:textId="77777777" w:rsidR="0014028A" w:rsidRPr="0014028A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Reading Breadth:</w:t>
            </w:r>
          </w:p>
          <w:p w14:paraId="54F73424" w14:textId="42FB2DF0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 &amp; Poems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C078B19" w14:textId="77777777" w:rsidR="0014028A" w:rsidRPr="0014028A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Science:</w:t>
            </w:r>
          </w:p>
          <w:p w14:paraId="2A9824DE" w14:textId="487047A6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Animals inc. Humans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4DC6FD78" w14:textId="77777777" w:rsidR="0014028A" w:rsidRPr="0014028A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Reading Breadth:</w:t>
            </w:r>
          </w:p>
          <w:p w14:paraId="29CB1FAF" w14:textId="65F6C52D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Stories &amp; Poems</w:t>
            </w:r>
          </w:p>
        </w:tc>
      </w:tr>
    </w:tbl>
    <w:p w14:paraId="21FE469B" w14:textId="77777777" w:rsidR="008F19EE" w:rsidRPr="008848DE" w:rsidRDefault="008F19EE" w:rsidP="00700671">
      <w:pPr>
        <w:rPr>
          <w:rFonts w:asciiTheme="minorHAnsi" w:hAnsiTheme="minorHAnsi" w:cstheme="minorHAnsi"/>
          <w:sz w:val="22"/>
          <w:szCs w:val="22"/>
        </w:rPr>
      </w:pPr>
    </w:p>
    <w:p w14:paraId="008994A8" w14:textId="77777777" w:rsidR="0036373F" w:rsidRDefault="0036373F" w:rsidP="00700671">
      <w:pPr>
        <w:rPr>
          <w:rFonts w:asciiTheme="minorHAnsi" w:hAnsiTheme="minorHAnsi" w:cstheme="minorHAnsi"/>
          <w:sz w:val="22"/>
          <w:szCs w:val="22"/>
        </w:rPr>
      </w:pPr>
    </w:p>
    <w:p w14:paraId="09D54FE4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5A1C659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74F5FFB5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DD024E5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67DE26BE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02937BB9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24BE02A8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9139923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D6F4B5A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17AC80B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4644C9E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205E709A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7B14698A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02E6D95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668F5A98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5C83EEF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9A99D6E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C28ADF6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5E57CAF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40C5784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A3155FC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F228B87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6C69854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DFBAC53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7E11127F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BC8D7E7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55F32F6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4A2FDC" w:rsidRPr="008848DE" w14:paraId="7218BED0" w14:textId="77777777" w:rsidTr="000A6FD1">
        <w:tc>
          <w:tcPr>
            <w:tcW w:w="2191" w:type="dxa"/>
            <w:shd w:val="clear" w:color="auto" w:fill="990033"/>
            <w:vAlign w:val="center"/>
          </w:tcPr>
          <w:p w14:paraId="4CA3323D" w14:textId="675DBFA9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2BCB1F9C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2A886828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4E10A11E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F01ECE3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37E9BD5F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1D12B790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4A2FDC" w:rsidRPr="008848DE" w14:paraId="0E97B61E" w14:textId="77777777" w:rsidTr="000A6FD1">
        <w:tc>
          <w:tcPr>
            <w:tcW w:w="2191" w:type="dxa"/>
            <w:shd w:val="clear" w:color="auto" w:fill="990033"/>
            <w:vAlign w:val="center"/>
          </w:tcPr>
          <w:p w14:paraId="3A5D37E9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9B2016" w14:textId="77777777" w:rsidR="004A2FDC" w:rsidRPr="004A2FDC" w:rsidRDefault="004A2FDC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4A2FDC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Real Boat</w:t>
            </w:r>
          </w:p>
          <w:p w14:paraId="7FDA2686" w14:textId="77777777" w:rsidR="004A2FDC" w:rsidRDefault="004A2FDC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4A2FDC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Marina </w:t>
            </w:r>
            <w:proofErr w:type="spellStart"/>
            <w:r w:rsidRPr="004A2FDC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Aromshtam</w:t>
            </w:r>
            <w:proofErr w:type="spellEnd"/>
          </w:p>
          <w:p w14:paraId="2A1EE2D0" w14:textId="77777777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74858BAD" w14:textId="77777777" w:rsidR="00213599" w:rsidRPr="00213599" w:rsidRDefault="00213599" w:rsidP="00213599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13599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Pinocchio </w:t>
            </w:r>
          </w:p>
          <w:p w14:paraId="2536B359" w14:textId="424C611C" w:rsidR="008B73EA" w:rsidRPr="004A2FDC" w:rsidRDefault="00213599" w:rsidP="00213599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13599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Michael Morpurgo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11948EE" w14:textId="6D65D2BE" w:rsidR="00213599" w:rsidRPr="00213599" w:rsidRDefault="00213599" w:rsidP="00213599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13599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 World Full of Animal Stories</w:t>
            </w: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 (Africa &amp; North America)</w:t>
            </w:r>
          </w:p>
          <w:p w14:paraId="3E8B1EAB" w14:textId="7652C5D8" w:rsidR="008B73EA" w:rsidRPr="004A2FDC" w:rsidRDefault="00213599" w:rsidP="00213599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13599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Angela McAllister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E80CFD9" w14:textId="77777777" w:rsidR="004A2FDC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101 Aesop’s Fables</w:t>
            </w:r>
          </w:p>
          <w:p w14:paraId="19741E17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Wonder House Books</w:t>
            </w:r>
          </w:p>
          <w:p w14:paraId="6FF343DD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3C59A271" w14:textId="4A637C43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Wild Magic</w:t>
            </w:r>
          </w:p>
          <w:p w14:paraId="7A246EF1" w14:textId="0878BD98" w:rsidR="00AA2D2B" w:rsidRPr="004A2FDC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Abiola Bello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25B2D20" w14:textId="77777777" w:rsidR="00AA2D2B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Tunnel</w:t>
            </w:r>
          </w:p>
          <w:p w14:paraId="238F674F" w14:textId="77777777" w:rsidR="00AA2D2B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Anthony Browne</w:t>
            </w:r>
          </w:p>
          <w:p w14:paraId="3FF65927" w14:textId="77777777" w:rsidR="00AA2D2B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10F2BA28" w14:textId="77777777" w:rsidR="00AA2D2B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Grimwood</w:t>
            </w:r>
          </w:p>
          <w:p w14:paraId="62C1182C" w14:textId="1F95B10F" w:rsidR="00AA2D2B" w:rsidRPr="004A2FDC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Nadia Shireen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F8616D2" w14:textId="77777777" w:rsidR="004A2FDC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Year Full of Stories</w:t>
            </w:r>
          </w:p>
          <w:p w14:paraId="77EC862A" w14:textId="77777777" w:rsidR="00AA2D2B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Angela McAllister</w:t>
            </w:r>
          </w:p>
          <w:p w14:paraId="10E5CA08" w14:textId="77777777" w:rsidR="00AA2D2B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96D09D" w14:textId="77777777" w:rsidR="00AA2D2B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Secrets of the Forest</w:t>
            </w:r>
          </w:p>
          <w:p w14:paraId="24C93D4F" w14:textId="34C912D4" w:rsidR="00AA2D2B" w:rsidRPr="004A2FDC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Alicia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Klepies</w:t>
            </w:r>
            <w:proofErr w:type="spellEnd"/>
          </w:p>
        </w:tc>
        <w:tc>
          <w:tcPr>
            <w:tcW w:w="2224" w:type="dxa"/>
            <w:shd w:val="clear" w:color="auto" w:fill="auto"/>
            <w:vAlign w:val="center"/>
          </w:tcPr>
          <w:p w14:paraId="5808E964" w14:textId="77777777" w:rsidR="004A2FDC" w:rsidRPr="004A2FDC" w:rsidRDefault="004A2FDC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FDC">
              <w:rPr>
                <w:rFonts w:ascii="Calibri" w:hAnsi="Calibri" w:cs="Calibri"/>
                <w:sz w:val="22"/>
                <w:szCs w:val="22"/>
              </w:rPr>
              <w:t>Leanora Bolt, Secret Inventor</w:t>
            </w:r>
          </w:p>
          <w:p w14:paraId="579A3811" w14:textId="77777777" w:rsidR="004A2FDC" w:rsidRDefault="004A2FDC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FDC">
              <w:rPr>
                <w:rFonts w:ascii="Calibri" w:hAnsi="Calibri" w:cs="Calibri"/>
                <w:sz w:val="22"/>
                <w:szCs w:val="22"/>
              </w:rPr>
              <w:t>Lucy Brandt</w:t>
            </w:r>
          </w:p>
          <w:p w14:paraId="27340EBA" w14:textId="77777777" w:rsidR="00213599" w:rsidRDefault="00213599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6715EE" w14:textId="77777777" w:rsidR="00213599" w:rsidRPr="00213599" w:rsidRDefault="00213599" w:rsidP="002135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3599">
              <w:rPr>
                <w:rFonts w:ascii="Calibri" w:hAnsi="Calibri" w:cs="Calibri"/>
                <w:sz w:val="22"/>
                <w:szCs w:val="22"/>
              </w:rPr>
              <w:t>Einstein the Penguin</w:t>
            </w:r>
          </w:p>
          <w:p w14:paraId="5741B3B3" w14:textId="14C12D2C" w:rsidR="00213599" w:rsidRPr="004A2FDC" w:rsidRDefault="00213599" w:rsidP="002135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3599">
              <w:rPr>
                <w:rFonts w:ascii="Calibri" w:hAnsi="Calibri" w:cs="Calibri"/>
                <w:sz w:val="22"/>
                <w:szCs w:val="22"/>
              </w:rPr>
              <w:t>Iona Rangeley</w:t>
            </w:r>
          </w:p>
        </w:tc>
      </w:tr>
      <w:tr w:rsidR="004A2FDC" w:rsidRPr="008848DE" w14:paraId="1A3DD8A4" w14:textId="77777777" w:rsidTr="000A6FD1">
        <w:tc>
          <w:tcPr>
            <w:tcW w:w="2191" w:type="dxa"/>
            <w:shd w:val="clear" w:color="auto" w:fill="990033"/>
            <w:vAlign w:val="center"/>
          </w:tcPr>
          <w:p w14:paraId="1EDDAE7E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78825C" w14:textId="77777777" w:rsidR="004A2FDC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Everything Under the Sun</w:t>
            </w:r>
          </w:p>
          <w:p w14:paraId="575636A1" w14:textId="77777777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Molly Oldfield</w:t>
            </w:r>
          </w:p>
          <w:p w14:paraId="766F28FB" w14:textId="77777777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DD318A" w14:textId="12387B85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Encyclopaedia of Very Important Dinosaurs</w:t>
            </w:r>
          </w:p>
          <w:p w14:paraId="397BE600" w14:textId="166DC431" w:rsidR="008B73EA" w:rsidRPr="004A2FDC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DK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53C3B1B" w14:textId="4CF9FE76" w:rsidR="004A2FDC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Year Full of Celebrations and Festivals</w:t>
            </w:r>
          </w:p>
          <w:p w14:paraId="007A24B7" w14:textId="3F8364C6" w:rsidR="008B73EA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Claire Grace</w:t>
            </w:r>
          </w:p>
          <w:p w14:paraId="457D5F0C" w14:textId="77777777" w:rsidR="008B73EA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5A494" w14:textId="3C190545" w:rsidR="008B73EA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Never Get Bored Draw and Paint</w:t>
            </w:r>
          </w:p>
          <w:p w14:paraId="613359C0" w14:textId="0D4DDE4A" w:rsidR="008B73EA" w:rsidRPr="004A2FDC" w:rsidRDefault="008B73EA" w:rsidP="008B73EA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Maclaine, Sarah Hull &amp; Lara Bryan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78C6C49" w14:textId="77777777" w:rsidR="004A2FDC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101 Great Science Experiments</w:t>
            </w:r>
          </w:p>
          <w:p w14:paraId="1152EB91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Neil Ardley</w:t>
            </w:r>
          </w:p>
          <w:p w14:paraId="3A511987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204A5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 Trust: Ot and About Bird Spotter</w:t>
            </w:r>
          </w:p>
          <w:p w14:paraId="0A070D18" w14:textId="30AF95CE" w:rsidR="00AA2D2B" w:rsidRPr="004A2FDC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Robyn Swift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DE774C6" w14:textId="77777777" w:rsidR="004A2FDC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Book of How</w:t>
            </w:r>
          </w:p>
          <w:p w14:paraId="1BF65514" w14:textId="77777777" w:rsidR="00AA2D2B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Sally Symes &amp; Saranne Taylor</w:t>
            </w:r>
          </w:p>
          <w:p w14:paraId="02193EB0" w14:textId="77777777" w:rsidR="00AA2D2B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F72C7" w14:textId="77777777" w:rsidR="00AA2D2B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Book of Why</w:t>
            </w:r>
          </w:p>
          <w:p w14:paraId="4B8E0C3D" w14:textId="7B7C9BB5" w:rsidR="00AA2D2B" w:rsidRPr="004A2FDC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Sally Symes &amp; Stephanie Warren Drimmer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213045E" w14:textId="77777777" w:rsidR="004A2FDC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Wild Life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Animals</w:t>
            </w:r>
          </w:p>
          <w:p w14:paraId="74841CD1" w14:textId="77777777" w:rsidR="00213599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 Barfield</w:t>
            </w:r>
          </w:p>
          <w:p w14:paraId="762530A9" w14:textId="77777777" w:rsidR="00213599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B4FE9" w14:textId="77777777" w:rsidR="00213599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Complete Children’s Cookbook</w:t>
            </w:r>
          </w:p>
          <w:p w14:paraId="237854AE" w14:textId="1FB92EF6" w:rsidR="00213599" w:rsidRPr="004A2FDC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DK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67812F5" w14:textId="77777777" w:rsidR="008B73EA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DC">
              <w:rPr>
                <w:rFonts w:asciiTheme="minorHAnsi" w:hAnsiTheme="minorHAnsi" w:cstheme="minorHAnsi"/>
                <w:sz w:val="22"/>
                <w:szCs w:val="22"/>
              </w:rPr>
              <w:t>My Encyclopaedia of Very Important Things</w:t>
            </w:r>
          </w:p>
          <w:p w14:paraId="477BF66E" w14:textId="77777777" w:rsidR="008B73EA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DC">
              <w:rPr>
                <w:rFonts w:asciiTheme="minorHAnsi" w:hAnsiTheme="minorHAnsi" w:cstheme="minorHAnsi"/>
                <w:sz w:val="22"/>
                <w:szCs w:val="22"/>
              </w:rPr>
              <w:t>DK</w:t>
            </w:r>
          </w:p>
          <w:p w14:paraId="79A9B7FC" w14:textId="77777777" w:rsidR="008B73EA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42DE3" w14:textId="77777777" w:rsidR="008B73EA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DC">
              <w:rPr>
                <w:rFonts w:asciiTheme="minorHAnsi" w:hAnsiTheme="minorHAnsi" w:cstheme="minorHAnsi"/>
                <w:sz w:val="22"/>
                <w:szCs w:val="22"/>
              </w:rPr>
              <w:t>Little People, Little Dreams Treasury</w:t>
            </w:r>
          </w:p>
          <w:p w14:paraId="5A556CDA" w14:textId="5E615AAB" w:rsidR="004A2FDC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DC">
              <w:rPr>
                <w:rFonts w:asciiTheme="minorHAnsi" w:hAnsiTheme="minorHAnsi" w:cstheme="minorHAnsi"/>
                <w:sz w:val="22"/>
                <w:szCs w:val="22"/>
              </w:rPr>
              <w:t xml:space="preserve">Marai Isabel Sanches Vergara &amp; </w:t>
            </w:r>
            <w:proofErr w:type="spellStart"/>
            <w:r w:rsidRPr="004A2FDC">
              <w:rPr>
                <w:rFonts w:asciiTheme="minorHAnsi" w:hAnsiTheme="minorHAnsi" w:cstheme="minorHAnsi"/>
                <w:sz w:val="22"/>
                <w:szCs w:val="22"/>
              </w:rPr>
              <w:t>Lisebth</w:t>
            </w:r>
            <w:proofErr w:type="spellEnd"/>
            <w:r w:rsidRPr="004A2FDC">
              <w:rPr>
                <w:rFonts w:asciiTheme="minorHAnsi" w:hAnsiTheme="minorHAnsi" w:cstheme="minorHAnsi"/>
                <w:sz w:val="22"/>
                <w:szCs w:val="22"/>
              </w:rPr>
              <w:t xml:space="preserve"> Kaiser</w:t>
            </w:r>
          </w:p>
        </w:tc>
      </w:tr>
      <w:tr w:rsidR="004A2FDC" w:rsidRPr="008848DE" w14:paraId="571D25E1" w14:textId="77777777" w:rsidTr="000A6FD1">
        <w:tc>
          <w:tcPr>
            <w:tcW w:w="2191" w:type="dxa"/>
            <w:shd w:val="clear" w:color="auto" w:fill="990033"/>
            <w:vAlign w:val="center"/>
          </w:tcPr>
          <w:p w14:paraId="23E0CABC" w14:textId="77777777" w:rsidR="004A2FDC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8D30FA" w14:textId="77777777" w:rsidR="004A2FDC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Works </w:t>
            </w:r>
          </w:p>
          <w:p w14:paraId="540F89C9" w14:textId="77777777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 Cookson</w:t>
            </w:r>
          </w:p>
          <w:p w14:paraId="0CDCD0F9" w14:textId="77777777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FA8FE" w14:textId="77777777" w:rsidR="008B73EA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First Book of Animals</w:t>
            </w:r>
          </w:p>
          <w:p w14:paraId="01CE479F" w14:textId="59B2C5CF" w:rsidR="008B73EA" w:rsidRPr="004A2FDC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Nicola Davies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0BC955E" w14:textId="77777777" w:rsidR="004A2FDC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Poems for Every Season</w:t>
            </w:r>
          </w:p>
          <w:p w14:paraId="67BC3424" w14:textId="77777777" w:rsidR="008B73EA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Becky Cameron</w:t>
            </w:r>
          </w:p>
          <w:p w14:paraId="597208EB" w14:textId="77777777" w:rsidR="008B73EA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D8AA3" w14:textId="77777777" w:rsidR="008B73EA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Fantastic First Poems</w:t>
            </w:r>
          </w:p>
          <w:p w14:paraId="619E5083" w14:textId="7CEB67CC" w:rsidR="008B73EA" w:rsidRPr="004A2FDC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by June Crebbin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968C05D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Words Can Fly</w:t>
            </w:r>
          </w:p>
          <w:p w14:paraId="50172103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Donna Ashworth</w:t>
            </w:r>
          </w:p>
          <w:p w14:paraId="007EF6D9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93BB7" w14:textId="77777777" w:rsidR="00AA2D2B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Poems for 7 Year Olds</w:t>
            </w:r>
          </w:p>
          <w:p w14:paraId="1183A2D0" w14:textId="3524F3D7" w:rsidR="00AA2D2B" w:rsidRPr="004A2FDC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by A.F. Harold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E962592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First Book of Nature</w:t>
            </w:r>
          </w:p>
          <w:p w14:paraId="012C0C90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Nicola Davies</w:t>
            </w:r>
          </w:p>
          <w:p w14:paraId="11EA9E79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373C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9F5BE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Midnight Feasts</w:t>
            </w:r>
          </w:p>
          <w:p w14:paraId="0209BB4A" w14:textId="0EC53C57" w:rsidR="004A2FDC" w:rsidRPr="004A2FDC" w:rsidRDefault="00AA2D2B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by A.F. Harold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962A105" w14:textId="77777777" w:rsidR="004A2FDC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Jelly Boots, Smelly Boots</w:t>
            </w:r>
          </w:p>
          <w:p w14:paraId="7DABE64A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Michael Rosen</w:t>
            </w:r>
          </w:p>
          <w:p w14:paraId="32065116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23FD5" w14:textId="6B625BEA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Best Ever Book of Funny Poems</w:t>
            </w:r>
          </w:p>
          <w:p w14:paraId="4A62C26D" w14:textId="03F865B4" w:rsidR="00213599" w:rsidRPr="004A2FDC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Moses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E0A2C04" w14:textId="77777777" w:rsidR="004A2FDC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 Ways to Score a Goal</w:t>
            </w:r>
          </w:p>
          <w:p w14:paraId="57AE22A3" w14:textId="46BB6E6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Bilston</w:t>
            </w:r>
          </w:p>
          <w:p w14:paraId="20289475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AC4C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Shirley Hughes Treasury</w:t>
            </w:r>
          </w:p>
          <w:p w14:paraId="49C9A073" w14:textId="125B5F8E" w:rsidR="00213599" w:rsidRPr="004A2FDC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 Hughes</w:t>
            </w:r>
          </w:p>
        </w:tc>
      </w:tr>
    </w:tbl>
    <w:p w14:paraId="279B0699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47AA5D02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516F4582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55E25304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631DA8DD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5CF11CC7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14B7D0A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EE09E41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04DDCAA4" w14:textId="77777777" w:rsidR="00C67467" w:rsidRPr="008848DE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DD2A70" w:rsidRPr="008848DE" w14:paraId="13C07C08" w14:textId="77777777" w:rsidTr="005F44AE">
        <w:tc>
          <w:tcPr>
            <w:tcW w:w="2191" w:type="dxa"/>
            <w:shd w:val="clear" w:color="auto" w:fill="990033"/>
            <w:vAlign w:val="center"/>
          </w:tcPr>
          <w:p w14:paraId="7D699CE9" w14:textId="53FCC875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57B59AD1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D012DA6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1411E75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1A3A50BD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4A381B28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6576A5B8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812F4B" w:rsidRPr="008848DE" w14:paraId="43E124F8" w14:textId="77777777" w:rsidTr="00B25585">
        <w:tc>
          <w:tcPr>
            <w:tcW w:w="2191" w:type="dxa"/>
            <w:shd w:val="clear" w:color="auto" w:fill="990033"/>
            <w:vAlign w:val="center"/>
          </w:tcPr>
          <w:p w14:paraId="0E39A66D" w14:textId="67F9D26C" w:rsidR="00812F4B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Fiction</w:t>
            </w:r>
            <w:r w:rsidR="00812F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956521" w14:textId="77777777" w:rsidR="00812F4B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Wild Robot</w:t>
            </w:r>
          </w:p>
          <w:p w14:paraId="14303015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Peter Brown</w:t>
            </w:r>
          </w:p>
          <w:p w14:paraId="095C6AD1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68728189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Harry the Poisonous Centipede</w:t>
            </w:r>
          </w:p>
          <w:p w14:paraId="54B26C5A" w14:textId="4AF85A39" w:rsidR="00A778E0" w:rsidRPr="000B43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Lynee Reid Banks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3360485" w14:textId="77777777" w:rsidR="00A778E0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Last Firefox</w:t>
            </w:r>
          </w:p>
          <w:p w14:paraId="7AC2BAF4" w14:textId="77777777" w:rsidR="00A778E0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Laura Catalan</w:t>
            </w:r>
          </w:p>
          <w:p w14:paraId="41A542BC" w14:textId="77777777" w:rsidR="00A778E0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7E1B7555" w14:textId="77777777" w:rsidR="00A778E0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One and Only Ivan</w:t>
            </w:r>
          </w:p>
          <w:p w14:paraId="5BF3A0D8" w14:textId="42126B8E" w:rsidR="00A778E0" w:rsidRPr="000B43E0" w:rsidRDefault="00B82758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Katherine Applegate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E5C68C5" w14:textId="52F012FB" w:rsidR="00812F4B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Varjak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 Paw</w:t>
            </w:r>
          </w:p>
          <w:p w14:paraId="4755EC80" w14:textId="773EEB2F" w:rsidR="00B82758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S.F. Said</w:t>
            </w:r>
          </w:p>
          <w:p w14:paraId="4159E8C2" w14:textId="77777777" w:rsidR="00B82758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37D4C151" w14:textId="77777777" w:rsidR="00B82758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Charlotte’s Web</w:t>
            </w:r>
          </w:p>
          <w:p w14:paraId="2C6E6ABE" w14:textId="5898A86D" w:rsidR="00B82758" w:rsidRPr="000B43E0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E.B. White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9AE5738" w14:textId="46865EEC" w:rsidR="00812F4B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How to Train Your Dragon</w:t>
            </w:r>
          </w:p>
          <w:p w14:paraId="0483F11B" w14:textId="77777777" w:rsidR="00B82758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Cressida Cowell</w:t>
            </w:r>
          </w:p>
          <w:p w14:paraId="2DCA9830" w14:textId="77777777" w:rsidR="00B82758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0EDA9798" w14:textId="77777777" w:rsidR="00B82758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Wonder Brothers</w:t>
            </w:r>
          </w:p>
          <w:p w14:paraId="2301C08F" w14:textId="150CA924" w:rsidR="00B82758" w:rsidRPr="000B43E0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Frank Cottrell-Boyce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D35688A" w14:textId="77777777" w:rsidR="00812F4B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Hello, Universe</w:t>
            </w:r>
          </w:p>
          <w:p w14:paraId="6627B67A" w14:textId="77777777" w:rsidR="00B82758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Erin Entrada Kelly</w:t>
            </w:r>
          </w:p>
          <w:p w14:paraId="65C64D62" w14:textId="77777777" w:rsidR="00B82758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618051" w14:textId="77777777" w:rsidR="00B82758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Danny Chung Does Not Do Maths</w:t>
            </w:r>
          </w:p>
          <w:p w14:paraId="1544F702" w14:textId="68AB2375" w:rsidR="00B82758" w:rsidRPr="000B43E0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Maisie Chan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297A536" w14:textId="77777777" w:rsidR="00812F4B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Day I Fell into a Fairytale</w:t>
            </w:r>
          </w:p>
          <w:p w14:paraId="7EE8F09F" w14:textId="77777777" w:rsidR="00A778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 Miller</w:t>
            </w:r>
          </w:p>
          <w:p w14:paraId="1CA2B05C" w14:textId="77777777" w:rsidR="00A778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F17E2D" w14:textId="77777777" w:rsidR="00A778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Rumaysa</w:t>
            </w:r>
          </w:p>
          <w:p w14:paraId="11C4BF07" w14:textId="68DCB8D6" w:rsidR="00A778E0" w:rsidRPr="000B43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Radiya Hafiza</w:t>
            </w:r>
          </w:p>
        </w:tc>
      </w:tr>
      <w:tr w:rsidR="00C67467" w:rsidRPr="008848DE" w14:paraId="57A8F79C" w14:textId="77777777" w:rsidTr="00B25585">
        <w:tc>
          <w:tcPr>
            <w:tcW w:w="2191" w:type="dxa"/>
            <w:shd w:val="clear" w:color="auto" w:fill="990033"/>
            <w:vAlign w:val="center"/>
          </w:tcPr>
          <w:p w14:paraId="231C36F1" w14:textId="626F0244" w:rsidR="00C67467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4B6F56" w14:textId="77777777" w:rsidR="00C67467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Lego Ideas Book</w:t>
            </w:r>
          </w:p>
          <w:p w14:paraId="53E9FDC5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Simon Hugo, Tori Kosara, Julia March &amp; Catherine Saunders</w:t>
            </w:r>
          </w:p>
          <w:p w14:paraId="2D03E273" w14:textId="77777777" w:rsidR="00B82758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2214A0" w14:textId="77777777" w:rsidR="00B82758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Usborne Beginners Cookbook</w:t>
            </w:r>
          </w:p>
          <w:p w14:paraId="0C747A6B" w14:textId="777CA77D" w:rsidR="00B82758" w:rsidRPr="00A778E0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Fiona Watt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998DB3F" w14:textId="77777777" w:rsidR="00C67467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Wonders of Nature</w:t>
            </w:r>
          </w:p>
          <w:p w14:paraId="01D29CAD" w14:textId="77777777" w:rsidR="00B82758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Ben Hoare</w:t>
            </w:r>
          </w:p>
          <w:p w14:paraId="00C93C18" w14:textId="77777777" w:rsidR="00B82758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57D819" w14:textId="77777777" w:rsidR="00B82758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Usborne Complete Book of Art Ideas</w:t>
            </w:r>
          </w:p>
          <w:p w14:paraId="6B891D8E" w14:textId="194A8EF2" w:rsidR="00B82758" w:rsidRPr="00A778E0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Fiona Watt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A084F02" w14:textId="143D6324" w:rsidR="00C67467" w:rsidRPr="00A778E0" w:rsidRDefault="00A778E0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My </w:t>
            </w:r>
            <w:r w:rsidR="00B82758"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Encyclopaedia</w:t>
            </w: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Very Important Science</w:t>
            </w:r>
          </w:p>
          <w:p w14:paraId="375460CE" w14:textId="77777777" w:rsidR="00A778E0" w:rsidRDefault="00A778E0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Elizabeth Davey, Jonathan Melmoth &amp; Andrea Mills</w:t>
            </w:r>
          </w:p>
          <w:p w14:paraId="52DCBD81" w14:textId="77777777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572793" w14:textId="77777777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 Anthology of Intriguing Animals</w:t>
            </w:r>
          </w:p>
          <w:p w14:paraId="063FC3C1" w14:textId="593C5965" w:rsidR="00B82758" w:rsidRPr="00A778E0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Ben Hoare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4E18A88" w14:textId="77777777" w:rsidR="00C67467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Feather Flower Forest Fur</w:t>
            </w:r>
          </w:p>
          <w:p w14:paraId="655080BC" w14:textId="288AF5CE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Sarah Walden &amp; Caroline Rowlands</w:t>
            </w:r>
          </w:p>
          <w:p w14:paraId="3CDA7102" w14:textId="77777777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76FF3E" w14:textId="77777777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Hamza’s Wild World</w:t>
            </w:r>
          </w:p>
          <w:p w14:paraId="57457DA2" w14:textId="08907033" w:rsidR="00B82758" w:rsidRPr="00A778E0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Hamza Yassin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0D53162" w14:textId="77777777" w:rsidR="00C67467" w:rsidRPr="00A778E0" w:rsidRDefault="00A778E0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Explore</w:t>
            </w:r>
          </w:p>
          <w:p w14:paraId="3DC409F7" w14:textId="77777777" w:rsidR="00A778E0" w:rsidRDefault="00A778E0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Lizzie Munsey</w:t>
            </w:r>
          </w:p>
          <w:p w14:paraId="552D9ABC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6C756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My Very Important Human Body Encyclopaedia </w:t>
            </w:r>
          </w:p>
          <w:p w14:paraId="1FF1845F" w14:textId="114D6F2C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Bipasha Choudhury, Andrea Mills, Kristina Routh, Sammy Kornhauser &amp; Dominique Lowenthal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D472AB" w14:textId="77777777" w:rsidR="00C67467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There’s No Such Thing as a Silly Question</w:t>
            </w:r>
          </w:p>
          <w:p w14:paraId="6C4BB3B3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Mike Rampton</w:t>
            </w:r>
          </w:p>
          <w:p w14:paraId="59CC174D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67AAD4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Funny Life of Football</w:t>
            </w:r>
          </w:p>
          <w:p w14:paraId="0F700628" w14:textId="43863DCF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James Campbell</w:t>
            </w:r>
          </w:p>
        </w:tc>
      </w:tr>
      <w:tr w:rsidR="00C67467" w:rsidRPr="008848DE" w14:paraId="010E28B2" w14:textId="77777777" w:rsidTr="00B25585">
        <w:tc>
          <w:tcPr>
            <w:tcW w:w="2191" w:type="dxa"/>
            <w:shd w:val="clear" w:color="auto" w:fill="990033"/>
            <w:vAlign w:val="center"/>
          </w:tcPr>
          <w:p w14:paraId="0923D3B2" w14:textId="2AB83535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444643" w14:textId="77777777" w:rsidR="00C67467" w:rsidRP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Ted Hughes Collected Poems for Children</w:t>
            </w:r>
          </w:p>
          <w:p w14:paraId="1D329FCD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Ted Hughes</w:t>
            </w:r>
          </w:p>
          <w:p w14:paraId="5B1A3981" w14:textId="77777777" w:rsidR="00B82758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ACED84" w14:textId="77777777" w:rsidR="00B82758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Welcome to My Crazy Life</w:t>
            </w:r>
          </w:p>
          <w:p w14:paraId="3E7CFE60" w14:textId="7E83C95F" w:rsidR="00B82758" w:rsidRPr="00A778E0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Joshua Seigal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03B702D" w14:textId="77777777" w:rsidR="00C67467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World Full of Poems</w:t>
            </w:r>
          </w:p>
          <w:p w14:paraId="1706AEAD" w14:textId="2CC7B97E" w:rsidR="00B82758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DK</w:t>
            </w:r>
          </w:p>
          <w:p w14:paraId="0BA0FCC8" w14:textId="77777777" w:rsidR="00B82758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8BF38D" w14:textId="77777777" w:rsidR="00B82758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Cloud Busting</w:t>
            </w:r>
          </w:p>
          <w:p w14:paraId="5C3770E1" w14:textId="513A0F00" w:rsidR="00B82758" w:rsidRPr="00A778E0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Malorie Blackman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7315748" w14:textId="77777777" w:rsidR="00C67467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Hot Like Fire and Other Poems</w:t>
            </w:r>
          </w:p>
          <w:p w14:paraId="214CAA4D" w14:textId="754375C8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Valerie Bloom</w:t>
            </w:r>
          </w:p>
          <w:p w14:paraId="0367F077" w14:textId="77777777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9F64E5" w14:textId="77777777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Quick, Lets Get Out of Here</w:t>
            </w:r>
          </w:p>
          <w:p w14:paraId="55F256EE" w14:textId="517540A3" w:rsidR="00B82758" w:rsidRPr="00A778E0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Michael Rosen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3A8B840" w14:textId="77777777" w:rsidR="00C67467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Whale of a Time</w:t>
            </w:r>
          </w:p>
          <w:p w14:paraId="5ED72B61" w14:textId="4B1B3640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Matt Hunt</w:t>
            </w:r>
          </w:p>
          <w:p w14:paraId="0B3FEC35" w14:textId="77777777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5D92D1" w14:textId="77777777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When Poems Fall from the Sky</w:t>
            </w:r>
          </w:p>
          <w:p w14:paraId="4CFDD794" w14:textId="041517F6" w:rsidR="00B82758" w:rsidRPr="00A778E0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Zaro Weil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91C23E3" w14:textId="77777777" w:rsidR="00C67467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Weird, Wild and Wonderful</w:t>
            </w:r>
          </w:p>
          <w:p w14:paraId="32C441AF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James Carter</w:t>
            </w:r>
          </w:p>
          <w:p w14:paraId="010CE886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C2DEF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Fire Burn, Cauldron Bubble</w:t>
            </w:r>
          </w:p>
          <w:p w14:paraId="414430EB" w14:textId="740D91D5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Paul Cookson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6611FB00" w14:textId="77777777" w:rsidR="00C67467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Pick and Mix</w:t>
            </w:r>
          </w:p>
          <w:p w14:paraId="467E1861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Julia Donaldson</w:t>
            </w:r>
          </w:p>
          <w:p w14:paraId="5D9B9DDE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DF2B4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 Am the Seed that Grew the Tree</w:t>
            </w:r>
          </w:p>
          <w:p w14:paraId="70156D47" w14:textId="32193E4F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Fiona Waters</w:t>
            </w:r>
          </w:p>
        </w:tc>
      </w:tr>
    </w:tbl>
    <w:p w14:paraId="73134157" w14:textId="77777777" w:rsidR="00FC0FD0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7A833B35" w14:textId="77777777" w:rsidR="006E08B2" w:rsidRDefault="006E08B2" w:rsidP="00700671">
      <w:pPr>
        <w:rPr>
          <w:rFonts w:asciiTheme="minorHAnsi" w:hAnsiTheme="minorHAnsi" w:cstheme="minorHAnsi"/>
          <w:sz w:val="22"/>
          <w:szCs w:val="22"/>
        </w:rPr>
      </w:pPr>
    </w:p>
    <w:p w14:paraId="20A56E56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173E5018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4E4184F2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120E8C78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642D49BB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8B73EA" w:rsidRPr="008848DE" w14:paraId="5A98CA59" w14:textId="77777777" w:rsidTr="000A6FD1">
        <w:tc>
          <w:tcPr>
            <w:tcW w:w="2191" w:type="dxa"/>
            <w:shd w:val="clear" w:color="auto" w:fill="990033"/>
            <w:vAlign w:val="center"/>
          </w:tcPr>
          <w:p w14:paraId="58A7AFC9" w14:textId="54FA2094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340FA303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56ED80A2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706C98D2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112FA58E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6BEEF666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496FA1A3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8B73EA" w:rsidRPr="008848DE" w14:paraId="26E6281E" w14:textId="77777777" w:rsidTr="000A6FD1">
        <w:tc>
          <w:tcPr>
            <w:tcW w:w="2191" w:type="dxa"/>
            <w:shd w:val="clear" w:color="auto" w:fill="990033"/>
            <w:vAlign w:val="center"/>
          </w:tcPr>
          <w:p w14:paraId="329793E5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A90CE1" w14:textId="77777777" w:rsidR="008B73EA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Storie From Around the World</w:t>
            </w:r>
          </w:p>
          <w:p w14:paraId="46BD1ED6" w14:textId="77777777" w:rsidR="00F3284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Maisie Chan</w:t>
            </w:r>
          </w:p>
          <w:p w14:paraId="30AB764B" w14:textId="77777777" w:rsidR="00F3284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170ECD58" w14:textId="77777777" w:rsidR="00F3284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When life Gives You Mangoes</w:t>
            </w:r>
          </w:p>
          <w:p w14:paraId="7C1190AE" w14:textId="7D8A0431" w:rsidR="00F32844" w:rsidRPr="000B43E0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Kereen Getten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A488CC9" w14:textId="77777777" w:rsidR="008B73EA" w:rsidRDefault="00DF5F4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Last Bear</w:t>
            </w:r>
          </w:p>
          <w:p w14:paraId="695C0DE6" w14:textId="77777777" w:rsidR="00DF5F47" w:rsidRDefault="00DF5F4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Hannah Gold</w:t>
            </w:r>
          </w:p>
          <w:p w14:paraId="6905733E" w14:textId="77777777" w:rsidR="00F32844" w:rsidRDefault="00F32844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15313740" w14:textId="77777777" w:rsidR="00F32844" w:rsidRDefault="00F32844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Jummy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 at the River School</w:t>
            </w:r>
          </w:p>
          <w:p w14:paraId="48E850E8" w14:textId="19FD0336" w:rsidR="00F32844" w:rsidRPr="000B43E0" w:rsidRDefault="00F32844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Sabine Adeyinka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2F4AF51" w14:textId="77777777" w:rsidR="008B73EA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Beowulf</w:t>
            </w:r>
          </w:p>
          <w:p w14:paraId="00062D0F" w14:textId="77777777" w:rsidR="00DF5F47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Michael Morpurgo</w:t>
            </w:r>
          </w:p>
          <w:p w14:paraId="4FADA87C" w14:textId="77777777" w:rsidR="00DF5F47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30DF5B34" w14:textId="77777777" w:rsidR="00DF5F47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Viking</w:t>
            </w:r>
            <w:r w:rsidR="00F3284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 Boy</w:t>
            </w:r>
          </w:p>
          <w:p w14:paraId="1374AB20" w14:textId="7FA60006" w:rsidR="00F32844" w:rsidRPr="000B43E0" w:rsidRDefault="00F32844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Tony Bradman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2968716" w14:textId="49187669" w:rsidR="008B73EA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The Land of Roar</w:t>
            </w:r>
          </w:p>
          <w:p w14:paraId="32DF7B5F" w14:textId="7777777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Jenny McLachlan</w:t>
            </w:r>
          </w:p>
          <w:p w14:paraId="2BC6F307" w14:textId="7777777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5C0D6FD6" w14:textId="5E0F9DA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The Legend of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Podkin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 One-Ear</w:t>
            </w:r>
          </w:p>
          <w:p w14:paraId="1B50D1C6" w14:textId="2BEF399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Kieran Larwood</w:t>
            </w:r>
          </w:p>
          <w:p w14:paraId="7DD5B21A" w14:textId="1DE9F4D5" w:rsidR="00F32844" w:rsidRPr="000B43E0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67E27D5E" w14:textId="77777777" w:rsidR="008B73EA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Boy at the Back of the Classroom</w:t>
            </w:r>
          </w:p>
          <w:p w14:paraId="5718928A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Onjali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Q. Rauf</w:t>
            </w:r>
          </w:p>
          <w:p w14:paraId="68C5FDDB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27DA9BB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Song Walker</w:t>
            </w:r>
          </w:p>
          <w:p w14:paraId="0A1E9A97" w14:textId="4ACEA657" w:rsidR="00F32844" w:rsidRPr="000B43E0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Zilah Bethell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939D3BB" w14:textId="77777777" w:rsidR="008B73EA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Girl Who Stole an Elephant</w:t>
            </w:r>
          </w:p>
          <w:p w14:paraId="583C9FA9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Nizrana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Farook</w:t>
            </w:r>
          </w:p>
          <w:p w14:paraId="4D6CF628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3C424A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Tales From Africa</w:t>
            </w:r>
          </w:p>
          <w:p w14:paraId="531D522B" w14:textId="7B7CB88E" w:rsidR="00F32844" w:rsidRPr="000B43E0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Kathleen Arnott</w:t>
            </w:r>
          </w:p>
        </w:tc>
      </w:tr>
      <w:tr w:rsidR="008B73EA" w:rsidRPr="008848DE" w14:paraId="793B574B" w14:textId="77777777" w:rsidTr="000A6FD1">
        <w:tc>
          <w:tcPr>
            <w:tcW w:w="2191" w:type="dxa"/>
            <w:shd w:val="clear" w:color="auto" w:fill="990033"/>
            <w:vAlign w:val="center"/>
          </w:tcPr>
          <w:p w14:paraId="669DE156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DC1065" w14:textId="77777777" w:rsidR="008B73EA" w:rsidRDefault="00822E5D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Travel Book</w:t>
            </w:r>
          </w:p>
          <w:p w14:paraId="5BEA3C74" w14:textId="2B93C01C" w:rsidR="00822E5D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Malcolm Croft</w:t>
            </w:r>
          </w:p>
          <w:p w14:paraId="00FCA0F8" w14:textId="77777777" w:rsidR="001F5C37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299DFA" w14:textId="6EC216B0" w:rsidR="001F5C37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How to Spaghettify Your Dog</w:t>
            </w:r>
          </w:p>
          <w:p w14:paraId="51DA834C" w14:textId="4962F477" w:rsidR="00822E5D" w:rsidRPr="00F3284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Hiba Noor Khan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97314B1" w14:textId="77777777" w:rsidR="008B73EA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F2 Ultimate Footballer</w:t>
            </w:r>
          </w:p>
          <w:p w14:paraId="353E6DD9" w14:textId="77777777" w:rsidR="001F5C37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Billy Wingrove &amp; F2 Freestylers</w:t>
            </w:r>
          </w:p>
          <w:p w14:paraId="6F3D45B4" w14:textId="77777777" w:rsidR="001F5C37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7AAD3E" w14:textId="77777777" w:rsidR="001F5C37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Quiz Yourself Clever</w:t>
            </w:r>
          </w:p>
          <w:p w14:paraId="46EBD965" w14:textId="6EF1565E" w:rsidR="001F5C37" w:rsidRPr="00F3284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DK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5F6D1DC" w14:textId="77777777" w:rsidR="008B73EA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Make Your Own Magic</w:t>
            </w:r>
          </w:p>
          <w:p w14:paraId="3C22324C" w14:textId="77777777" w:rsidR="001F5C37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Koel Mawhinney</w:t>
            </w:r>
          </w:p>
          <w:p w14:paraId="4F9AFA00" w14:textId="77777777" w:rsidR="001F5C37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64D619" w14:textId="77777777" w:rsidR="001F5C37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You Can Do Anything</w:t>
            </w:r>
          </w:p>
          <w:p w14:paraId="60FFC8E9" w14:textId="10743C98" w:rsidR="001F5C37" w:rsidRPr="00F3284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Jonnie Peacock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EECE9A5" w14:textId="77777777" w:rsidR="008B73EA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Start to Cook</w:t>
            </w:r>
          </w:p>
          <w:p w14:paraId="5AD23062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Abigail Wheatley</w:t>
            </w:r>
          </w:p>
          <w:p w14:paraId="57762F84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23D2FF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42 Artists Everyone Should Know</w:t>
            </w:r>
          </w:p>
          <w:p w14:paraId="4FCB8EF3" w14:textId="54E426CB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Alison Baverstock, Brad Finger, Florian Heine, Doris Kutschbach, Bettina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Shumann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&amp; Angela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Werzel</w:t>
            </w:r>
            <w:proofErr w:type="spellEnd"/>
          </w:p>
        </w:tc>
        <w:tc>
          <w:tcPr>
            <w:tcW w:w="2146" w:type="dxa"/>
            <w:shd w:val="clear" w:color="auto" w:fill="auto"/>
            <w:vAlign w:val="center"/>
          </w:tcPr>
          <w:p w14:paraId="1ACF623E" w14:textId="64150A2A" w:rsidR="001F5C37" w:rsidRDefault="001F5C37" w:rsidP="001F5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Day in the Life of a Caveman, a Queen and Everything in Between</w:t>
            </w:r>
          </w:p>
          <w:p w14:paraId="5D0D88DF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Mike Barfield</w:t>
            </w:r>
          </w:p>
          <w:p w14:paraId="5FDC64B1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742C29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 Forest School Activities</w:t>
            </w:r>
          </w:p>
          <w:p w14:paraId="4F37E73A" w14:textId="5595415F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Naomi&amp; Dan Walmsley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CBA9A2F" w14:textId="77777777" w:rsidR="008B73EA" w:rsidRPr="00F32844" w:rsidRDefault="00F32844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2844">
              <w:rPr>
                <w:rFonts w:asciiTheme="minorHAnsi" w:hAnsiTheme="minorHAnsi" w:cstheme="minorHAnsi"/>
                <w:bCs/>
                <w:sz w:val="22"/>
                <w:szCs w:val="22"/>
              </w:rPr>
              <w:t>Atlas of Ocean Adventures</w:t>
            </w:r>
          </w:p>
          <w:p w14:paraId="5DF1B7E1" w14:textId="77777777" w:rsidR="00F32844" w:rsidRDefault="00F32844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2844">
              <w:rPr>
                <w:rFonts w:asciiTheme="minorHAnsi" w:hAnsiTheme="minorHAnsi" w:cstheme="minorHAnsi"/>
                <w:bCs/>
                <w:sz w:val="22"/>
                <w:szCs w:val="22"/>
              </w:rPr>
              <w:t>Emily Hawkins</w:t>
            </w:r>
          </w:p>
          <w:p w14:paraId="27517A97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B8E125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Kids vs Adults Ultimate Quiz Book</w:t>
            </w:r>
          </w:p>
          <w:p w14:paraId="2EAE8BF1" w14:textId="641515D0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Joe Fullman</w:t>
            </w:r>
          </w:p>
        </w:tc>
      </w:tr>
      <w:tr w:rsidR="008B73EA" w:rsidRPr="008848DE" w14:paraId="689BEDA5" w14:textId="77777777" w:rsidTr="000A6FD1">
        <w:tc>
          <w:tcPr>
            <w:tcW w:w="2191" w:type="dxa"/>
            <w:shd w:val="clear" w:color="auto" w:fill="990033"/>
            <w:vAlign w:val="center"/>
          </w:tcPr>
          <w:p w14:paraId="7490C1AB" w14:textId="77777777" w:rsidR="008B73EA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FDF9C3" w14:textId="77777777" w:rsidR="001F5C37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Werewolf Club Rules</w:t>
            </w:r>
          </w:p>
          <w:p w14:paraId="2F32D80B" w14:textId="77777777" w:rsidR="008B73EA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Joseph Coelho</w:t>
            </w:r>
          </w:p>
          <w:p w14:paraId="51E55D8F" w14:textId="77777777" w:rsidR="001F5C37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8EB8CD" w14:textId="77777777" w:rsidR="001F5C37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Cherry Moon</w:t>
            </w:r>
          </w:p>
          <w:p w14:paraId="7062ACD6" w14:textId="7AFDB911" w:rsidR="001F5C37" w:rsidRPr="00F3284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Zaro Weil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9882BCF" w14:textId="77777777" w:rsidR="008B73EA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Gargling with Jelly </w:t>
            </w:r>
          </w:p>
          <w:p w14:paraId="4DC73E54" w14:textId="77777777" w:rsidR="001F5C37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Brian Patten</w:t>
            </w:r>
          </w:p>
          <w:p w14:paraId="253C5D99" w14:textId="77777777" w:rsidR="001F5C37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4AB3E9" w14:textId="77777777" w:rsidR="001F5C37" w:rsidRDefault="001F5C37" w:rsidP="001F5C37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Over to You!</w:t>
            </w:r>
          </w:p>
          <w:p w14:paraId="148D875B" w14:textId="032A4042" w:rsidR="001F5C37" w:rsidRPr="00F32844" w:rsidRDefault="001F5C37" w:rsidP="001F5C37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Roger McGough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B74F09E" w14:textId="77777777" w:rsidR="008B73EA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 Zebras Go</w:t>
            </w:r>
          </w:p>
          <w:p w14:paraId="67C55FCE" w14:textId="77777777" w:rsidR="001F5C37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Sue Hardy-Dawson</w:t>
            </w:r>
          </w:p>
          <w:p w14:paraId="0F66A8FB" w14:textId="77777777" w:rsidR="001F5C37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4AC4A7" w14:textId="77777777" w:rsidR="001F5C37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Happy Poems</w:t>
            </w:r>
          </w:p>
          <w:p w14:paraId="148E5A0B" w14:textId="237448C4" w:rsidR="001F5C37" w:rsidRPr="00F3284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Selected by Roger McGough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85DFD6F" w14:textId="77777777" w:rsidR="008B73EA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Love That Dog</w:t>
            </w:r>
          </w:p>
          <w:p w14:paraId="5C6A3DB7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Sharon Creech</w:t>
            </w:r>
          </w:p>
          <w:p w14:paraId="78CA3DD5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BD0BE8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Pocket Book of Pocket Poems</w:t>
            </w:r>
          </w:p>
          <w:p w14:paraId="34212360" w14:textId="68F1A9A5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A.F. Harold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943A27A" w14:textId="77777777" w:rsidR="008B73EA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Wonder: The Natural History Museum Poetry Book</w:t>
            </w:r>
          </w:p>
          <w:p w14:paraId="21487167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Compiled by Ana Sampson</w:t>
            </w:r>
          </w:p>
          <w:p w14:paraId="0DEF33CC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6C4D73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Poetry Chest</w:t>
            </w:r>
          </w:p>
          <w:p w14:paraId="7656E95F" w14:textId="2B9E3BE3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John Foster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552B341" w14:textId="4C5AD45B" w:rsidR="008B73EA" w:rsidRPr="00F32844" w:rsidRDefault="00F32844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2844">
              <w:rPr>
                <w:rFonts w:asciiTheme="minorHAnsi" w:hAnsiTheme="minorHAnsi" w:cstheme="minorHAnsi"/>
                <w:bCs/>
                <w:sz w:val="22"/>
                <w:szCs w:val="22"/>
              </w:rPr>
              <w:t>Poems from a Green and Blue Planet</w:t>
            </w:r>
          </w:p>
          <w:p w14:paraId="1FAEA8E6" w14:textId="77777777" w:rsidR="00F32844" w:rsidRDefault="00F32844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2844">
              <w:rPr>
                <w:rFonts w:asciiTheme="minorHAnsi" w:hAnsiTheme="minorHAnsi" w:cstheme="minorHAnsi"/>
                <w:bCs/>
                <w:sz w:val="22"/>
                <w:szCs w:val="22"/>
              </w:rPr>
              <w:t>Selected by Sabrina Mahfouz</w:t>
            </w:r>
          </w:p>
          <w:p w14:paraId="29DB7C1E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F8D705" w14:textId="77777777" w:rsidR="001F5C37" w:rsidRDefault="00330092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Red Sky in the Morning, Poet’s Warning</w:t>
            </w:r>
          </w:p>
          <w:p w14:paraId="7F43D6FF" w14:textId="62F26322" w:rsidR="00330092" w:rsidRPr="00F32844" w:rsidRDefault="00330092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Alex Wharton</w:t>
            </w:r>
          </w:p>
        </w:tc>
      </w:tr>
    </w:tbl>
    <w:p w14:paraId="636F33C2" w14:textId="0A9B129C" w:rsidR="006E08B2" w:rsidRDefault="006E08B2" w:rsidP="00700671">
      <w:pPr>
        <w:rPr>
          <w:rFonts w:asciiTheme="minorHAnsi" w:hAnsiTheme="minorHAnsi" w:cstheme="minorHAnsi"/>
          <w:sz w:val="22"/>
          <w:szCs w:val="22"/>
        </w:rPr>
      </w:pPr>
    </w:p>
    <w:p w14:paraId="1CA0BAD1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7027B060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2EF68D39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363383A1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210EAF0D" w14:textId="7C854000" w:rsidR="008B73EA" w:rsidRDefault="008B73EA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8B73EA" w:rsidRPr="008848DE" w14:paraId="57AE0E5B" w14:textId="77777777" w:rsidTr="000A6FD1">
        <w:tc>
          <w:tcPr>
            <w:tcW w:w="2191" w:type="dxa"/>
            <w:shd w:val="clear" w:color="auto" w:fill="990033"/>
            <w:vAlign w:val="center"/>
          </w:tcPr>
          <w:p w14:paraId="3F006373" w14:textId="6FADABA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0CF411DD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0A5E1205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55E60F46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75E4D8E0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67611185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11E9F6CF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2E090E" w:rsidRPr="008848DE" w14:paraId="3A865BBE" w14:textId="77777777" w:rsidTr="000A6FD1">
        <w:tc>
          <w:tcPr>
            <w:tcW w:w="2191" w:type="dxa"/>
            <w:shd w:val="clear" w:color="auto" w:fill="990033"/>
            <w:vAlign w:val="center"/>
          </w:tcPr>
          <w:p w14:paraId="4B69AAE0" w14:textId="77777777" w:rsidR="002E090E" w:rsidRPr="008848DE" w:rsidRDefault="002E090E" w:rsidP="002E09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6BFAD0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Between Worlds</w:t>
            </w:r>
          </w:p>
          <w:p w14:paraId="3381E74A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Kevin Crossley-Holland</w:t>
            </w:r>
          </w:p>
          <w:p w14:paraId="1992C0C0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94870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Secrets of a Sun King</w:t>
            </w:r>
          </w:p>
          <w:p w14:paraId="2FCD29D8" w14:textId="4F5CBD7D" w:rsidR="002E090E" w:rsidRPr="002E090E" w:rsidRDefault="002E090E" w:rsidP="002E090E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Emma Carroll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3DE4538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The Explorer</w:t>
            </w:r>
          </w:p>
          <w:p w14:paraId="711242E4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Katherine Rundell</w:t>
            </w:r>
          </w:p>
          <w:p w14:paraId="649D24F4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F95DB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The Goldfish Boy</w:t>
            </w:r>
          </w:p>
          <w:p w14:paraId="6CCB0E78" w14:textId="3444DE02" w:rsidR="002E090E" w:rsidRPr="002E090E" w:rsidRDefault="002E090E" w:rsidP="002E090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Lisa Thompson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105B87C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The Storm Keeper’s Island</w:t>
            </w:r>
          </w:p>
          <w:p w14:paraId="63834B01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Catherine Doyle</w:t>
            </w:r>
          </w:p>
          <w:p w14:paraId="3EE15D06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BA8C17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October, October</w:t>
            </w:r>
          </w:p>
          <w:p w14:paraId="44F70AFA" w14:textId="1D9D3130" w:rsidR="002E090E" w:rsidRPr="002E090E" w:rsidRDefault="002E090E" w:rsidP="002E090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Katya Balen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274C851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Sky Song</w:t>
            </w:r>
          </w:p>
          <w:p w14:paraId="4535A903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Abi Elphinstone</w:t>
            </w:r>
          </w:p>
          <w:p w14:paraId="36A1ACE9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331CB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Kick</w:t>
            </w:r>
          </w:p>
          <w:p w14:paraId="546CFC8D" w14:textId="254A4012" w:rsidR="002E090E" w:rsidRPr="002E090E" w:rsidRDefault="002E090E" w:rsidP="002E090E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Mitch Johnson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88A7D1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The Nowhere Emporium</w:t>
            </w:r>
          </w:p>
          <w:p w14:paraId="119AB606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 xml:space="preserve">Ross </w:t>
            </w:r>
            <w:proofErr w:type="spellStart"/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MacKenzie</w:t>
            </w:r>
            <w:proofErr w:type="spellEnd"/>
          </w:p>
          <w:p w14:paraId="7745C763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F1E8B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Ballet Shoes</w:t>
            </w:r>
          </w:p>
          <w:p w14:paraId="74217DFE" w14:textId="3843A4D2" w:rsidR="002E090E" w:rsidRPr="002E090E" w:rsidRDefault="002E090E" w:rsidP="002E09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Noel Streatfield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616DC77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Wonder</w:t>
            </w:r>
          </w:p>
          <w:p w14:paraId="06148259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R.J. Palacio</w:t>
            </w:r>
          </w:p>
          <w:p w14:paraId="5BD93DE3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81817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No Ballet Shoes in Syria</w:t>
            </w:r>
          </w:p>
          <w:p w14:paraId="43EB7222" w14:textId="7530F009" w:rsidR="002E090E" w:rsidRPr="002E090E" w:rsidRDefault="002E090E" w:rsidP="002E09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Catherine Bruton</w:t>
            </w:r>
          </w:p>
        </w:tc>
      </w:tr>
      <w:tr w:rsidR="00646364" w:rsidRPr="008848DE" w14:paraId="042FB475" w14:textId="77777777" w:rsidTr="000A6FD1">
        <w:tc>
          <w:tcPr>
            <w:tcW w:w="2191" w:type="dxa"/>
            <w:shd w:val="clear" w:color="auto" w:fill="990033"/>
            <w:vAlign w:val="center"/>
          </w:tcPr>
          <w:p w14:paraId="4F7A563F" w14:textId="77777777" w:rsidR="00646364" w:rsidRPr="008848DE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E3C389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The Moon</w:t>
            </w:r>
          </w:p>
          <w:p w14:paraId="37D12042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proofErr w:type="spellStart"/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Sanlyn</w:t>
            </w:r>
            <w:proofErr w:type="spellEnd"/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Buxner</w:t>
            </w:r>
            <w:proofErr w:type="spellEnd"/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, Dr Pamela Gay &amp; Dr Georgiana Kramer</w:t>
            </w:r>
          </w:p>
          <w:p w14:paraId="6CCF545F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4BCE4" w14:textId="5D617EB6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Knowledge </w:t>
            </w:r>
            <w:r w:rsidR="00C30C72" w:rsidRPr="00646364">
              <w:rPr>
                <w:rFonts w:asciiTheme="minorHAnsi" w:hAnsiTheme="minorHAnsi" w:cstheme="minorHAnsi"/>
                <w:sz w:val="22"/>
                <w:szCs w:val="22"/>
              </w:rPr>
              <w:t>Encyclopaedia</w:t>
            </w: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: Space</w:t>
            </w:r>
          </w:p>
          <w:p w14:paraId="234BA101" w14:textId="2A2F64C0" w:rsidR="00646364" w:rsidRPr="00646364" w:rsidRDefault="00646364" w:rsidP="00646364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Jim Al-Khalili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738DF21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Coming to England</w:t>
            </w:r>
          </w:p>
          <w:p w14:paraId="5BD4FCD5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Floella Benjamin</w:t>
            </w:r>
          </w:p>
          <w:p w14:paraId="14F45D5C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E4E10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A World of Flavour</w:t>
            </w:r>
          </w:p>
          <w:p w14:paraId="276C6F58" w14:textId="22F5AC22" w:rsidR="00646364" w:rsidRPr="00646364" w:rsidRDefault="00646364" w:rsidP="00646364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Gabrielle </w:t>
            </w:r>
            <w:proofErr w:type="spellStart"/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Langholtz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14:paraId="45D9529E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Three Lionesses </w:t>
            </w:r>
          </w:p>
          <w:p w14:paraId="3D434F11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Ella Toone, Georgia Stanway, Nikita Parris &amp; Cheryl Rickman</w:t>
            </w:r>
          </w:p>
          <w:p w14:paraId="5A3D0695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25FF0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A Romani Story – A Different Kind of Freedom</w:t>
            </w:r>
          </w:p>
          <w:p w14:paraId="05F83D7E" w14:textId="119763EA" w:rsidR="00646364" w:rsidRPr="00646364" w:rsidRDefault="00646364" w:rsidP="00646364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Richard O’Neill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7E0C6DF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Magic Your Mind Happy</w:t>
            </w:r>
          </w:p>
          <w:p w14:paraId="053A4211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Richard Wiseman</w:t>
            </w:r>
          </w:p>
          <w:p w14:paraId="27052CC4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32396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Mythologica</w:t>
            </w:r>
            <w:proofErr w:type="spellEnd"/>
          </w:p>
          <w:p w14:paraId="1F5BB8EE" w14:textId="03C8F6CE" w:rsidR="00646364" w:rsidRPr="00646364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Stephen P. Kershaw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FB0F0FC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Against the Odds</w:t>
            </w:r>
          </w:p>
          <w:p w14:paraId="5219DD92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Alastair Humphreys</w:t>
            </w:r>
          </w:p>
          <w:p w14:paraId="455604B4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F3EFE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Windrush Child </w:t>
            </w:r>
          </w:p>
          <w:p w14:paraId="1CD2581B" w14:textId="4E204255" w:rsidR="00646364" w:rsidRPr="00646364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Benjamin Zephaniah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69D893A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Sports Legends</w:t>
            </w:r>
          </w:p>
          <w:p w14:paraId="24A64173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Rock Broadbent</w:t>
            </w:r>
          </w:p>
          <w:p w14:paraId="1929A847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97AEA" w14:textId="70A83993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The Illustrated </w:t>
            </w:r>
            <w:r w:rsidR="00C30C72" w:rsidRPr="00646364">
              <w:rPr>
                <w:rFonts w:asciiTheme="minorHAnsi" w:hAnsiTheme="minorHAnsi" w:cstheme="minorHAnsi"/>
                <w:sz w:val="22"/>
                <w:szCs w:val="22"/>
              </w:rPr>
              <w:t>Encyclopaedia</w:t>
            </w: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 xml:space="preserve"> of ‘Ugly’ Animals</w:t>
            </w:r>
          </w:p>
          <w:p w14:paraId="4C8ACEE3" w14:textId="485D5C04" w:rsidR="00646364" w:rsidRPr="00646364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Sami Bayly</w:t>
            </w:r>
          </w:p>
        </w:tc>
      </w:tr>
      <w:tr w:rsidR="00C30C72" w:rsidRPr="008848DE" w14:paraId="25511548" w14:textId="77777777" w:rsidTr="000A6FD1">
        <w:tc>
          <w:tcPr>
            <w:tcW w:w="2191" w:type="dxa"/>
            <w:shd w:val="clear" w:color="auto" w:fill="990033"/>
            <w:vAlign w:val="center"/>
          </w:tcPr>
          <w:p w14:paraId="352AA5C0" w14:textId="77777777" w:rsid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A2C36B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Wicked World!</w:t>
            </w:r>
          </w:p>
          <w:p w14:paraId="6A2FD236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 xml:space="preserve">Benjamin Zephaniah </w:t>
            </w:r>
          </w:p>
          <w:p w14:paraId="47A04280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3FD04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A Poem for Every Night of the Year</w:t>
            </w:r>
          </w:p>
          <w:p w14:paraId="01AE7E77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Allie Esiri</w:t>
            </w:r>
          </w:p>
          <w:p w14:paraId="402587E6" w14:textId="77777777" w:rsidR="00C30C72" w:rsidRPr="00C30C72" w:rsidRDefault="00C30C72" w:rsidP="00C30C72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E363FF3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 xml:space="preserve">Tiger </w:t>
            </w:r>
            <w:proofErr w:type="spellStart"/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Tiger</w:t>
            </w:r>
            <w:proofErr w:type="spellEnd"/>
            <w:r w:rsidRPr="00C30C72">
              <w:rPr>
                <w:rFonts w:asciiTheme="minorHAnsi" w:hAnsiTheme="minorHAnsi" w:cstheme="minorHAnsi"/>
                <w:sz w:val="22"/>
                <w:szCs w:val="22"/>
              </w:rPr>
              <w:t xml:space="preserve"> Burning Bright</w:t>
            </w:r>
          </w:p>
          <w:p w14:paraId="224000E8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Fiona Waters</w:t>
            </w:r>
          </w:p>
          <w:p w14:paraId="0C6F9488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1ED7D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The Way of the Dog</w:t>
            </w:r>
          </w:p>
          <w:p w14:paraId="7ADB5187" w14:textId="7220A435" w:rsidR="00C30C72" w:rsidRPr="00C30C72" w:rsidRDefault="00C30C72" w:rsidP="00C30C72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 xml:space="preserve">Zana </w:t>
            </w:r>
            <w:proofErr w:type="spellStart"/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Fraillon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14:paraId="69487040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The Highway Man</w:t>
            </w:r>
          </w:p>
          <w:p w14:paraId="1B072FC7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Alfred Noyes</w:t>
            </w:r>
          </w:p>
          <w:p w14:paraId="7DC0A7AD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D9580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We Are Family</w:t>
            </w:r>
          </w:p>
          <w:p w14:paraId="4AD3931D" w14:textId="4F8D40DE" w:rsidR="00C30C72" w:rsidRPr="00C30C72" w:rsidRDefault="00C30C72" w:rsidP="00C30C72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Oliver Sykes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8FE57AA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Fia and the Last Snow Deer</w:t>
            </w:r>
          </w:p>
          <w:p w14:paraId="50761EDA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Eilish Fisher</w:t>
            </w:r>
          </w:p>
          <w:p w14:paraId="5E8A620B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01975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Bright Bursts of Colour</w:t>
            </w:r>
          </w:p>
          <w:p w14:paraId="31BFAF1B" w14:textId="193D9910" w:rsidR="00C30C72" w:rsidRP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Matt Goodfellow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B25C284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Wonderland: Alice in Poetry</w:t>
            </w:r>
          </w:p>
          <w:p w14:paraId="22A43BA4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Michaela Morgan</w:t>
            </w:r>
          </w:p>
          <w:p w14:paraId="1190B575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E09CA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The Puffin Book of Utterly Brilliant Poetry</w:t>
            </w:r>
          </w:p>
          <w:p w14:paraId="21AD640B" w14:textId="1F1A84BE" w:rsidR="00C30C72" w:rsidRP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Brian Patten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633853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Where My Wellies Take Me</w:t>
            </w:r>
          </w:p>
          <w:p w14:paraId="1474B70D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Compiled by Michael Morpurgo &amp; Clare Morpurgo</w:t>
            </w:r>
          </w:p>
          <w:p w14:paraId="5C9F1A9A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C7E94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100 Best poems for Children</w:t>
            </w:r>
          </w:p>
          <w:p w14:paraId="13E3CD8B" w14:textId="7FA22484" w:rsidR="00C30C72" w:rsidRP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</w:t>
            </w: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 xml:space="preserve"> by Roger McGough</w:t>
            </w:r>
          </w:p>
        </w:tc>
      </w:tr>
    </w:tbl>
    <w:p w14:paraId="424DD565" w14:textId="77777777" w:rsidR="008B73EA" w:rsidRDefault="008B73EA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8B73EA" w:rsidRPr="008848DE" w14:paraId="20FC44A2" w14:textId="77777777" w:rsidTr="000A6FD1">
        <w:tc>
          <w:tcPr>
            <w:tcW w:w="2191" w:type="dxa"/>
            <w:shd w:val="clear" w:color="auto" w:fill="990033"/>
            <w:vAlign w:val="center"/>
          </w:tcPr>
          <w:p w14:paraId="5088AF6A" w14:textId="187F8D8F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26BE45FC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C8F8B2B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59DADA6B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3BFA26FE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06B6BC3D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2B601B18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3E15C5" w:rsidRPr="008848DE" w14:paraId="74DEDEF5" w14:textId="77777777" w:rsidTr="000A6FD1">
        <w:tc>
          <w:tcPr>
            <w:tcW w:w="2191" w:type="dxa"/>
            <w:shd w:val="clear" w:color="auto" w:fill="990033"/>
            <w:vAlign w:val="center"/>
          </w:tcPr>
          <w:p w14:paraId="08E1B753" w14:textId="77777777" w:rsidR="003E15C5" w:rsidRPr="008848DE" w:rsidRDefault="003E15C5" w:rsidP="003E15C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8E226C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Saffiyah’s War Hiba Noor Khan</w:t>
            </w:r>
          </w:p>
          <w:p w14:paraId="08CB4BC6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6A9CB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When the Sky Falls</w:t>
            </w:r>
          </w:p>
          <w:p w14:paraId="56428EAB" w14:textId="384CB9CC" w:rsidR="003E15C5" w:rsidRPr="003E15C5" w:rsidRDefault="003E15C5" w:rsidP="003E15C5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Phil Earle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280940F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Black Beauty</w:t>
            </w:r>
          </w:p>
          <w:p w14:paraId="49BCF231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Anna Sewell</w:t>
            </w:r>
          </w:p>
          <w:p w14:paraId="70A42D9F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71536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Island at the End of Everything</w:t>
            </w:r>
          </w:p>
          <w:p w14:paraId="526813B5" w14:textId="24759A8D" w:rsidR="003E15C5" w:rsidRPr="003E15C5" w:rsidRDefault="003E15C5" w:rsidP="003E15C5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Kiran Millwood Hargrave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EB6D635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Great Sea Dragon Discovery</w:t>
            </w:r>
          </w:p>
          <w:p w14:paraId="574497ED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Pippa Goodhart</w:t>
            </w:r>
          </w:p>
          <w:p w14:paraId="7D8555C8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8CF11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House with Chicken Legs</w:t>
            </w:r>
          </w:p>
          <w:p w14:paraId="7DC8DB92" w14:textId="416CB14B" w:rsidR="003E15C5" w:rsidRPr="003E15C5" w:rsidRDefault="003E15C5" w:rsidP="003E15C5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Sophie Anderson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1DA564D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Grimm’s Fair Tale</w:t>
            </w:r>
          </w:p>
          <w:p w14:paraId="302D8976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Jacob &amp; Wilhelm Grimm</w:t>
            </w:r>
          </w:p>
          <w:p w14:paraId="5DFF4444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AD1BA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Wolves of Willoughby Chase</w:t>
            </w:r>
          </w:p>
          <w:p w14:paraId="1D9C618F" w14:textId="5F7C8B0F" w:rsidR="003E15C5" w:rsidRPr="003E15C5" w:rsidRDefault="003E15C5" w:rsidP="003E15C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Joan Aiken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7EFAB05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Boy in the Tower</w:t>
            </w:r>
          </w:p>
          <w:p w14:paraId="5080C039" w14:textId="777777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Polly Ho-Yen</w:t>
            </w:r>
          </w:p>
          <w:p w14:paraId="765B29A3" w14:textId="777777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957BD" w14:textId="777777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Refugee</w:t>
            </w:r>
          </w:p>
          <w:p w14:paraId="1357659F" w14:textId="5887BB82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Gratz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6A315FDD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Orphans of the Tide</w:t>
            </w:r>
          </w:p>
          <w:p w14:paraId="033781DF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Struan Murray</w:t>
            </w:r>
          </w:p>
          <w:p w14:paraId="037E00A9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C132A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Asha and the Spirit Bird</w:t>
            </w:r>
          </w:p>
          <w:p w14:paraId="1AE240DB" w14:textId="62A7EC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Jasbinder Bilan</w:t>
            </w:r>
          </w:p>
        </w:tc>
      </w:tr>
      <w:tr w:rsidR="00BF780E" w:rsidRPr="008848DE" w14:paraId="6C602D69" w14:textId="77777777" w:rsidTr="000A6FD1">
        <w:tc>
          <w:tcPr>
            <w:tcW w:w="2191" w:type="dxa"/>
            <w:shd w:val="clear" w:color="auto" w:fill="990033"/>
            <w:vAlign w:val="center"/>
          </w:tcPr>
          <w:p w14:paraId="251C4F32" w14:textId="77777777" w:rsidR="00BF780E" w:rsidRPr="008848D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Non-Fiction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9BEEAC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Women in Science</w:t>
            </w:r>
          </w:p>
          <w:p w14:paraId="44201A26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 xml:space="preserve">Rachel </w:t>
            </w:r>
            <w:proofErr w:type="spellStart"/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Ignotofsky</w:t>
            </w:r>
            <w:proofErr w:type="spellEnd"/>
          </w:p>
          <w:p w14:paraId="1E97F03C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7EBC3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The Diary of a Young Girl</w:t>
            </w:r>
          </w:p>
          <w:p w14:paraId="4A17041C" w14:textId="6D4C79FE" w:rsidR="00BF780E" w:rsidRPr="00BF780E" w:rsidRDefault="00BF780E" w:rsidP="00BF780E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Anne Frank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9F10387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The Place for Me – Stories About the Windrush Generation</w:t>
            </w:r>
          </w:p>
          <w:p w14:paraId="1E212E6F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Various</w:t>
            </w:r>
          </w:p>
          <w:p w14:paraId="79FF0A60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DEB9A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Follow Your Dreams</w:t>
            </w:r>
          </w:p>
          <w:p w14:paraId="700582EE" w14:textId="0A844DFD" w:rsidR="00BF780E" w:rsidRPr="00BF780E" w:rsidRDefault="00BF780E" w:rsidP="00BF780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 xml:space="preserve">Katherine </w:t>
            </w:r>
            <w:proofErr w:type="spellStart"/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Mengardon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14:paraId="10B08AA0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The Story of Science: How Science and Technology Changed the World</w:t>
            </w:r>
          </w:p>
          <w:p w14:paraId="5FC2D9F0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FC6C5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Can You See Me?</w:t>
            </w:r>
          </w:p>
          <w:p w14:paraId="1E7CDFB8" w14:textId="30E953B3" w:rsidR="00BF780E" w:rsidRPr="00BF780E" w:rsidRDefault="00BF780E" w:rsidP="00BF780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Libby Scott &amp; Rebecca Westcott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23CD598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Marcus Rashford - You Can Do It</w:t>
            </w:r>
          </w:p>
          <w:p w14:paraId="72DADA58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Marcus Rashford &amp; Carl Anka</w:t>
            </w:r>
          </w:p>
          <w:p w14:paraId="50F74FAA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81AAE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Rise</w:t>
            </w:r>
          </w:p>
          <w:p w14:paraId="379F680A" w14:textId="43E44A98" w:rsidR="00BF780E" w:rsidRPr="00BF780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Maliha Abidi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80E8AB4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Survivors</w:t>
            </w:r>
          </w:p>
          <w:p w14:paraId="50EBDAEE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David Long</w:t>
            </w:r>
          </w:p>
          <w:p w14:paraId="033AB781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E7792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Can You Get Rainbows in Space?</w:t>
            </w:r>
          </w:p>
          <w:p w14:paraId="79672B6F" w14:textId="205E2696" w:rsidR="00BF780E" w:rsidRPr="00BF780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Dr Sheila Kanani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6FB0D5A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Cheeky Treats</w:t>
            </w:r>
          </w:p>
          <w:p w14:paraId="783C0CC2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Liam Charles</w:t>
            </w:r>
          </w:p>
          <w:p w14:paraId="32C2713A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E968F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100 Books to Check Out Before You’re 12</w:t>
            </w:r>
          </w:p>
          <w:p w14:paraId="05FA3F6F" w14:textId="5B62D9A5" w:rsidR="00BF780E" w:rsidRPr="00BF780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Katherine Ahmed</w:t>
            </w:r>
          </w:p>
        </w:tc>
      </w:tr>
      <w:tr w:rsidR="00C56577" w:rsidRPr="008848DE" w14:paraId="57C18463" w14:textId="77777777" w:rsidTr="000A6FD1">
        <w:tc>
          <w:tcPr>
            <w:tcW w:w="2191" w:type="dxa"/>
            <w:shd w:val="clear" w:color="auto" w:fill="990033"/>
            <w:vAlign w:val="center"/>
          </w:tcPr>
          <w:p w14:paraId="40BAF5CD" w14:textId="77777777" w:rsid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B618A1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Digging for Victory</w:t>
            </w:r>
          </w:p>
          <w:p w14:paraId="4BDB8E96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Cathy Faulkner</w:t>
            </w:r>
          </w:p>
          <w:p w14:paraId="40F9EFE0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446FB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Poems from the Second World War</w:t>
            </w:r>
          </w:p>
          <w:p w14:paraId="5F749F99" w14:textId="3AD3E686" w:rsidR="00C56577" w:rsidRPr="00C56577" w:rsidRDefault="00C56577" w:rsidP="00C56577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Selected by Gaby Morgan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E3F6643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On the Move: Poems About Migration</w:t>
            </w:r>
          </w:p>
          <w:p w14:paraId="11431267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Michael Rosen</w:t>
            </w:r>
          </w:p>
          <w:p w14:paraId="5525A8D9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B65D9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The Final Year</w:t>
            </w:r>
          </w:p>
          <w:p w14:paraId="181BA087" w14:textId="360F0794" w:rsidR="00C56577" w:rsidRPr="00C56577" w:rsidRDefault="00C56577" w:rsidP="00C56577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Matt Goodfellow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9A2991F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Overheard in a Tower Block</w:t>
            </w:r>
          </w:p>
          <w:p w14:paraId="6DD92ABA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Joseph Cabello</w:t>
            </w:r>
          </w:p>
          <w:p w14:paraId="3F491423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65236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New &amp; Collected Poems for Children</w:t>
            </w:r>
          </w:p>
          <w:p w14:paraId="76EA1CC1" w14:textId="2EDCD71B" w:rsidR="00C56577" w:rsidRPr="00C56577" w:rsidRDefault="00C56577" w:rsidP="00C56577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Carol Ann Duffy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934F974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My Heart was a Tree</w:t>
            </w:r>
          </w:p>
          <w:p w14:paraId="3052BE65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Michael Morpurgo</w:t>
            </w:r>
          </w:p>
          <w:p w14:paraId="715EE7B4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BDB60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Stars with Flaming Tails</w:t>
            </w:r>
          </w:p>
          <w:p w14:paraId="0E5DFD6B" w14:textId="534BDCCC" w:rsidR="00C56577" w:rsidRP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Valerie Bloom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0625FAB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A Child’s Garden of Verses</w:t>
            </w:r>
          </w:p>
          <w:p w14:paraId="78FCE9A0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Robert Louis Stevenson</w:t>
            </w:r>
          </w:p>
          <w:p w14:paraId="199B9C68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C103C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Out There in the Wild</w:t>
            </w:r>
          </w:p>
          <w:p w14:paraId="46CFBB87" w14:textId="0C978818" w:rsidR="00C56577" w:rsidRP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 xml:space="preserve">Nicola Davies, James Carter &amp; Dom </w:t>
            </w:r>
            <w:proofErr w:type="spellStart"/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Conion</w:t>
            </w:r>
            <w:proofErr w:type="spellEnd"/>
          </w:p>
        </w:tc>
        <w:tc>
          <w:tcPr>
            <w:tcW w:w="2224" w:type="dxa"/>
            <w:shd w:val="clear" w:color="auto" w:fill="auto"/>
            <w:vAlign w:val="center"/>
          </w:tcPr>
          <w:p w14:paraId="2C4CC056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Everyone Sang – A Poem for Every Feeling</w:t>
            </w:r>
          </w:p>
          <w:p w14:paraId="177B75E2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Selected by William Sieghart</w:t>
            </w:r>
          </w:p>
          <w:p w14:paraId="766610BD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D1C9B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A Poem for Every Summer Day</w:t>
            </w:r>
          </w:p>
          <w:p w14:paraId="2A59F2BA" w14:textId="5A5F44CB" w:rsidR="00C56577" w:rsidRP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Selected by Allie Esiri</w:t>
            </w:r>
          </w:p>
        </w:tc>
      </w:tr>
    </w:tbl>
    <w:p w14:paraId="43773DBF" w14:textId="77777777" w:rsidR="008B73EA" w:rsidRDefault="008B73EA" w:rsidP="00700671">
      <w:pPr>
        <w:rPr>
          <w:rFonts w:asciiTheme="minorHAnsi" w:hAnsiTheme="minorHAnsi" w:cstheme="minorHAnsi"/>
          <w:sz w:val="22"/>
          <w:szCs w:val="22"/>
        </w:rPr>
      </w:pPr>
    </w:p>
    <w:p w14:paraId="4D44A30D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6D473AD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2ABD613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04C8793" w14:textId="24AD28F4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0E1761AA" w14:textId="77777777" w:rsidR="006E08B2" w:rsidRPr="008848DE" w:rsidRDefault="006E08B2" w:rsidP="00700671">
      <w:pPr>
        <w:rPr>
          <w:rFonts w:asciiTheme="minorHAnsi" w:hAnsiTheme="minorHAnsi" w:cstheme="minorHAnsi"/>
          <w:sz w:val="22"/>
          <w:szCs w:val="22"/>
        </w:rPr>
      </w:pPr>
    </w:p>
    <w:sectPr w:rsidR="006E08B2" w:rsidRPr="008848DE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7EFC" w14:textId="77777777" w:rsidR="00626E4A" w:rsidRDefault="00626E4A" w:rsidP="0080530E">
      <w:r>
        <w:separator/>
      </w:r>
    </w:p>
  </w:endnote>
  <w:endnote w:type="continuationSeparator" w:id="0">
    <w:p w14:paraId="09508E16" w14:textId="77777777" w:rsidR="00626E4A" w:rsidRDefault="00626E4A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DE1B" w14:textId="77777777" w:rsidR="00626E4A" w:rsidRDefault="00626E4A" w:rsidP="0080530E">
      <w:r>
        <w:separator/>
      </w:r>
    </w:p>
  </w:footnote>
  <w:footnote w:type="continuationSeparator" w:id="0">
    <w:p w14:paraId="2697A0F1" w14:textId="77777777" w:rsidR="00626E4A" w:rsidRDefault="00626E4A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8BE" w14:textId="0EE3FA25" w:rsidR="005F44AE" w:rsidRPr="004440EA" w:rsidRDefault="005F44AE" w:rsidP="005F44AE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59B06AD7" wp14:editId="6CE60B38">
          <wp:simplePos x="0" y="0"/>
          <wp:positionH relativeFrom="column">
            <wp:posOffset>9150350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4F5977EF" wp14:editId="49F4DE90">
          <wp:simplePos x="0" y="0"/>
          <wp:positionH relativeFrom="column">
            <wp:posOffset>13970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22DF2E05" w14:textId="77777777" w:rsidR="006074D2" w:rsidRPr="00122715" w:rsidRDefault="006074D2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66F52851" w14:textId="0D361A46" w:rsidR="006074D2" w:rsidRPr="007012F3" w:rsidRDefault="006074D2" w:rsidP="000A48D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Whole School Reading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148"/>
    <w:multiLevelType w:val="hybridMultilevel"/>
    <w:tmpl w:val="A24011CA"/>
    <w:lvl w:ilvl="0" w:tplc="E8F6B7B0">
      <w:numFmt w:val="bullet"/>
      <w:lvlText w:val="•"/>
      <w:lvlJc w:val="left"/>
      <w:pPr>
        <w:ind w:left="106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85F21E38">
      <w:numFmt w:val="bullet"/>
      <w:lvlText w:val="•"/>
      <w:lvlJc w:val="left"/>
      <w:pPr>
        <w:ind w:left="350" w:hanging="76"/>
      </w:pPr>
      <w:rPr>
        <w:rFonts w:hint="default"/>
        <w:lang w:val="en-US" w:eastAsia="en-US" w:bidi="en-US"/>
      </w:rPr>
    </w:lvl>
    <w:lvl w:ilvl="2" w:tplc="8F926DAC">
      <w:numFmt w:val="bullet"/>
      <w:lvlText w:val="•"/>
      <w:lvlJc w:val="left"/>
      <w:pPr>
        <w:ind w:left="600" w:hanging="76"/>
      </w:pPr>
      <w:rPr>
        <w:rFonts w:hint="default"/>
        <w:lang w:val="en-US" w:eastAsia="en-US" w:bidi="en-US"/>
      </w:rPr>
    </w:lvl>
    <w:lvl w:ilvl="3" w:tplc="D68C6968">
      <w:numFmt w:val="bullet"/>
      <w:lvlText w:val="•"/>
      <w:lvlJc w:val="left"/>
      <w:pPr>
        <w:ind w:left="851" w:hanging="76"/>
      </w:pPr>
      <w:rPr>
        <w:rFonts w:hint="default"/>
        <w:lang w:val="en-US" w:eastAsia="en-US" w:bidi="en-US"/>
      </w:rPr>
    </w:lvl>
    <w:lvl w:ilvl="4" w:tplc="3A52D01E">
      <w:numFmt w:val="bullet"/>
      <w:lvlText w:val="•"/>
      <w:lvlJc w:val="left"/>
      <w:pPr>
        <w:ind w:left="1101" w:hanging="76"/>
      </w:pPr>
      <w:rPr>
        <w:rFonts w:hint="default"/>
        <w:lang w:val="en-US" w:eastAsia="en-US" w:bidi="en-US"/>
      </w:rPr>
    </w:lvl>
    <w:lvl w:ilvl="5" w:tplc="AD1A353E">
      <w:numFmt w:val="bullet"/>
      <w:lvlText w:val="•"/>
      <w:lvlJc w:val="left"/>
      <w:pPr>
        <w:ind w:left="1352" w:hanging="76"/>
      </w:pPr>
      <w:rPr>
        <w:rFonts w:hint="default"/>
        <w:lang w:val="en-US" w:eastAsia="en-US" w:bidi="en-US"/>
      </w:rPr>
    </w:lvl>
    <w:lvl w:ilvl="6" w:tplc="E9808626">
      <w:numFmt w:val="bullet"/>
      <w:lvlText w:val="•"/>
      <w:lvlJc w:val="left"/>
      <w:pPr>
        <w:ind w:left="1602" w:hanging="76"/>
      </w:pPr>
      <w:rPr>
        <w:rFonts w:hint="default"/>
        <w:lang w:val="en-US" w:eastAsia="en-US" w:bidi="en-US"/>
      </w:rPr>
    </w:lvl>
    <w:lvl w:ilvl="7" w:tplc="FC026512">
      <w:numFmt w:val="bullet"/>
      <w:lvlText w:val="•"/>
      <w:lvlJc w:val="left"/>
      <w:pPr>
        <w:ind w:left="1852" w:hanging="76"/>
      </w:pPr>
      <w:rPr>
        <w:rFonts w:hint="default"/>
        <w:lang w:val="en-US" w:eastAsia="en-US" w:bidi="en-US"/>
      </w:rPr>
    </w:lvl>
    <w:lvl w:ilvl="8" w:tplc="F11682DA">
      <w:numFmt w:val="bullet"/>
      <w:lvlText w:val="•"/>
      <w:lvlJc w:val="left"/>
      <w:pPr>
        <w:ind w:left="2103" w:hanging="76"/>
      </w:pPr>
      <w:rPr>
        <w:rFonts w:hint="default"/>
        <w:lang w:val="en-US" w:eastAsia="en-US" w:bidi="en-US"/>
      </w:rPr>
    </w:lvl>
  </w:abstractNum>
  <w:abstractNum w:abstractNumId="1" w15:restartNumberingAfterBreak="0">
    <w:nsid w:val="0590021A"/>
    <w:multiLevelType w:val="hybridMultilevel"/>
    <w:tmpl w:val="89F88118"/>
    <w:lvl w:ilvl="0" w:tplc="1EBEEA3E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CA1E667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88E2E7AA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166EFE1C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2DF0D6AA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B608F632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84C27020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E118D32C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E2427882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2" w15:restartNumberingAfterBreak="0">
    <w:nsid w:val="0789403C"/>
    <w:multiLevelType w:val="hybridMultilevel"/>
    <w:tmpl w:val="17EE5FB4"/>
    <w:lvl w:ilvl="0" w:tplc="DCB0F1FA">
      <w:numFmt w:val="bullet"/>
      <w:lvlText w:val="•"/>
      <w:lvlJc w:val="left"/>
      <w:pPr>
        <w:ind w:left="106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C94C0482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0BA6AF6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CAA80BA2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9E885038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0A1AF50C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8BD4D620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3642E9E8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F12604C6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3" w15:restartNumberingAfterBreak="0">
    <w:nsid w:val="096472C3"/>
    <w:multiLevelType w:val="hybridMultilevel"/>
    <w:tmpl w:val="F9525B5A"/>
    <w:lvl w:ilvl="0" w:tplc="E19CC474">
      <w:numFmt w:val="bullet"/>
      <w:lvlText w:val="•"/>
      <w:lvlJc w:val="left"/>
      <w:pPr>
        <w:ind w:left="109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31E69AF6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6436F752">
      <w:numFmt w:val="bullet"/>
      <w:lvlText w:val="•"/>
      <w:lvlJc w:val="left"/>
      <w:pPr>
        <w:ind w:left="581" w:hanging="76"/>
      </w:pPr>
      <w:rPr>
        <w:rFonts w:hint="default"/>
        <w:lang w:val="en-US" w:eastAsia="en-US" w:bidi="en-US"/>
      </w:rPr>
    </w:lvl>
    <w:lvl w:ilvl="3" w:tplc="9E00EAEE">
      <w:numFmt w:val="bullet"/>
      <w:lvlText w:val="•"/>
      <w:lvlJc w:val="left"/>
      <w:pPr>
        <w:ind w:left="822" w:hanging="76"/>
      </w:pPr>
      <w:rPr>
        <w:rFonts w:hint="default"/>
        <w:lang w:val="en-US" w:eastAsia="en-US" w:bidi="en-US"/>
      </w:rPr>
    </w:lvl>
    <w:lvl w:ilvl="4" w:tplc="4B242468">
      <w:numFmt w:val="bullet"/>
      <w:lvlText w:val="•"/>
      <w:lvlJc w:val="left"/>
      <w:pPr>
        <w:ind w:left="1063" w:hanging="76"/>
      </w:pPr>
      <w:rPr>
        <w:rFonts w:hint="default"/>
        <w:lang w:val="en-US" w:eastAsia="en-US" w:bidi="en-US"/>
      </w:rPr>
    </w:lvl>
    <w:lvl w:ilvl="5" w:tplc="FE34CD2E">
      <w:numFmt w:val="bullet"/>
      <w:lvlText w:val="•"/>
      <w:lvlJc w:val="left"/>
      <w:pPr>
        <w:ind w:left="1304" w:hanging="76"/>
      </w:pPr>
      <w:rPr>
        <w:rFonts w:hint="default"/>
        <w:lang w:val="en-US" w:eastAsia="en-US" w:bidi="en-US"/>
      </w:rPr>
    </w:lvl>
    <w:lvl w:ilvl="6" w:tplc="EA9AA944">
      <w:numFmt w:val="bullet"/>
      <w:lvlText w:val="•"/>
      <w:lvlJc w:val="left"/>
      <w:pPr>
        <w:ind w:left="1545" w:hanging="76"/>
      </w:pPr>
      <w:rPr>
        <w:rFonts w:hint="default"/>
        <w:lang w:val="en-US" w:eastAsia="en-US" w:bidi="en-US"/>
      </w:rPr>
    </w:lvl>
    <w:lvl w:ilvl="7" w:tplc="26A01A82">
      <w:numFmt w:val="bullet"/>
      <w:lvlText w:val="•"/>
      <w:lvlJc w:val="left"/>
      <w:pPr>
        <w:ind w:left="1786" w:hanging="76"/>
      </w:pPr>
      <w:rPr>
        <w:rFonts w:hint="default"/>
        <w:lang w:val="en-US" w:eastAsia="en-US" w:bidi="en-US"/>
      </w:rPr>
    </w:lvl>
    <w:lvl w:ilvl="8" w:tplc="5F3E665A">
      <w:numFmt w:val="bullet"/>
      <w:lvlText w:val="•"/>
      <w:lvlJc w:val="left"/>
      <w:pPr>
        <w:ind w:left="2027" w:hanging="76"/>
      </w:pPr>
      <w:rPr>
        <w:rFonts w:hint="default"/>
        <w:lang w:val="en-US" w:eastAsia="en-US" w:bidi="en-US"/>
      </w:rPr>
    </w:lvl>
  </w:abstractNum>
  <w:abstractNum w:abstractNumId="4" w15:restartNumberingAfterBreak="0">
    <w:nsid w:val="0A952247"/>
    <w:multiLevelType w:val="hybridMultilevel"/>
    <w:tmpl w:val="526691B0"/>
    <w:lvl w:ilvl="0" w:tplc="7220B1C4">
      <w:numFmt w:val="bullet"/>
      <w:lvlText w:val="•"/>
      <w:lvlJc w:val="left"/>
      <w:pPr>
        <w:ind w:left="12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5C2A195C">
      <w:numFmt w:val="bullet"/>
      <w:lvlText w:val="•"/>
      <w:lvlJc w:val="left"/>
      <w:pPr>
        <w:ind w:left="357" w:hanging="80"/>
      </w:pPr>
      <w:rPr>
        <w:rFonts w:hint="default"/>
        <w:lang w:val="en-US" w:eastAsia="en-US" w:bidi="en-US"/>
      </w:rPr>
    </w:lvl>
    <w:lvl w:ilvl="2" w:tplc="34FAE38C">
      <w:numFmt w:val="bullet"/>
      <w:lvlText w:val="•"/>
      <w:lvlJc w:val="left"/>
      <w:pPr>
        <w:ind w:left="594" w:hanging="80"/>
      </w:pPr>
      <w:rPr>
        <w:rFonts w:hint="default"/>
        <w:lang w:val="en-US" w:eastAsia="en-US" w:bidi="en-US"/>
      </w:rPr>
    </w:lvl>
    <w:lvl w:ilvl="3" w:tplc="224ACC26">
      <w:numFmt w:val="bullet"/>
      <w:lvlText w:val="•"/>
      <w:lvlJc w:val="left"/>
      <w:pPr>
        <w:ind w:left="831" w:hanging="80"/>
      </w:pPr>
      <w:rPr>
        <w:rFonts w:hint="default"/>
        <w:lang w:val="en-US" w:eastAsia="en-US" w:bidi="en-US"/>
      </w:rPr>
    </w:lvl>
    <w:lvl w:ilvl="4" w:tplc="784A2CB6">
      <w:numFmt w:val="bullet"/>
      <w:lvlText w:val="•"/>
      <w:lvlJc w:val="left"/>
      <w:pPr>
        <w:ind w:left="1069" w:hanging="80"/>
      </w:pPr>
      <w:rPr>
        <w:rFonts w:hint="default"/>
        <w:lang w:val="en-US" w:eastAsia="en-US" w:bidi="en-US"/>
      </w:rPr>
    </w:lvl>
    <w:lvl w:ilvl="5" w:tplc="C2CA3492">
      <w:numFmt w:val="bullet"/>
      <w:lvlText w:val="•"/>
      <w:lvlJc w:val="left"/>
      <w:pPr>
        <w:ind w:left="1306" w:hanging="80"/>
      </w:pPr>
      <w:rPr>
        <w:rFonts w:hint="default"/>
        <w:lang w:val="en-US" w:eastAsia="en-US" w:bidi="en-US"/>
      </w:rPr>
    </w:lvl>
    <w:lvl w:ilvl="6" w:tplc="1D28DF08">
      <w:numFmt w:val="bullet"/>
      <w:lvlText w:val="•"/>
      <w:lvlJc w:val="left"/>
      <w:pPr>
        <w:ind w:left="1543" w:hanging="80"/>
      </w:pPr>
      <w:rPr>
        <w:rFonts w:hint="default"/>
        <w:lang w:val="en-US" w:eastAsia="en-US" w:bidi="en-US"/>
      </w:rPr>
    </w:lvl>
    <w:lvl w:ilvl="7" w:tplc="DF4CF41C">
      <w:numFmt w:val="bullet"/>
      <w:lvlText w:val="•"/>
      <w:lvlJc w:val="left"/>
      <w:pPr>
        <w:ind w:left="1781" w:hanging="80"/>
      </w:pPr>
      <w:rPr>
        <w:rFonts w:hint="default"/>
        <w:lang w:val="en-US" w:eastAsia="en-US" w:bidi="en-US"/>
      </w:rPr>
    </w:lvl>
    <w:lvl w:ilvl="8" w:tplc="8006D9A0">
      <w:numFmt w:val="bullet"/>
      <w:lvlText w:val="•"/>
      <w:lvlJc w:val="left"/>
      <w:pPr>
        <w:ind w:left="2018" w:hanging="80"/>
      </w:pPr>
      <w:rPr>
        <w:rFonts w:hint="default"/>
        <w:lang w:val="en-US" w:eastAsia="en-US" w:bidi="en-US"/>
      </w:rPr>
    </w:lvl>
  </w:abstractNum>
  <w:abstractNum w:abstractNumId="5" w15:restartNumberingAfterBreak="0">
    <w:nsid w:val="0AB2087F"/>
    <w:multiLevelType w:val="hybridMultilevel"/>
    <w:tmpl w:val="60A29482"/>
    <w:lvl w:ilvl="0" w:tplc="EA823D58">
      <w:numFmt w:val="bullet"/>
      <w:lvlText w:val="•"/>
      <w:lvlJc w:val="left"/>
      <w:pPr>
        <w:ind w:left="106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CCC6446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EF8ED488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098CA52C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2B002B10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74E4D606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349A4ACA">
      <w:numFmt w:val="bullet"/>
      <w:lvlText w:val="•"/>
      <w:lvlJc w:val="left"/>
      <w:pPr>
        <w:ind w:left="1543" w:hanging="77"/>
      </w:pPr>
      <w:rPr>
        <w:rFonts w:hint="default"/>
        <w:lang w:val="en-US" w:eastAsia="en-US" w:bidi="en-US"/>
      </w:rPr>
    </w:lvl>
    <w:lvl w:ilvl="7" w:tplc="82AA3D74">
      <w:numFmt w:val="bullet"/>
      <w:lvlText w:val="•"/>
      <w:lvlJc w:val="left"/>
      <w:pPr>
        <w:ind w:left="1783" w:hanging="77"/>
      </w:pPr>
      <w:rPr>
        <w:rFonts w:hint="default"/>
        <w:lang w:val="en-US" w:eastAsia="en-US" w:bidi="en-US"/>
      </w:rPr>
    </w:lvl>
    <w:lvl w:ilvl="8" w:tplc="EEEEC4A8">
      <w:numFmt w:val="bullet"/>
      <w:lvlText w:val="•"/>
      <w:lvlJc w:val="left"/>
      <w:pPr>
        <w:ind w:left="2024" w:hanging="77"/>
      </w:pPr>
      <w:rPr>
        <w:rFonts w:hint="default"/>
        <w:lang w:val="en-US" w:eastAsia="en-US" w:bidi="en-US"/>
      </w:rPr>
    </w:lvl>
  </w:abstractNum>
  <w:abstractNum w:abstractNumId="6" w15:restartNumberingAfterBreak="0">
    <w:nsid w:val="0BAF6EFC"/>
    <w:multiLevelType w:val="hybridMultilevel"/>
    <w:tmpl w:val="0DA48AE4"/>
    <w:lvl w:ilvl="0" w:tplc="D3FCEEC4">
      <w:numFmt w:val="bullet"/>
      <w:lvlText w:val="•"/>
      <w:lvlJc w:val="left"/>
      <w:pPr>
        <w:ind w:left="106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809C5010">
      <w:numFmt w:val="bullet"/>
      <w:lvlText w:val="•"/>
      <w:lvlJc w:val="left"/>
      <w:pPr>
        <w:ind w:left="330" w:hanging="80"/>
      </w:pPr>
      <w:rPr>
        <w:rFonts w:hint="default"/>
        <w:lang w:val="en-US" w:eastAsia="en-US" w:bidi="en-US"/>
      </w:rPr>
    </w:lvl>
    <w:lvl w:ilvl="2" w:tplc="029A25BC">
      <w:numFmt w:val="bullet"/>
      <w:lvlText w:val="•"/>
      <w:lvlJc w:val="left"/>
      <w:pPr>
        <w:ind w:left="561" w:hanging="80"/>
      </w:pPr>
      <w:rPr>
        <w:rFonts w:hint="default"/>
        <w:lang w:val="en-US" w:eastAsia="en-US" w:bidi="en-US"/>
      </w:rPr>
    </w:lvl>
    <w:lvl w:ilvl="3" w:tplc="ED2A23C8">
      <w:numFmt w:val="bullet"/>
      <w:lvlText w:val="•"/>
      <w:lvlJc w:val="left"/>
      <w:pPr>
        <w:ind w:left="792" w:hanging="80"/>
      </w:pPr>
      <w:rPr>
        <w:rFonts w:hint="default"/>
        <w:lang w:val="en-US" w:eastAsia="en-US" w:bidi="en-US"/>
      </w:rPr>
    </w:lvl>
    <w:lvl w:ilvl="4" w:tplc="3AD2FA46">
      <w:numFmt w:val="bullet"/>
      <w:lvlText w:val="•"/>
      <w:lvlJc w:val="left"/>
      <w:pPr>
        <w:ind w:left="1022" w:hanging="80"/>
      </w:pPr>
      <w:rPr>
        <w:rFonts w:hint="default"/>
        <w:lang w:val="en-US" w:eastAsia="en-US" w:bidi="en-US"/>
      </w:rPr>
    </w:lvl>
    <w:lvl w:ilvl="5" w:tplc="05EED418">
      <w:numFmt w:val="bullet"/>
      <w:lvlText w:val="•"/>
      <w:lvlJc w:val="left"/>
      <w:pPr>
        <w:ind w:left="1253" w:hanging="80"/>
      </w:pPr>
      <w:rPr>
        <w:rFonts w:hint="default"/>
        <w:lang w:val="en-US" w:eastAsia="en-US" w:bidi="en-US"/>
      </w:rPr>
    </w:lvl>
    <w:lvl w:ilvl="6" w:tplc="144869EC">
      <w:numFmt w:val="bullet"/>
      <w:lvlText w:val="•"/>
      <w:lvlJc w:val="left"/>
      <w:pPr>
        <w:ind w:left="1484" w:hanging="80"/>
      </w:pPr>
      <w:rPr>
        <w:rFonts w:hint="default"/>
        <w:lang w:val="en-US" w:eastAsia="en-US" w:bidi="en-US"/>
      </w:rPr>
    </w:lvl>
    <w:lvl w:ilvl="7" w:tplc="E8103C4A">
      <w:numFmt w:val="bullet"/>
      <w:lvlText w:val="•"/>
      <w:lvlJc w:val="left"/>
      <w:pPr>
        <w:ind w:left="1714" w:hanging="80"/>
      </w:pPr>
      <w:rPr>
        <w:rFonts w:hint="default"/>
        <w:lang w:val="en-US" w:eastAsia="en-US" w:bidi="en-US"/>
      </w:rPr>
    </w:lvl>
    <w:lvl w:ilvl="8" w:tplc="51386864">
      <w:numFmt w:val="bullet"/>
      <w:lvlText w:val="•"/>
      <w:lvlJc w:val="left"/>
      <w:pPr>
        <w:ind w:left="1945" w:hanging="80"/>
      </w:pPr>
      <w:rPr>
        <w:rFonts w:hint="default"/>
        <w:lang w:val="en-US" w:eastAsia="en-US" w:bidi="en-US"/>
      </w:rPr>
    </w:lvl>
  </w:abstractNum>
  <w:abstractNum w:abstractNumId="7" w15:restartNumberingAfterBreak="0">
    <w:nsid w:val="0BF8673F"/>
    <w:multiLevelType w:val="hybridMultilevel"/>
    <w:tmpl w:val="40BCD87A"/>
    <w:lvl w:ilvl="0" w:tplc="38C89C46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9168CD3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34A79E6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DDBC0588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A0CAD804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8EF61972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90405E6A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86F00CE8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84F2CF5E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8" w15:restartNumberingAfterBreak="0">
    <w:nsid w:val="0C3E4CD8"/>
    <w:multiLevelType w:val="hybridMultilevel"/>
    <w:tmpl w:val="8FFE70A2"/>
    <w:lvl w:ilvl="0" w:tplc="7E228370">
      <w:numFmt w:val="bullet"/>
      <w:lvlText w:val="•"/>
      <w:lvlJc w:val="left"/>
      <w:pPr>
        <w:ind w:left="111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E63E9028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C99CF6A0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14F8D2C6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7E6EA804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3E141360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CE565038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FCF298EC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129C5308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9" w15:restartNumberingAfterBreak="0">
    <w:nsid w:val="0E127EA1"/>
    <w:multiLevelType w:val="hybridMultilevel"/>
    <w:tmpl w:val="6FB2889A"/>
    <w:lvl w:ilvl="0" w:tplc="0750084E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D2D0240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1B0630E0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65EEC38A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35A0A470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C4209D92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6C32147E">
      <w:numFmt w:val="bullet"/>
      <w:lvlText w:val="•"/>
      <w:lvlJc w:val="left"/>
      <w:pPr>
        <w:ind w:left="1542" w:hanging="80"/>
      </w:pPr>
      <w:rPr>
        <w:rFonts w:hint="default"/>
        <w:lang w:val="en-US" w:eastAsia="en-US" w:bidi="en-US"/>
      </w:rPr>
    </w:lvl>
    <w:lvl w:ilvl="7" w:tplc="776011A6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71343A26">
      <w:numFmt w:val="bullet"/>
      <w:lvlText w:val="•"/>
      <w:lvlJc w:val="left"/>
      <w:pPr>
        <w:ind w:left="2023" w:hanging="80"/>
      </w:pPr>
      <w:rPr>
        <w:rFonts w:hint="default"/>
        <w:lang w:val="en-US" w:eastAsia="en-US" w:bidi="en-US"/>
      </w:rPr>
    </w:lvl>
  </w:abstractNum>
  <w:abstractNum w:abstractNumId="10" w15:restartNumberingAfterBreak="0">
    <w:nsid w:val="0E337659"/>
    <w:multiLevelType w:val="hybridMultilevel"/>
    <w:tmpl w:val="30BE2ECC"/>
    <w:lvl w:ilvl="0" w:tplc="C43A9CE8">
      <w:numFmt w:val="bullet"/>
      <w:lvlText w:val="•"/>
      <w:lvlJc w:val="left"/>
      <w:pPr>
        <w:ind w:left="109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EF3461A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3FA3AA0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A00C58C8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59A0D1CA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D690FC0E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26F02968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C9D20038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CAF6DBC2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11" w15:restartNumberingAfterBreak="0">
    <w:nsid w:val="0E9927F8"/>
    <w:multiLevelType w:val="hybridMultilevel"/>
    <w:tmpl w:val="3FF29CDA"/>
    <w:lvl w:ilvl="0" w:tplc="EA82328A">
      <w:numFmt w:val="bullet"/>
      <w:lvlText w:val="•"/>
      <w:lvlJc w:val="left"/>
      <w:pPr>
        <w:ind w:left="10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49C45EC0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75AA042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9E940BF8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A5EE1E4C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A426EA88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12E09796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D45ECE58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AF84DA0A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12" w15:restartNumberingAfterBreak="0">
    <w:nsid w:val="10BB78FF"/>
    <w:multiLevelType w:val="hybridMultilevel"/>
    <w:tmpl w:val="684A4E40"/>
    <w:lvl w:ilvl="0" w:tplc="83828DAE">
      <w:numFmt w:val="bullet"/>
      <w:lvlText w:val="•"/>
      <w:lvlJc w:val="left"/>
      <w:pPr>
        <w:ind w:left="108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D8CA7A46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B9C1DD8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5BFC3114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26F052B2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E74250C0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3C76CFEE">
      <w:numFmt w:val="bullet"/>
      <w:lvlText w:val="•"/>
      <w:lvlJc w:val="left"/>
      <w:pPr>
        <w:ind w:left="1542" w:hanging="80"/>
      </w:pPr>
      <w:rPr>
        <w:rFonts w:hint="default"/>
        <w:lang w:val="en-US" w:eastAsia="en-US" w:bidi="en-US"/>
      </w:rPr>
    </w:lvl>
    <w:lvl w:ilvl="7" w:tplc="9B9C36EE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CF78D9F2">
      <w:numFmt w:val="bullet"/>
      <w:lvlText w:val="•"/>
      <w:lvlJc w:val="left"/>
      <w:pPr>
        <w:ind w:left="2023" w:hanging="80"/>
      </w:pPr>
      <w:rPr>
        <w:rFonts w:hint="default"/>
        <w:lang w:val="en-US" w:eastAsia="en-US" w:bidi="en-US"/>
      </w:rPr>
    </w:lvl>
  </w:abstractNum>
  <w:abstractNum w:abstractNumId="13" w15:restartNumberingAfterBreak="0">
    <w:nsid w:val="136B2669"/>
    <w:multiLevelType w:val="hybridMultilevel"/>
    <w:tmpl w:val="77CA1756"/>
    <w:lvl w:ilvl="0" w:tplc="B1BC1480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C2DCEE58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55B6A586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B79C70F2">
      <w:numFmt w:val="bullet"/>
      <w:lvlText w:val="•"/>
      <w:lvlJc w:val="left"/>
      <w:pPr>
        <w:ind w:left="822" w:hanging="82"/>
      </w:pPr>
      <w:rPr>
        <w:rFonts w:hint="default"/>
        <w:lang w:val="en-US" w:eastAsia="en-US" w:bidi="en-US"/>
      </w:rPr>
    </w:lvl>
    <w:lvl w:ilvl="4" w:tplc="55D419AA">
      <w:numFmt w:val="bullet"/>
      <w:lvlText w:val="•"/>
      <w:lvlJc w:val="left"/>
      <w:pPr>
        <w:ind w:left="1063" w:hanging="82"/>
      </w:pPr>
      <w:rPr>
        <w:rFonts w:hint="default"/>
        <w:lang w:val="en-US" w:eastAsia="en-US" w:bidi="en-US"/>
      </w:rPr>
    </w:lvl>
    <w:lvl w:ilvl="5" w:tplc="FC3424A2">
      <w:numFmt w:val="bullet"/>
      <w:lvlText w:val="•"/>
      <w:lvlJc w:val="left"/>
      <w:pPr>
        <w:ind w:left="1304" w:hanging="82"/>
      </w:pPr>
      <w:rPr>
        <w:rFonts w:hint="default"/>
        <w:lang w:val="en-US" w:eastAsia="en-US" w:bidi="en-US"/>
      </w:rPr>
    </w:lvl>
    <w:lvl w:ilvl="6" w:tplc="D422B4DC">
      <w:numFmt w:val="bullet"/>
      <w:lvlText w:val="•"/>
      <w:lvlJc w:val="left"/>
      <w:pPr>
        <w:ind w:left="1545" w:hanging="82"/>
      </w:pPr>
      <w:rPr>
        <w:rFonts w:hint="default"/>
        <w:lang w:val="en-US" w:eastAsia="en-US" w:bidi="en-US"/>
      </w:rPr>
    </w:lvl>
    <w:lvl w:ilvl="7" w:tplc="D09215E6">
      <w:numFmt w:val="bullet"/>
      <w:lvlText w:val="•"/>
      <w:lvlJc w:val="left"/>
      <w:pPr>
        <w:ind w:left="1786" w:hanging="82"/>
      </w:pPr>
      <w:rPr>
        <w:rFonts w:hint="default"/>
        <w:lang w:val="en-US" w:eastAsia="en-US" w:bidi="en-US"/>
      </w:rPr>
    </w:lvl>
    <w:lvl w:ilvl="8" w:tplc="8C3C7C9A">
      <w:numFmt w:val="bullet"/>
      <w:lvlText w:val="•"/>
      <w:lvlJc w:val="left"/>
      <w:pPr>
        <w:ind w:left="2027" w:hanging="82"/>
      </w:pPr>
      <w:rPr>
        <w:rFonts w:hint="default"/>
        <w:lang w:val="en-US" w:eastAsia="en-US" w:bidi="en-US"/>
      </w:rPr>
    </w:lvl>
  </w:abstractNum>
  <w:abstractNum w:abstractNumId="14" w15:restartNumberingAfterBreak="0">
    <w:nsid w:val="13D74321"/>
    <w:multiLevelType w:val="hybridMultilevel"/>
    <w:tmpl w:val="1B726752"/>
    <w:lvl w:ilvl="0" w:tplc="276CBF9A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0FD82D7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BD5E6C6C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DE006576">
      <w:numFmt w:val="bullet"/>
      <w:lvlText w:val="•"/>
      <w:lvlJc w:val="left"/>
      <w:pPr>
        <w:ind w:left="822" w:hanging="82"/>
      </w:pPr>
      <w:rPr>
        <w:rFonts w:hint="default"/>
        <w:lang w:val="en-US" w:eastAsia="en-US" w:bidi="en-US"/>
      </w:rPr>
    </w:lvl>
    <w:lvl w:ilvl="4" w:tplc="EFA8BE00">
      <w:numFmt w:val="bullet"/>
      <w:lvlText w:val="•"/>
      <w:lvlJc w:val="left"/>
      <w:pPr>
        <w:ind w:left="1063" w:hanging="82"/>
      </w:pPr>
      <w:rPr>
        <w:rFonts w:hint="default"/>
        <w:lang w:val="en-US" w:eastAsia="en-US" w:bidi="en-US"/>
      </w:rPr>
    </w:lvl>
    <w:lvl w:ilvl="5" w:tplc="B928C122">
      <w:numFmt w:val="bullet"/>
      <w:lvlText w:val="•"/>
      <w:lvlJc w:val="left"/>
      <w:pPr>
        <w:ind w:left="1304" w:hanging="82"/>
      </w:pPr>
      <w:rPr>
        <w:rFonts w:hint="default"/>
        <w:lang w:val="en-US" w:eastAsia="en-US" w:bidi="en-US"/>
      </w:rPr>
    </w:lvl>
    <w:lvl w:ilvl="6" w:tplc="E910A1EC">
      <w:numFmt w:val="bullet"/>
      <w:lvlText w:val="•"/>
      <w:lvlJc w:val="left"/>
      <w:pPr>
        <w:ind w:left="1544" w:hanging="82"/>
      </w:pPr>
      <w:rPr>
        <w:rFonts w:hint="default"/>
        <w:lang w:val="en-US" w:eastAsia="en-US" w:bidi="en-US"/>
      </w:rPr>
    </w:lvl>
    <w:lvl w:ilvl="7" w:tplc="8DB627E6">
      <w:numFmt w:val="bullet"/>
      <w:lvlText w:val="•"/>
      <w:lvlJc w:val="left"/>
      <w:pPr>
        <w:ind w:left="1785" w:hanging="82"/>
      </w:pPr>
      <w:rPr>
        <w:rFonts w:hint="default"/>
        <w:lang w:val="en-US" w:eastAsia="en-US" w:bidi="en-US"/>
      </w:rPr>
    </w:lvl>
    <w:lvl w:ilvl="8" w:tplc="E9D4109A">
      <w:numFmt w:val="bullet"/>
      <w:lvlText w:val="•"/>
      <w:lvlJc w:val="left"/>
      <w:pPr>
        <w:ind w:left="2026" w:hanging="82"/>
      </w:pPr>
      <w:rPr>
        <w:rFonts w:hint="default"/>
        <w:lang w:val="en-US" w:eastAsia="en-US" w:bidi="en-US"/>
      </w:rPr>
    </w:lvl>
  </w:abstractNum>
  <w:abstractNum w:abstractNumId="15" w15:restartNumberingAfterBreak="0">
    <w:nsid w:val="1699198D"/>
    <w:multiLevelType w:val="hybridMultilevel"/>
    <w:tmpl w:val="B830B30A"/>
    <w:lvl w:ilvl="0" w:tplc="3062A410">
      <w:numFmt w:val="bullet"/>
      <w:lvlText w:val="•"/>
      <w:lvlJc w:val="left"/>
      <w:pPr>
        <w:ind w:left="108" w:hanging="11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8B50E7C4">
      <w:numFmt w:val="bullet"/>
      <w:lvlText w:val="•"/>
      <w:lvlJc w:val="left"/>
      <w:pPr>
        <w:ind w:left="340" w:hanging="116"/>
      </w:pPr>
      <w:rPr>
        <w:rFonts w:hint="default"/>
        <w:lang w:val="en-US" w:eastAsia="en-US" w:bidi="en-US"/>
      </w:rPr>
    </w:lvl>
    <w:lvl w:ilvl="2" w:tplc="CC14C2DA">
      <w:numFmt w:val="bullet"/>
      <w:lvlText w:val="•"/>
      <w:lvlJc w:val="left"/>
      <w:pPr>
        <w:ind w:left="581" w:hanging="116"/>
      </w:pPr>
      <w:rPr>
        <w:rFonts w:hint="default"/>
        <w:lang w:val="en-US" w:eastAsia="en-US" w:bidi="en-US"/>
      </w:rPr>
    </w:lvl>
    <w:lvl w:ilvl="3" w:tplc="C548116C">
      <w:numFmt w:val="bullet"/>
      <w:lvlText w:val="•"/>
      <w:lvlJc w:val="left"/>
      <w:pPr>
        <w:ind w:left="821" w:hanging="116"/>
      </w:pPr>
      <w:rPr>
        <w:rFonts w:hint="default"/>
        <w:lang w:val="en-US" w:eastAsia="en-US" w:bidi="en-US"/>
      </w:rPr>
    </w:lvl>
    <w:lvl w:ilvl="4" w:tplc="CC0A3A30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en-US"/>
      </w:rPr>
    </w:lvl>
    <w:lvl w:ilvl="5" w:tplc="AE36000A">
      <w:numFmt w:val="bullet"/>
      <w:lvlText w:val="•"/>
      <w:lvlJc w:val="left"/>
      <w:pPr>
        <w:ind w:left="1303" w:hanging="116"/>
      </w:pPr>
      <w:rPr>
        <w:rFonts w:hint="default"/>
        <w:lang w:val="en-US" w:eastAsia="en-US" w:bidi="en-US"/>
      </w:rPr>
    </w:lvl>
    <w:lvl w:ilvl="6" w:tplc="DE725F7C">
      <w:numFmt w:val="bullet"/>
      <w:lvlText w:val="•"/>
      <w:lvlJc w:val="left"/>
      <w:pPr>
        <w:ind w:left="1543" w:hanging="116"/>
      </w:pPr>
      <w:rPr>
        <w:rFonts w:hint="default"/>
        <w:lang w:val="en-US" w:eastAsia="en-US" w:bidi="en-US"/>
      </w:rPr>
    </w:lvl>
    <w:lvl w:ilvl="7" w:tplc="A2B8E852">
      <w:numFmt w:val="bullet"/>
      <w:lvlText w:val="•"/>
      <w:lvlJc w:val="left"/>
      <w:pPr>
        <w:ind w:left="1784" w:hanging="116"/>
      </w:pPr>
      <w:rPr>
        <w:rFonts w:hint="default"/>
        <w:lang w:val="en-US" w:eastAsia="en-US" w:bidi="en-US"/>
      </w:rPr>
    </w:lvl>
    <w:lvl w:ilvl="8" w:tplc="59DE1228">
      <w:numFmt w:val="bullet"/>
      <w:lvlText w:val="•"/>
      <w:lvlJc w:val="left"/>
      <w:pPr>
        <w:ind w:left="2024" w:hanging="116"/>
      </w:pPr>
      <w:rPr>
        <w:rFonts w:hint="default"/>
        <w:lang w:val="en-US" w:eastAsia="en-US" w:bidi="en-US"/>
      </w:rPr>
    </w:lvl>
  </w:abstractNum>
  <w:abstractNum w:abstractNumId="16" w15:restartNumberingAfterBreak="0">
    <w:nsid w:val="17F95963"/>
    <w:multiLevelType w:val="hybridMultilevel"/>
    <w:tmpl w:val="E5BE353A"/>
    <w:lvl w:ilvl="0" w:tplc="7286E872">
      <w:numFmt w:val="bullet"/>
      <w:lvlText w:val="•"/>
      <w:lvlJc w:val="left"/>
      <w:pPr>
        <w:ind w:left="106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1256E6B0">
      <w:numFmt w:val="bullet"/>
      <w:lvlText w:val="•"/>
      <w:lvlJc w:val="left"/>
      <w:pPr>
        <w:ind w:left="339" w:hanging="82"/>
      </w:pPr>
      <w:rPr>
        <w:rFonts w:hint="default"/>
        <w:lang w:val="en-US" w:eastAsia="en-US" w:bidi="en-US"/>
      </w:rPr>
    </w:lvl>
    <w:lvl w:ilvl="2" w:tplc="852C7354">
      <w:numFmt w:val="bullet"/>
      <w:lvlText w:val="•"/>
      <w:lvlJc w:val="left"/>
      <w:pPr>
        <w:ind w:left="579" w:hanging="82"/>
      </w:pPr>
      <w:rPr>
        <w:rFonts w:hint="default"/>
        <w:lang w:val="en-US" w:eastAsia="en-US" w:bidi="en-US"/>
      </w:rPr>
    </w:lvl>
    <w:lvl w:ilvl="3" w:tplc="D0724214">
      <w:numFmt w:val="bullet"/>
      <w:lvlText w:val="•"/>
      <w:lvlJc w:val="left"/>
      <w:pPr>
        <w:ind w:left="819" w:hanging="82"/>
      </w:pPr>
      <w:rPr>
        <w:rFonts w:hint="default"/>
        <w:lang w:val="en-US" w:eastAsia="en-US" w:bidi="en-US"/>
      </w:rPr>
    </w:lvl>
    <w:lvl w:ilvl="4" w:tplc="6F207FD8">
      <w:numFmt w:val="bullet"/>
      <w:lvlText w:val="•"/>
      <w:lvlJc w:val="left"/>
      <w:pPr>
        <w:ind w:left="1059" w:hanging="82"/>
      </w:pPr>
      <w:rPr>
        <w:rFonts w:hint="default"/>
        <w:lang w:val="en-US" w:eastAsia="en-US" w:bidi="en-US"/>
      </w:rPr>
    </w:lvl>
    <w:lvl w:ilvl="5" w:tplc="EAF8E3B8">
      <w:numFmt w:val="bullet"/>
      <w:lvlText w:val="•"/>
      <w:lvlJc w:val="left"/>
      <w:pPr>
        <w:ind w:left="1299" w:hanging="82"/>
      </w:pPr>
      <w:rPr>
        <w:rFonts w:hint="default"/>
        <w:lang w:val="en-US" w:eastAsia="en-US" w:bidi="en-US"/>
      </w:rPr>
    </w:lvl>
    <w:lvl w:ilvl="6" w:tplc="8CBA59F8">
      <w:numFmt w:val="bullet"/>
      <w:lvlText w:val="•"/>
      <w:lvlJc w:val="left"/>
      <w:pPr>
        <w:ind w:left="1538" w:hanging="82"/>
      </w:pPr>
      <w:rPr>
        <w:rFonts w:hint="default"/>
        <w:lang w:val="en-US" w:eastAsia="en-US" w:bidi="en-US"/>
      </w:rPr>
    </w:lvl>
    <w:lvl w:ilvl="7" w:tplc="D68EB480">
      <w:numFmt w:val="bullet"/>
      <w:lvlText w:val="•"/>
      <w:lvlJc w:val="left"/>
      <w:pPr>
        <w:ind w:left="1778" w:hanging="82"/>
      </w:pPr>
      <w:rPr>
        <w:rFonts w:hint="default"/>
        <w:lang w:val="en-US" w:eastAsia="en-US" w:bidi="en-US"/>
      </w:rPr>
    </w:lvl>
    <w:lvl w:ilvl="8" w:tplc="2A0801AE">
      <w:numFmt w:val="bullet"/>
      <w:lvlText w:val="•"/>
      <w:lvlJc w:val="left"/>
      <w:pPr>
        <w:ind w:left="2018" w:hanging="82"/>
      </w:pPr>
      <w:rPr>
        <w:rFonts w:hint="default"/>
        <w:lang w:val="en-US" w:eastAsia="en-US" w:bidi="en-US"/>
      </w:rPr>
    </w:lvl>
  </w:abstractNum>
  <w:abstractNum w:abstractNumId="17" w15:restartNumberingAfterBreak="0">
    <w:nsid w:val="1C4C47C4"/>
    <w:multiLevelType w:val="hybridMultilevel"/>
    <w:tmpl w:val="CFA8DC6A"/>
    <w:lvl w:ilvl="0" w:tplc="5AB4113A">
      <w:numFmt w:val="bullet"/>
      <w:lvlText w:val="•"/>
      <w:lvlJc w:val="left"/>
      <w:pPr>
        <w:ind w:left="104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49943BB8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825C86E4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402EA57A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B336C7D6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DAB6F77C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05667F72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D14A955E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A7CCBC5C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18" w15:restartNumberingAfterBreak="0">
    <w:nsid w:val="1CA64544"/>
    <w:multiLevelType w:val="hybridMultilevel"/>
    <w:tmpl w:val="F31E6526"/>
    <w:lvl w:ilvl="0" w:tplc="03008AE4">
      <w:numFmt w:val="bullet"/>
      <w:lvlText w:val="•"/>
      <w:lvlJc w:val="left"/>
      <w:pPr>
        <w:ind w:left="10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2A89FCA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A538C6A2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D9A419FC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43625CBA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C88E8888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33F6E856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D69A8326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D59A16CE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19" w15:restartNumberingAfterBreak="0">
    <w:nsid w:val="1D057E18"/>
    <w:multiLevelType w:val="hybridMultilevel"/>
    <w:tmpl w:val="5DFAB9E2"/>
    <w:lvl w:ilvl="0" w:tplc="82B03A66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B55641C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047EAA8A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EF88C534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18329D58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D77E8DE0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334AF69A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1818A04A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BEB6BE06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20" w15:restartNumberingAfterBreak="0">
    <w:nsid w:val="22194513"/>
    <w:multiLevelType w:val="hybridMultilevel"/>
    <w:tmpl w:val="7960CE4E"/>
    <w:lvl w:ilvl="0" w:tplc="15C6C6BE">
      <w:numFmt w:val="bullet"/>
      <w:lvlText w:val="•"/>
      <w:lvlJc w:val="left"/>
      <w:pPr>
        <w:ind w:left="104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16948C62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27FA2A0E">
      <w:numFmt w:val="bullet"/>
      <w:lvlText w:val="•"/>
      <w:lvlJc w:val="left"/>
      <w:pPr>
        <w:ind w:left="580" w:hanging="76"/>
      </w:pPr>
      <w:rPr>
        <w:rFonts w:hint="default"/>
        <w:lang w:val="en-US" w:eastAsia="en-US" w:bidi="en-US"/>
      </w:rPr>
    </w:lvl>
    <w:lvl w:ilvl="3" w:tplc="B858C1E0">
      <w:numFmt w:val="bullet"/>
      <w:lvlText w:val="•"/>
      <w:lvlJc w:val="left"/>
      <w:pPr>
        <w:ind w:left="821" w:hanging="76"/>
      </w:pPr>
      <w:rPr>
        <w:rFonts w:hint="default"/>
        <w:lang w:val="en-US" w:eastAsia="en-US" w:bidi="en-US"/>
      </w:rPr>
    </w:lvl>
    <w:lvl w:ilvl="4" w:tplc="546C326A">
      <w:numFmt w:val="bullet"/>
      <w:lvlText w:val="•"/>
      <w:lvlJc w:val="left"/>
      <w:pPr>
        <w:ind w:left="1061" w:hanging="76"/>
      </w:pPr>
      <w:rPr>
        <w:rFonts w:hint="default"/>
        <w:lang w:val="en-US" w:eastAsia="en-US" w:bidi="en-US"/>
      </w:rPr>
    </w:lvl>
    <w:lvl w:ilvl="5" w:tplc="63C02EDA">
      <w:numFmt w:val="bullet"/>
      <w:lvlText w:val="•"/>
      <w:lvlJc w:val="left"/>
      <w:pPr>
        <w:ind w:left="1302" w:hanging="76"/>
      </w:pPr>
      <w:rPr>
        <w:rFonts w:hint="default"/>
        <w:lang w:val="en-US" w:eastAsia="en-US" w:bidi="en-US"/>
      </w:rPr>
    </w:lvl>
    <w:lvl w:ilvl="6" w:tplc="C4A0DCFA">
      <w:numFmt w:val="bullet"/>
      <w:lvlText w:val="•"/>
      <w:lvlJc w:val="left"/>
      <w:pPr>
        <w:ind w:left="1542" w:hanging="76"/>
      </w:pPr>
      <w:rPr>
        <w:rFonts w:hint="default"/>
        <w:lang w:val="en-US" w:eastAsia="en-US" w:bidi="en-US"/>
      </w:rPr>
    </w:lvl>
    <w:lvl w:ilvl="7" w:tplc="05FCF4E6">
      <w:numFmt w:val="bullet"/>
      <w:lvlText w:val="•"/>
      <w:lvlJc w:val="left"/>
      <w:pPr>
        <w:ind w:left="1782" w:hanging="76"/>
      </w:pPr>
      <w:rPr>
        <w:rFonts w:hint="default"/>
        <w:lang w:val="en-US" w:eastAsia="en-US" w:bidi="en-US"/>
      </w:rPr>
    </w:lvl>
    <w:lvl w:ilvl="8" w:tplc="B2EEE9D4">
      <w:numFmt w:val="bullet"/>
      <w:lvlText w:val="•"/>
      <w:lvlJc w:val="left"/>
      <w:pPr>
        <w:ind w:left="2023" w:hanging="76"/>
      </w:pPr>
      <w:rPr>
        <w:rFonts w:hint="default"/>
        <w:lang w:val="en-US" w:eastAsia="en-US" w:bidi="en-US"/>
      </w:rPr>
    </w:lvl>
  </w:abstractNum>
  <w:abstractNum w:abstractNumId="21" w15:restartNumberingAfterBreak="0">
    <w:nsid w:val="22320CB7"/>
    <w:multiLevelType w:val="hybridMultilevel"/>
    <w:tmpl w:val="E88CF7B0"/>
    <w:lvl w:ilvl="0" w:tplc="BC221D88">
      <w:numFmt w:val="bullet"/>
      <w:lvlText w:val="•"/>
      <w:lvlJc w:val="left"/>
      <w:pPr>
        <w:ind w:left="109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57CA6C64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A1407E24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98AA20C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30A0B8A2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B972C12C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28E2F34C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72E65EE2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787A54C4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22" w15:restartNumberingAfterBreak="0">
    <w:nsid w:val="23D67A12"/>
    <w:multiLevelType w:val="hybridMultilevel"/>
    <w:tmpl w:val="C9185CAE"/>
    <w:lvl w:ilvl="0" w:tplc="1834EB06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FEBC1266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1CDA2958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846ED5F4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76981D82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461AC072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52B20840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D3002CF0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65DE563E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23" w15:restartNumberingAfterBreak="0">
    <w:nsid w:val="29EC6F59"/>
    <w:multiLevelType w:val="hybridMultilevel"/>
    <w:tmpl w:val="1292B924"/>
    <w:lvl w:ilvl="0" w:tplc="2F729526">
      <w:numFmt w:val="bullet"/>
      <w:lvlText w:val="•"/>
      <w:lvlJc w:val="left"/>
      <w:pPr>
        <w:ind w:left="108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404AC51C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76CFE48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B7A6C88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D812EC00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7AB8402E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AB02EBDC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FE98B86A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2EC80ADE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24" w15:restartNumberingAfterBreak="0">
    <w:nsid w:val="2A830DC3"/>
    <w:multiLevelType w:val="hybridMultilevel"/>
    <w:tmpl w:val="686A11CA"/>
    <w:lvl w:ilvl="0" w:tplc="D78EFB86">
      <w:numFmt w:val="bullet"/>
      <w:lvlText w:val="•"/>
      <w:lvlJc w:val="left"/>
      <w:pPr>
        <w:ind w:left="106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DB061D2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2AF0AD12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FA2E5028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72A80288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7D7A3990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AE78A99E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889069E4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EBD26F6E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25" w15:restartNumberingAfterBreak="0">
    <w:nsid w:val="2BEC34F5"/>
    <w:multiLevelType w:val="hybridMultilevel"/>
    <w:tmpl w:val="AB58EB46"/>
    <w:lvl w:ilvl="0" w:tplc="6780113E">
      <w:numFmt w:val="bullet"/>
      <w:lvlText w:val="•"/>
      <w:lvlJc w:val="left"/>
      <w:pPr>
        <w:ind w:left="110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760BEB0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1DCEB6CA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D4AC4E78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D220B486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310AC098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2CA8AFDC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184A56B2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532A020C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26" w15:restartNumberingAfterBreak="0">
    <w:nsid w:val="2C2B1A9C"/>
    <w:multiLevelType w:val="hybridMultilevel"/>
    <w:tmpl w:val="10307370"/>
    <w:lvl w:ilvl="0" w:tplc="2B20ED9A">
      <w:numFmt w:val="bullet"/>
      <w:lvlText w:val="•"/>
      <w:lvlJc w:val="left"/>
      <w:pPr>
        <w:ind w:left="117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AFA0FA8C">
      <w:numFmt w:val="bullet"/>
      <w:lvlText w:val="•"/>
      <w:lvlJc w:val="left"/>
      <w:pPr>
        <w:ind w:left="359" w:hanging="82"/>
      </w:pPr>
      <w:rPr>
        <w:rFonts w:hint="default"/>
        <w:lang w:val="en-US" w:eastAsia="en-US" w:bidi="en-US"/>
      </w:rPr>
    </w:lvl>
    <w:lvl w:ilvl="2" w:tplc="95AEA6E0">
      <w:numFmt w:val="bullet"/>
      <w:lvlText w:val="•"/>
      <w:lvlJc w:val="left"/>
      <w:pPr>
        <w:ind w:left="598" w:hanging="82"/>
      </w:pPr>
      <w:rPr>
        <w:rFonts w:hint="default"/>
        <w:lang w:val="en-US" w:eastAsia="en-US" w:bidi="en-US"/>
      </w:rPr>
    </w:lvl>
    <w:lvl w:ilvl="3" w:tplc="5D1451B6">
      <w:numFmt w:val="bullet"/>
      <w:lvlText w:val="•"/>
      <w:lvlJc w:val="left"/>
      <w:pPr>
        <w:ind w:left="838" w:hanging="82"/>
      </w:pPr>
      <w:rPr>
        <w:rFonts w:hint="default"/>
        <w:lang w:val="en-US" w:eastAsia="en-US" w:bidi="en-US"/>
      </w:rPr>
    </w:lvl>
    <w:lvl w:ilvl="4" w:tplc="187806FE">
      <w:numFmt w:val="bullet"/>
      <w:lvlText w:val="•"/>
      <w:lvlJc w:val="left"/>
      <w:pPr>
        <w:ind w:left="1077" w:hanging="82"/>
      </w:pPr>
      <w:rPr>
        <w:rFonts w:hint="default"/>
        <w:lang w:val="en-US" w:eastAsia="en-US" w:bidi="en-US"/>
      </w:rPr>
    </w:lvl>
    <w:lvl w:ilvl="5" w:tplc="9B6E3ABC">
      <w:numFmt w:val="bullet"/>
      <w:lvlText w:val="•"/>
      <w:lvlJc w:val="left"/>
      <w:pPr>
        <w:ind w:left="1317" w:hanging="82"/>
      </w:pPr>
      <w:rPr>
        <w:rFonts w:hint="default"/>
        <w:lang w:val="en-US" w:eastAsia="en-US" w:bidi="en-US"/>
      </w:rPr>
    </w:lvl>
    <w:lvl w:ilvl="6" w:tplc="CFACA396">
      <w:numFmt w:val="bullet"/>
      <w:lvlText w:val="•"/>
      <w:lvlJc w:val="left"/>
      <w:pPr>
        <w:ind w:left="1556" w:hanging="82"/>
      </w:pPr>
      <w:rPr>
        <w:rFonts w:hint="default"/>
        <w:lang w:val="en-US" w:eastAsia="en-US" w:bidi="en-US"/>
      </w:rPr>
    </w:lvl>
    <w:lvl w:ilvl="7" w:tplc="3A100860">
      <w:numFmt w:val="bullet"/>
      <w:lvlText w:val="•"/>
      <w:lvlJc w:val="left"/>
      <w:pPr>
        <w:ind w:left="1795" w:hanging="82"/>
      </w:pPr>
      <w:rPr>
        <w:rFonts w:hint="default"/>
        <w:lang w:val="en-US" w:eastAsia="en-US" w:bidi="en-US"/>
      </w:rPr>
    </w:lvl>
    <w:lvl w:ilvl="8" w:tplc="AEB84E46">
      <w:numFmt w:val="bullet"/>
      <w:lvlText w:val="•"/>
      <w:lvlJc w:val="left"/>
      <w:pPr>
        <w:ind w:left="2035" w:hanging="82"/>
      </w:pPr>
      <w:rPr>
        <w:rFonts w:hint="default"/>
        <w:lang w:val="en-US" w:eastAsia="en-US" w:bidi="en-US"/>
      </w:rPr>
    </w:lvl>
  </w:abstractNum>
  <w:abstractNum w:abstractNumId="27" w15:restartNumberingAfterBreak="0">
    <w:nsid w:val="2D5E39BD"/>
    <w:multiLevelType w:val="hybridMultilevel"/>
    <w:tmpl w:val="6944D42E"/>
    <w:lvl w:ilvl="0" w:tplc="7E2E34F6">
      <w:numFmt w:val="bullet"/>
      <w:lvlText w:val="•"/>
      <w:lvlJc w:val="left"/>
      <w:pPr>
        <w:ind w:left="108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13DC2A66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E6BE98BA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A6F20624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DDA4923C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932EC1CA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F536999C">
      <w:numFmt w:val="bullet"/>
      <w:lvlText w:val="•"/>
      <w:lvlJc w:val="left"/>
      <w:pPr>
        <w:ind w:left="1544" w:hanging="77"/>
      </w:pPr>
      <w:rPr>
        <w:rFonts w:hint="default"/>
        <w:lang w:val="en-US" w:eastAsia="en-US" w:bidi="en-US"/>
      </w:rPr>
    </w:lvl>
    <w:lvl w:ilvl="7" w:tplc="6C30FB94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F6AA6DE0">
      <w:numFmt w:val="bullet"/>
      <w:lvlText w:val="•"/>
      <w:lvlJc w:val="left"/>
      <w:pPr>
        <w:ind w:left="2025" w:hanging="77"/>
      </w:pPr>
      <w:rPr>
        <w:rFonts w:hint="default"/>
        <w:lang w:val="en-US" w:eastAsia="en-US" w:bidi="en-US"/>
      </w:rPr>
    </w:lvl>
  </w:abstractNum>
  <w:abstractNum w:abstractNumId="28" w15:restartNumberingAfterBreak="0">
    <w:nsid w:val="2E093E76"/>
    <w:multiLevelType w:val="hybridMultilevel"/>
    <w:tmpl w:val="D450A66E"/>
    <w:lvl w:ilvl="0" w:tplc="712AB05C">
      <w:numFmt w:val="bullet"/>
      <w:lvlText w:val="•"/>
      <w:lvlJc w:val="left"/>
      <w:pPr>
        <w:ind w:left="106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4E8E08E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385C7A9E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71AC7040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A87E8682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AABA38CE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CAACE156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3A702BEA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06C4D45E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29" w15:restartNumberingAfterBreak="0">
    <w:nsid w:val="2E414064"/>
    <w:multiLevelType w:val="hybridMultilevel"/>
    <w:tmpl w:val="D83C25B8"/>
    <w:lvl w:ilvl="0" w:tplc="08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0" w15:restartNumberingAfterBreak="0">
    <w:nsid w:val="30710EBE"/>
    <w:multiLevelType w:val="hybridMultilevel"/>
    <w:tmpl w:val="8B6AFE0A"/>
    <w:lvl w:ilvl="0" w:tplc="8B048754">
      <w:numFmt w:val="bullet"/>
      <w:lvlText w:val="•"/>
      <w:lvlJc w:val="left"/>
      <w:pPr>
        <w:ind w:left="104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0442A52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CFD23DAE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B24CBFA8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4678FA9C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C06C8D90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2FAE9E8E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31086888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BF3632F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31" w15:restartNumberingAfterBreak="0">
    <w:nsid w:val="30DE720F"/>
    <w:multiLevelType w:val="hybridMultilevel"/>
    <w:tmpl w:val="1098DD42"/>
    <w:lvl w:ilvl="0" w:tplc="B0309892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AB542D2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CF48BB0C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55E234D0">
      <w:numFmt w:val="bullet"/>
      <w:lvlText w:val="•"/>
      <w:lvlJc w:val="left"/>
      <w:pPr>
        <w:ind w:left="820" w:hanging="77"/>
      </w:pPr>
      <w:rPr>
        <w:rFonts w:hint="default"/>
        <w:lang w:val="en-US" w:eastAsia="en-US" w:bidi="en-US"/>
      </w:rPr>
    </w:lvl>
    <w:lvl w:ilvl="4" w:tplc="87E01158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CD9EDFCA">
      <w:numFmt w:val="bullet"/>
      <w:lvlText w:val="•"/>
      <w:lvlJc w:val="left"/>
      <w:pPr>
        <w:ind w:left="1301" w:hanging="77"/>
      </w:pPr>
      <w:rPr>
        <w:rFonts w:hint="default"/>
        <w:lang w:val="en-US" w:eastAsia="en-US" w:bidi="en-US"/>
      </w:rPr>
    </w:lvl>
    <w:lvl w:ilvl="6" w:tplc="D8A84CE8">
      <w:numFmt w:val="bullet"/>
      <w:lvlText w:val="•"/>
      <w:lvlJc w:val="left"/>
      <w:pPr>
        <w:ind w:left="1541" w:hanging="77"/>
      </w:pPr>
      <w:rPr>
        <w:rFonts w:hint="default"/>
        <w:lang w:val="en-US" w:eastAsia="en-US" w:bidi="en-US"/>
      </w:rPr>
    </w:lvl>
    <w:lvl w:ilvl="7" w:tplc="BC0222FA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46521D28">
      <w:numFmt w:val="bullet"/>
      <w:lvlText w:val="•"/>
      <w:lvlJc w:val="left"/>
      <w:pPr>
        <w:ind w:left="2022" w:hanging="77"/>
      </w:pPr>
      <w:rPr>
        <w:rFonts w:hint="default"/>
        <w:lang w:val="en-US" w:eastAsia="en-US" w:bidi="en-US"/>
      </w:rPr>
    </w:lvl>
  </w:abstractNum>
  <w:abstractNum w:abstractNumId="32" w15:restartNumberingAfterBreak="0">
    <w:nsid w:val="31B81F52"/>
    <w:multiLevelType w:val="hybridMultilevel"/>
    <w:tmpl w:val="77DC9D02"/>
    <w:lvl w:ilvl="0" w:tplc="BDA62688">
      <w:numFmt w:val="bullet"/>
      <w:lvlText w:val="•"/>
      <w:lvlJc w:val="left"/>
      <w:pPr>
        <w:ind w:left="128" w:hanging="82"/>
      </w:pPr>
      <w:rPr>
        <w:rFonts w:hint="default"/>
        <w:spacing w:val="-1"/>
        <w:w w:val="100"/>
        <w:lang w:val="en-US" w:eastAsia="en-US" w:bidi="en-US"/>
      </w:rPr>
    </w:lvl>
    <w:lvl w:ilvl="1" w:tplc="81F4008C">
      <w:numFmt w:val="bullet"/>
      <w:lvlText w:val="•"/>
      <w:lvlJc w:val="left"/>
      <w:pPr>
        <w:ind w:left="360" w:hanging="82"/>
      </w:pPr>
      <w:rPr>
        <w:rFonts w:hint="default"/>
        <w:lang w:val="en-US" w:eastAsia="en-US" w:bidi="en-US"/>
      </w:rPr>
    </w:lvl>
    <w:lvl w:ilvl="2" w:tplc="64D6C016">
      <w:numFmt w:val="bullet"/>
      <w:lvlText w:val="•"/>
      <w:lvlJc w:val="left"/>
      <w:pPr>
        <w:ind w:left="600" w:hanging="82"/>
      </w:pPr>
      <w:rPr>
        <w:rFonts w:hint="default"/>
        <w:lang w:val="en-US" w:eastAsia="en-US" w:bidi="en-US"/>
      </w:rPr>
    </w:lvl>
    <w:lvl w:ilvl="3" w:tplc="B074E1EE">
      <w:numFmt w:val="bullet"/>
      <w:lvlText w:val="•"/>
      <w:lvlJc w:val="left"/>
      <w:pPr>
        <w:ind w:left="840" w:hanging="82"/>
      </w:pPr>
      <w:rPr>
        <w:rFonts w:hint="default"/>
        <w:lang w:val="en-US" w:eastAsia="en-US" w:bidi="en-US"/>
      </w:rPr>
    </w:lvl>
    <w:lvl w:ilvl="4" w:tplc="F87EB75A">
      <w:numFmt w:val="bullet"/>
      <w:lvlText w:val="•"/>
      <w:lvlJc w:val="left"/>
      <w:pPr>
        <w:ind w:left="1081" w:hanging="82"/>
      </w:pPr>
      <w:rPr>
        <w:rFonts w:hint="default"/>
        <w:lang w:val="en-US" w:eastAsia="en-US" w:bidi="en-US"/>
      </w:rPr>
    </w:lvl>
    <w:lvl w:ilvl="5" w:tplc="9D7E6348">
      <w:numFmt w:val="bullet"/>
      <w:lvlText w:val="•"/>
      <w:lvlJc w:val="left"/>
      <w:pPr>
        <w:ind w:left="1321" w:hanging="82"/>
      </w:pPr>
      <w:rPr>
        <w:rFonts w:hint="default"/>
        <w:lang w:val="en-US" w:eastAsia="en-US" w:bidi="en-US"/>
      </w:rPr>
    </w:lvl>
    <w:lvl w:ilvl="6" w:tplc="5C0EF580">
      <w:numFmt w:val="bullet"/>
      <w:lvlText w:val="•"/>
      <w:lvlJc w:val="left"/>
      <w:pPr>
        <w:ind w:left="1561" w:hanging="82"/>
      </w:pPr>
      <w:rPr>
        <w:rFonts w:hint="default"/>
        <w:lang w:val="en-US" w:eastAsia="en-US" w:bidi="en-US"/>
      </w:rPr>
    </w:lvl>
    <w:lvl w:ilvl="7" w:tplc="B30A163E">
      <w:numFmt w:val="bullet"/>
      <w:lvlText w:val="•"/>
      <w:lvlJc w:val="left"/>
      <w:pPr>
        <w:ind w:left="1802" w:hanging="82"/>
      </w:pPr>
      <w:rPr>
        <w:rFonts w:hint="default"/>
        <w:lang w:val="en-US" w:eastAsia="en-US" w:bidi="en-US"/>
      </w:rPr>
    </w:lvl>
    <w:lvl w:ilvl="8" w:tplc="BAC4899E">
      <w:numFmt w:val="bullet"/>
      <w:lvlText w:val="•"/>
      <w:lvlJc w:val="left"/>
      <w:pPr>
        <w:ind w:left="2042" w:hanging="82"/>
      </w:pPr>
      <w:rPr>
        <w:rFonts w:hint="default"/>
        <w:lang w:val="en-US" w:eastAsia="en-US" w:bidi="en-US"/>
      </w:rPr>
    </w:lvl>
  </w:abstractNum>
  <w:abstractNum w:abstractNumId="33" w15:restartNumberingAfterBreak="0">
    <w:nsid w:val="3288454D"/>
    <w:multiLevelType w:val="hybridMultilevel"/>
    <w:tmpl w:val="9AB6C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D819DC"/>
    <w:multiLevelType w:val="hybridMultilevel"/>
    <w:tmpl w:val="D9646B0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34085875"/>
    <w:multiLevelType w:val="hybridMultilevel"/>
    <w:tmpl w:val="7336667C"/>
    <w:lvl w:ilvl="0" w:tplc="049C2704">
      <w:numFmt w:val="bullet"/>
      <w:lvlText w:val="•"/>
      <w:lvlJc w:val="left"/>
      <w:pPr>
        <w:ind w:left="110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3EE0688C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2A08FC56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F6687AAA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447CBE44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B238ACC8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217613D8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8C4CA44E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EA567260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36" w15:restartNumberingAfterBreak="0">
    <w:nsid w:val="37B02538"/>
    <w:multiLevelType w:val="hybridMultilevel"/>
    <w:tmpl w:val="3C50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4A5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B557B1"/>
    <w:multiLevelType w:val="hybridMultilevel"/>
    <w:tmpl w:val="E8D00FD0"/>
    <w:lvl w:ilvl="0" w:tplc="E0B87210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665C589A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694E34D8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8FF63B2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D452E6C4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A1E69960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81ECDDAC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B656A950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007853F8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38" w15:restartNumberingAfterBreak="0">
    <w:nsid w:val="38694494"/>
    <w:multiLevelType w:val="hybridMultilevel"/>
    <w:tmpl w:val="634CB806"/>
    <w:lvl w:ilvl="0" w:tplc="4BE0315A">
      <w:numFmt w:val="bullet"/>
      <w:lvlText w:val="•"/>
      <w:lvlJc w:val="left"/>
      <w:pPr>
        <w:ind w:left="88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CF7C6C12">
      <w:numFmt w:val="bullet"/>
      <w:lvlText w:val="•"/>
      <w:lvlJc w:val="left"/>
      <w:pPr>
        <w:ind w:left="323" w:hanging="82"/>
      </w:pPr>
      <w:rPr>
        <w:rFonts w:hint="default"/>
        <w:lang w:val="en-US" w:eastAsia="en-US" w:bidi="en-US"/>
      </w:rPr>
    </w:lvl>
    <w:lvl w:ilvl="2" w:tplc="706C5118">
      <w:numFmt w:val="bullet"/>
      <w:lvlText w:val="•"/>
      <w:lvlJc w:val="left"/>
      <w:pPr>
        <w:ind w:left="567" w:hanging="82"/>
      </w:pPr>
      <w:rPr>
        <w:rFonts w:hint="default"/>
        <w:lang w:val="en-US" w:eastAsia="en-US" w:bidi="en-US"/>
      </w:rPr>
    </w:lvl>
    <w:lvl w:ilvl="3" w:tplc="7E18FD0E">
      <w:numFmt w:val="bullet"/>
      <w:lvlText w:val="•"/>
      <w:lvlJc w:val="left"/>
      <w:pPr>
        <w:ind w:left="811" w:hanging="82"/>
      </w:pPr>
      <w:rPr>
        <w:rFonts w:hint="default"/>
        <w:lang w:val="en-US" w:eastAsia="en-US" w:bidi="en-US"/>
      </w:rPr>
    </w:lvl>
    <w:lvl w:ilvl="4" w:tplc="9062AAA2">
      <w:numFmt w:val="bullet"/>
      <w:lvlText w:val="•"/>
      <w:lvlJc w:val="left"/>
      <w:pPr>
        <w:ind w:left="1054" w:hanging="82"/>
      </w:pPr>
      <w:rPr>
        <w:rFonts w:hint="default"/>
        <w:lang w:val="en-US" w:eastAsia="en-US" w:bidi="en-US"/>
      </w:rPr>
    </w:lvl>
    <w:lvl w:ilvl="5" w:tplc="AFD868E2">
      <w:numFmt w:val="bullet"/>
      <w:lvlText w:val="•"/>
      <w:lvlJc w:val="left"/>
      <w:pPr>
        <w:ind w:left="1298" w:hanging="82"/>
      </w:pPr>
      <w:rPr>
        <w:rFonts w:hint="default"/>
        <w:lang w:val="en-US" w:eastAsia="en-US" w:bidi="en-US"/>
      </w:rPr>
    </w:lvl>
    <w:lvl w:ilvl="6" w:tplc="20326866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8FDA3AE8">
      <w:numFmt w:val="bullet"/>
      <w:lvlText w:val="•"/>
      <w:lvlJc w:val="left"/>
      <w:pPr>
        <w:ind w:left="1785" w:hanging="82"/>
      </w:pPr>
      <w:rPr>
        <w:rFonts w:hint="default"/>
        <w:lang w:val="en-US" w:eastAsia="en-US" w:bidi="en-US"/>
      </w:rPr>
    </w:lvl>
    <w:lvl w:ilvl="8" w:tplc="493ABA8A">
      <w:numFmt w:val="bullet"/>
      <w:lvlText w:val="•"/>
      <w:lvlJc w:val="left"/>
      <w:pPr>
        <w:ind w:left="2029" w:hanging="82"/>
      </w:pPr>
      <w:rPr>
        <w:rFonts w:hint="default"/>
        <w:lang w:val="en-US" w:eastAsia="en-US" w:bidi="en-US"/>
      </w:rPr>
    </w:lvl>
  </w:abstractNum>
  <w:abstractNum w:abstractNumId="39" w15:restartNumberingAfterBreak="0">
    <w:nsid w:val="3A3656CC"/>
    <w:multiLevelType w:val="hybridMultilevel"/>
    <w:tmpl w:val="548862CE"/>
    <w:lvl w:ilvl="0" w:tplc="E312C00E">
      <w:numFmt w:val="bullet"/>
      <w:lvlText w:val="•"/>
      <w:lvlJc w:val="left"/>
      <w:pPr>
        <w:ind w:left="108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48E4C6D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10EEEC7E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6138335C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C6D2028A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C478E180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A29CB668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44DE69CE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8430A01C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40" w15:restartNumberingAfterBreak="0">
    <w:nsid w:val="3B502DD5"/>
    <w:multiLevelType w:val="hybridMultilevel"/>
    <w:tmpl w:val="F474ACC0"/>
    <w:lvl w:ilvl="0" w:tplc="C4DE30EA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63CDF5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7B96ADE8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39421780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EFE83114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48A44688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225ED0B4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38C8E2E0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2B607A4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41" w15:restartNumberingAfterBreak="0">
    <w:nsid w:val="3F47409A"/>
    <w:multiLevelType w:val="hybridMultilevel"/>
    <w:tmpl w:val="3F6093C2"/>
    <w:lvl w:ilvl="0" w:tplc="FFD637C2">
      <w:numFmt w:val="bullet"/>
      <w:lvlText w:val="•"/>
      <w:lvlJc w:val="left"/>
      <w:pPr>
        <w:ind w:left="102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8EF6126E">
      <w:numFmt w:val="bullet"/>
      <w:lvlText w:val="•"/>
      <w:lvlJc w:val="left"/>
      <w:pPr>
        <w:ind w:left="342" w:hanging="82"/>
      </w:pPr>
      <w:rPr>
        <w:rFonts w:hint="default"/>
        <w:lang w:val="en-US" w:eastAsia="en-US" w:bidi="en-US"/>
      </w:rPr>
    </w:lvl>
    <w:lvl w:ilvl="2" w:tplc="457E3E40">
      <w:numFmt w:val="bullet"/>
      <w:lvlText w:val="•"/>
      <w:lvlJc w:val="left"/>
      <w:pPr>
        <w:ind w:left="584" w:hanging="82"/>
      </w:pPr>
      <w:rPr>
        <w:rFonts w:hint="default"/>
        <w:lang w:val="en-US" w:eastAsia="en-US" w:bidi="en-US"/>
      </w:rPr>
    </w:lvl>
    <w:lvl w:ilvl="3" w:tplc="81D06E30">
      <w:numFmt w:val="bullet"/>
      <w:lvlText w:val="•"/>
      <w:lvlJc w:val="left"/>
      <w:pPr>
        <w:ind w:left="827" w:hanging="82"/>
      </w:pPr>
      <w:rPr>
        <w:rFonts w:hint="default"/>
        <w:lang w:val="en-US" w:eastAsia="en-US" w:bidi="en-US"/>
      </w:rPr>
    </w:lvl>
    <w:lvl w:ilvl="4" w:tplc="87B46570">
      <w:numFmt w:val="bullet"/>
      <w:lvlText w:val="•"/>
      <w:lvlJc w:val="left"/>
      <w:pPr>
        <w:ind w:left="1069" w:hanging="82"/>
      </w:pPr>
      <w:rPr>
        <w:rFonts w:hint="default"/>
        <w:lang w:val="en-US" w:eastAsia="en-US" w:bidi="en-US"/>
      </w:rPr>
    </w:lvl>
    <w:lvl w:ilvl="5" w:tplc="E57C6DF6">
      <w:numFmt w:val="bullet"/>
      <w:lvlText w:val="•"/>
      <w:lvlJc w:val="left"/>
      <w:pPr>
        <w:ind w:left="1312" w:hanging="82"/>
      </w:pPr>
      <w:rPr>
        <w:rFonts w:hint="default"/>
        <w:lang w:val="en-US" w:eastAsia="en-US" w:bidi="en-US"/>
      </w:rPr>
    </w:lvl>
    <w:lvl w:ilvl="6" w:tplc="0F2EC4E6">
      <w:numFmt w:val="bullet"/>
      <w:lvlText w:val="•"/>
      <w:lvlJc w:val="left"/>
      <w:pPr>
        <w:ind w:left="1554" w:hanging="82"/>
      </w:pPr>
      <w:rPr>
        <w:rFonts w:hint="default"/>
        <w:lang w:val="en-US" w:eastAsia="en-US" w:bidi="en-US"/>
      </w:rPr>
    </w:lvl>
    <w:lvl w:ilvl="7" w:tplc="28722BEC">
      <w:numFmt w:val="bullet"/>
      <w:lvlText w:val="•"/>
      <w:lvlJc w:val="left"/>
      <w:pPr>
        <w:ind w:left="1796" w:hanging="82"/>
      </w:pPr>
      <w:rPr>
        <w:rFonts w:hint="default"/>
        <w:lang w:val="en-US" w:eastAsia="en-US" w:bidi="en-US"/>
      </w:rPr>
    </w:lvl>
    <w:lvl w:ilvl="8" w:tplc="63344786">
      <w:numFmt w:val="bullet"/>
      <w:lvlText w:val="•"/>
      <w:lvlJc w:val="left"/>
      <w:pPr>
        <w:ind w:left="2039" w:hanging="82"/>
      </w:pPr>
      <w:rPr>
        <w:rFonts w:hint="default"/>
        <w:lang w:val="en-US" w:eastAsia="en-US" w:bidi="en-US"/>
      </w:rPr>
    </w:lvl>
  </w:abstractNum>
  <w:abstractNum w:abstractNumId="42" w15:restartNumberingAfterBreak="0">
    <w:nsid w:val="404D7EEC"/>
    <w:multiLevelType w:val="hybridMultilevel"/>
    <w:tmpl w:val="F668AD7A"/>
    <w:lvl w:ilvl="0" w:tplc="9572E3A0">
      <w:numFmt w:val="bullet"/>
      <w:lvlText w:val="•"/>
      <w:lvlJc w:val="left"/>
      <w:pPr>
        <w:ind w:left="110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2DFC6098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1F00C490">
      <w:numFmt w:val="bullet"/>
      <w:lvlText w:val="•"/>
      <w:lvlJc w:val="left"/>
      <w:pPr>
        <w:ind w:left="596" w:hanging="80"/>
      </w:pPr>
      <w:rPr>
        <w:rFonts w:hint="default"/>
        <w:lang w:val="en-US" w:eastAsia="en-US" w:bidi="en-US"/>
      </w:rPr>
    </w:lvl>
    <w:lvl w:ilvl="3" w:tplc="3F72428C">
      <w:numFmt w:val="bullet"/>
      <w:lvlText w:val="•"/>
      <w:lvlJc w:val="left"/>
      <w:pPr>
        <w:ind w:left="834" w:hanging="80"/>
      </w:pPr>
      <w:rPr>
        <w:rFonts w:hint="default"/>
        <w:lang w:val="en-US" w:eastAsia="en-US" w:bidi="en-US"/>
      </w:rPr>
    </w:lvl>
    <w:lvl w:ilvl="4" w:tplc="7F844814">
      <w:numFmt w:val="bullet"/>
      <w:lvlText w:val="•"/>
      <w:lvlJc w:val="left"/>
      <w:pPr>
        <w:ind w:left="1073" w:hanging="80"/>
      </w:pPr>
      <w:rPr>
        <w:rFonts w:hint="default"/>
        <w:lang w:val="en-US" w:eastAsia="en-US" w:bidi="en-US"/>
      </w:rPr>
    </w:lvl>
    <w:lvl w:ilvl="5" w:tplc="B68EFC56">
      <w:numFmt w:val="bullet"/>
      <w:lvlText w:val="•"/>
      <w:lvlJc w:val="left"/>
      <w:pPr>
        <w:ind w:left="1311" w:hanging="80"/>
      </w:pPr>
      <w:rPr>
        <w:rFonts w:hint="default"/>
        <w:lang w:val="en-US" w:eastAsia="en-US" w:bidi="en-US"/>
      </w:rPr>
    </w:lvl>
    <w:lvl w:ilvl="6" w:tplc="F9D030C6">
      <w:numFmt w:val="bullet"/>
      <w:lvlText w:val="•"/>
      <w:lvlJc w:val="left"/>
      <w:pPr>
        <w:ind w:left="1549" w:hanging="80"/>
      </w:pPr>
      <w:rPr>
        <w:rFonts w:hint="default"/>
        <w:lang w:val="en-US" w:eastAsia="en-US" w:bidi="en-US"/>
      </w:rPr>
    </w:lvl>
    <w:lvl w:ilvl="7" w:tplc="78582DBC">
      <w:numFmt w:val="bullet"/>
      <w:lvlText w:val="•"/>
      <w:lvlJc w:val="left"/>
      <w:pPr>
        <w:ind w:left="1788" w:hanging="80"/>
      </w:pPr>
      <w:rPr>
        <w:rFonts w:hint="default"/>
        <w:lang w:val="en-US" w:eastAsia="en-US" w:bidi="en-US"/>
      </w:rPr>
    </w:lvl>
    <w:lvl w:ilvl="8" w:tplc="CF4E8BF0">
      <w:numFmt w:val="bullet"/>
      <w:lvlText w:val="•"/>
      <w:lvlJc w:val="left"/>
      <w:pPr>
        <w:ind w:left="2026" w:hanging="80"/>
      </w:pPr>
      <w:rPr>
        <w:rFonts w:hint="default"/>
        <w:lang w:val="en-US" w:eastAsia="en-US" w:bidi="en-US"/>
      </w:rPr>
    </w:lvl>
  </w:abstractNum>
  <w:abstractNum w:abstractNumId="43" w15:restartNumberingAfterBreak="0">
    <w:nsid w:val="40A77AE0"/>
    <w:multiLevelType w:val="hybridMultilevel"/>
    <w:tmpl w:val="66621688"/>
    <w:lvl w:ilvl="0" w:tplc="D58E266A">
      <w:numFmt w:val="bullet"/>
      <w:lvlText w:val="•"/>
      <w:lvlJc w:val="left"/>
      <w:pPr>
        <w:ind w:left="116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33E11BA">
      <w:numFmt w:val="bullet"/>
      <w:lvlText w:val="•"/>
      <w:lvlJc w:val="left"/>
      <w:pPr>
        <w:ind w:left="357" w:hanging="80"/>
      </w:pPr>
      <w:rPr>
        <w:rFonts w:hint="default"/>
        <w:lang w:val="en-US" w:eastAsia="en-US" w:bidi="en-US"/>
      </w:rPr>
    </w:lvl>
    <w:lvl w:ilvl="2" w:tplc="69E85C00">
      <w:numFmt w:val="bullet"/>
      <w:lvlText w:val="•"/>
      <w:lvlJc w:val="left"/>
      <w:pPr>
        <w:ind w:left="594" w:hanging="80"/>
      </w:pPr>
      <w:rPr>
        <w:rFonts w:hint="default"/>
        <w:lang w:val="en-US" w:eastAsia="en-US" w:bidi="en-US"/>
      </w:rPr>
    </w:lvl>
    <w:lvl w:ilvl="3" w:tplc="05E23194">
      <w:numFmt w:val="bullet"/>
      <w:lvlText w:val="•"/>
      <w:lvlJc w:val="left"/>
      <w:pPr>
        <w:ind w:left="832" w:hanging="80"/>
      </w:pPr>
      <w:rPr>
        <w:rFonts w:hint="default"/>
        <w:lang w:val="en-US" w:eastAsia="en-US" w:bidi="en-US"/>
      </w:rPr>
    </w:lvl>
    <w:lvl w:ilvl="4" w:tplc="42B489E0">
      <w:numFmt w:val="bullet"/>
      <w:lvlText w:val="•"/>
      <w:lvlJc w:val="left"/>
      <w:pPr>
        <w:ind w:left="1069" w:hanging="80"/>
      </w:pPr>
      <w:rPr>
        <w:rFonts w:hint="default"/>
        <w:lang w:val="en-US" w:eastAsia="en-US" w:bidi="en-US"/>
      </w:rPr>
    </w:lvl>
    <w:lvl w:ilvl="5" w:tplc="B986B8F2">
      <w:numFmt w:val="bullet"/>
      <w:lvlText w:val="•"/>
      <w:lvlJc w:val="left"/>
      <w:pPr>
        <w:ind w:left="1307" w:hanging="80"/>
      </w:pPr>
      <w:rPr>
        <w:rFonts w:hint="default"/>
        <w:lang w:val="en-US" w:eastAsia="en-US" w:bidi="en-US"/>
      </w:rPr>
    </w:lvl>
    <w:lvl w:ilvl="6" w:tplc="CDBE85DA">
      <w:numFmt w:val="bullet"/>
      <w:lvlText w:val="•"/>
      <w:lvlJc w:val="left"/>
      <w:pPr>
        <w:ind w:left="1544" w:hanging="80"/>
      </w:pPr>
      <w:rPr>
        <w:rFonts w:hint="default"/>
        <w:lang w:val="en-US" w:eastAsia="en-US" w:bidi="en-US"/>
      </w:rPr>
    </w:lvl>
    <w:lvl w:ilvl="7" w:tplc="823251F8">
      <w:numFmt w:val="bullet"/>
      <w:lvlText w:val="•"/>
      <w:lvlJc w:val="left"/>
      <w:pPr>
        <w:ind w:left="1781" w:hanging="80"/>
      </w:pPr>
      <w:rPr>
        <w:rFonts w:hint="default"/>
        <w:lang w:val="en-US" w:eastAsia="en-US" w:bidi="en-US"/>
      </w:rPr>
    </w:lvl>
    <w:lvl w:ilvl="8" w:tplc="F2D8FA5A">
      <w:numFmt w:val="bullet"/>
      <w:lvlText w:val="•"/>
      <w:lvlJc w:val="left"/>
      <w:pPr>
        <w:ind w:left="2019" w:hanging="80"/>
      </w:pPr>
      <w:rPr>
        <w:rFonts w:hint="default"/>
        <w:lang w:val="en-US" w:eastAsia="en-US" w:bidi="en-US"/>
      </w:rPr>
    </w:lvl>
  </w:abstractNum>
  <w:abstractNum w:abstractNumId="44" w15:restartNumberingAfterBreak="0">
    <w:nsid w:val="4164623B"/>
    <w:multiLevelType w:val="hybridMultilevel"/>
    <w:tmpl w:val="6322859E"/>
    <w:lvl w:ilvl="0" w:tplc="84BC8326">
      <w:numFmt w:val="bullet"/>
      <w:lvlText w:val="•"/>
      <w:lvlJc w:val="left"/>
      <w:pPr>
        <w:ind w:left="10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D5EA0A42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CEE007CA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2B0AA6E8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C1C2C49A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C402FA90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ED0A320E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CE1E0798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AFD29B9A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45" w15:restartNumberingAfterBreak="0">
    <w:nsid w:val="41A2237A"/>
    <w:multiLevelType w:val="hybridMultilevel"/>
    <w:tmpl w:val="93B29EBC"/>
    <w:lvl w:ilvl="0" w:tplc="24CAB4A4">
      <w:numFmt w:val="bullet"/>
      <w:lvlText w:val="•"/>
      <w:lvlJc w:val="left"/>
      <w:pPr>
        <w:ind w:left="108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8662FFC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8390C742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C982186C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390E5BCC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322AE54C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35E2794E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4C5AAE90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6216624A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46" w15:restartNumberingAfterBreak="0">
    <w:nsid w:val="4201554C"/>
    <w:multiLevelType w:val="hybridMultilevel"/>
    <w:tmpl w:val="0BD8BF68"/>
    <w:lvl w:ilvl="0" w:tplc="689EDBC6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DE121D5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2A682194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7F8A58D4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41583778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432C5D36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497C79FE">
      <w:numFmt w:val="bullet"/>
      <w:lvlText w:val="•"/>
      <w:lvlJc w:val="left"/>
      <w:pPr>
        <w:ind w:left="1543" w:hanging="77"/>
      </w:pPr>
      <w:rPr>
        <w:rFonts w:hint="default"/>
        <w:lang w:val="en-US" w:eastAsia="en-US" w:bidi="en-US"/>
      </w:rPr>
    </w:lvl>
    <w:lvl w:ilvl="7" w:tplc="80B8956C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F62EE854">
      <w:numFmt w:val="bullet"/>
      <w:lvlText w:val="•"/>
      <w:lvlJc w:val="left"/>
      <w:pPr>
        <w:ind w:left="2024" w:hanging="77"/>
      </w:pPr>
      <w:rPr>
        <w:rFonts w:hint="default"/>
        <w:lang w:val="en-US" w:eastAsia="en-US" w:bidi="en-US"/>
      </w:rPr>
    </w:lvl>
  </w:abstractNum>
  <w:abstractNum w:abstractNumId="47" w15:restartNumberingAfterBreak="0">
    <w:nsid w:val="42E51C84"/>
    <w:multiLevelType w:val="hybridMultilevel"/>
    <w:tmpl w:val="73700602"/>
    <w:lvl w:ilvl="0" w:tplc="E368C2E0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BF468AE4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E44006F2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D654F27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8820D54C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6F384E4A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DFAC50E0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2DFA3A8C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79566B2E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48" w15:restartNumberingAfterBreak="0">
    <w:nsid w:val="4405478B"/>
    <w:multiLevelType w:val="hybridMultilevel"/>
    <w:tmpl w:val="A95468FC"/>
    <w:lvl w:ilvl="0" w:tplc="FA3A3C72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6DF2613A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6A8A89F6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39D8755A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860E5626">
      <w:numFmt w:val="bullet"/>
      <w:lvlText w:val="•"/>
      <w:lvlJc w:val="left"/>
      <w:pPr>
        <w:ind w:left="1063" w:hanging="77"/>
      </w:pPr>
      <w:rPr>
        <w:rFonts w:hint="default"/>
        <w:lang w:val="en-US" w:eastAsia="en-US" w:bidi="en-US"/>
      </w:rPr>
    </w:lvl>
    <w:lvl w:ilvl="5" w:tplc="5476CB4E">
      <w:numFmt w:val="bullet"/>
      <w:lvlText w:val="•"/>
      <w:lvlJc w:val="left"/>
      <w:pPr>
        <w:ind w:left="1304" w:hanging="77"/>
      </w:pPr>
      <w:rPr>
        <w:rFonts w:hint="default"/>
        <w:lang w:val="en-US" w:eastAsia="en-US" w:bidi="en-US"/>
      </w:rPr>
    </w:lvl>
    <w:lvl w:ilvl="6" w:tplc="EDE626EA">
      <w:numFmt w:val="bullet"/>
      <w:lvlText w:val="•"/>
      <w:lvlJc w:val="left"/>
      <w:pPr>
        <w:ind w:left="1544" w:hanging="77"/>
      </w:pPr>
      <w:rPr>
        <w:rFonts w:hint="default"/>
        <w:lang w:val="en-US" w:eastAsia="en-US" w:bidi="en-US"/>
      </w:rPr>
    </w:lvl>
    <w:lvl w:ilvl="7" w:tplc="2F428636">
      <w:numFmt w:val="bullet"/>
      <w:lvlText w:val="•"/>
      <w:lvlJc w:val="left"/>
      <w:pPr>
        <w:ind w:left="1785" w:hanging="77"/>
      </w:pPr>
      <w:rPr>
        <w:rFonts w:hint="default"/>
        <w:lang w:val="en-US" w:eastAsia="en-US" w:bidi="en-US"/>
      </w:rPr>
    </w:lvl>
    <w:lvl w:ilvl="8" w:tplc="31866FC4">
      <w:numFmt w:val="bullet"/>
      <w:lvlText w:val="•"/>
      <w:lvlJc w:val="left"/>
      <w:pPr>
        <w:ind w:left="2026" w:hanging="77"/>
      </w:pPr>
      <w:rPr>
        <w:rFonts w:hint="default"/>
        <w:lang w:val="en-US" w:eastAsia="en-US" w:bidi="en-US"/>
      </w:rPr>
    </w:lvl>
  </w:abstractNum>
  <w:abstractNum w:abstractNumId="49" w15:restartNumberingAfterBreak="0">
    <w:nsid w:val="451B57E7"/>
    <w:multiLevelType w:val="hybridMultilevel"/>
    <w:tmpl w:val="F31C3BD4"/>
    <w:lvl w:ilvl="0" w:tplc="A76A0502">
      <w:numFmt w:val="bullet"/>
      <w:lvlText w:val="•"/>
      <w:lvlJc w:val="left"/>
      <w:pPr>
        <w:ind w:left="110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78D60DC2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3E3263A8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BE8EBF90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AF9A35BC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DD743268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328C9EB4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F440E47A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D2FA5CDE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50" w15:restartNumberingAfterBreak="0">
    <w:nsid w:val="4C646ADD"/>
    <w:multiLevelType w:val="hybridMultilevel"/>
    <w:tmpl w:val="C81EE2B8"/>
    <w:lvl w:ilvl="0" w:tplc="6798B47E">
      <w:numFmt w:val="bullet"/>
      <w:lvlText w:val="•"/>
      <w:lvlJc w:val="left"/>
      <w:pPr>
        <w:ind w:left="104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E376E838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37AC1496">
      <w:numFmt w:val="bullet"/>
      <w:lvlText w:val="•"/>
      <w:lvlJc w:val="left"/>
      <w:pPr>
        <w:ind w:left="580" w:hanging="76"/>
      </w:pPr>
      <w:rPr>
        <w:rFonts w:hint="default"/>
        <w:lang w:val="en-US" w:eastAsia="en-US" w:bidi="en-US"/>
      </w:rPr>
    </w:lvl>
    <w:lvl w:ilvl="3" w:tplc="0DBEAD5A">
      <w:numFmt w:val="bullet"/>
      <w:lvlText w:val="•"/>
      <w:lvlJc w:val="left"/>
      <w:pPr>
        <w:ind w:left="820" w:hanging="76"/>
      </w:pPr>
      <w:rPr>
        <w:rFonts w:hint="default"/>
        <w:lang w:val="en-US" w:eastAsia="en-US" w:bidi="en-US"/>
      </w:rPr>
    </w:lvl>
    <w:lvl w:ilvl="4" w:tplc="FB268ED6">
      <w:numFmt w:val="bullet"/>
      <w:lvlText w:val="•"/>
      <w:lvlJc w:val="left"/>
      <w:pPr>
        <w:ind w:left="1061" w:hanging="76"/>
      </w:pPr>
      <w:rPr>
        <w:rFonts w:hint="default"/>
        <w:lang w:val="en-US" w:eastAsia="en-US" w:bidi="en-US"/>
      </w:rPr>
    </w:lvl>
    <w:lvl w:ilvl="5" w:tplc="4B72BBE0">
      <w:numFmt w:val="bullet"/>
      <w:lvlText w:val="•"/>
      <w:lvlJc w:val="left"/>
      <w:pPr>
        <w:ind w:left="1301" w:hanging="76"/>
      </w:pPr>
      <w:rPr>
        <w:rFonts w:hint="default"/>
        <w:lang w:val="en-US" w:eastAsia="en-US" w:bidi="en-US"/>
      </w:rPr>
    </w:lvl>
    <w:lvl w:ilvl="6" w:tplc="17743D7E">
      <w:numFmt w:val="bullet"/>
      <w:lvlText w:val="•"/>
      <w:lvlJc w:val="left"/>
      <w:pPr>
        <w:ind w:left="1541" w:hanging="76"/>
      </w:pPr>
      <w:rPr>
        <w:rFonts w:hint="default"/>
        <w:lang w:val="en-US" w:eastAsia="en-US" w:bidi="en-US"/>
      </w:rPr>
    </w:lvl>
    <w:lvl w:ilvl="7" w:tplc="73B67B96">
      <w:numFmt w:val="bullet"/>
      <w:lvlText w:val="•"/>
      <w:lvlJc w:val="left"/>
      <w:pPr>
        <w:ind w:left="1782" w:hanging="76"/>
      </w:pPr>
      <w:rPr>
        <w:rFonts w:hint="default"/>
        <w:lang w:val="en-US" w:eastAsia="en-US" w:bidi="en-US"/>
      </w:rPr>
    </w:lvl>
    <w:lvl w:ilvl="8" w:tplc="89449E6C">
      <w:numFmt w:val="bullet"/>
      <w:lvlText w:val="•"/>
      <w:lvlJc w:val="left"/>
      <w:pPr>
        <w:ind w:left="2022" w:hanging="76"/>
      </w:pPr>
      <w:rPr>
        <w:rFonts w:hint="default"/>
        <w:lang w:val="en-US" w:eastAsia="en-US" w:bidi="en-US"/>
      </w:rPr>
    </w:lvl>
  </w:abstractNum>
  <w:abstractNum w:abstractNumId="51" w15:restartNumberingAfterBreak="0">
    <w:nsid w:val="506B6AE1"/>
    <w:multiLevelType w:val="hybridMultilevel"/>
    <w:tmpl w:val="2774F36C"/>
    <w:lvl w:ilvl="0" w:tplc="0F8257A2">
      <w:numFmt w:val="bullet"/>
      <w:lvlText w:val="•"/>
      <w:lvlJc w:val="left"/>
      <w:pPr>
        <w:ind w:left="106" w:hanging="71"/>
      </w:pPr>
      <w:rPr>
        <w:rFonts w:ascii="Calibri Light" w:eastAsia="Calibri Light" w:hAnsi="Calibri Light" w:cs="Calibri Light" w:hint="default"/>
        <w:spacing w:val="-2"/>
        <w:w w:val="99"/>
        <w:sz w:val="12"/>
        <w:szCs w:val="12"/>
        <w:lang w:val="en-US" w:eastAsia="en-US" w:bidi="en-US"/>
      </w:rPr>
    </w:lvl>
    <w:lvl w:ilvl="1" w:tplc="554EF71A">
      <w:numFmt w:val="bullet"/>
      <w:lvlText w:val="•"/>
      <w:lvlJc w:val="left"/>
      <w:pPr>
        <w:ind w:left="340" w:hanging="71"/>
      </w:pPr>
      <w:rPr>
        <w:rFonts w:hint="default"/>
        <w:lang w:val="en-US" w:eastAsia="en-US" w:bidi="en-US"/>
      </w:rPr>
    </w:lvl>
    <w:lvl w:ilvl="2" w:tplc="6A2C8932">
      <w:numFmt w:val="bullet"/>
      <w:lvlText w:val="•"/>
      <w:lvlJc w:val="left"/>
      <w:pPr>
        <w:ind w:left="580" w:hanging="71"/>
      </w:pPr>
      <w:rPr>
        <w:rFonts w:hint="default"/>
        <w:lang w:val="en-US" w:eastAsia="en-US" w:bidi="en-US"/>
      </w:rPr>
    </w:lvl>
    <w:lvl w:ilvl="3" w:tplc="DCA6906E">
      <w:numFmt w:val="bullet"/>
      <w:lvlText w:val="•"/>
      <w:lvlJc w:val="left"/>
      <w:pPr>
        <w:ind w:left="821" w:hanging="71"/>
      </w:pPr>
      <w:rPr>
        <w:rFonts w:hint="default"/>
        <w:lang w:val="en-US" w:eastAsia="en-US" w:bidi="en-US"/>
      </w:rPr>
    </w:lvl>
    <w:lvl w:ilvl="4" w:tplc="5AC82D5C">
      <w:numFmt w:val="bullet"/>
      <w:lvlText w:val="•"/>
      <w:lvlJc w:val="left"/>
      <w:pPr>
        <w:ind w:left="1061" w:hanging="71"/>
      </w:pPr>
      <w:rPr>
        <w:rFonts w:hint="default"/>
        <w:lang w:val="en-US" w:eastAsia="en-US" w:bidi="en-US"/>
      </w:rPr>
    </w:lvl>
    <w:lvl w:ilvl="5" w:tplc="6AB073B8">
      <w:numFmt w:val="bullet"/>
      <w:lvlText w:val="•"/>
      <w:lvlJc w:val="left"/>
      <w:pPr>
        <w:ind w:left="1302" w:hanging="71"/>
      </w:pPr>
      <w:rPr>
        <w:rFonts w:hint="default"/>
        <w:lang w:val="en-US" w:eastAsia="en-US" w:bidi="en-US"/>
      </w:rPr>
    </w:lvl>
    <w:lvl w:ilvl="6" w:tplc="E5324650">
      <w:numFmt w:val="bullet"/>
      <w:lvlText w:val="•"/>
      <w:lvlJc w:val="left"/>
      <w:pPr>
        <w:ind w:left="1542" w:hanging="71"/>
      </w:pPr>
      <w:rPr>
        <w:rFonts w:hint="default"/>
        <w:lang w:val="en-US" w:eastAsia="en-US" w:bidi="en-US"/>
      </w:rPr>
    </w:lvl>
    <w:lvl w:ilvl="7" w:tplc="D0A261D0">
      <w:numFmt w:val="bullet"/>
      <w:lvlText w:val="•"/>
      <w:lvlJc w:val="left"/>
      <w:pPr>
        <w:ind w:left="1782" w:hanging="71"/>
      </w:pPr>
      <w:rPr>
        <w:rFonts w:hint="default"/>
        <w:lang w:val="en-US" w:eastAsia="en-US" w:bidi="en-US"/>
      </w:rPr>
    </w:lvl>
    <w:lvl w:ilvl="8" w:tplc="C95692B2">
      <w:numFmt w:val="bullet"/>
      <w:lvlText w:val="•"/>
      <w:lvlJc w:val="left"/>
      <w:pPr>
        <w:ind w:left="2023" w:hanging="71"/>
      </w:pPr>
      <w:rPr>
        <w:rFonts w:hint="default"/>
        <w:lang w:val="en-US" w:eastAsia="en-US" w:bidi="en-US"/>
      </w:rPr>
    </w:lvl>
  </w:abstractNum>
  <w:abstractNum w:abstractNumId="52" w15:restartNumberingAfterBreak="0">
    <w:nsid w:val="50760652"/>
    <w:multiLevelType w:val="hybridMultilevel"/>
    <w:tmpl w:val="4E604030"/>
    <w:lvl w:ilvl="0" w:tplc="CA28125A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8ED6367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A7D2AAB6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AF4C7458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EF5893DE">
      <w:numFmt w:val="bullet"/>
      <w:lvlText w:val="•"/>
      <w:lvlJc w:val="left"/>
      <w:pPr>
        <w:ind w:left="1062" w:hanging="80"/>
      </w:pPr>
      <w:rPr>
        <w:rFonts w:hint="default"/>
        <w:lang w:val="en-US" w:eastAsia="en-US" w:bidi="en-US"/>
      </w:rPr>
    </w:lvl>
    <w:lvl w:ilvl="5" w:tplc="112AC3C2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5E2AFA1C">
      <w:numFmt w:val="bullet"/>
      <w:lvlText w:val="•"/>
      <w:lvlJc w:val="left"/>
      <w:pPr>
        <w:ind w:left="1543" w:hanging="80"/>
      </w:pPr>
      <w:rPr>
        <w:rFonts w:hint="default"/>
        <w:lang w:val="en-US" w:eastAsia="en-US" w:bidi="en-US"/>
      </w:rPr>
    </w:lvl>
    <w:lvl w:ilvl="7" w:tplc="9E3839C2">
      <w:numFmt w:val="bullet"/>
      <w:lvlText w:val="•"/>
      <w:lvlJc w:val="left"/>
      <w:pPr>
        <w:ind w:left="1783" w:hanging="80"/>
      </w:pPr>
      <w:rPr>
        <w:rFonts w:hint="default"/>
        <w:lang w:val="en-US" w:eastAsia="en-US" w:bidi="en-US"/>
      </w:rPr>
    </w:lvl>
    <w:lvl w:ilvl="8" w:tplc="43D495B0">
      <w:numFmt w:val="bullet"/>
      <w:lvlText w:val="•"/>
      <w:lvlJc w:val="left"/>
      <w:pPr>
        <w:ind w:left="2024" w:hanging="80"/>
      </w:pPr>
      <w:rPr>
        <w:rFonts w:hint="default"/>
        <w:lang w:val="en-US" w:eastAsia="en-US" w:bidi="en-US"/>
      </w:rPr>
    </w:lvl>
  </w:abstractNum>
  <w:abstractNum w:abstractNumId="53" w15:restartNumberingAfterBreak="0">
    <w:nsid w:val="55E85C4E"/>
    <w:multiLevelType w:val="hybridMultilevel"/>
    <w:tmpl w:val="C068F91E"/>
    <w:lvl w:ilvl="0" w:tplc="91FCD90E">
      <w:numFmt w:val="bullet"/>
      <w:lvlText w:val="•"/>
      <w:lvlJc w:val="left"/>
      <w:pPr>
        <w:ind w:left="105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8C3A1B7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27CAE354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88E4290C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2E6EBC22">
      <w:numFmt w:val="bullet"/>
      <w:lvlText w:val="•"/>
      <w:lvlJc w:val="left"/>
      <w:pPr>
        <w:ind w:left="1063" w:hanging="77"/>
      </w:pPr>
      <w:rPr>
        <w:rFonts w:hint="default"/>
        <w:lang w:val="en-US" w:eastAsia="en-US" w:bidi="en-US"/>
      </w:rPr>
    </w:lvl>
    <w:lvl w:ilvl="5" w:tplc="064021E2">
      <w:numFmt w:val="bullet"/>
      <w:lvlText w:val="•"/>
      <w:lvlJc w:val="left"/>
      <w:pPr>
        <w:ind w:left="1304" w:hanging="77"/>
      </w:pPr>
      <w:rPr>
        <w:rFonts w:hint="default"/>
        <w:lang w:val="en-US" w:eastAsia="en-US" w:bidi="en-US"/>
      </w:rPr>
    </w:lvl>
    <w:lvl w:ilvl="6" w:tplc="5176A32A">
      <w:numFmt w:val="bullet"/>
      <w:lvlText w:val="•"/>
      <w:lvlJc w:val="left"/>
      <w:pPr>
        <w:ind w:left="1545" w:hanging="77"/>
      </w:pPr>
      <w:rPr>
        <w:rFonts w:hint="default"/>
        <w:lang w:val="en-US" w:eastAsia="en-US" w:bidi="en-US"/>
      </w:rPr>
    </w:lvl>
    <w:lvl w:ilvl="7" w:tplc="ED44CEB0">
      <w:numFmt w:val="bullet"/>
      <w:lvlText w:val="•"/>
      <w:lvlJc w:val="left"/>
      <w:pPr>
        <w:ind w:left="1786" w:hanging="77"/>
      </w:pPr>
      <w:rPr>
        <w:rFonts w:hint="default"/>
        <w:lang w:val="en-US" w:eastAsia="en-US" w:bidi="en-US"/>
      </w:rPr>
    </w:lvl>
    <w:lvl w:ilvl="8" w:tplc="D7488A96">
      <w:numFmt w:val="bullet"/>
      <w:lvlText w:val="•"/>
      <w:lvlJc w:val="left"/>
      <w:pPr>
        <w:ind w:left="2027" w:hanging="77"/>
      </w:pPr>
      <w:rPr>
        <w:rFonts w:hint="default"/>
        <w:lang w:val="en-US" w:eastAsia="en-US" w:bidi="en-US"/>
      </w:rPr>
    </w:lvl>
  </w:abstractNum>
  <w:abstractNum w:abstractNumId="54" w15:restartNumberingAfterBreak="0">
    <w:nsid w:val="56EE397E"/>
    <w:multiLevelType w:val="hybridMultilevel"/>
    <w:tmpl w:val="9154CA9E"/>
    <w:lvl w:ilvl="0" w:tplc="BA2E28FC">
      <w:numFmt w:val="bullet"/>
      <w:lvlText w:val="•"/>
      <w:lvlJc w:val="left"/>
      <w:pPr>
        <w:ind w:left="108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A482AD96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D6680E66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BD1C7B46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AE58D3E8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1828F668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7D34C1B2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7E5AC4E0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6C92B8E2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55" w15:restartNumberingAfterBreak="0">
    <w:nsid w:val="58E879D5"/>
    <w:multiLevelType w:val="hybridMultilevel"/>
    <w:tmpl w:val="514C3D64"/>
    <w:lvl w:ilvl="0" w:tplc="82A6AF7A">
      <w:numFmt w:val="bullet"/>
      <w:lvlText w:val="•"/>
      <w:lvlJc w:val="left"/>
      <w:pPr>
        <w:ind w:left="106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7930B41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2084B402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6088B70A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90E6697C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52CA7BAE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4CD61BFE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49A6D1C2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9F7A9FD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56" w15:restartNumberingAfterBreak="0">
    <w:nsid w:val="5B271DBE"/>
    <w:multiLevelType w:val="hybridMultilevel"/>
    <w:tmpl w:val="6568CBA4"/>
    <w:lvl w:ilvl="0" w:tplc="F28C6590">
      <w:numFmt w:val="bullet"/>
      <w:lvlText w:val="•"/>
      <w:lvlJc w:val="left"/>
      <w:pPr>
        <w:ind w:left="122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CF92B8A8">
      <w:numFmt w:val="bullet"/>
      <w:lvlText w:val="•"/>
      <w:lvlJc w:val="left"/>
      <w:pPr>
        <w:ind w:left="357" w:hanging="82"/>
      </w:pPr>
      <w:rPr>
        <w:rFonts w:hint="default"/>
        <w:lang w:val="en-US" w:eastAsia="en-US" w:bidi="en-US"/>
      </w:rPr>
    </w:lvl>
    <w:lvl w:ilvl="2" w:tplc="AAC28140">
      <w:numFmt w:val="bullet"/>
      <w:lvlText w:val="•"/>
      <w:lvlJc w:val="left"/>
      <w:pPr>
        <w:ind w:left="595" w:hanging="82"/>
      </w:pPr>
      <w:rPr>
        <w:rFonts w:hint="default"/>
        <w:lang w:val="en-US" w:eastAsia="en-US" w:bidi="en-US"/>
      </w:rPr>
    </w:lvl>
    <w:lvl w:ilvl="3" w:tplc="1774130E">
      <w:numFmt w:val="bullet"/>
      <w:lvlText w:val="•"/>
      <w:lvlJc w:val="left"/>
      <w:pPr>
        <w:ind w:left="833" w:hanging="82"/>
      </w:pPr>
      <w:rPr>
        <w:rFonts w:hint="default"/>
        <w:lang w:val="en-US" w:eastAsia="en-US" w:bidi="en-US"/>
      </w:rPr>
    </w:lvl>
    <w:lvl w:ilvl="4" w:tplc="65F2840C">
      <w:numFmt w:val="bullet"/>
      <w:lvlText w:val="•"/>
      <w:lvlJc w:val="left"/>
      <w:pPr>
        <w:ind w:left="1071" w:hanging="82"/>
      </w:pPr>
      <w:rPr>
        <w:rFonts w:hint="default"/>
        <w:lang w:val="en-US" w:eastAsia="en-US" w:bidi="en-US"/>
      </w:rPr>
    </w:lvl>
    <w:lvl w:ilvl="5" w:tplc="248A326E">
      <w:numFmt w:val="bullet"/>
      <w:lvlText w:val="•"/>
      <w:lvlJc w:val="left"/>
      <w:pPr>
        <w:ind w:left="1309" w:hanging="82"/>
      </w:pPr>
      <w:rPr>
        <w:rFonts w:hint="default"/>
        <w:lang w:val="en-US" w:eastAsia="en-US" w:bidi="en-US"/>
      </w:rPr>
    </w:lvl>
    <w:lvl w:ilvl="6" w:tplc="330010F4">
      <w:numFmt w:val="bullet"/>
      <w:lvlText w:val="•"/>
      <w:lvlJc w:val="left"/>
      <w:pPr>
        <w:ind w:left="1547" w:hanging="82"/>
      </w:pPr>
      <w:rPr>
        <w:rFonts w:hint="default"/>
        <w:lang w:val="en-US" w:eastAsia="en-US" w:bidi="en-US"/>
      </w:rPr>
    </w:lvl>
    <w:lvl w:ilvl="7" w:tplc="B1A46550">
      <w:numFmt w:val="bullet"/>
      <w:lvlText w:val="•"/>
      <w:lvlJc w:val="left"/>
      <w:pPr>
        <w:ind w:left="1785" w:hanging="82"/>
      </w:pPr>
      <w:rPr>
        <w:rFonts w:hint="default"/>
        <w:lang w:val="en-US" w:eastAsia="en-US" w:bidi="en-US"/>
      </w:rPr>
    </w:lvl>
    <w:lvl w:ilvl="8" w:tplc="09EAB224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57" w15:restartNumberingAfterBreak="0">
    <w:nsid w:val="5B8E0F6E"/>
    <w:multiLevelType w:val="hybridMultilevel"/>
    <w:tmpl w:val="60A89756"/>
    <w:lvl w:ilvl="0" w:tplc="3BBCEC94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74BA7A3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1B4723E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1BCE29A6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372C2614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18FCCCD2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411C264C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A2CA8F24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EB525F2A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58" w15:restartNumberingAfterBreak="0">
    <w:nsid w:val="5BFB7568"/>
    <w:multiLevelType w:val="hybridMultilevel"/>
    <w:tmpl w:val="D9D6781E"/>
    <w:lvl w:ilvl="0" w:tplc="AF30755C">
      <w:numFmt w:val="bullet"/>
      <w:lvlText w:val="•"/>
      <w:lvlJc w:val="left"/>
      <w:pPr>
        <w:ind w:left="108" w:hanging="82"/>
      </w:pPr>
      <w:rPr>
        <w:rFonts w:ascii="Calibri Light" w:eastAsia="Calibri Light" w:hAnsi="Calibri Light" w:cs="Calibri Light" w:hint="default"/>
        <w:spacing w:val="-4"/>
        <w:w w:val="100"/>
        <w:sz w:val="14"/>
        <w:szCs w:val="14"/>
        <w:lang w:val="en-US" w:eastAsia="en-US" w:bidi="en-US"/>
      </w:rPr>
    </w:lvl>
    <w:lvl w:ilvl="1" w:tplc="D05C07E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B864D52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A12CAC08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2DE62AE2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90A0CBA8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7C1E0C16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23E0D4EE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70C82920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59" w15:restartNumberingAfterBreak="0">
    <w:nsid w:val="5E785BB5"/>
    <w:multiLevelType w:val="hybridMultilevel"/>
    <w:tmpl w:val="0D7E147C"/>
    <w:lvl w:ilvl="0" w:tplc="15FA79B4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797E4DEC">
      <w:numFmt w:val="bullet"/>
      <w:lvlText w:val="•"/>
      <w:lvlJc w:val="left"/>
      <w:pPr>
        <w:ind w:left="338" w:hanging="82"/>
      </w:pPr>
      <w:rPr>
        <w:rFonts w:hint="default"/>
        <w:lang w:val="en-US" w:eastAsia="en-US" w:bidi="en-US"/>
      </w:rPr>
    </w:lvl>
    <w:lvl w:ilvl="2" w:tplc="DEF4E014">
      <w:numFmt w:val="bullet"/>
      <w:lvlText w:val="•"/>
      <w:lvlJc w:val="left"/>
      <w:pPr>
        <w:ind w:left="576" w:hanging="82"/>
      </w:pPr>
      <w:rPr>
        <w:rFonts w:hint="default"/>
        <w:lang w:val="en-US" w:eastAsia="en-US" w:bidi="en-US"/>
      </w:rPr>
    </w:lvl>
    <w:lvl w:ilvl="3" w:tplc="0EB20386">
      <w:numFmt w:val="bullet"/>
      <w:lvlText w:val="•"/>
      <w:lvlJc w:val="left"/>
      <w:pPr>
        <w:ind w:left="815" w:hanging="82"/>
      </w:pPr>
      <w:rPr>
        <w:rFonts w:hint="default"/>
        <w:lang w:val="en-US" w:eastAsia="en-US" w:bidi="en-US"/>
      </w:rPr>
    </w:lvl>
    <w:lvl w:ilvl="4" w:tplc="94B4550E">
      <w:numFmt w:val="bullet"/>
      <w:lvlText w:val="•"/>
      <w:lvlJc w:val="left"/>
      <w:pPr>
        <w:ind w:left="1053" w:hanging="82"/>
      </w:pPr>
      <w:rPr>
        <w:rFonts w:hint="default"/>
        <w:lang w:val="en-US" w:eastAsia="en-US" w:bidi="en-US"/>
      </w:rPr>
    </w:lvl>
    <w:lvl w:ilvl="5" w:tplc="56FA2C2C">
      <w:numFmt w:val="bullet"/>
      <w:lvlText w:val="•"/>
      <w:lvlJc w:val="left"/>
      <w:pPr>
        <w:ind w:left="1292" w:hanging="82"/>
      </w:pPr>
      <w:rPr>
        <w:rFonts w:hint="default"/>
        <w:lang w:val="en-US" w:eastAsia="en-US" w:bidi="en-US"/>
      </w:rPr>
    </w:lvl>
    <w:lvl w:ilvl="6" w:tplc="1CCE5CE0">
      <w:numFmt w:val="bullet"/>
      <w:lvlText w:val="•"/>
      <w:lvlJc w:val="left"/>
      <w:pPr>
        <w:ind w:left="1530" w:hanging="82"/>
      </w:pPr>
      <w:rPr>
        <w:rFonts w:hint="default"/>
        <w:lang w:val="en-US" w:eastAsia="en-US" w:bidi="en-US"/>
      </w:rPr>
    </w:lvl>
    <w:lvl w:ilvl="7" w:tplc="51DA7FCC">
      <w:numFmt w:val="bullet"/>
      <w:lvlText w:val="•"/>
      <w:lvlJc w:val="left"/>
      <w:pPr>
        <w:ind w:left="1768" w:hanging="82"/>
      </w:pPr>
      <w:rPr>
        <w:rFonts w:hint="default"/>
        <w:lang w:val="en-US" w:eastAsia="en-US" w:bidi="en-US"/>
      </w:rPr>
    </w:lvl>
    <w:lvl w:ilvl="8" w:tplc="2AD81B9E">
      <w:numFmt w:val="bullet"/>
      <w:lvlText w:val="•"/>
      <w:lvlJc w:val="left"/>
      <w:pPr>
        <w:ind w:left="2007" w:hanging="82"/>
      </w:pPr>
      <w:rPr>
        <w:rFonts w:hint="default"/>
        <w:lang w:val="en-US" w:eastAsia="en-US" w:bidi="en-US"/>
      </w:rPr>
    </w:lvl>
  </w:abstractNum>
  <w:abstractNum w:abstractNumId="60" w15:restartNumberingAfterBreak="0">
    <w:nsid w:val="5EC5709E"/>
    <w:multiLevelType w:val="hybridMultilevel"/>
    <w:tmpl w:val="4678E598"/>
    <w:lvl w:ilvl="0" w:tplc="9EA0FE46">
      <w:numFmt w:val="bullet"/>
      <w:lvlText w:val="•"/>
      <w:lvlJc w:val="left"/>
      <w:pPr>
        <w:ind w:left="106" w:hanging="82"/>
      </w:pPr>
      <w:rPr>
        <w:rFonts w:hint="default"/>
        <w:spacing w:val="-1"/>
        <w:w w:val="100"/>
        <w:lang w:val="en-US" w:eastAsia="en-US" w:bidi="en-US"/>
      </w:rPr>
    </w:lvl>
    <w:lvl w:ilvl="1" w:tplc="69E27506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DECCC9B8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1952E81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AA865F2A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2B409BB6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FE70C946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FC340C82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40F2FDA6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61" w15:restartNumberingAfterBreak="0">
    <w:nsid w:val="65E13C13"/>
    <w:multiLevelType w:val="hybridMultilevel"/>
    <w:tmpl w:val="E60E6C80"/>
    <w:lvl w:ilvl="0" w:tplc="0A1AC3D0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B5CA969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51B85EFA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08A62C92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6BB68868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7FA0BCDC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EA2C3276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21285F60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3FC849B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62" w15:restartNumberingAfterBreak="0">
    <w:nsid w:val="68F13B27"/>
    <w:multiLevelType w:val="hybridMultilevel"/>
    <w:tmpl w:val="042A40F6"/>
    <w:lvl w:ilvl="0" w:tplc="6DCEFF88">
      <w:numFmt w:val="bullet"/>
      <w:lvlText w:val="•"/>
      <w:lvlJc w:val="left"/>
      <w:pPr>
        <w:ind w:left="96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BA002DBA">
      <w:numFmt w:val="bullet"/>
      <w:lvlText w:val="•"/>
      <w:lvlJc w:val="left"/>
      <w:pPr>
        <w:ind w:left="342" w:hanging="82"/>
      </w:pPr>
      <w:rPr>
        <w:rFonts w:hint="default"/>
        <w:lang w:val="en-US" w:eastAsia="en-US" w:bidi="en-US"/>
      </w:rPr>
    </w:lvl>
    <w:lvl w:ilvl="2" w:tplc="ACC45BA2">
      <w:numFmt w:val="bullet"/>
      <w:lvlText w:val="•"/>
      <w:lvlJc w:val="left"/>
      <w:pPr>
        <w:ind w:left="584" w:hanging="82"/>
      </w:pPr>
      <w:rPr>
        <w:rFonts w:hint="default"/>
        <w:lang w:val="en-US" w:eastAsia="en-US" w:bidi="en-US"/>
      </w:rPr>
    </w:lvl>
    <w:lvl w:ilvl="3" w:tplc="CD8ABE80">
      <w:numFmt w:val="bullet"/>
      <w:lvlText w:val="•"/>
      <w:lvlJc w:val="left"/>
      <w:pPr>
        <w:ind w:left="826" w:hanging="82"/>
      </w:pPr>
      <w:rPr>
        <w:rFonts w:hint="default"/>
        <w:lang w:val="en-US" w:eastAsia="en-US" w:bidi="en-US"/>
      </w:rPr>
    </w:lvl>
    <w:lvl w:ilvl="4" w:tplc="E2F8DB1C">
      <w:numFmt w:val="bullet"/>
      <w:lvlText w:val="•"/>
      <w:lvlJc w:val="left"/>
      <w:pPr>
        <w:ind w:left="1068" w:hanging="82"/>
      </w:pPr>
      <w:rPr>
        <w:rFonts w:hint="default"/>
        <w:lang w:val="en-US" w:eastAsia="en-US" w:bidi="en-US"/>
      </w:rPr>
    </w:lvl>
    <w:lvl w:ilvl="5" w:tplc="75B0410A">
      <w:numFmt w:val="bullet"/>
      <w:lvlText w:val="•"/>
      <w:lvlJc w:val="left"/>
      <w:pPr>
        <w:ind w:left="1310" w:hanging="82"/>
      </w:pPr>
      <w:rPr>
        <w:rFonts w:hint="default"/>
        <w:lang w:val="en-US" w:eastAsia="en-US" w:bidi="en-US"/>
      </w:rPr>
    </w:lvl>
    <w:lvl w:ilvl="6" w:tplc="7FD822C2">
      <w:numFmt w:val="bullet"/>
      <w:lvlText w:val="•"/>
      <w:lvlJc w:val="left"/>
      <w:pPr>
        <w:ind w:left="1552" w:hanging="82"/>
      </w:pPr>
      <w:rPr>
        <w:rFonts w:hint="default"/>
        <w:lang w:val="en-US" w:eastAsia="en-US" w:bidi="en-US"/>
      </w:rPr>
    </w:lvl>
    <w:lvl w:ilvl="7" w:tplc="D6B69CBE">
      <w:numFmt w:val="bullet"/>
      <w:lvlText w:val="•"/>
      <w:lvlJc w:val="left"/>
      <w:pPr>
        <w:ind w:left="1794" w:hanging="82"/>
      </w:pPr>
      <w:rPr>
        <w:rFonts w:hint="default"/>
        <w:lang w:val="en-US" w:eastAsia="en-US" w:bidi="en-US"/>
      </w:rPr>
    </w:lvl>
    <w:lvl w:ilvl="8" w:tplc="A45E1512">
      <w:numFmt w:val="bullet"/>
      <w:lvlText w:val="•"/>
      <w:lvlJc w:val="left"/>
      <w:pPr>
        <w:ind w:left="2036" w:hanging="82"/>
      </w:pPr>
      <w:rPr>
        <w:rFonts w:hint="default"/>
        <w:lang w:val="en-US" w:eastAsia="en-US" w:bidi="en-US"/>
      </w:rPr>
    </w:lvl>
  </w:abstractNum>
  <w:abstractNum w:abstractNumId="63" w15:restartNumberingAfterBreak="0">
    <w:nsid w:val="69F80B37"/>
    <w:multiLevelType w:val="hybridMultilevel"/>
    <w:tmpl w:val="CF78EB52"/>
    <w:lvl w:ilvl="0" w:tplc="452AD27A">
      <w:numFmt w:val="bullet"/>
      <w:lvlText w:val="•"/>
      <w:lvlJc w:val="left"/>
      <w:pPr>
        <w:ind w:left="117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21E00638">
      <w:numFmt w:val="bullet"/>
      <w:lvlText w:val="•"/>
      <w:lvlJc w:val="left"/>
      <w:pPr>
        <w:ind w:left="356" w:hanging="82"/>
      </w:pPr>
      <w:rPr>
        <w:rFonts w:hint="default"/>
        <w:lang w:val="en-US" w:eastAsia="en-US" w:bidi="en-US"/>
      </w:rPr>
    </w:lvl>
    <w:lvl w:ilvl="2" w:tplc="F76EE45E">
      <w:numFmt w:val="bullet"/>
      <w:lvlText w:val="•"/>
      <w:lvlJc w:val="left"/>
      <w:pPr>
        <w:ind w:left="592" w:hanging="82"/>
      </w:pPr>
      <w:rPr>
        <w:rFonts w:hint="default"/>
        <w:lang w:val="en-US" w:eastAsia="en-US" w:bidi="en-US"/>
      </w:rPr>
    </w:lvl>
    <w:lvl w:ilvl="3" w:tplc="A03812A2">
      <w:numFmt w:val="bullet"/>
      <w:lvlText w:val="•"/>
      <w:lvlJc w:val="left"/>
      <w:pPr>
        <w:ind w:left="829" w:hanging="82"/>
      </w:pPr>
      <w:rPr>
        <w:rFonts w:hint="default"/>
        <w:lang w:val="en-US" w:eastAsia="en-US" w:bidi="en-US"/>
      </w:rPr>
    </w:lvl>
    <w:lvl w:ilvl="4" w:tplc="0CCAE68C">
      <w:numFmt w:val="bullet"/>
      <w:lvlText w:val="•"/>
      <w:lvlJc w:val="left"/>
      <w:pPr>
        <w:ind w:left="1065" w:hanging="82"/>
      </w:pPr>
      <w:rPr>
        <w:rFonts w:hint="default"/>
        <w:lang w:val="en-US" w:eastAsia="en-US" w:bidi="en-US"/>
      </w:rPr>
    </w:lvl>
    <w:lvl w:ilvl="5" w:tplc="2506E180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90267CAE">
      <w:numFmt w:val="bullet"/>
      <w:lvlText w:val="•"/>
      <w:lvlJc w:val="left"/>
      <w:pPr>
        <w:ind w:left="1538" w:hanging="82"/>
      </w:pPr>
      <w:rPr>
        <w:rFonts w:hint="default"/>
        <w:lang w:val="en-US" w:eastAsia="en-US" w:bidi="en-US"/>
      </w:rPr>
    </w:lvl>
    <w:lvl w:ilvl="7" w:tplc="971A2BF2">
      <w:numFmt w:val="bullet"/>
      <w:lvlText w:val="•"/>
      <w:lvlJc w:val="left"/>
      <w:pPr>
        <w:ind w:left="1774" w:hanging="82"/>
      </w:pPr>
      <w:rPr>
        <w:rFonts w:hint="default"/>
        <w:lang w:val="en-US" w:eastAsia="en-US" w:bidi="en-US"/>
      </w:rPr>
    </w:lvl>
    <w:lvl w:ilvl="8" w:tplc="605C325E">
      <w:numFmt w:val="bullet"/>
      <w:lvlText w:val="•"/>
      <w:lvlJc w:val="left"/>
      <w:pPr>
        <w:ind w:left="2011" w:hanging="82"/>
      </w:pPr>
      <w:rPr>
        <w:rFonts w:hint="default"/>
        <w:lang w:val="en-US" w:eastAsia="en-US" w:bidi="en-US"/>
      </w:rPr>
    </w:lvl>
  </w:abstractNum>
  <w:abstractNum w:abstractNumId="64" w15:restartNumberingAfterBreak="0">
    <w:nsid w:val="6BEB6DE1"/>
    <w:multiLevelType w:val="hybridMultilevel"/>
    <w:tmpl w:val="3F200F40"/>
    <w:lvl w:ilvl="0" w:tplc="587C0E22">
      <w:numFmt w:val="bullet"/>
      <w:lvlText w:val="•"/>
      <w:lvlJc w:val="left"/>
      <w:pPr>
        <w:ind w:left="109" w:hanging="11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8716D852">
      <w:numFmt w:val="bullet"/>
      <w:lvlText w:val="•"/>
      <w:lvlJc w:val="left"/>
      <w:pPr>
        <w:ind w:left="340" w:hanging="116"/>
      </w:pPr>
      <w:rPr>
        <w:rFonts w:hint="default"/>
        <w:lang w:val="en-US" w:eastAsia="en-US" w:bidi="en-US"/>
      </w:rPr>
    </w:lvl>
    <w:lvl w:ilvl="2" w:tplc="67C425AE">
      <w:numFmt w:val="bullet"/>
      <w:lvlText w:val="•"/>
      <w:lvlJc w:val="left"/>
      <w:pPr>
        <w:ind w:left="580" w:hanging="116"/>
      </w:pPr>
      <w:rPr>
        <w:rFonts w:hint="default"/>
        <w:lang w:val="en-US" w:eastAsia="en-US" w:bidi="en-US"/>
      </w:rPr>
    </w:lvl>
    <w:lvl w:ilvl="3" w:tplc="1220D696">
      <w:numFmt w:val="bullet"/>
      <w:lvlText w:val="•"/>
      <w:lvlJc w:val="left"/>
      <w:pPr>
        <w:ind w:left="821" w:hanging="116"/>
      </w:pPr>
      <w:rPr>
        <w:rFonts w:hint="default"/>
        <w:lang w:val="en-US" w:eastAsia="en-US" w:bidi="en-US"/>
      </w:rPr>
    </w:lvl>
    <w:lvl w:ilvl="4" w:tplc="B1102C76">
      <w:numFmt w:val="bullet"/>
      <w:lvlText w:val="•"/>
      <w:lvlJc w:val="left"/>
      <w:pPr>
        <w:ind w:left="1061" w:hanging="116"/>
      </w:pPr>
      <w:rPr>
        <w:rFonts w:hint="default"/>
        <w:lang w:val="en-US" w:eastAsia="en-US" w:bidi="en-US"/>
      </w:rPr>
    </w:lvl>
    <w:lvl w:ilvl="5" w:tplc="F052148A">
      <w:numFmt w:val="bullet"/>
      <w:lvlText w:val="•"/>
      <w:lvlJc w:val="left"/>
      <w:pPr>
        <w:ind w:left="1302" w:hanging="116"/>
      </w:pPr>
      <w:rPr>
        <w:rFonts w:hint="default"/>
        <w:lang w:val="en-US" w:eastAsia="en-US" w:bidi="en-US"/>
      </w:rPr>
    </w:lvl>
    <w:lvl w:ilvl="6" w:tplc="46603BB6">
      <w:numFmt w:val="bullet"/>
      <w:lvlText w:val="•"/>
      <w:lvlJc w:val="left"/>
      <w:pPr>
        <w:ind w:left="1542" w:hanging="116"/>
      </w:pPr>
      <w:rPr>
        <w:rFonts w:hint="default"/>
        <w:lang w:val="en-US" w:eastAsia="en-US" w:bidi="en-US"/>
      </w:rPr>
    </w:lvl>
    <w:lvl w:ilvl="7" w:tplc="27902832">
      <w:numFmt w:val="bullet"/>
      <w:lvlText w:val="•"/>
      <w:lvlJc w:val="left"/>
      <w:pPr>
        <w:ind w:left="1782" w:hanging="116"/>
      </w:pPr>
      <w:rPr>
        <w:rFonts w:hint="default"/>
        <w:lang w:val="en-US" w:eastAsia="en-US" w:bidi="en-US"/>
      </w:rPr>
    </w:lvl>
    <w:lvl w:ilvl="8" w:tplc="7FFA0914">
      <w:numFmt w:val="bullet"/>
      <w:lvlText w:val="•"/>
      <w:lvlJc w:val="left"/>
      <w:pPr>
        <w:ind w:left="2023" w:hanging="116"/>
      </w:pPr>
      <w:rPr>
        <w:rFonts w:hint="default"/>
        <w:lang w:val="en-US" w:eastAsia="en-US" w:bidi="en-US"/>
      </w:rPr>
    </w:lvl>
  </w:abstractNum>
  <w:abstractNum w:abstractNumId="65" w15:restartNumberingAfterBreak="0">
    <w:nsid w:val="6C25207F"/>
    <w:multiLevelType w:val="hybridMultilevel"/>
    <w:tmpl w:val="BE289B48"/>
    <w:lvl w:ilvl="0" w:tplc="B57264D0">
      <w:numFmt w:val="bullet"/>
      <w:lvlText w:val="•"/>
      <w:lvlJc w:val="left"/>
      <w:pPr>
        <w:ind w:left="108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F7762AB6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172658EE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0792A9C6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B0B0C474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0D4EDCA0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611247B0">
      <w:numFmt w:val="bullet"/>
      <w:lvlText w:val="•"/>
      <w:lvlJc w:val="left"/>
      <w:pPr>
        <w:ind w:left="1543" w:hanging="77"/>
      </w:pPr>
      <w:rPr>
        <w:rFonts w:hint="default"/>
        <w:lang w:val="en-US" w:eastAsia="en-US" w:bidi="en-US"/>
      </w:rPr>
    </w:lvl>
    <w:lvl w:ilvl="7" w:tplc="A446A490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BCB86880">
      <w:numFmt w:val="bullet"/>
      <w:lvlText w:val="•"/>
      <w:lvlJc w:val="left"/>
      <w:pPr>
        <w:ind w:left="2024" w:hanging="77"/>
      </w:pPr>
      <w:rPr>
        <w:rFonts w:hint="default"/>
        <w:lang w:val="en-US" w:eastAsia="en-US" w:bidi="en-US"/>
      </w:rPr>
    </w:lvl>
  </w:abstractNum>
  <w:abstractNum w:abstractNumId="66" w15:restartNumberingAfterBreak="0">
    <w:nsid w:val="6E893DF2"/>
    <w:multiLevelType w:val="hybridMultilevel"/>
    <w:tmpl w:val="6388BE4C"/>
    <w:lvl w:ilvl="0" w:tplc="E5AA2DA4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3B80017C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55AE72A8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242E70A0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4C06E0CE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F4E0FB16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22E285CA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16309950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3DCAF4B6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67" w15:restartNumberingAfterBreak="0">
    <w:nsid w:val="715D457C"/>
    <w:multiLevelType w:val="hybridMultilevel"/>
    <w:tmpl w:val="CCBE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8B95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B625B1"/>
    <w:multiLevelType w:val="hybridMultilevel"/>
    <w:tmpl w:val="6FD257C2"/>
    <w:lvl w:ilvl="0" w:tplc="418C2D86">
      <w:numFmt w:val="bullet"/>
      <w:lvlText w:val="•"/>
      <w:lvlJc w:val="left"/>
      <w:pPr>
        <w:ind w:left="106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EC003DF0">
      <w:numFmt w:val="bullet"/>
      <w:lvlText w:val="•"/>
      <w:lvlJc w:val="left"/>
      <w:pPr>
        <w:ind w:left="338" w:hanging="82"/>
      </w:pPr>
      <w:rPr>
        <w:rFonts w:hint="default"/>
        <w:lang w:val="en-US" w:eastAsia="en-US" w:bidi="en-US"/>
      </w:rPr>
    </w:lvl>
    <w:lvl w:ilvl="2" w:tplc="6DC6C5B6">
      <w:numFmt w:val="bullet"/>
      <w:lvlText w:val="•"/>
      <w:lvlJc w:val="left"/>
      <w:pPr>
        <w:ind w:left="577" w:hanging="82"/>
      </w:pPr>
      <w:rPr>
        <w:rFonts w:hint="default"/>
        <w:lang w:val="en-US" w:eastAsia="en-US" w:bidi="en-US"/>
      </w:rPr>
    </w:lvl>
    <w:lvl w:ilvl="3" w:tplc="8744A7BC">
      <w:numFmt w:val="bullet"/>
      <w:lvlText w:val="•"/>
      <w:lvlJc w:val="left"/>
      <w:pPr>
        <w:ind w:left="816" w:hanging="82"/>
      </w:pPr>
      <w:rPr>
        <w:rFonts w:hint="default"/>
        <w:lang w:val="en-US" w:eastAsia="en-US" w:bidi="en-US"/>
      </w:rPr>
    </w:lvl>
    <w:lvl w:ilvl="4" w:tplc="8C0ABF3E">
      <w:numFmt w:val="bullet"/>
      <w:lvlText w:val="•"/>
      <w:lvlJc w:val="left"/>
      <w:pPr>
        <w:ind w:left="1055" w:hanging="82"/>
      </w:pPr>
      <w:rPr>
        <w:rFonts w:hint="default"/>
        <w:lang w:val="en-US" w:eastAsia="en-US" w:bidi="en-US"/>
      </w:rPr>
    </w:lvl>
    <w:lvl w:ilvl="5" w:tplc="666CB64A">
      <w:numFmt w:val="bullet"/>
      <w:lvlText w:val="•"/>
      <w:lvlJc w:val="left"/>
      <w:pPr>
        <w:ind w:left="1294" w:hanging="82"/>
      </w:pPr>
      <w:rPr>
        <w:rFonts w:hint="default"/>
        <w:lang w:val="en-US" w:eastAsia="en-US" w:bidi="en-US"/>
      </w:rPr>
    </w:lvl>
    <w:lvl w:ilvl="6" w:tplc="A3FC9E04">
      <w:numFmt w:val="bullet"/>
      <w:lvlText w:val="•"/>
      <w:lvlJc w:val="left"/>
      <w:pPr>
        <w:ind w:left="1532" w:hanging="82"/>
      </w:pPr>
      <w:rPr>
        <w:rFonts w:hint="default"/>
        <w:lang w:val="en-US" w:eastAsia="en-US" w:bidi="en-US"/>
      </w:rPr>
    </w:lvl>
    <w:lvl w:ilvl="7" w:tplc="98928CAA">
      <w:numFmt w:val="bullet"/>
      <w:lvlText w:val="•"/>
      <w:lvlJc w:val="left"/>
      <w:pPr>
        <w:ind w:left="1771" w:hanging="82"/>
      </w:pPr>
      <w:rPr>
        <w:rFonts w:hint="default"/>
        <w:lang w:val="en-US" w:eastAsia="en-US" w:bidi="en-US"/>
      </w:rPr>
    </w:lvl>
    <w:lvl w:ilvl="8" w:tplc="C2A4BA00">
      <w:numFmt w:val="bullet"/>
      <w:lvlText w:val="•"/>
      <w:lvlJc w:val="left"/>
      <w:pPr>
        <w:ind w:left="2010" w:hanging="82"/>
      </w:pPr>
      <w:rPr>
        <w:rFonts w:hint="default"/>
        <w:lang w:val="en-US" w:eastAsia="en-US" w:bidi="en-US"/>
      </w:rPr>
    </w:lvl>
  </w:abstractNum>
  <w:abstractNum w:abstractNumId="69" w15:restartNumberingAfterBreak="0">
    <w:nsid w:val="77501321"/>
    <w:multiLevelType w:val="hybridMultilevel"/>
    <w:tmpl w:val="13202E66"/>
    <w:lvl w:ilvl="0" w:tplc="736465B8">
      <w:numFmt w:val="bullet"/>
      <w:lvlText w:val="•"/>
      <w:lvlJc w:val="left"/>
      <w:pPr>
        <w:ind w:left="107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ABAA0FF0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C0180076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20C473CE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4A4E098C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794E4270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1AEAD1E0">
      <w:numFmt w:val="bullet"/>
      <w:lvlText w:val="•"/>
      <w:lvlJc w:val="left"/>
      <w:pPr>
        <w:ind w:left="1544" w:hanging="77"/>
      </w:pPr>
      <w:rPr>
        <w:rFonts w:hint="default"/>
        <w:lang w:val="en-US" w:eastAsia="en-US" w:bidi="en-US"/>
      </w:rPr>
    </w:lvl>
    <w:lvl w:ilvl="7" w:tplc="2A1828BE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6466274A">
      <w:numFmt w:val="bullet"/>
      <w:lvlText w:val="•"/>
      <w:lvlJc w:val="left"/>
      <w:pPr>
        <w:ind w:left="2025" w:hanging="77"/>
      </w:pPr>
      <w:rPr>
        <w:rFonts w:hint="default"/>
        <w:lang w:val="en-US" w:eastAsia="en-US" w:bidi="en-US"/>
      </w:rPr>
    </w:lvl>
  </w:abstractNum>
  <w:abstractNum w:abstractNumId="70" w15:restartNumberingAfterBreak="0">
    <w:nsid w:val="77652153"/>
    <w:multiLevelType w:val="hybridMultilevel"/>
    <w:tmpl w:val="64E05C80"/>
    <w:lvl w:ilvl="0" w:tplc="0570FD10">
      <w:numFmt w:val="bullet"/>
      <w:lvlText w:val="•"/>
      <w:lvlJc w:val="left"/>
      <w:pPr>
        <w:ind w:left="108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F33A96C4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505E7830">
      <w:numFmt w:val="bullet"/>
      <w:lvlText w:val="•"/>
      <w:lvlJc w:val="left"/>
      <w:pPr>
        <w:ind w:left="580" w:hanging="76"/>
      </w:pPr>
      <w:rPr>
        <w:rFonts w:hint="default"/>
        <w:lang w:val="en-US" w:eastAsia="en-US" w:bidi="en-US"/>
      </w:rPr>
    </w:lvl>
    <w:lvl w:ilvl="3" w:tplc="4120E02C">
      <w:numFmt w:val="bullet"/>
      <w:lvlText w:val="•"/>
      <w:lvlJc w:val="left"/>
      <w:pPr>
        <w:ind w:left="821" w:hanging="76"/>
      </w:pPr>
      <w:rPr>
        <w:rFonts w:hint="default"/>
        <w:lang w:val="en-US" w:eastAsia="en-US" w:bidi="en-US"/>
      </w:rPr>
    </w:lvl>
    <w:lvl w:ilvl="4" w:tplc="9A3ECA3A">
      <w:numFmt w:val="bullet"/>
      <w:lvlText w:val="•"/>
      <w:lvlJc w:val="left"/>
      <w:pPr>
        <w:ind w:left="1061" w:hanging="76"/>
      </w:pPr>
      <w:rPr>
        <w:rFonts w:hint="default"/>
        <w:lang w:val="en-US" w:eastAsia="en-US" w:bidi="en-US"/>
      </w:rPr>
    </w:lvl>
    <w:lvl w:ilvl="5" w:tplc="CC9ACB5C">
      <w:numFmt w:val="bullet"/>
      <w:lvlText w:val="•"/>
      <w:lvlJc w:val="left"/>
      <w:pPr>
        <w:ind w:left="1302" w:hanging="76"/>
      </w:pPr>
      <w:rPr>
        <w:rFonts w:hint="default"/>
        <w:lang w:val="en-US" w:eastAsia="en-US" w:bidi="en-US"/>
      </w:rPr>
    </w:lvl>
    <w:lvl w:ilvl="6" w:tplc="47CE1EA4">
      <w:numFmt w:val="bullet"/>
      <w:lvlText w:val="•"/>
      <w:lvlJc w:val="left"/>
      <w:pPr>
        <w:ind w:left="1542" w:hanging="76"/>
      </w:pPr>
      <w:rPr>
        <w:rFonts w:hint="default"/>
        <w:lang w:val="en-US" w:eastAsia="en-US" w:bidi="en-US"/>
      </w:rPr>
    </w:lvl>
    <w:lvl w:ilvl="7" w:tplc="E0967DDA">
      <w:numFmt w:val="bullet"/>
      <w:lvlText w:val="•"/>
      <w:lvlJc w:val="left"/>
      <w:pPr>
        <w:ind w:left="1782" w:hanging="76"/>
      </w:pPr>
      <w:rPr>
        <w:rFonts w:hint="default"/>
        <w:lang w:val="en-US" w:eastAsia="en-US" w:bidi="en-US"/>
      </w:rPr>
    </w:lvl>
    <w:lvl w:ilvl="8" w:tplc="879E235E">
      <w:numFmt w:val="bullet"/>
      <w:lvlText w:val="•"/>
      <w:lvlJc w:val="left"/>
      <w:pPr>
        <w:ind w:left="2023" w:hanging="76"/>
      </w:pPr>
      <w:rPr>
        <w:rFonts w:hint="default"/>
        <w:lang w:val="en-US" w:eastAsia="en-US" w:bidi="en-US"/>
      </w:rPr>
    </w:lvl>
  </w:abstractNum>
  <w:abstractNum w:abstractNumId="71" w15:restartNumberingAfterBreak="0">
    <w:nsid w:val="7A9F6D47"/>
    <w:multiLevelType w:val="hybridMultilevel"/>
    <w:tmpl w:val="BD3A054E"/>
    <w:lvl w:ilvl="0" w:tplc="CE18F354">
      <w:numFmt w:val="bullet"/>
      <w:lvlText w:val="•"/>
      <w:lvlJc w:val="left"/>
      <w:pPr>
        <w:ind w:left="105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A690677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26D40F84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AA3E9982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7FAEBB3A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43F22688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93D6EE32">
      <w:numFmt w:val="bullet"/>
      <w:lvlText w:val="•"/>
      <w:lvlJc w:val="left"/>
      <w:pPr>
        <w:ind w:left="1542" w:hanging="80"/>
      </w:pPr>
      <w:rPr>
        <w:rFonts w:hint="default"/>
        <w:lang w:val="en-US" w:eastAsia="en-US" w:bidi="en-US"/>
      </w:rPr>
    </w:lvl>
    <w:lvl w:ilvl="7" w:tplc="A9A49A30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A1C8FD8A">
      <w:numFmt w:val="bullet"/>
      <w:lvlText w:val="•"/>
      <w:lvlJc w:val="left"/>
      <w:pPr>
        <w:ind w:left="2023" w:hanging="80"/>
      </w:pPr>
      <w:rPr>
        <w:rFonts w:hint="default"/>
        <w:lang w:val="en-US" w:eastAsia="en-US" w:bidi="en-US"/>
      </w:rPr>
    </w:lvl>
  </w:abstractNum>
  <w:abstractNum w:abstractNumId="72" w15:restartNumberingAfterBreak="0">
    <w:nsid w:val="7D992922"/>
    <w:multiLevelType w:val="hybridMultilevel"/>
    <w:tmpl w:val="8348D5E0"/>
    <w:lvl w:ilvl="0" w:tplc="91B20440">
      <w:numFmt w:val="bullet"/>
      <w:lvlText w:val="•"/>
      <w:lvlJc w:val="left"/>
      <w:pPr>
        <w:ind w:left="1500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6A9C5990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498A956A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7726774A">
      <w:numFmt w:val="bullet"/>
      <w:lvlText w:val="•"/>
      <w:lvlJc w:val="left"/>
      <w:pPr>
        <w:ind w:left="820" w:hanging="82"/>
      </w:pPr>
      <w:rPr>
        <w:rFonts w:hint="default"/>
        <w:lang w:val="en-US" w:eastAsia="en-US" w:bidi="en-US"/>
      </w:rPr>
    </w:lvl>
    <w:lvl w:ilvl="4" w:tplc="B2225D46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BDBEA8C6">
      <w:numFmt w:val="bullet"/>
      <w:lvlText w:val="•"/>
      <w:lvlJc w:val="left"/>
      <w:pPr>
        <w:ind w:left="1301" w:hanging="82"/>
      </w:pPr>
      <w:rPr>
        <w:rFonts w:hint="default"/>
        <w:lang w:val="en-US" w:eastAsia="en-US" w:bidi="en-US"/>
      </w:rPr>
    </w:lvl>
    <w:lvl w:ilvl="6" w:tplc="30488034">
      <w:numFmt w:val="bullet"/>
      <w:lvlText w:val="•"/>
      <w:lvlJc w:val="left"/>
      <w:pPr>
        <w:ind w:left="1541" w:hanging="82"/>
      </w:pPr>
      <w:rPr>
        <w:rFonts w:hint="default"/>
        <w:lang w:val="en-US" w:eastAsia="en-US" w:bidi="en-US"/>
      </w:rPr>
    </w:lvl>
    <w:lvl w:ilvl="7" w:tplc="C284FEDE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198A4348">
      <w:numFmt w:val="bullet"/>
      <w:lvlText w:val="•"/>
      <w:lvlJc w:val="left"/>
      <w:pPr>
        <w:ind w:left="2022" w:hanging="82"/>
      </w:pPr>
      <w:rPr>
        <w:rFonts w:hint="default"/>
        <w:lang w:val="en-US" w:eastAsia="en-US" w:bidi="en-US"/>
      </w:rPr>
    </w:lvl>
  </w:abstractNum>
  <w:abstractNum w:abstractNumId="73" w15:restartNumberingAfterBreak="0">
    <w:nsid w:val="7DF201F9"/>
    <w:multiLevelType w:val="hybridMultilevel"/>
    <w:tmpl w:val="B9CC7358"/>
    <w:lvl w:ilvl="0" w:tplc="8DB61EF8">
      <w:numFmt w:val="bullet"/>
      <w:lvlText w:val="•"/>
      <w:lvlJc w:val="left"/>
      <w:pPr>
        <w:ind w:left="106" w:hanging="82"/>
      </w:pPr>
      <w:rPr>
        <w:rFonts w:ascii="Calibri Light" w:eastAsia="Calibri Light" w:hAnsi="Calibri Light" w:cs="Calibri Light" w:hint="default"/>
        <w:spacing w:val="-4"/>
        <w:w w:val="100"/>
        <w:sz w:val="14"/>
        <w:szCs w:val="14"/>
        <w:lang w:val="en-US" w:eastAsia="en-US" w:bidi="en-US"/>
      </w:rPr>
    </w:lvl>
    <w:lvl w:ilvl="1" w:tplc="9680413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23CFDF4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39A836AA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78887966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A906DE16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A20E6454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3EEE9826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5A40B1D4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num w:numId="1" w16cid:durableId="1692025963">
    <w:abstractNumId w:val="24"/>
  </w:num>
  <w:num w:numId="2" w16cid:durableId="638263756">
    <w:abstractNumId w:val="51"/>
  </w:num>
  <w:num w:numId="3" w16cid:durableId="98374194">
    <w:abstractNumId w:val="27"/>
  </w:num>
  <w:num w:numId="4" w16cid:durableId="1674258285">
    <w:abstractNumId w:val="54"/>
  </w:num>
  <w:num w:numId="5" w16cid:durableId="208497694">
    <w:abstractNumId w:val="69"/>
  </w:num>
  <w:num w:numId="6" w16cid:durableId="474221979">
    <w:abstractNumId w:val="5"/>
  </w:num>
  <w:num w:numId="7" w16cid:durableId="1631091755">
    <w:abstractNumId w:val="53"/>
  </w:num>
  <w:num w:numId="8" w16cid:durableId="1157459817">
    <w:abstractNumId w:val="28"/>
  </w:num>
  <w:num w:numId="9" w16cid:durableId="1519663121">
    <w:abstractNumId w:val="65"/>
  </w:num>
  <w:num w:numId="10" w16cid:durableId="2130657602">
    <w:abstractNumId w:val="31"/>
  </w:num>
  <w:num w:numId="11" w16cid:durableId="1514610691">
    <w:abstractNumId w:val="46"/>
  </w:num>
  <w:num w:numId="12" w16cid:durableId="1478036324">
    <w:abstractNumId w:val="1"/>
  </w:num>
  <w:num w:numId="13" w16cid:durableId="2043508907">
    <w:abstractNumId w:val="48"/>
  </w:num>
  <w:num w:numId="14" w16cid:durableId="420302021">
    <w:abstractNumId w:val="73"/>
  </w:num>
  <w:num w:numId="15" w16cid:durableId="904416470">
    <w:abstractNumId w:val="58"/>
  </w:num>
  <w:num w:numId="16" w16cid:durableId="171385725">
    <w:abstractNumId w:val="72"/>
  </w:num>
  <w:num w:numId="17" w16cid:durableId="167260173">
    <w:abstractNumId w:val="7"/>
  </w:num>
  <w:num w:numId="18" w16cid:durableId="2024428496">
    <w:abstractNumId w:val="22"/>
  </w:num>
  <w:num w:numId="19" w16cid:durableId="1233661917">
    <w:abstractNumId w:val="14"/>
  </w:num>
  <w:num w:numId="20" w16cid:durableId="995568094">
    <w:abstractNumId w:val="17"/>
  </w:num>
  <w:num w:numId="21" w16cid:durableId="764959938">
    <w:abstractNumId w:val="55"/>
  </w:num>
  <w:num w:numId="22" w16cid:durableId="347295717">
    <w:abstractNumId w:val="49"/>
  </w:num>
  <w:num w:numId="23" w16cid:durableId="1303072191">
    <w:abstractNumId w:val="8"/>
  </w:num>
  <w:num w:numId="24" w16cid:durableId="2114586746">
    <w:abstractNumId w:val="10"/>
  </w:num>
  <w:num w:numId="25" w16cid:durableId="2054960204">
    <w:abstractNumId w:val="30"/>
  </w:num>
  <w:num w:numId="26" w16cid:durableId="1278097462">
    <w:abstractNumId w:val="35"/>
  </w:num>
  <w:num w:numId="27" w16cid:durableId="1039014006">
    <w:abstractNumId w:val="2"/>
  </w:num>
  <w:num w:numId="28" w16cid:durableId="86124478">
    <w:abstractNumId w:val="16"/>
  </w:num>
  <w:num w:numId="29" w16cid:durableId="324281767">
    <w:abstractNumId w:val="26"/>
  </w:num>
  <w:num w:numId="30" w16cid:durableId="981542459">
    <w:abstractNumId w:val="32"/>
  </w:num>
  <w:num w:numId="31" w16cid:durableId="1021588681">
    <w:abstractNumId w:val="59"/>
  </w:num>
  <w:num w:numId="32" w16cid:durableId="572593505">
    <w:abstractNumId w:val="47"/>
  </w:num>
  <w:num w:numId="33" w16cid:durableId="1444691107">
    <w:abstractNumId w:val="13"/>
  </w:num>
  <w:num w:numId="34" w16cid:durableId="711923826">
    <w:abstractNumId w:val="68"/>
  </w:num>
  <w:num w:numId="35" w16cid:durableId="1493259489">
    <w:abstractNumId w:val="38"/>
  </w:num>
  <w:num w:numId="36" w16cid:durableId="2059552587">
    <w:abstractNumId w:val="41"/>
  </w:num>
  <w:num w:numId="37" w16cid:durableId="1474643257">
    <w:abstractNumId w:val="56"/>
  </w:num>
  <w:num w:numId="38" w16cid:durableId="1891073854">
    <w:abstractNumId w:val="63"/>
  </w:num>
  <w:num w:numId="39" w16cid:durableId="1097749710">
    <w:abstractNumId w:val="62"/>
  </w:num>
  <w:num w:numId="40" w16cid:durableId="796487939">
    <w:abstractNumId w:val="60"/>
  </w:num>
  <w:num w:numId="41" w16cid:durableId="651251460">
    <w:abstractNumId w:val="64"/>
  </w:num>
  <w:num w:numId="42" w16cid:durableId="423767825">
    <w:abstractNumId w:val="39"/>
  </w:num>
  <w:num w:numId="43" w16cid:durableId="1205754515">
    <w:abstractNumId w:val="66"/>
  </w:num>
  <w:num w:numId="44" w16cid:durableId="540703436">
    <w:abstractNumId w:val="15"/>
  </w:num>
  <w:num w:numId="45" w16cid:durableId="1096902024">
    <w:abstractNumId w:val="19"/>
  </w:num>
  <w:num w:numId="46" w16cid:durableId="1977951210">
    <w:abstractNumId w:val="37"/>
  </w:num>
  <w:num w:numId="47" w16cid:durableId="1389064966">
    <w:abstractNumId w:val="21"/>
  </w:num>
  <w:num w:numId="48" w16cid:durableId="1454442302">
    <w:abstractNumId w:val="23"/>
  </w:num>
  <w:num w:numId="49" w16cid:durableId="689452390">
    <w:abstractNumId w:val="57"/>
  </w:num>
  <w:num w:numId="50" w16cid:durableId="393432947">
    <w:abstractNumId w:val="45"/>
  </w:num>
  <w:num w:numId="51" w16cid:durableId="841242424">
    <w:abstractNumId w:val="71"/>
  </w:num>
  <w:num w:numId="52" w16cid:durableId="803038622">
    <w:abstractNumId w:val="43"/>
  </w:num>
  <w:num w:numId="53" w16cid:durableId="119884045">
    <w:abstractNumId w:val="42"/>
  </w:num>
  <w:num w:numId="54" w16cid:durableId="168253750">
    <w:abstractNumId w:val="4"/>
  </w:num>
  <w:num w:numId="55" w16cid:durableId="399909764">
    <w:abstractNumId w:val="3"/>
  </w:num>
  <w:num w:numId="56" w16cid:durableId="1587618578">
    <w:abstractNumId w:val="18"/>
  </w:num>
  <w:num w:numId="57" w16cid:durableId="1681859178">
    <w:abstractNumId w:val="9"/>
  </w:num>
  <w:num w:numId="58" w16cid:durableId="2082561262">
    <w:abstractNumId w:val="70"/>
  </w:num>
  <w:num w:numId="59" w16cid:durableId="57436844">
    <w:abstractNumId w:val="12"/>
  </w:num>
  <w:num w:numId="60" w16cid:durableId="1978602719">
    <w:abstractNumId w:val="52"/>
  </w:num>
  <w:num w:numId="61" w16cid:durableId="1398473181">
    <w:abstractNumId w:val="11"/>
  </w:num>
  <w:num w:numId="62" w16cid:durableId="1628850187">
    <w:abstractNumId w:val="20"/>
  </w:num>
  <w:num w:numId="63" w16cid:durableId="2014722830">
    <w:abstractNumId w:val="25"/>
  </w:num>
  <w:num w:numId="64" w16cid:durableId="1617758196">
    <w:abstractNumId w:val="6"/>
  </w:num>
  <w:num w:numId="65" w16cid:durableId="1686514512">
    <w:abstractNumId w:val="50"/>
  </w:num>
  <w:num w:numId="66" w16cid:durableId="1102382976">
    <w:abstractNumId w:val="61"/>
  </w:num>
  <w:num w:numId="67" w16cid:durableId="1324239051">
    <w:abstractNumId w:val="40"/>
  </w:num>
  <w:num w:numId="68" w16cid:durableId="2091539022">
    <w:abstractNumId w:val="44"/>
  </w:num>
  <w:num w:numId="69" w16cid:durableId="1761944603">
    <w:abstractNumId w:val="0"/>
  </w:num>
  <w:num w:numId="70" w16cid:durableId="209151145">
    <w:abstractNumId w:val="67"/>
  </w:num>
  <w:num w:numId="71" w16cid:durableId="1600023383">
    <w:abstractNumId w:val="29"/>
  </w:num>
  <w:num w:numId="72" w16cid:durableId="1120419848">
    <w:abstractNumId w:val="34"/>
  </w:num>
  <w:num w:numId="73" w16cid:durableId="1287202249">
    <w:abstractNumId w:val="36"/>
  </w:num>
  <w:num w:numId="74" w16cid:durableId="848178386">
    <w:abstractNumId w:val="3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0D03"/>
    <w:rsid w:val="0002273B"/>
    <w:rsid w:val="00043D89"/>
    <w:rsid w:val="0004708E"/>
    <w:rsid w:val="00056FE1"/>
    <w:rsid w:val="00057DB0"/>
    <w:rsid w:val="00060C8F"/>
    <w:rsid w:val="000636FD"/>
    <w:rsid w:val="00064DAE"/>
    <w:rsid w:val="00075D45"/>
    <w:rsid w:val="00084572"/>
    <w:rsid w:val="00085745"/>
    <w:rsid w:val="00087EB6"/>
    <w:rsid w:val="00093447"/>
    <w:rsid w:val="000937FE"/>
    <w:rsid w:val="000955C2"/>
    <w:rsid w:val="000A48D6"/>
    <w:rsid w:val="000B43E0"/>
    <w:rsid w:val="000B52B0"/>
    <w:rsid w:val="000B7BB9"/>
    <w:rsid w:val="000C123A"/>
    <w:rsid w:val="000C5F7A"/>
    <w:rsid w:val="000C61C0"/>
    <w:rsid w:val="000F1F9E"/>
    <w:rsid w:val="001021C4"/>
    <w:rsid w:val="00106F82"/>
    <w:rsid w:val="00111D78"/>
    <w:rsid w:val="00115319"/>
    <w:rsid w:val="001163D0"/>
    <w:rsid w:val="00121AC3"/>
    <w:rsid w:val="00121ACF"/>
    <w:rsid w:val="00121FC2"/>
    <w:rsid w:val="00122715"/>
    <w:rsid w:val="001302FD"/>
    <w:rsid w:val="0013291C"/>
    <w:rsid w:val="0014028A"/>
    <w:rsid w:val="00141D29"/>
    <w:rsid w:val="001575FD"/>
    <w:rsid w:val="001641AB"/>
    <w:rsid w:val="00185F57"/>
    <w:rsid w:val="001944B0"/>
    <w:rsid w:val="00196297"/>
    <w:rsid w:val="001A7853"/>
    <w:rsid w:val="001B152F"/>
    <w:rsid w:val="001B5970"/>
    <w:rsid w:val="001D6D4A"/>
    <w:rsid w:val="001E36ED"/>
    <w:rsid w:val="001F5C37"/>
    <w:rsid w:val="0020001F"/>
    <w:rsid w:val="00211A56"/>
    <w:rsid w:val="00213599"/>
    <w:rsid w:val="00215666"/>
    <w:rsid w:val="002203C9"/>
    <w:rsid w:val="002232F4"/>
    <w:rsid w:val="00225B65"/>
    <w:rsid w:val="00227B1E"/>
    <w:rsid w:val="00235504"/>
    <w:rsid w:val="00236685"/>
    <w:rsid w:val="00244D8F"/>
    <w:rsid w:val="002469E2"/>
    <w:rsid w:val="00252B2C"/>
    <w:rsid w:val="00255CE6"/>
    <w:rsid w:val="00270D66"/>
    <w:rsid w:val="00283CB1"/>
    <w:rsid w:val="002862C3"/>
    <w:rsid w:val="002905D3"/>
    <w:rsid w:val="0029174C"/>
    <w:rsid w:val="00293E52"/>
    <w:rsid w:val="002A0829"/>
    <w:rsid w:val="002A0F8E"/>
    <w:rsid w:val="002A46E3"/>
    <w:rsid w:val="002A6E31"/>
    <w:rsid w:val="002B2BDD"/>
    <w:rsid w:val="002B326C"/>
    <w:rsid w:val="002C1590"/>
    <w:rsid w:val="002C5CB2"/>
    <w:rsid w:val="002D04FC"/>
    <w:rsid w:val="002D273B"/>
    <w:rsid w:val="002E090E"/>
    <w:rsid w:val="002E1926"/>
    <w:rsid w:val="002E211D"/>
    <w:rsid w:val="002F12CB"/>
    <w:rsid w:val="002F20E8"/>
    <w:rsid w:val="003038C1"/>
    <w:rsid w:val="00304BC0"/>
    <w:rsid w:val="00314193"/>
    <w:rsid w:val="00315C6E"/>
    <w:rsid w:val="003227E8"/>
    <w:rsid w:val="00330092"/>
    <w:rsid w:val="003304AA"/>
    <w:rsid w:val="0034091C"/>
    <w:rsid w:val="00353016"/>
    <w:rsid w:val="00361659"/>
    <w:rsid w:val="0036373F"/>
    <w:rsid w:val="00363D45"/>
    <w:rsid w:val="00371BD1"/>
    <w:rsid w:val="00377BD8"/>
    <w:rsid w:val="00381229"/>
    <w:rsid w:val="00390628"/>
    <w:rsid w:val="003906BF"/>
    <w:rsid w:val="00392745"/>
    <w:rsid w:val="00395FA4"/>
    <w:rsid w:val="003C4C88"/>
    <w:rsid w:val="003D3541"/>
    <w:rsid w:val="003D7A8B"/>
    <w:rsid w:val="003E15C5"/>
    <w:rsid w:val="003E3AD5"/>
    <w:rsid w:val="003E4278"/>
    <w:rsid w:val="003F0C8A"/>
    <w:rsid w:val="003F13EE"/>
    <w:rsid w:val="00412F3E"/>
    <w:rsid w:val="00413716"/>
    <w:rsid w:val="00415416"/>
    <w:rsid w:val="00417073"/>
    <w:rsid w:val="004329CD"/>
    <w:rsid w:val="0044208D"/>
    <w:rsid w:val="00450D01"/>
    <w:rsid w:val="00451942"/>
    <w:rsid w:val="00453BF8"/>
    <w:rsid w:val="00456B65"/>
    <w:rsid w:val="004663DD"/>
    <w:rsid w:val="00475581"/>
    <w:rsid w:val="00475666"/>
    <w:rsid w:val="00476449"/>
    <w:rsid w:val="00477717"/>
    <w:rsid w:val="004836BC"/>
    <w:rsid w:val="00483F91"/>
    <w:rsid w:val="00487D2F"/>
    <w:rsid w:val="00487FDE"/>
    <w:rsid w:val="00496218"/>
    <w:rsid w:val="004A12AC"/>
    <w:rsid w:val="004A2FDC"/>
    <w:rsid w:val="004A44E4"/>
    <w:rsid w:val="004B522A"/>
    <w:rsid w:val="004C3A0D"/>
    <w:rsid w:val="004C68AB"/>
    <w:rsid w:val="004D25D9"/>
    <w:rsid w:val="004E0578"/>
    <w:rsid w:val="004E2E7E"/>
    <w:rsid w:val="004E69AB"/>
    <w:rsid w:val="004F361F"/>
    <w:rsid w:val="004F4155"/>
    <w:rsid w:val="004F63AD"/>
    <w:rsid w:val="00500137"/>
    <w:rsid w:val="00501EBF"/>
    <w:rsid w:val="005049B2"/>
    <w:rsid w:val="005175DA"/>
    <w:rsid w:val="005244F1"/>
    <w:rsid w:val="005300AA"/>
    <w:rsid w:val="00536804"/>
    <w:rsid w:val="00551114"/>
    <w:rsid w:val="00551B31"/>
    <w:rsid w:val="0055452F"/>
    <w:rsid w:val="00560F20"/>
    <w:rsid w:val="005631A6"/>
    <w:rsid w:val="00565A8F"/>
    <w:rsid w:val="00572BC4"/>
    <w:rsid w:val="0057709E"/>
    <w:rsid w:val="00577DAE"/>
    <w:rsid w:val="00590D79"/>
    <w:rsid w:val="00596E90"/>
    <w:rsid w:val="005A0EB8"/>
    <w:rsid w:val="005A1FBF"/>
    <w:rsid w:val="005A5BF5"/>
    <w:rsid w:val="005A6F10"/>
    <w:rsid w:val="005C0355"/>
    <w:rsid w:val="005D4514"/>
    <w:rsid w:val="005F44AE"/>
    <w:rsid w:val="005F68AA"/>
    <w:rsid w:val="00607007"/>
    <w:rsid w:val="006074D2"/>
    <w:rsid w:val="006150A0"/>
    <w:rsid w:val="006234B3"/>
    <w:rsid w:val="00626E4A"/>
    <w:rsid w:val="00633453"/>
    <w:rsid w:val="0063475C"/>
    <w:rsid w:val="00634FAA"/>
    <w:rsid w:val="006455E7"/>
    <w:rsid w:val="00646364"/>
    <w:rsid w:val="006471B1"/>
    <w:rsid w:val="00651633"/>
    <w:rsid w:val="00652076"/>
    <w:rsid w:val="00654049"/>
    <w:rsid w:val="006577AD"/>
    <w:rsid w:val="00674445"/>
    <w:rsid w:val="00680903"/>
    <w:rsid w:val="00681717"/>
    <w:rsid w:val="0068476D"/>
    <w:rsid w:val="0068613A"/>
    <w:rsid w:val="00686491"/>
    <w:rsid w:val="00692D76"/>
    <w:rsid w:val="00697F4D"/>
    <w:rsid w:val="006A53B1"/>
    <w:rsid w:val="006B1D9B"/>
    <w:rsid w:val="006B3C6E"/>
    <w:rsid w:val="006B6F71"/>
    <w:rsid w:val="006D4B56"/>
    <w:rsid w:val="006D7BF3"/>
    <w:rsid w:val="006D7EF1"/>
    <w:rsid w:val="006E08B2"/>
    <w:rsid w:val="006E203D"/>
    <w:rsid w:val="006E46BD"/>
    <w:rsid w:val="006E55A7"/>
    <w:rsid w:val="006F020A"/>
    <w:rsid w:val="006F1B3F"/>
    <w:rsid w:val="006F7962"/>
    <w:rsid w:val="006F7FBB"/>
    <w:rsid w:val="00700671"/>
    <w:rsid w:val="007012F3"/>
    <w:rsid w:val="00701D28"/>
    <w:rsid w:val="00703D20"/>
    <w:rsid w:val="00707A38"/>
    <w:rsid w:val="00710B2A"/>
    <w:rsid w:val="00713442"/>
    <w:rsid w:val="007263EA"/>
    <w:rsid w:val="00730EE2"/>
    <w:rsid w:val="00732DF8"/>
    <w:rsid w:val="00740FD3"/>
    <w:rsid w:val="00741F04"/>
    <w:rsid w:val="007430E3"/>
    <w:rsid w:val="00751218"/>
    <w:rsid w:val="0075330A"/>
    <w:rsid w:val="0076088A"/>
    <w:rsid w:val="007653F4"/>
    <w:rsid w:val="0076683A"/>
    <w:rsid w:val="00783981"/>
    <w:rsid w:val="00797F40"/>
    <w:rsid w:val="007A36AF"/>
    <w:rsid w:val="007A4135"/>
    <w:rsid w:val="007B04B6"/>
    <w:rsid w:val="007B4662"/>
    <w:rsid w:val="007C6E7E"/>
    <w:rsid w:val="007C79AB"/>
    <w:rsid w:val="007D6FC6"/>
    <w:rsid w:val="007E4588"/>
    <w:rsid w:val="00804504"/>
    <w:rsid w:val="00804F07"/>
    <w:rsid w:val="0080530E"/>
    <w:rsid w:val="00806FDE"/>
    <w:rsid w:val="00812F4B"/>
    <w:rsid w:val="00816A44"/>
    <w:rsid w:val="00820F03"/>
    <w:rsid w:val="00822E5D"/>
    <w:rsid w:val="0082406D"/>
    <w:rsid w:val="00827E6E"/>
    <w:rsid w:val="00830645"/>
    <w:rsid w:val="00834D47"/>
    <w:rsid w:val="00835C53"/>
    <w:rsid w:val="00840EDE"/>
    <w:rsid w:val="0085297C"/>
    <w:rsid w:val="00853FBF"/>
    <w:rsid w:val="00871FBD"/>
    <w:rsid w:val="00874449"/>
    <w:rsid w:val="008848DE"/>
    <w:rsid w:val="008853A5"/>
    <w:rsid w:val="00886A98"/>
    <w:rsid w:val="00887F83"/>
    <w:rsid w:val="008906B3"/>
    <w:rsid w:val="0089482F"/>
    <w:rsid w:val="008A462F"/>
    <w:rsid w:val="008A7122"/>
    <w:rsid w:val="008B17C2"/>
    <w:rsid w:val="008B2753"/>
    <w:rsid w:val="008B5175"/>
    <w:rsid w:val="008B73EA"/>
    <w:rsid w:val="008B7F2C"/>
    <w:rsid w:val="008C1467"/>
    <w:rsid w:val="008D04DC"/>
    <w:rsid w:val="008D2896"/>
    <w:rsid w:val="008D5BAB"/>
    <w:rsid w:val="008D7213"/>
    <w:rsid w:val="008F19EE"/>
    <w:rsid w:val="008F25F8"/>
    <w:rsid w:val="008F655C"/>
    <w:rsid w:val="00900E68"/>
    <w:rsid w:val="00904782"/>
    <w:rsid w:val="00904C2B"/>
    <w:rsid w:val="00906F53"/>
    <w:rsid w:val="00912711"/>
    <w:rsid w:val="00912C1B"/>
    <w:rsid w:val="00913656"/>
    <w:rsid w:val="00917D8D"/>
    <w:rsid w:val="00926291"/>
    <w:rsid w:val="009356A9"/>
    <w:rsid w:val="009447C1"/>
    <w:rsid w:val="00951548"/>
    <w:rsid w:val="00954B7B"/>
    <w:rsid w:val="0095643E"/>
    <w:rsid w:val="00966115"/>
    <w:rsid w:val="00971F86"/>
    <w:rsid w:val="00974F39"/>
    <w:rsid w:val="0097510A"/>
    <w:rsid w:val="009773AB"/>
    <w:rsid w:val="00986DDA"/>
    <w:rsid w:val="009904E3"/>
    <w:rsid w:val="00991102"/>
    <w:rsid w:val="00992D11"/>
    <w:rsid w:val="009B01CA"/>
    <w:rsid w:val="009B5C99"/>
    <w:rsid w:val="009C2E6E"/>
    <w:rsid w:val="009C4541"/>
    <w:rsid w:val="009C63E0"/>
    <w:rsid w:val="009E16F7"/>
    <w:rsid w:val="009E605F"/>
    <w:rsid w:val="009F02E7"/>
    <w:rsid w:val="009F0397"/>
    <w:rsid w:val="00A11BDF"/>
    <w:rsid w:val="00A12D64"/>
    <w:rsid w:val="00A22AC0"/>
    <w:rsid w:val="00A316CE"/>
    <w:rsid w:val="00A35F9F"/>
    <w:rsid w:val="00A3709D"/>
    <w:rsid w:val="00A370BA"/>
    <w:rsid w:val="00A435AF"/>
    <w:rsid w:val="00A52924"/>
    <w:rsid w:val="00A53DA3"/>
    <w:rsid w:val="00A55187"/>
    <w:rsid w:val="00A61708"/>
    <w:rsid w:val="00A67A2F"/>
    <w:rsid w:val="00A67AAC"/>
    <w:rsid w:val="00A72CE7"/>
    <w:rsid w:val="00A7344E"/>
    <w:rsid w:val="00A769B6"/>
    <w:rsid w:val="00A778E0"/>
    <w:rsid w:val="00A80684"/>
    <w:rsid w:val="00A93602"/>
    <w:rsid w:val="00A94A9A"/>
    <w:rsid w:val="00AA28A7"/>
    <w:rsid w:val="00AA2D2B"/>
    <w:rsid w:val="00AA39BA"/>
    <w:rsid w:val="00AB1F86"/>
    <w:rsid w:val="00AB22C9"/>
    <w:rsid w:val="00AB4C14"/>
    <w:rsid w:val="00AB7FCE"/>
    <w:rsid w:val="00AC0FB9"/>
    <w:rsid w:val="00AC6934"/>
    <w:rsid w:val="00AC797A"/>
    <w:rsid w:val="00AD704E"/>
    <w:rsid w:val="00AE2498"/>
    <w:rsid w:val="00AE3EA9"/>
    <w:rsid w:val="00AE4B0E"/>
    <w:rsid w:val="00AF3D36"/>
    <w:rsid w:val="00AF4A3C"/>
    <w:rsid w:val="00AF4E88"/>
    <w:rsid w:val="00B11E8B"/>
    <w:rsid w:val="00B14E24"/>
    <w:rsid w:val="00B21C04"/>
    <w:rsid w:val="00B25585"/>
    <w:rsid w:val="00B25CF5"/>
    <w:rsid w:val="00B405EB"/>
    <w:rsid w:val="00B510CF"/>
    <w:rsid w:val="00B51183"/>
    <w:rsid w:val="00B52CAA"/>
    <w:rsid w:val="00B5329C"/>
    <w:rsid w:val="00B6685B"/>
    <w:rsid w:val="00B67531"/>
    <w:rsid w:val="00B70DCD"/>
    <w:rsid w:val="00B76EAB"/>
    <w:rsid w:val="00B82758"/>
    <w:rsid w:val="00BA300D"/>
    <w:rsid w:val="00BA3AA0"/>
    <w:rsid w:val="00BA49F5"/>
    <w:rsid w:val="00BB0577"/>
    <w:rsid w:val="00BB3287"/>
    <w:rsid w:val="00BB63DA"/>
    <w:rsid w:val="00BC3587"/>
    <w:rsid w:val="00BD08EF"/>
    <w:rsid w:val="00BE1BE2"/>
    <w:rsid w:val="00BF780E"/>
    <w:rsid w:val="00C003AB"/>
    <w:rsid w:val="00C00DDA"/>
    <w:rsid w:val="00C030AB"/>
    <w:rsid w:val="00C21EF4"/>
    <w:rsid w:val="00C27E4C"/>
    <w:rsid w:val="00C30C72"/>
    <w:rsid w:val="00C31AAE"/>
    <w:rsid w:val="00C32C62"/>
    <w:rsid w:val="00C37BEA"/>
    <w:rsid w:val="00C409CD"/>
    <w:rsid w:val="00C46489"/>
    <w:rsid w:val="00C50833"/>
    <w:rsid w:val="00C52460"/>
    <w:rsid w:val="00C5539D"/>
    <w:rsid w:val="00C56577"/>
    <w:rsid w:val="00C6341E"/>
    <w:rsid w:val="00C67467"/>
    <w:rsid w:val="00C727B6"/>
    <w:rsid w:val="00C80ACC"/>
    <w:rsid w:val="00C95437"/>
    <w:rsid w:val="00CA6D75"/>
    <w:rsid w:val="00CB5751"/>
    <w:rsid w:val="00CB7436"/>
    <w:rsid w:val="00CC04C4"/>
    <w:rsid w:val="00CD1B50"/>
    <w:rsid w:val="00CD2B5A"/>
    <w:rsid w:val="00CD733F"/>
    <w:rsid w:val="00CE0CD0"/>
    <w:rsid w:val="00CE2E7C"/>
    <w:rsid w:val="00CE2F81"/>
    <w:rsid w:val="00CE4572"/>
    <w:rsid w:val="00D01D36"/>
    <w:rsid w:val="00D03273"/>
    <w:rsid w:val="00D13263"/>
    <w:rsid w:val="00D147A7"/>
    <w:rsid w:val="00D23D6E"/>
    <w:rsid w:val="00D42113"/>
    <w:rsid w:val="00D44436"/>
    <w:rsid w:val="00D458F4"/>
    <w:rsid w:val="00D47482"/>
    <w:rsid w:val="00D47848"/>
    <w:rsid w:val="00D52FE0"/>
    <w:rsid w:val="00D53295"/>
    <w:rsid w:val="00D54DEB"/>
    <w:rsid w:val="00D67006"/>
    <w:rsid w:val="00D815B1"/>
    <w:rsid w:val="00D8166A"/>
    <w:rsid w:val="00D93CB8"/>
    <w:rsid w:val="00DA72F5"/>
    <w:rsid w:val="00DB4D99"/>
    <w:rsid w:val="00DC6B70"/>
    <w:rsid w:val="00DC73FE"/>
    <w:rsid w:val="00DD08C5"/>
    <w:rsid w:val="00DD08D1"/>
    <w:rsid w:val="00DD2A70"/>
    <w:rsid w:val="00DD6A7E"/>
    <w:rsid w:val="00DD7D0A"/>
    <w:rsid w:val="00DF2825"/>
    <w:rsid w:val="00DF5F47"/>
    <w:rsid w:val="00E026CA"/>
    <w:rsid w:val="00E112C3"/>
    <w:rsid w:val="00E1501B"/>
    <w:rsid w:val="00E26846"/>
    <w:rsid w:val="00E33838"/>
    <w:rsid w:val="00E43A6F"/>
    <w:rsid w:val="00E5034C"/>
    <w:rsid w:val="00E51115"/>
    <w:rsid w:val="00E554A3"/>
    <w:rsid w:val="00E55E5F"/>
    <w:rsid w:val="00E56881"/>
    <w:rsid w:val="00E73E35"/>
    <w:rsid w:val="00E75D0B"/>
    <w:rsid w:val="00E9324C"/>
    <w:rsid w:val="00EC2B63"/>
    <w:rsid w:val="00EC7CCB"/>
    <w:rsid w:val="00ED229B"/>
    <w:rsid w:val="00ED49F3"/>
    <w:rsid w:val="00EF31AB"/>
    <w:rsid w:val="00EF3341"/>
    <w:rsid w:val="00F004AF"/>
    <w:rsid w:val="00F0410B"/>
    <w:rsid w:val="00F07A34"/>
    <w:rsid w:val="00F139C2"/>
    <w:rsid w:val="00F164C0"/>
    <w:rsid w:val="00F32844"/>
    <w:rsid w:val="00F348D2"/>
    <w:rsid w:val="00F41121"/>
    <w:rsid w:val="00F42765"/>
    <w:rsid w:val="00F42E8B"/>
    <w:rsid w:val="00F43CCB"/>
    <w:rsid w:val="00F445DE"/>
    <w:rsid w:val="00F46D74"/>
    <w:rsid w:val="00F5101A"/>
    <w:rsid w:val="00F542AD"/>
    <w:rsid w:val="00F66599"/>
    <w:rsid w:val="00F72EC1"/>
    <w:rsid w:val="00F77A80"/>
    <w:rsid w:val="00F8403B"/>
    <w:rsid w:val="00F94063"/>
    <w:rsid w:val="00F942F6"/>
    <w:rsid w:val="00F97F33"/>
    <w:rsid w:val="00FA00BB"/>
    <w:rsid w:val="00FA3723"/>
    <w:rsid w:val="00FA7D75"/>
    <w:rsid w:val="00FB1A14"/>
    <w:rsid w:val="00FC0FD0"/>
    <w:rsid w:val="00FC2630"/>
    <w:rsid w:val="00FC2F5C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C6C5939"/>
  <w15:docId w15:val="{717ACBD9-A95A-41B5-96F8-DED6E6F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A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14E24"/>
    <w:rPr>
      <w:i/>
      <w:iCs/>
    </w:rPr>
  </w:style>
  <w:style w:type="paragraph" w:styleId="NoSpacing">
    <w:name w:val="No Spacing"/>
    <w:uiPriority w:val="1"/>
    <w:qFormat/>
    <w:rsid w:val="00B14E2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4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B1F86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2B10-5E76-4E63-B5E3-D10571BF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682</TotalTime>
  <Pages>8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Lyon, Katherine</cp:lastModifiedBy>
  <cp:revision>21</cp:revision>
  <cp:lastPrinted>2020-03-11T13:39:00Z</cp:lastPrinted>
  <dcterms:created xsi:type="dcterms:W3CDTF">2021-08-18T10:26:00Z</dcterms:created>
  <dcterms:modified xsi:type="dcterms:W3CDTF">2025-09-07T19:10:00Z</dcterms:modified>
</cp:coreProperties>
</file>