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4274" w14:textId="77777777" w:rsidR="003F0C8A" w:rsidRDefault="003F0C8A" w:rsidP="00700671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219"/>
        <w:gridCol w:w="2180"/>
        <w:gridCol w:w="2181"/>
        <w:gridCol w:w="2181"/>
        <w:gridCol w:w="2181"/>
        <w:gridCol w:w="2181"/>
        <w:gridCol w:w="2323"/>
      </w:tblGrid>
      <w:tr w:rsidR="0052090C" w:rsidRPr="003D44D8" w14:paraId="12ED0C81" w14:textId="77777777" w:rsidTr="007D7D13">
        <w:tc>
          <w:tcPr>
            <w:tcW w:w="2219" w:type="dxa"/>
            <w:shd w:val="clear" w:color="auto" w:fill="990033"/>
            <w:vAlign w:val="center"/>
          </w:tcPr>
          <w:p w14:paraId="1E4483A1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EYFS Cycle 1</w:t>
            </w:r>
          </w:p>
        </w:tc>
        <w:tc>
          <w:tcPr>
            <w:tcW w:w="2180" w:type="dxa"/>
            <w:shd w:val="clear" w:color="auto" w:fill="990033"/>
            <w:vAlign w:val="center"/>
          </w:tcPr>
          <w:p w14:paraId="457A7B86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06E19AD3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17FD4DA6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6B98873C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5588EFE6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323" w:type="dxa"/>
            <w:shd w:val="clear" w:color="auto" w:fill="990033"/>
            <w:vAlign w:val="center"/>
          </w:tcPr>
          <w:p w14:paraId="01682200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52090C" w:rsidRPr="003D44D8" w14:paraId="5E22BA7D" w14:textId="77777777" w:rsidTr="007D7D13">
        <w:tc>
          <w:tcPr>
            <w:tcW w:w="2219" w:type="dxa"/>
            <w:shd w:val="clear" w:color="auto" w:fill="990033"/>
            <w:vAlign w:val="center"/>
          </w:tcPr>
          <w:p w14:paraId="2B0574AD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0B59DE97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All About Me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1BCF880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Light and Dark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995F3B9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Superheroes 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8B3B84B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Traditional Tales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1B1DA4C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Holidays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F10448D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Growing</w:t>
            </w:r>
          </w:p>
        </w:tc>
      </w:tr>
      <w:tr w:rsidR="001D7D40" w:rsidRPr="003D44D8" w14:paraId="18C445A2" w14:textId="77777777" w:rsidTr="007D7D13">
        <w:tc>
          <w:tcPr>
            <w:tcW w:w="2219" w:type="dxa"/>
            <w:shd w:val="clear" w:color="auto" w:fill="990033"/>
            <w:vAlign w:val="center"/>
          </w:tcPr>
          <w:p w14:paraId="1C36D4AA" w14:textId="098121A9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Sky Music Hub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E894011" w14:textId="4EE449DA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All About Me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26BC2DC" w14:textId="26F20384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Light and Dark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B1F6756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6ECC19FE" w14:textId="2B2B1E7A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Traditional Tales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70E179E" w14:textId="4B101674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Holidays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2ACC311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D7D40" w:rsidRPr="003D44D8" w14:paraId="6DA2743A" w14:textId="77777777" w:rsidTr="007D7D13">
        <w:tc>
          <w:tcPr>
            <w:tcW w:w="2219" w:type="dxa"/>
            <w:shd w:val="clear" w:color="auto" w:fill="990033"/>
            <w:vAlign w:val="center"/>
          </w:tcPr>
          <w:p w14:paraId="755926CC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Continuous Provision </w:t>
            </w:r>
          </w:p>
        </w:tc>
        <w:tc>
          <w:tcPr>
            <w:tcW w:w="13227" w:type="dxa"/>
            <w:gridSpan w:val="6"/>
            <w:shd w:val="clear" w:color="auto" w:fill="auto"/>
            <w:vAlign w:val="center"/>
          </w:tcPr>
          <w:p w14:paraId="783254B2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167BACC6" w14:textId="5F4E6F6E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Remember and sing entire songs</w:t>
            </w:r>
          </w:p>
          <w:p w14:paraId="5F15A86C" w14:textId="01D78B00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Sing the pitch of a tone sung by another person</w:t>
            </w:r>
          </w:p>
          <w:p w14:paraId="44FC37B9" w14:textId="2C9BA60A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Sing the melodic shape</w:t>
            </w:r>
          </w:p>
          <w:p w14:paraId="6A3D9962" w14:textId="08BF3F5D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Create own songs</w:t>
            </w:r>
          </w:p>
          <w:p w14:paraId="2BEE8EA8" w14:textId="1E380CC0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Play instruments with increasing control to express their feelings and ideas</w:t>
            </w:r>
          </w:p>
          <w:p w14:paraId="219FEF7D" w14:textId="1EE32D0F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0C444BA1" w14:textId="3316154A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Explore and engage in music making and dance, performing solo or in groups</w:t>
            </w:r>
          </w:p>
          <w:p w14:paraId="0FB353CC" w14:textId="2315C081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D7D40" w:rsidRPr="003D44D8" w14:paraId="0035DCC2" w14:textId="77777777" w:rsidTr="003D44D8">
        <w:tc>
          <w:tcPr>
            <w:tcW w:w="2219" w:type="dxa"/>
            <w:shd w:val="clear" w:color="auto" w:fill="990033"/>
            <w:vAlign w:val="center"/>
          </w:tcPr>
          <w:p w14:paraId="0C51BAFA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0" w:type="dxa"/>
            <w:shd w:val="clear" w:color="auto" w:fill="auto"/>
          </w:tcPr>
          <w:p w14:paraId="367EBD7F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0D751ECD" w14:textId="65365038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Respond to what they have heard, expressing their thoughts and feelings</w:t>
            </w:r>
          </w:p>
          <w:p w14:paraId="6FB06795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6BE268" w14:textId="406A538B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14:paraId="52D9ACFC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2789D5B2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Respond to what they have heard, expressing their thoughts and feelings</w:t>
            </w:r>
          </w:p>
          <w:p w14:paraId="17B319FB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3A351B" w14:textId="4A14B3C6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659B2ADB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Sing in a group or on their own, increasingly matching the pitch and following the melody</w:t>
            </w:r>
          </w:p>
          <w:p w14:paraId="6DFC4770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DD40F5" w14:textId="0A3CABBC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Explore and engage in music making and dance, performing solo or in groups</w:t>
            </w:r>
          </w:p>
        </w:tc>
        <w:tc>
          <w:tcPr>
            <w:tcW w:w="2181" w:type="dxa"/>
            <w:shd w:val="clear" w:color="auto" w:fill="auto"/>
          </w:tcPr>
          <w:p w14:paraId="0D11E587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6DD7E241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Respond to what they have heard, expressing their thoughts and feelings</w:t>
            </w:r>
          </w:p>
          <w:p w14:paraId="52FD87C9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818F20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68BB8772" w14:textId="395CA80D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Sing in a group or on their own, increasingly matching the pitch and following the melody</w:t>
            </w:r>
          </w:p>
        </w:tc>
        <w:tc>
          <w:tcPr>
            <w:tcW w:w="2181" w:type="dxa"/>
            <w:shd w:val="clear" w:color="auto" w:fill="auto"/>
          </w:tcPr>
          <w:p w14:paraId="6771B7F1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04A9E5BC" w14:textId="10AA97B5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Sing in a group or on their own, increasingly matching the pitch and following the melody</w:t>
            </w:r>
          </w:p>
        </w:tc>
        <w:tc>
          <w:tcPr>
            <w:tcW w:w="2181" w:type="dxa"/>
            <w:shd w:val="clear" w:color="auto" w:fill="auto"/>
          </w:tcPr>
          <w:p w14:paraId="08327395" w14:textId="77777777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063413D8" w14:textId="1288D62D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Sing in a group or on their own, increasingly matching the pitch and following the melody</w:t>
            </w:r>
          </w:p>
        </w:tc>
        <w:tc>
          <w:tcPr>
            <w:tcW w:w="2323" w:type="dxa"/>
            <w:shd w:val="clear" w:color="auto" w:fill="auto"/>
          </w:tcPr>
          <w:p w14:paraId="41449C88" w14:textId="268D34EC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1583B4C" w14:textId="65DB5E46" w:rsidR="0052090C" w:rsidRDefault="0052090C" w:rsidP="0052090C"/>
    <w:p w14:paraId="2BBC84FD" w14:textId="7A46A46A" w:rsidR="003D44D8" w:rsidRDefault="003D44D8" w:rsidP="0052090C"/>
    <w:p w14:paraId="031E73CB" w14:textId="424CDAD5" w:rsidR="003D44D8" w:rsidRDefault="003D44D8" w:rsidP="0052090C"/>
    <w:p w14:paraId="1973FE0B" w14:textId="11E59C41" w:rsidR="003D44D8" w:rsidRDefault="003D44D8" w:rsidP="0052090C"/>
    <w:p w14:paraId="30A81C31" w14:textId="77777777" w:rsidR="003D44D8" w:rsidRDefault="003D44D8" w:rsidP="0052090C"/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2219"/>
        <w:gridCol w:w="2180"/>
        <w:gridCol w:w="2181"/>
        <w:gridCol w:w="2181"/>
        <w:gridCol w:w="2181"/>
        <w:gridCol w:w="2181"/>
        <w:gridCol w:w="2323"/>
      </w:tblGrid>
      <w:tr w:rsidR="0052090C" w:rsidRPr="003D44D8" w14:paraId="5DDD2112" w14:textId="77777777" w:rsidTr="003D44D8">
        <w:trPr>
          <w:jc w:val="center"/>
        </w:trPr>
        <w:tc>
          <w:tcPr>
            <w:tcW w:w="2219" w:type="dxa"/>
            <w:shd w:val="clear" w:color="auto" w:fill="990033"/>
            <w:vAlign w:val="center"/>
          </w:tcPr>
          <w:p w14:paraId="40E7AF25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EYFS Cycle 2</w:t>
            </w:r>
          </w:p>
        </w:tc>
        <w:tc>
          <w:tcPr>
            <w:tcW w:w="2180" w:type="dxa"/>
            <w:shd w:val="clear" w:color="auto" w:fill="990033"/>
            <w:vAlign w:val="center"/>
          </w:tcPr>
          <w:p w14:paraId="133704CC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40BFBE3B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16F1B926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5258A6DE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2E06781A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323" w:type="dxa"/>
            <w:shd w:val="clear" w:color="auto" w:fill="990033"/>
            <w:vAlign w:val="center"/>
          </w:tcPr>
          <w:p w14:paraId="493A5509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52090C" w:rsidRPr="003D44D8" w14:paraId="3FA49E54" w14:textId="77777777" w:rsidTr="003D44D8">
        <w:trPr>
          <w:jc w:val="center"/>
        </w:trPr>
        <w:tc>
          <w:tcPr>
            <w:tcW w:w="2219" w:type="dxa"/>
            <w:shd w:val="clear" w:color="auto" w:fill="990033"/>
            <w:vAlign w:val="center"/>
          </w:tcPr>
          <w:p w14:paraId="074A9179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2BB91F1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Travel and </w:t>
            </w:r>
            <w:proofErr w:type="gramStart"/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Transport</w:t>
            </w:r>
            <w:proofErr w:type="gramEnd"/>
          </w:p>
        </w:tc>
        <w:tc>
          <w:tcPr>
            <w:tcW w:w="2181" w:type="dxa"/>
            <w:shd w:val="clear" w:color="auto" w:fill="auto"/>
            <w:vAlign w:val="center"/>
          </w:tcPr>
          <w:p w14:paraId="00DAB33B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Pets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11A8864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People who help us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51EF59BE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Fantasy and adventure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652A52A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Recycling and the environment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B971F9E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Dinosaurs</w:t>
            </w:r>
          </w:p>
        </w:tc>
      </w:tr>
      <w:tr w:rsidR="001D7D40" w:rsidRPr="003D44D8" w14:paraId="5F4B1240" w14:textId="77777777" w:rsidTr="003D44D8">
        <w:trPr>
          <w:jc w:val="center"/>
        </w:trPr>
        <w:tc>
          <w:tcPr>
            <w:tcW w:w="2219" w:type="dxa"/>
            <w:shd w:val="clear" w:color="auto" w:fill="990033"/>
            <w:vAlign w:val="center"/>
          </w:tcPr>
          <w:p w14:paraId="27E99E75" w14:textId="29C49CD5" w:rsidR="001D7D40" w:rsidRPr="003D44D8" w:rsidRDefault="001D7D40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Sky Hub Units 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870A61A" w14:textId="46E7DCCF" w:rsidR="001D7D40" w:rsidRPr="003D44D8" w:rsidRDefault="001D7D40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Travelling Around 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4A104BF" w14:textId="09852D8A" w:rsidR="001D7D40" w:rsidRPr="003D44D8" w:rsidRDefault="001D7D40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Autumn 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503FC9EF" w14:textId="77777777" w:rsidR="001D7D40" w:rsidRPr="003D44D8" w:rsidRDefault="001D7D40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A32B8A8" w14:textId="77777777" w:rsidR="001D7D40" w:rsidRPr="003D44D8" w:rsidRDefault="001D7D40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46E2CEE9" w14:textId="45565AC8" w:rsidR="001D7D40" w:rsidRPr="003D44D8" w:rsidRDefault="001D7D40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Sounds All Around Me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6289E3C" w14:textId="77777777" w:rsidR="001D7D40" w:rsidRPr="003D44D8" w:rsidRDefault="001D7D40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2090C" w:rsidRPr="003D44D8" w14:paraId="51FC3FF8" w14:textId="77777777" w:rsidTr="003D44D8">
        <w:trPr>
          <w:jc w:val="center"/>
        </w:trPr>
        <w:tc>
          <w:tcPr>
            <w:tcW w:w="2219" w:type="dxa"/>
            <w:shd w:val="clear" w:color="auto" w:fill="990033"/>
            <w:vAlign w:val="center"/>
          </w:tcPr>
          <w:p w14:paraId="295AE39E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Continuous Provision </w:t>
            </w:r>
          </w:p>
        </w:tc>
        <w:tc>
          <w:tcPr>
            <w:tcW w:w="13227" w:type="dxa"/>
            <w:gridSpan w:val="6"/>
            <w:shd w:val="clear" w:color="auto" w:fill="auto"/>
            <w:vAlign w:val="center"/>
          </w:tcPr>
          <w:p w14:paraId="29A0D9AD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1ACB8FB3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Remember and sing entire songs</w:t>
            </w:r>
          </w:p>
          <w:p w14:paraId="0E54954E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Sing the pitch of a tone sung by another person</w:t>
            </w:r>
          </w:p>
          <w:p w14:paraId="5DF08B8E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Sing the melodic shape</w:t>
            </w:r>
          </w:p>
          <w:p w14:paraId="7026A598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Create own songs</w:t>
            </w:r>
          </w:p>
          <w:p w14:paraId="15AB9E59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Play instruments with increasing control to express their feelings and ideas</w:t>
            </w:r>
          </w:p>
          <w:p w14:paraId="73E685FC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6DAF0397" w14:textId="77777777" w:rsidR="001D7D40" w:rsidRPr="003D44D8" w:rsidRDefault="001D7D40" w:rsidP="001D7D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Explore and engage in music making and dance, performing solo or in groups</w:t>
            </w:r>
          </w:p>
          <w:p w14:paraId="1EDAFBD8" w14:textId="77777777" w:rsidR="0052090C" w:rsidRPr="003D44D8" w:rsidRDefault="0052090C" w:rsidP="007D7D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2090C" w:rsidRPr="003D44D8" w14:paraId="5507A943" w14:textId="77777777" w:rsidTr="003D44D8">
        <w:trPr>
          <w:jc w:val="center"/>
        </w:trPr>
        <w:tc>
          <w:tcPr>
            <w:tcW w:w="2219" w:type="dxa"/>
            <w:shd w:val="clear" w:color="auto" w:fill="990033"/>
            <w:vAlign w:val="center"/>
          </w:tcPr>
          <w:p w14:paraId="552EF744" w14:textId="77777777" w:rsidR="0052090C" w:rsidRPr="003D44D8" w:rsidRDefault="0052090C" w:rsidP="0052090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0" w:type="dxa"/>
            <w:shd w:val="clear" w:color="auto" w:fill="auto"/>
          </w:tcPr>
          <w:p w14:paraId="5826EA82" w14:textId="77777777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77E63DF1" w14:textId="24FB2610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Respond to what they have heard, expressing their thoughts and feelings</w:t>
            </w:r>
          </w:p>
        </w:tc>
        <w:tc>
          <w:tcPr>
            <w:tcW w:w="2181" w:type="dxa"/>
            <w:shd w:val="clear" w:color="auto" w:fill="auto"/>
          </w:tcPr>
          <w:p w14:paraId="0FF66314" w14:textId="77777777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7A43B5E0" w14:textId="77777777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Respond to what they have heard, expressing their thoughts and feelings</w:t>
            </w:r>
          </w:p>
          <w:p w14:paraId="12A55ABF" w14:textId="77777777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971B57" w14:textId="17419CBB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7C00BD28" w14:textId="77777777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Sing in a group or on their own, increasingly matching the pitch and following the melody</w:t>
            </w:r>
          </w:p>
          <w:p w14:paraId="43659EBE" w14:textId="77777777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F17A70" w14:textId="2C87B890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Explore and engage in music making and dance, performing solo or in groups</w:t>
            </w:r>
          </w:p>
        </w:tc>
        <w:tc>
          <w:tcPr>
            <w:tcW w:w="2181" w:type="dxa"/>
            <w:shd w:val="clear" w:color="auto" w:fill="auto"/>
          </w:tcPr>
          <w:p w14:paraId="04A933D6" w14:textId="77777777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6A363F2E" w14:textId="77777777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Respond to what they have heard, expressing their thoughts and feelings</w:t>
            </w:r>
          </w:p>
          <w:p w14:paraId="3E22A885" w14:textId="77777777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A7C3DE" w14:textId="77777777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630253C8" w14:textId="0911F56B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Sing in a group or on their own, increasingly matching the pitch and following the melody</w:t>
            </w:r>
          </w:p>
        </w:tc>
        <w:tc>
          <w:tcPr>
            <w:tcW w:w="2181" w:type="dxa"/>
            <w:shd w:val="clear" w:color="auto" w:fill="auto"/>
          </w:tcPr>
          <w:p w14:paraId="6B5513B8" w14:textId="37088F2A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C3FA0C" w14:textId="39F1257C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14:paraId="276AFC05" w14:textId="77777777" w:rsidR="00370962" w:rsidRPr="003D44D8" w:rsidRDefault="00370962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051BAACE" w14:textId="4E531326" w:rsidR="0052090C" w:rsidRPr="003D44D8" w:rsidRDefault="00370962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Cs/>
                <w:sz w:val="22"/>
                <w:szCs w:val="22"/>
              </w:rPr>
              <w:t>Sing in a group or on their own, increasingly matching the pitch and following the melody</w:t>
            </w:r>
          </w:p>
        </w:tc>
        <w:tc>
          <w:tcPr>
            <w:tcW w:w="2323" w:type="dxa"/>
            <w:shd w:val="clear" w:color="auto" w:fill="auto"/>
          </w:tcPr>
          <w:p w14:paraId="117452BE" w14:textId="757BAF25" w:rsidR="001D7D40" w:rsidRPr="003D44D8" w:rsidRDefault="001D7D40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FECCE9" w14:textId="5E690776" w:rsidR="0052090C" w:rsidRPr="003D44D8" w:rsidRDefault="0052090C" w:rsidP="003D4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7461269" w14:textId="2AAF3236" w:rsidR="009F4E5A" w:rsidRDefault="009F4E5A" w:rsidP="00700671"/>
    <w:p w14:paraId="357E59C8" w14:textId="77777777" w:rsidR="0052090C" w:rsidRDefault="0052090C" w:rsidP="00700671"/>
    <w:p w14:paraId="30DCFA56" w14:textId="77777777" w:rsidR="008D2EA5" w:rsidRDefault="008D2EA5" w:rsidP="007006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9"/>
        <w:gridCol w:w="2197"/>
        <w:gridCol w:w="2198"/>
        <w:gridCol w:w="2200"/>
        <w:gridCol w:w="2198"/>
        <w:gridCol w:w="2198"/>
        <w:gridCol w:w="2198"/>
      </w:tblGrid>
      <w:tr w:rsidR="00E1005B" w:rsidRPr="000A48D6" w14:paraId="4AF736F4" w14:textId="77777777" w:rsidTr="002C6454">
        <w:tc>
          <w:tcPr>
            <w:tcW w:w="2199" w:type="dxa"/>
            <w:shd w:val="clear" w:color="auto" w:fill="990033"/>
            <w:vAlign w:val="center"/>
          </w:tcPr>
          <w:p w14:paraId="0F4D9AD8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Year 1</w:t>
            </w:r>
          </w:p>
        </w:tc>
        <w:tc>
          <w:tcPr>
            <w:tcW w:w="2197" w:type="dxa"/>
            <w:shd w:val="clear" w:color="auto" w:fill="990033"/>
            <w:vAlign w:val="center"/>
          </w:tcPr>
          <w:p w14:paraId="2F39FA48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98" w:type="dxa"/>
            <w:shd w:val="clear" w:color="auto" w:fill="990033"/>
            <w:vAlign w:val="center"/>
          </w:tcPr>
          <w:p w14:paraId="5E435D44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00" w:type="dxa"/>
            <w:shd w:val="clear" w:color="auto" w:fill="990033"/>
            <w:vAlign w:val="center"/>
          </w:tcPr>
          <w:p w14:paraId="595DF3FC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98" w:type="dxa"/>
            <w:shd w:val="clear" w:color="auto" w:fill="990033"/>
            <w:vAlign w:val="center"/>
          </w:tcPr>
          <w:p w14:paraId="0465F52C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98" w:type="dxa"/>
            <w:shd w:val="clear" w:color="auto" w:fill="990033"/>
            <w:vAlign w:val="center"/>
          </w:tcPr>
          <w:p w14:paraId="567B5EAB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198" w:type="dxa"/>
            <w:shd w:val="clear" w:color="auto" w:fill="990033"/>
            <w:vAlign w:val="center"/>
          </w:tcPr>
          <w:p w14:paraId="55EB9D1D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0F37FA" w:rsidRPr="000A48D6" w14:paraId="1CA60202" w14:textId="77777777" w:rsidTr="002C6454">
        <w:tc>
          <w:tcPr>
            <w:tcW w:w="2199" w:type="dxa"/>
            <w:shd w:val="clear" w:color="auto" w:fill="990033"/>
            <w:vAlign w:val="center"/>
          </w:tcPr>
          <w:p w14:paraId="09040B2E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  <w:p w14:paraId="7B2DA3B2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6656B4C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 Jam</w:t>
            </w:r>
          </w:p>
          <w:p w14:paraId="20EDE884" w14:textId="08578E8C" w:rsidR="000F37FA" w:rsidRPr="0036000C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Lite 1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FFA896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Music Theory Lite with Keyboards </w:t>
            </w:r>
          </w:p>
          <w:p w14:paraId="61FDC560" w14:textId="0975B459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91C270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Electric Drums</w:t>
            </w:r>
          </w:p>
          <w:p w14:paraId="4793F566" w14:textId="1812CC1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>Lite 1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052C3A7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>Singing</w:t>
            </w:r>
          </w:p>
          <w:p w14:paraId="123A2206" w14:textId="7F836F53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Lite L1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FB56EC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Songwriting with Glockenspiels </w:t>
            </w:r>
          </w:p>
          <w:p w14:paraId="5B37FD18" w14:textId="1E6774F4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>Lite L1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34D509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Keyboards</w:t>
            </w:r>
          </w:p>
          <w:p w14:paraId="0DF57569" w14:textId="6819C91C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Lite L1</w:t>
            </w:r>
          </w:p>
        </w:tc>
      </w:tr>
      <w:tr w:rsidR="000F37FA" w:rsidRPr="000A48D6" w14:paraId="5B13566B" w14:textId="77777777" w:rsidTr="002C6454">
        <w:tc>
          <w:tcPr>
            <w:tcW w:w="2199" w:type="dxa"/>
            <w:shd w:val="clear" w:color="auto" w:fill="990033"/>
            <w:vAlign w:val="center"/>
          </w:tcPr>
          <w:p w14:paraId="27A7B76F" w14:textId="4E9F8DAF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National Curriculum Coverage</w:t>
            </w:r>
          </w:p>
        </w:tc>
        <w:tc>
          <w:tcPr>
            <w:tcW w:w="2197" w:type="dxa"/>
            <w:shd w:val="clear" w:color="auto" w:fill="auto"/>
          </w:tcPr>
          <w:p w14:paraId="52988D2A" w14:textId="77777777" w:rsidR="000F37FA" w:rsidRPr="00A22A33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A33">
              <w:rPr>
                <w:rFonts w:asciiTheme="minorHAnsi" w:hAnsiTheme="minorHAnsi" w:cstheme="minorHAnsi"/>
                <w:sz w:val="22"/>
                <w:szCs w:val="22"/>
              </w:rPr>
              <w:t>Use their voices expressively and creatively by</w:t>
            </w:r>
          </w:p>
          <w:p w14:paraId="714691D2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A33">
              <w:rPr>
                <w:rFonts w:asciiTheme="minorHAnsi" w:hAnsiTheme="minorHAnsi" w:cstheme="minorHAnsi"/>
                <w:sz w:val="22"/>
                <w:szCs w:val="22"/>
              </w:rPr>
              <w:t>singing songs and speaking chants and rhymes.</w:t>
            </w:r>
          </w:p>
          <w:p w14:paraId="48D78F33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2FD0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A33">
              <w:rPr>
                <w:rFonts w:asciiTheme="minorHAnsi" w:hAnsiTheme="minorHAnsi" w:cstheme="minorHAnsi"/>
                <w:sz w:val="22"/>
                <w:szCs w:val="22"/>
              </w:rPr>
              <w:t>Play tuned and untuned instruments musically</w:t>
            </w:r>
          </w:p>
          <w:p w14:paraId="0841E27A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93FB12" w14:textId="77777777" w:rsidR="000F37FA" w:rsidRPr="00E3472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Listen with concentration and understanding to a</w:t>
            </w:r>
          </w:p>
          <w:p w14:paraId="0FDC90D8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range of high-quality live and recorded music.</w:t>
            </w:r>
          </w:p>
          <w:p w14:paraId="647F5F0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7B64A8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Experiment with, create, select and combine</w:t>
            </w:r>
          </w:p>
          <w:p w14:paraId="1BD17ACB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sounds using the inter-related dimensions of</w:t>
            </w:r>
          </w:p>
          <w:p w14:paraId="3266FB93" w14:textId="4E60779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</w:tc>
        <w:tc>
          <w:tcPr>
            <w:tcW w:w="2198" w:type="dxa"/>
            <w:shd w:val="clear" w:color="auto" w:fill="auto"/>
          </w:tcPr>
          <w:p w14:paraId="5FB40630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A33">
              <w:rPr>
                <w:rFonts w:asciiTheme="minorHAnsi" w:hAnsiTheme="minorHAnsi" w:cstheme="minorHAnsi"/>
                <w:sz w:val="22"/>
                <w:szCs w:val="22"/>
              </w:rPr>
              <w:t>Use their voices expressively and creatively 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2A33">
              <w:rPr>
                <w:rFonts w:asciiTheme="minorHAnsi" w:hAnsiTheme="minorHAnsi" w:cstheme="minorHAnsi"/>
                <w:sz w:val="22"/>
                <w:szCs w:val="22"/>
              </w:rPr>
              <w:t>singing songs and speaking chants and rhymes.</w:t>
            </w:r>
          </w:p>
          <w:p w14:paraId="73A554FE" w14:textId="28030D1C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A33">
              <w:rPr>
                <w:rFonts w:asciiTheme="minorHAnsi" w:hAnsiTheme="minorHAnsi" w:cstheme="minorHAnsi"/>
                <w:sz w:val="22"/>
                <w:szCs w:val="22"/>
              </w:rPr>
              <w:t>Play tuned and untuned instruments musically</w:t>
            </w:r>
          </w:p>
          <w:p w14:paraId="3FF8C6F1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Listen with concentration and understanding to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range of high-quality live and recorded music.</w:t>
            </w:r>
          </w:p>
          <w:p w14:paraId="602AB253" w14:textId="1CADC388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Experiment with, create, select and combine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sounds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usic.</w:t>
            </w:r>
          </w:p>
          <w:p w14:paraId="7D4825B3" w14:textId="45F4ECBC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cr/>
            </w:r>
          </w:p>
          <w:p w14:paraId="1D906049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CE03A8" w14:textId="185E45B8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556E3F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A33">
              <w:rPr>
                <w:rFonts w:asciiTheme="minorHAnsi" w:hAnsiTheme="minorHAnsi" w:cstheme="minorHAnsi"/>
                <w:sz w:val="22"/>
                <w:szCs w:val="22"/>
              </w:rPr>
              <w:t>Play tuned and untuned instruments musically</w:t>
            </w:r>
          </w:p>
          <w:p w14:paraId="38FF366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57B957" w14:textId="77777777" w:rsidR="000F37FA" w:rsidRPr="00E3472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Listen with concentration and understanding to a</w:t>
            </w:r>
          </w:p>
          <w:p w14:paraId="470CB056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range of high-quality live and recorded music.</w:t>
            </w:r>
          </w:p>
          <w:p w14:paraId="39A62F9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CB0595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Experiment with, create, select and combine</w:t>
            </w:r>
          </w:p>
          <w:p w14:paraId="2CA2215D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sounds using the inter-related dimensions of</w:t>
            </w:r>
          </w:p>
          <w:p w14:paraId="016F01ED" w14:textId="62E6A66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</w:tc>
        <w:tc>
          <w:tcPr>
            <w:tcW w:w="2198" w:type="dxa"/>
            <w:shd w:val="clear" w:color="auto" w:fill="auto"/>
          </w:tcPr>
          <w:p w14:paraId="3F821523" w14:textId="0E839EC9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A33">
              <w:rPr>
                <w:rFonts w:asciiTheme="minorHAnsi" w:hAnsiTheme="minorHAnsi" w:cstheme="minorHAnsi"/>
                <w:sz w:val="22"/>
                <w:szCs w:val="22"/>
              </w:rPr>
              <w:t>Use their voices expressively and creatively 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2A33">
              <w:rPr>
                <w:rFonts w:asciiTheme="minorHAnsi" w:hAnsiTheme="minorHAnsi" w:cstheme="minorHAnsi"/>
                <w:sz w:val="22"/>
                <w:szCs w:val="22"/>
              </w:rPr>
              <w:t>singing songs and speaking chants and rhymes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FB9818B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Listen with concentration and understanding to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range of high-quality live and recorded music.</w:t>
            </w:r>
          </w:p>
          <w:p w14:paraId="0D0A7C12" w14:textId="73C0DE50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Experiment with, create, select and combine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sounds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cr/>
            </w:r>
          </w:p>
          <w:p w14:paraId="1AA995ED" w14:textId="2829A2E7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14:paraId="01FE7203" w14:textId="77777777" w:rsidR="000F37FA" w:rsidRPr="00113FF3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Use their voices expressively and creatively by</w:t>
            </w:r>
          </w:p>
          <w:p w14:paraId="1968878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singing songs and speaking chants and rhymes.</w:t>
            </w:r>
          </w:p>
          <w:p w14:paraId="5A230BF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025F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Play tuned and untuned instruments musically.</w:t>
            </w:r>
          </w:p>
          <w:p w14:paraId="6E0CE631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E7DCDC" w14:textId="77777777" w:rsidR="000F37FA" w:rsidRPr="00113FF3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Listen with concentration and understanding to a</w:t>
            </w:r>
          </w:p>
          <w:p w14:paraId="7D10D5E2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range of high-quality live and recorded music.</w:t>
            </w:r>
          </w:p>
          <w:p w14:paraId="09EA49F3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95ABF" w14:textId="7C2392B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Experiment with, create, select and combine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sounds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</w:tc>
        <w:tc>
          <w:tcPr>
            <w:tcW w:w="2198" w:type="dxa"/>
            <w:shd w:val="clear" w:color="auto" w:fill="auto"/>
          </w:tcPr>
          <w:p w14:paraId="26DB35E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A33">
              <w:rPr>
                <w:rFonts w:asciiTheme="minorHAnsi" w:hAnsiTheme="minorHAnsi" w:cstheme="minorHAnsi"/>
                <w:sz w:val="22"/>
                <w:szCs w:val="22"/>
              </w:rPr>
              <w:t>Play tuned and untuned instruments musically</w:t>
            </w:r>
          </w:p>
          <w:p w14:paraId="0AD445A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22949" w14:textId="77777777" w:rsidR="000F37FA" w:rsidRPr="00E3472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Listen with concentration and understanding to a</w:t>
            </w:r>
          </w:p>
          <w:p w14:paraId="102743C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range of high-quality live and recorded music.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cr/>
            </w:r>
          </w:p>
          <w:p w14:paraId="0A93CF5E" w14:textId="77777777" w:rsidR="000F37FA" w:rsidRPr="00E3472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Experiment with, create, select and combine</w:t>
            </w:r>
          </w:p>
          <w:p w14:paraId="63870D1B" w14:textId="77777777" w:rsidR="000F37FA" w:rsidRPr="00E3472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sounds using the inter-related dimensions of</w:t>
            </w:r>
          </w:p>
          <w:p w14:paraId="661F552C" w14:textId="4F0EBB58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</w:tc>
      </w:tr>
      <w:tr w:rsidR="000F37FA" w:rsidRPr="000A48D6" w14:paraId="7150CBA4" w14:textId="77777777" w:rsidTr="00DD27B1">
        <w:tc>
          <w:tcPr>
            <w:tcW w:w="2199" w:type="dxa"/>
            <w:shd w:val="clear" w:color="auto" w:fill="990033"/>
            <w:vAlign w:val="center"/>
          </w:tcPr>
          <w:p w14:paraId="0FE7341F" w14:textId="616977B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Singing</w:t>
            </w:r>
          </w:p>
        </w:tc>
        <w:tc>
          <w:tcPr>
            <w:tcW w:w="2197" w:type="dxa"/>
            <w:shd w:val="clear" w:color="auto" w:fill="000000" w:themeFill="text1"/>
          </w:tcPr>
          <w:p w14:paraId="621CDA08" w14:textId="77777777" w:rsidR="000F37FA" w:rsidRPr="003D44D8" w:rsidRDefault="000F37FA" w:rsidP="000F37F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000000" w:themeFill="text1"/>
          </w:tcPr>
          <w:p w14:paraId="07E54D36" w14:textId="77777777" w:rsidR="000F37FA" w:rsidRPr="003D44D8" w:rsidRDefault="000F37FA" w:rsidP="000F37F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14:paraId="02CFBE1A" w14:textId="77777777" w:rsidR="000F37FA" w:rsidRPr="003D44D8" w:rsidRDefault="000F37FA" w:rsidP="000F37F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14:paraId="0AB3CFA7" w14:textId="33F6D08A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 xml:space="preserve">Sing simple songs, chants and rhymes </w:t>
            </w:r>
          </w:p>
          <w:p w14:paraId="2F31EB7F" w14:textId="141DAC10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from memory, singing collectively</w:t>
            </w:r>
          </w:p>
          <w:p w14:paraId="292438F6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and at the same pitch, responding to simple</w:t>
            </w:r>
          </w:p>
          <w:p w14:paraId="6DA9F654" w14:textId="5BCE4AEF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 xml:space="preserve">visual directions </w:t>
            </w:r>
          </w:p>
          <w:p w14:paraId="238D0B1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and counting in.</w:t>
            </w:r>
          </w:p>
          <w:p w14:paraId="24486591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54F1CB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Begin with simple songs with a very small range,</w:t>
            </w:r>
          </w:p>
          <w:p w14:paraId="227AC46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mi-so</w:t>
            </w:r>
          </w:p>
          <w:p w14:paraId="0B10F6F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DD88D" w14:textId="7525CB6C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Sing a wide range of call and response songs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to control vocal pitch and</w:t>
            </w:r>
          </w:p>
          <w:p w14:paraId="76BCA8BC" w14:textId="40A97742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 xml:space="preserve">to match the </w:t>
            </w:r>
            <w:proofErr w:type="gramStart"/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pitch</w:t>
            </w:r>
            <w:proofErr w:type="gramEnd"/>
            <w:r w:rsidRPr="00DD27B1">
              <w:rPr>
                <w:rFonts w:asciiTheme="minorHAnsi" w:hAnsiTheme="minorHAnsi" w:cstheme="minorHAnsi"/>
                <w:sz w:val="22"/>
                <w:szCs w:val="22"/>
              </w:rPr>
              <w:t xml:space="preserve"> they hear with accuracy.</w:t>
            </w:r>
          </w:p>
        </w:tc>
        <w:tc>
          <w:tcPr>
            <w:tcW w:w="2198" w:type="dxa"/>
            <w:shd w:val="clear" w:color="auto" w:fill="auto"/>
          </w:tcPr>
          <w:p w14:paraId="3EA22478" w14:textId="7BC07375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11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Sing a wide range of call and response songs (e.g., Pretty Trees Around the </w:t>
            </w:r>
            <w:r w:rsidRPr="001F11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World from Rhythms of Childhood), to control vocal pitch and to match the pitch they hear with accuracy.</w:t>
            </w:r>
          </w:p>
        </w:tc>
        <w:tc>
          <w:tcPr>
            <w:tcW w:w="2198" w:type="dxa"/>
            <w:shd w:val="clear" w:color="auto" w:fill="000000" w:themeFill="text1"/>
          </w:tcPr>
          <w:p w14:paraId="70972419" w14:textId="5C05B5D0" w:rsidR="000F37FA" w:rsidRPr="003D44D8" w:rsidRDefault="000F37FA" w:rsidP="000F37F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0A48D6" w14:paraId="39452C3E" w14:textId="77777777" w:rsidTr="00DD27B1">
        <w:tc>
          <w:tcPr>
            <w:tcW w:w="2199" w:type="dxa"/>
            <w:shd w:val="clear" w:color="auto" w:fill="990033"/>
            <w:vAlign w:val="center"/>
          </w:tcPr>
          <w:p w14:paraId="43A13675" w14:textId="160FDB22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Listening</w:t>
            </w:r>
          </w:p>
        </w:tc>
        <w:tc>
          <w:tcPr>
            <w:tcW w:w="2197" w:type="dxa"/>
            <w:shd w:val="clear" w:color="auto" w:fill="000000" w:themeFill="text1"/>
          </w:tcPr>
          <w:p w14:paraId="50B46460" w14:textId="77777777" w:rsidR="000F37FA" w:rsidRPr="003D44D8" w:rsidRDefault="000F37FA" w:rsidP="000F37F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14:paraId="337B8C85" w14:textId="5F7A4F5C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Western Classical Tradition and Film.</w:t>
            </w:r>
          </w:p>
        </w:tc>
        <w:tc>
          <w:tcPr>
            <w:tcW w:w="2200" w:type="dxa"/>
            <w:shd w:val="clear" w:color="auto" w:fill="000000" w:themeFill="text1"/>
          </w:tcPr>
          <w:p w14:paraId="25CA9565" w14:textId="699DB840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14:paraId="67D21DAE" w14:textId="1B2F14A9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Popular Music.</w:t>
            </w:r>
          </w:p>
        </w:tc>
        <w:tc>
          <w:tcPr>
            <w:tcW w:w="2198" w:type="dxa"/>
            <w:shd w:val="clear" w:color="auto" w:fill="auto"/>
          </w:tcPr>
          <w:p w14:paraId="094E260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>Western Classical Tradition 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 </w:t>
            </w: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>Film</w:t>
            </w:r>
          </w:p>
          <w:p w14:paraId="1616AC2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7D997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  <w:p w14:paraId="39C36C3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1C6011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>Musical Traditions</w:t>
            </w:r>
          </w:p>
          <w:p w14:paraId="709E21F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>Style Brazil – Samba</w:t>
            </w:r>
          </w:p>
          <w:p w14:paraId="7D8A3754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97BD3" w14:textId="3A7984AE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>Improvise simple vocal chants, using question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>and answer phrases</w:t>
            </w:r>
          </w:p>
        </w:tc>
        <w:tc>
          <w:tcPr>
            <w:tcW w:w="2198" w:type="dxa"/>
            <w:shd w:val="clear" w:color="auto" w:fill="auto"/>
          </w:tcPr>
          <w:p w14:paraId="22CD4E65" w14:textId="7055852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0A48D6" w14:paraId="4AC527D4" w14:textId="77777777" w:rsidTr="00DD27B1">
        <w:tc>
          <w:tcPr>
            <w:tcW w:w="2199" w:type="dxa"/>
            <w:shd w:val="clear" w:color="auto" w:fill="990033"/>
            <w:vAlign w:val="center"/>
          </w:tcPr>
          <w:p w14:paraId="2DBF1F2A" w14:textId="380760E3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Composing</w:t>
            </w:r>
          </w:p>
        </w:tc>
        <w:tc>
          <w:tcPr>
            <w:tcW w:w="2197" w:type="dxa"/>
            <w:shd w:val="clear" w:color="auto" w:fill="000000" w:themeFill="text1"/>
          </w:tcPr>
          <w:p w14:paraId="52292813" w14:textId="745A6F74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14:paraId="2E246134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Understand the difference between creating a</w:t>
            </w:r>
          </w:p>
          <w:p w14:paraId="08C33FB7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rhythm pattern and a pitch pattern.</w:t>
            </w:r>
          </w:p>
          <w:p w14:paraId="776D28C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77EA13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Recognise how graphic notation can represent</w:t>
            </w:r>
          </w:p>
          <w:p w14:paraId="0FF32F95" w14:textId="265BA8F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created sounds. Explore and invent own symbols</w:t>
            </w:r>
          </w:p>
        </w:tc>
        <w:tc>
          <w:tcPr>
            <w:tcW w:w="2200" w:type="dxa"/>
            <w:shd w:val="clear" w:color="auto" w:fill="000000" w:themeFill="text1"/>
          </w:tcPr>
          <w:p w14:paraId="7F750FF6" w14:textId="62B25A8C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000000" w:themeFill="text1"/>
          </w:tcPr>
          <w:p w14:paraId="48F25058" w14:textId="60E7F4A6" w:rsidR="000F37FA" w:rsidRPr="003D44D8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2198" w:type="dxa"/>
            <w:shd w:val="clear" w:color="auto" w:fill="auto"/>
          </w:tcPr>
          <w:p w14:paraId="62E3E817" w14:textId="77777777" w:rsidR="000F37FA" w:rsidRPr="001F116B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>Create musical sound effects and short</w:t>
            </w:r>
          </w:p>
          <w:p w14:paraId="5C4BB53D" w14:textId="77777777" w:rsidR="000F37FA" w:rsidRPr="001F116B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 xml:space="preserve">sequences of sounds in response to stimuli, </w:t>
            </w:r>
            <w:proofErr w:type="spellStart"/>
            <w:proofErr w:type="gramStart"/>
            <w:r w:rsidRPr="001F11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e.g.,a</w:t>
            </w:r>
            <w:proofErr w:type="spellEnd"/>
            <w:proofErr w:type="gramEnd"/>
            <w:r w:rsidRPr="001F116B">
              <w:rPr>
                <w:rFonts w:asciiTheme="minorHAnsi" w:hAnsiTheme="minorHAnsi" w:cstheme="minorHAnsi"/>
                <w:sz w:val="22"/>
                <w:szCs w:val="22"/>
              </w:rPr>
              <w:t xml:space="preserve"> rainstorm or a train journey. Combine to make</w:t>
            </w:r>
          </w:p>
          <w:p w14:paraId="5F74BACD" w14:textId="77777777" w:rsidR="000F37FA" w:rsidRPr="001F116B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>a story, choosing and playing classroom</w:t>
            </w:r>
          </w:p>
          <w:p w14:paraId="1C2F3BEB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>instruments (e.g., rainmaker) or sound-makers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>(e.g., rustling leaves).</w:t>
            </w:r>
          </w:p>
          <w:p w14:paraId="5B1A59F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1231A" w14:textId="1CFB6B3F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116B">
              <w:rPr>
                <w:rFonts w:asciiTheme="minorHAnsi" w:hAnsiTheme="minorHAnsi" w:cstheme="minorHAnsi"/>
                <w:sz w:val="22"/>
                <w:szCs w:val="22"/>
              </w:rPr>
              <w:t>Recognise how graphic notation can represent created sounds. Explore and invent own symbols, e.g., Graphic Scores.</w:t>
            </w:r>
          </w:p>
        </w:tc>
        <w:tc>
          <w:tcPr>
            <w:tcW w:w="2198" w:type="dxa"/>
            <w:shd w:val="clear" w:color="auto" w:fill="000000" w:themeFill="text1"/>
          </w:tcPr>
          <w:p w14:paraId="20AA928E" w14:textId="1BE2B0FE" w:rsidR="000F37FA" w:rsidRPr="003D44D8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0F37FA" w:rsidRPr="000A48D6" w14:paraId="5F3B0BE8" w14:textId="77777777" w:rsidTr="000F37FA">
        <w:tc>
          <w:tcPr>
            <w:tcW w:w="2199" w:type="dxa"/>
            <w:shd w:val="clear" w:color="auto" w:fill="990033"/>
            <w:vAlign w:val="center"/>
          </w:tcPr>
          <w:p w14:paraId="0895CC7B" w14:textId="56FFD281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Musicianship</w:t>
            </w:r>
          </w:p>
        </w:tc>
        <w:tc>
          <w:tcPr>
            <w:tcW w:w="2197" w:type="dxa"/>
            <w:shd w:val="clear" w:color="auto" w:fill="000000" w:themeFill="text1"/>
          </w:tcPr>
          <w:p w14:paraId="667ED09C" w14:textId="08DF4ACD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14:paraId="7552428E" w14:textId="321C430D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Respond to the pulse in recorded/live music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through movement and dance, e.g., Stepping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Jumping, Walking on tiptoes</w:t>
            </w:r>
          </w:p>
          <w:p w14:paraId="2A15EEED" w14:textId="726508A1" w:rsidR="000F37FA" w:rsidRPr="003D44D8" w:rsidRDefault="000F37FA" w:rsidP="000F37F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67BD669" w14:textId="486BF0A7" w:rsidR="000F37FA" w:rsidRPr="003D44D8" w:rsidRDefault="000F37FA" w:rsidP="000F37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Respond to the pulse in recorded/live music through movement and dance, e.g., Stepping, Jumping, Walking on tiptoes</w:t>
            </w:r>
          </w:p>
        </w:tc>
        <w:tc>
          <w:tcPr>
            <w:tcW w:w="2198" w:type="dxa"/>
            <w:shd w:val="clear" w:color="auto" w:fill="auto"/>
          </w:tcPr>
          <w:p w14:paraId="77DD4B97" w14:textId="542A4227" w:rsidR="000F37FA" w:rsidRPr="003D44D8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DD27B1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Respond to the pulse in recorded/live music through movement and dance, e.g., Stepping, Jumping, Walking on tiptoes</w:t>
            </w:r>
          </w:p>
        </w:tc>
        <w:tc>
          <w:tcPr>
            <w:tcW w:w="2198" w:type="dxa"/>
            <w:shd w:val="clear" w:color="auto" w:fill="auto"/>
          </w:tcPr>
          <w:p w14:paraId="744E2108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1F116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Use body percussion (e.g., clapping, tapping or walking) and classroom percussion (shakers, sticks and blocks, etc.), playing repeated rhythm patterns (</w:t>
            </w:r>
            <w:proofErr w:type="spellStart"/>
            <w:r w:rsidRPr="001F116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ostinati</w:t>
            </w:r>
            <w:proofErr w:type="spellEnd"/>
            <w:r w:rsidRPr="001F116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) and short, pitched patterns on tuned instruments (e.g., glockenspiels or chime bars) to maintain a steady beat.</w:t>
            </w:r>
          </w:p>
          <w:p w14:paraId="7456253E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27DFA6BF" w14:textId="77777777" w:rsidR="000F37FA" w:rsidRPr="001F116B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1F116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lastRenderedPageBreak/>
              <w:t>Listen to sounds in the local school environment,</w:t>
            </w:r>
          </w:p>
          <w:p w14:paraId="7FA9CAB3" w14:textId="4A0CC487" w:rsidR="000F37FA" w:rsidRPr="003D44D8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1F116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comparing high and low sounds.</w:t>
            </w:r>
          </w:p>
        </w:tc>
        <w:tc>
          <w:tcPr>
            <w:tcW w:w="2198" w:type="dxa"/>
            <w:shd w:val="clear" w:color="auto" w:fill="auto"/>
          </w:tcPr>
          <w:p w14:paraId="7183EF72" w14:textId="5666463C" w:rsidR="000F37FA" w:rsidRPr="00DD27B1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DD27B1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lastRenderedPageBreak/>
              <w:t xml:space="preserve">Use body percussion </w:t>
            </w:r>
          </w:p>
          <w:p w14:paraId="6D85D62E" w14:textId="10DDA19B" w:rsidR="000F37FA" w:rsidRPr="00DD27B1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DD27B1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 xml:space="preserve"> and classroom percussion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,</w:t>
            </w:r>
          </w:p>
          <w:p w14:paraId="4276A6F6" w14:textId="2CA14AE2" w:rsidR="000F37FA" w:rsidRPr="00DD27B1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DD27B1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playing repeated rhythm</w:t>
            </w:r>
          </w:p>
          <w:p w14:paraId="5CEFF5C5" w14:textId="77777777" w:rsidR="000F37FA" w:rsidRPr="00DD27B1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DD27B1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patterns (</w:t>
            </w:r>
            <w:proofErr w:type="spellStart"/>
            <w:r w:rsidRPr="00DD27B1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ostinati</w:t>
            </w:r>
            <w:proofErr w:type="spellEnd"/>
            <w:r w:rsidRPr="00DD27B1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) and short, pitched patterns on</w:t>
            </w:r>
          </w:p>
          <w:p w14:paraId="7CB46E90" w14:textId="3A717965" w:rsidR="000F37FA" w:rsidRPr="00DD27B1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DD27B1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 xml:space="preserve">tuned instruments </w:t>
            </w:r>
          </w:p>
          <w:p w14:paraId="1575B204" w14:textId="218D6C5C" w:rsidR="000F37FA" w:rsidRPr="003D44D8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DD27B1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to maintain a steady beat</w:t>
            </w:r>
          </w:p>
        </w:tc>
      </w:tr>
    </w:tbl>
    <w:p w14:paraId="68391263" w14:textId="77777777" w:rsidR="008D2EA5" w:rsidRDefault="008D2EA5" w:rsidP="00700671"/>
    <w:p w14:paraId="131FC7AC" w14:textId="77777777" w:rsidR="00EC63C4" w:rsidRDefault="00EC63C4" w:rsidP="00700671"/>
    <w:p w14:paraId="21A0DBCD" w14:textId="77777777" w:rsidR="00EC63C4" w:rsidRDefault="00EC63C4" w:rsidP="00700671"/>
    <w:p w14:paraId="20232D8F" w14:textId="77777777" w:rsidR="00751259" w:rsidRDefault="00751259" w:rsidP="00700671"/>
    <w:p w14:paraId="524E2A95" w14:textId="77777777" w:rsidR="00751259" w:rsidRDefault="00751259" w:rsidP="00700671"/>
    <w:p w14:paraId="5B3BEC64" w14:textId="77777777" w:rsidR="00751259" w:rsidRDefault="00751259" w:rsidP="00700671"/>
    <w:p w14:paraId="0ADFFA6A" w14:textId="77777777" w:rsidR="00751259" w:rsidRDefault="00751259" w:rsidP="00700671"/>
    <w:p w14:paraId="1FE06C0C" w14:textId="77777777" w:rsidR="00751259" w:rsidRDefault="00751259" w:rsidP="00700671"/>
    <w:p w14:paraId="628F0327" w14:textId="77777777" w:rsidR="00751259" w:rsidRDefault="00751259" w:rsidP="00700671"/>
    <w:p w14:paraId="6D900EB4" w14:textId="77777777" w:rsidR="00751259" w:rsidRDefault="00751259" w:rsidP="00700671"/>
    <w:p w14:paraId="38EAD928" w14:textId="77777777" w:rsidR="00751259" w:rsidRDefault="00751259" w:rsidP="00700671"/>
    <w:p w14:paraId="3757BEC7" w14:textId="77777777" w:rsidR="00751259" w:rsidRDefault="00751259" w:rsidP="00700671"/>
    <w:p w14:paraId="4C4D33A3" w14:textId="77777777" w:rsidR="00751259" w:rsidRDefault="00751259" w:rsidP="00700671"/>
    <w:p w14:paraId="727C36DF" w14:textId="77777777" w:rsidR="00751259" w:rsidRDefault="00751259" w:rsidP="00700671"/>
    <w:p w14:paraId="3C869F5A" w14:textId="77777777" w:rsidR="00751259" w:rsidRDefault="00751259" w:rsidP="00700671"/>
    <w:p w14:paraId="64C922BE" w14:textId="77777777" w:rsidR="00751259" w:rsidRDefault="00751259" w:rsidP="00700671"/>
    <w:p w14:paraId="1E4A9372" w14:textId="77777777" w:rsidR="00751259" w:rsidRDefault="00751259" w:rsidP="00700671"/>
    <w:p w14:paraId="2D51E75A" w14:textId="77777777" w:rsidR="000F37FA" w:rsidRDefault="000F37FA" w:rsidP="00700671"/>
    <w:p w14:paraId="3E8D01C4" w14:textId="77777777" w:rsidR="000F37FA" w:rsidRDefault="000F37FA" w:rsidP="00700671"/>
    <w:p w14:paraId="3328975A" w14:textId="77777777" w:rsidR="000F37FA" w:rsidRDefault="000F37FA" w:rsidP="00700671"/>
    <w:p w14:paraId="2446AF2E" w14:textId="77777777" w:rsidR="000F37FA" w:rsidRDefault="000F37FA" w:rsidP="00700671"/>
    <w:p w14:paraId="1A348B68" w14:textId="77777777" w:rsidR="000F37FA" w:rsidRDefault="000F37FA" w:rsidP="00700671"/>
    <w:p w14:paraId="3D3B194F" w14:textId="77777777" w:rsidR="000F37FA" w:rsidRDefault="000F37FA" w:rsidP="00700671"/>
    <w:p w14:paraId="77F59DBC" w14:textId="77777777" w:rsidR="000F37FA" w:rsidRDefault="000F37FA" w:rsidP="00700671"/>
    <w:p w14:paraId="3BD19318" w14:textId="77777777" w:rsidR="000F37FA" w:rsidRDefault="000F37FA" w:rsidP="00700671"/>
    <w:p w14:paraId="3F127502" w14:textId="77777777" w:rsidR="000F37FA" w:rsidRDefault="000F37FA" w:rsidP="00700671"/>
    <w:p w14:paraId="65072C86" w14:textId="77777777" w:rsidR="00751259" w:rsidRDefault="00751259" w:rsidP="00700671"/>
    <w:p w14:paraId="4E827FB7" w14:textId="77777777" w:rsidR="00751259" w:rsidRDefault="00751259" w:rsidP="00700671"/>
    <w:p w14:paraId="2AACD22C" w14:textId="77777777" w:rsidR="00EC63C4" w:rsidRDefault="00EC63C4" w:rsidP="0070067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87"/>
        <w:gridCol w:w="2188"/>
        <w:gridCol w:w="2187"/>
        <w:gridCol w:w="2188"/>
        <w:gridCol w:w="2187"/>
        <w:gridCol w:w="2188"/>
      </w:tblGrid>
      <w:tr w:rsidR="00353015" w:rsidRPr="003D44D8" w14:paraId="7465A7FB" w14:textId="77777777" w:rsidTr="0036000C">
        <w:trPr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53A1E821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Year 2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05532B22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62AA7577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40694653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21BBADCE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38076E89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1028482D" w14:textId="77777777" w:rsidR="002B326C" w:rsidRPr="003D44D8" w:rsidRDefault="002B326C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0F37FA" w:rsidRPr="003D44D8" w14:paraId="09EFF444" w14:textId="77777777" w:rsidTr="00384C33">
        <w:trPr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7AEA4CE1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  <w:p w14:paraId="099447F5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2044011" w14:textId="0785DB02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 Jam</w:t>
            </w:r>
          </w:p>
          <w:p w14:paraId="18992AFE" w14:textId="181A904A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Lite L1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2DF4EE4B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>Music Theory Lite with Keyboards</w:t>
            </w:r>
          </w:p>
          <w:p w14:paraId="47131376" w14:textId="28666DD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L2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24BAE44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Electric Drums</w:t>
            </w:r>
          </w:p>
          <w:p w14:paraId="0D98829E" w14:textId="05FC79F3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Lite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44035C3B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Singing </w:t>
            </w:r>
          </w:p>
          <w:p w14:paraId="2ED7AD75" w14:textId="4E844978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>Lite 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F59923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Songwriting with Glockenspiels </w:t>
            </w:r>
          </w:p>
          <w:p w14:paraId="232634FA" w14:textId="5A4C0AD8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>Lite L2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0E226F12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Keyboards</w:t>
            </w:r>
          </w:p>
          <w:p w14:paraId="0BCB1BA3" w14:textId="51B8A98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Lite L1</w:t>
            </w:r>
          </w:p>
        </w:tc>
      </w:tr>
      <w:tr w:rsidR="000F37FA" w:rsidRPr="003D44D8" w14:paraId="51AAFF08" w14:textId="77777777" w:rsidTr="00113FF3">
        <w:trPr>
          <w:trHeight w:val="1454"/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557A8315" w14:textId="52469F3A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National Curriculum Coverage</w:t>
            </w:r>
          </w:p>
        </w:tc>
        <w:tc>
          <w:tcPr>
            <w:tcW w:w="2187" w:type="dxa"/>
            <w:shd w:val="clear" w:color="auto" w:fill="auto"/>
          </w:tcPr>
          <w:p w14:paraId="13791528" w14:textId="77777777" w:rsidR="000F37FA" w:rsidRPr="00E3472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Use their voices expressively and creatively by</w:t>
            </w:r>
          </w:p>
          <w:p w14:paraId="08608801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singing songs and speaking chants and rhymes.</w:t>
            </w:r>
          </w:p>
          <w:p w14:paraId="28DBB449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C666A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Play tuned and untuned instruments musically.</w:t>
            </w:r>
          </w:p>
          <w:p w14:paraId="1CB95550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DD59B" w14:textId="190BDC7B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Listen with concentration and understanding to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range of high-quality live and recorded music.</w:t>
            </w:r>
          </w:p>
        </w:tc>
        <w:tc>
          <w:tcPr>
            <w:tcW w:w="2188" w:type="dxa"/>
            <w:shd w:val="clear" w:color="auto" w:fill="auto"/>
          </w:tcPr>
          <w:p w14:paraId="290614FC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Listen with concentration and understanding to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range of high-quality live and recorded music.</w:t>
            </w:r>
          </w:p>
          <w:p w14:paraId="196B5D49" w14:textId="4AF15505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Experiment with, create, select and combine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sounds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  <w:p w14:paraId="75287153" w14:textId="695FC091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15A9BC7E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Play tuned and untuned instruments musically.</w:t>
            </w:r>
          </w:p>
          <w:p w14:paraId="3F058029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4C383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Listen with concentration and understanding to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range of high-quality live and recorded music.</w:t>
            </w:r>
          </w:p>
          <w:p w14:paraId="3A7D16CE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906B13" w14:textId="6B7282CE" w:rsidR="000F37FA" w:rsidRPr="003D44D8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Experiment with, create, select and combine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sounds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</w:tc>
        <w:tc>
          <w:tcPr>
            <w:tcW w:w="2188" w:type="dxa"/>
            <w:shd w:val="clear" w:color="auto" w:fill="auto"/>
          </w:tcPr>
          <w:p w14:paraId="634B4237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Listen with concentration and understanding to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range of high-quality live and recorded music.</w:t>
            </w:r>
          </w:p>
          <w:p w14:paraId="5C90F797" w14:textId="23935D02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Experiment with, create, select and combine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sounds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  <w:p w14:paraId="5E687D5C" w14:textId="59383688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3248F4D5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Use their voices expressively and creatively 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singing songs and speaking chants and rhymes.</w:t>
            </w:r>
          </w:p>
          <w:p w14:paraId="33E56C97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83B533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Play tuned and untuned instruments musically.</w:t>
            </w:r>
          </w:p>
          <w:p w14:paraId="6ECB1EEB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6E22D3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Listen with concentration and understanding to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range of high-quality live and recorded music.</w:t>
            </w:r>
          </w:p>
          <w:p w14:paraId="793A9918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102082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Experiment with, create, select and combine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sounds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3FF3">
              <w:rPr>
                <w:rFonts w:asciiTheme="minorHAnsi" w:hAnsiTheme="minorHAnsi" w:cstheme="minorHAnsi"/>
                <w:sz w:val="22"/>
                <w:szCs w:val="22"/>
              </w:rPr>
              <w:t>music</w:t>
            </w:r>
          </w:p>
          <w:p w14:paraId="7DBC0B17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E1ADF" w14:textId="7C5AF47A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195794F8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Play tuned and untuned instruments musically.</w:t>
            </w:r>
          </w:p>
          <w:p w14:paraId="5D4BCD41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A21755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Listen with concentration and understanding to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range of high-quality live and recorded music.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cr/>
            </w:r>
          </w:p>
          <w:p w14:paraId="5F9AD35A" w14:textId="2E87212D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Experiment with, create, select and combine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sounds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4729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</w:tc>
      </w:tr>
      <w:tr w:rsidR="002C6454" w:rsidRPr="003D44D8" w14:paraId="08341E03" w14:textId="77777777" w:rsidTr="000F37FA">
        <w:trPr>
          <w:trHeight w:val="3430"/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2806BFDB" w14:textId="0E20F7D6" w:rsidR="002C6454" w:rsidRPr="003D44D8" w:rsidRDefault="002C6454" w:rsidP="00E347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Singing</w:t>
            </w:r>
          </w:p>
        </w:tc>
        <w:tc>
          <w:tcPr>
            <w:tcW w:w="2187" w:type="dxa"/>
            <w:shd w:val="clear" w:color="auto" w:fill="000000" w:themeFill="text1"/>
          </w:tcPr>
          <w:p w14:paraId="359D0E33" w14:textId="77777777" w:rsidR="002C6454" w:rsidRPr="003D44D8" w:rsidRDefault="002C6454" w:rsidP="00E34729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000000" w:themeFill="text1"/>
          </w:tcPr>
          <w:p w14:paraId="6536859B" w14:textId="77777777" w:rsidR="002C6454" w:rsidRPr="003D44D8" w:rsidRDefault="002C6454" w:rsidP="00E34729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000000" w:themeFill="text1"/>
          </w:tcPr>
          <w:p w14:paraId="77B0654B" w14:textId="2968D4C3" w:rsidR="002C6454" w:rsidRPr="003D44D8" w:rsidRDefault="002C6454" w:rsidP="00E347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2268B44C" w14:textId="77777777" w:rsidR="002C6454" w:rsidRDefault="00DD27B1" w:rsidP="00DD2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Sing songs regularly with a pitch range of Do-So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with increasing vocal control.</w:t>
            </w:r>
          </w:p>
          <w:p w14:paraId="24288319" w14:textId="77777777" w:rsidR="00DD27B1" w:rsidRDefault="00DD27B1" w:rsidP="00DD2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185AF0" w14:textId="77777777" w:rsidR="00DD27B1" w:rsidRDefault="00DD27B1" w:rsidP="00DD2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Sing songs with a small pitch range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 xml:space="preserve"> pitching accurately.</w:t>
            </w:r>
          </w:p>
          <w:p w14:paraId="3C60A0BA" w14:textId="77777777" w:rsidR="00DD27B1" w:rsidRDefault="00DD27B1" w:rsidP="00DD2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EEE04" w14:textId="5D668667" w:rsidR="00DD27B1" w:rsidRPr="00DD27B1" w:rsidRDefault="00DD27B1" w:rsidP="00DD2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Know the meaning of dynamics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(loud/quiet) and</w:t>
            </w:r>
          </w:p>
          <w:p w14:paraId="094DE7B9" w14:textId="77777777" w:rsidR="00DD27B1" w:rsidRPr="00DD27B1" w:rsidRDefault="00DD27B1" w:rsidP="00DD2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tempo (fast/slow) and be able to demonstrate</w:t>
            </w:r>
          </w:p>
          <w:p w14:paraId="0CBF56A3" w14:textId="77777777" w:rsidR="00DD27B1" w:rsidRPr="00DD27B1" w:rsidRDefault="00DD27B1" w:rsidP="00DD2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these when singing by responding to (a) the</w:t>
            </w:r>
          </w:p>
          <w:p w14:paraId="236B680F" w14:textId="0C5BDE79" w:rsidR="00DD27B1" w:rsidRPr="003D44D8" w:rsidRDefault="00DD27B1" w:rsidP="00DD2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leader's directions and (b) visual symbols</w:t>
            </w:r>
          </w:p>
          <w:p w14:paraId="452AF438" w14:textId="413EFD54" w:rsidR="00DD27B1" w:rsidRPr="003D44D8" w:rsidRDefault="00DD27B1" w:rsidP="00DD2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000000" w:themeFill="text1"/>
          </w:tcPr>
          <w:p w14:paraId="1BE7D97E" w14:textId="10A9C349" w:rsidR="002C6454" w:rsidRPr="003D44D8" w:rsidRDefault="002C6454" w:rsidP="00E347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000000" w:themeFill="text1"/>
          </w:tcPr>
          <w:p w14:paraId="18080EFF" w14:textId="2BA6B5E6" w:rsidR="002C6454" w:rsidRPr="003D44D8" w:rsidRDefault="002C6454" w:rsidP="00E34729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3D44D8" w14:paraId="1BD86D4F" w14:textId="77777777" w:rsidTr="00DD27B1">
        <w:trPr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5270169B" w14:textId="58AB20CE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Listening</w:t>
            </w:r>
          </w:p>
        </w:tc>
        <w:tc>
          <w:tcPr>
            <w:tcW w:w="2187" w:type="dxa"/>
            <w:shd w:val="clear" w:color="auto" w:fill="000000" w:themeFill="text1"/>
          </w:tcPr>
          <w:p w14:paraId="5E613AD9" w14:textId="77777777" w:rsidR="000F37FA" w:rsidRPr="003D44D8" w:rsidRDefault="000F37FA" w:rsidP="000F37F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563556E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Western Classical Tradition and Film.</w:t>
            </w:r>
          </w:p>
          <w:p w14:paraId="67E00A77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B87E6" w14:textId="3C2A7ED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Popular Music.</w:t>
            </w:r>
          </w:p>
        </w:tc>
        <w:tc>
          <w:tcPr>
            <w:tcW w:w="2187" w:type="dxa"/>
            <w:shd w:val="clear" w:color="auto" w:fill="000000" w:themeFill="text1"/>
          </w:tcPr>
          <w:p w14:paraId="62396010" w14:textId="35B6FC4E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4E273A07" w14:textId="3D1B17D9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Popular Music.</w:t>
            </w:r>
          </w:p>
        </w:tc>
        <w:tc>
          <w:tcPr>
            <w:tcW w:w="2187" w:type="dxa"/>
            <w:shd w:val="clear" w:color="auto" w:fill="auto"/>
          </w:tcPr>
          <w:p w14:paraId="1A6D605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4436">
              <w:rPr>
                <w:rFonts w:asciiTheme="minorHAnsi" w:hAnsiTheme="minorHAnsi" w:cstheme="minorHAnsi"/>
                <w:sz w:val="22"/>
                <w:szCs w:val="22"/>
              </w:rPr>
              <w:t>Western Classical Tradition and Film</w:t>
            </w:r>
          </w:p>
          <w:p w14:paraId="71169CE2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8D86C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4436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  <w:p w14:paraId="4F788A16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64941" w14:textId="77777777" w:rsidR="000F37FA" w:rsidRPr="00F44436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4436">
              <w:rPr>
                <w:rFonts w:asciiTheme="minorHAnsi" w:hAnsiTheme="minorHAnsi" w:cstheme="minorHAnsi"/>
                <w:sz w:val="22"/>
                <w:szCs w:val="22"/>
              </w:rPr>
              <w:t>Musical Traditions Style Indonesia –</w:t>
            </w:r>
          </w:p>
          <w:p w14:paraId="51E9EDD1" w14:textId="2F452598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4436">
              <w:rPr>
                <w:rFonts w:asciiTheme="minorHAnsi" w:hAnsiTheme="minorHAnsi" w:cstheme="minorHAnsi"/>
                <w:sz w:val="22"/>
                <w:szCs w:val="22"/>
              </w:rPr>
              <w:t>Gamelan</w:t>
            </w:r>
          </w:p>
        </w:tc>
        <w:tc>
          <w:tcPr>
            <w:tcW w:w="2188" w:type="dxa"/>
            <w:shd w:val="clear" w:color="auto" w:fill="000000" w:themeFill="text1"/>
          </w:tcPr>
          <w:p w14:paraId="455653C4" w14:textId="19139612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3D44D8" w14:paraId="32562D32" w14:textId="77777777" w:rsidTr="00751259">
        <w:trPr>
          <w:trHeight w:val="79"/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58E620C7" w14:textId="76E7279E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Musicianship</w:t>
            </w:r>
          </w:p>
        </w:tc>
        <w:tc>
          <w:tcPr>
            <w:tcW w:w="2187" w:type="dxa"/>
            <w:shd w:val="clear" w:color="auto" w:fill="000000" w:themeFill="text1"/>
          </w:tcPr>
          <w:p w14:paraId="1DF8140A" w14:textId="5C6DF84C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33DB9159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Mark the beat of a listening piece (e.g., Bolero</w:t>
            </w:r>
          </w:p>
          <w:p w14:paraId="0963E1D2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by Ravel) by tapping or clapping and recognising</w:t>
            </w:r>
          </w:p>
          <w:p w14:paraId="6C495B6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tempo as well as changes in tempo.</w:t>
            </w:r>
          </w:p>
          <w:p w14:paraId="586B6F32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55F207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Begin to group beats in twos and threes by</w:t>
            </w:r>
          </w:p>
          <w:p w14:paraId="1B32CBAA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tapping knees on the first (strongest) beat and</w:t>
            </w:r>
          </w:p>
          <w:p w14:paraId="19F620B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clapping the remaining beats.</w:t>
            </w:r>
          </w:p>
          <w:p w14:paraId="0FE3408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492D8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Identify the beat groupings in familiar music</w:t>
            </w:r>
          </w:p>
          <w:p w14:paraId="01225053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that they sing regularly and listen to, e.g., Maple</w:t>
            </w:r>
          </w:p>
          <w:p w14:paraId="1C702A31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Leaf Rag by Joplin /The Elephant from Carnival</w:t>
            </w:r>
          </w:p>
          <w:p w14:paraId="5592584B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of the Animals by Saint-Saëns</w:t>
            </w:r>
          </w:p>
          <w:p w14:paraId="3F63025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5562D" w14:textId="77777777" w:rsidR="000F37FA" w:rsidRPr="0075125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Read and respond to chanted rhythm patterns,</w:t>
            </w:r>
          </w:p>
          <w:p w14:paraId="20F7B944" w14:textId="77777777" w:rsidR="000F37FA" w:rsidRPr="0075125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and represent them with stick notation</w:t>
            </w:r>
          </w:p>
          <w:p w14:paraId="4BB542B9" w14:textId="5A8B330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including crotchets, quavers and crotchets rests.</w:t>
            </w:r>
          </w:p>
          <w:p w14:paraId="67C0A02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9FE93" w14:textId="77777777" w:rsidR="000F37FA" w:rsidRPr="0075125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Create and perform their own chanted rhythm</w:t>
            </w:r>
          </w:p>
          <w:p w14:paraId="33440112" w14:textId="095842D2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patterns with the same stick notation.</w:t>
            </w:r>
          </w:p>
          <w:p w14:paraId="712F90FA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58D49" w14:textId="160F4976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3141B6C7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Mark the beat of a listening piece (e.g., Bolero</w:t>
            </w:r>
          </w:p>
          <w:p w14:paraId="410DBF58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by Ravel) by tapping or clapping and recognising</w:t>
            </w:r>
          </w:p>
          <w:p w14:paraId="6474F6B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tempo as well as changes in tempo.</w:t>
            </w:r>
          </w:p>
          <w:p w14:paraId="5DE42A8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1D9E7" w14:textId="77777777" w:rsidR="000F37FA" w:rsidRPr="0075125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 copycat rhythms, copying a leader, and</w:t>
            </w:r>
          </w:p>
          <w:p w14:paraId="462139E0" w14:textId="77777777" w:rsidR="000F37FA" w:rsidRPr="0075125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invent rhythms for others to copy on untuned</w:t>
            </w:r>
          </w:p>
          <w:p w14:paraId="59F26571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percussion.</w:t>
            </w:r>
          </w:p>
          <w:p w14:paraId="535E85C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7435F8" w14:textId="77777777" w:rsidR="000F37FA" w:rsidRPr="0075125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Create rhythms using word phrases as a starting</w:t>
            </w:r>
          </w:p>
          <w:p w14:paraId="28AA1891" w14:textId="06475A4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point</w:t>
            </w:r>
          </w:p>
        </w:tc>
        <w:tc>
          <w:tcPr>
            <w:tcW w:w="2188" w:type="dxa"/>
            <w:shd w:val="clear" w:color="auto" w:fill="auto"/>
          </w:tcPr>
          <w:p w14:paraId="3E744057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Understand that the speed of the beat can</w:t>
            </w:r>
          </w:p>
          <w:p w14:paraId="3875A111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change, creating a faster or slower pace</w:t>
            </w:r>
          </w:p>
          <w:p w14:paraId="03276BF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2410A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Walk in time to the beat of a piece of music or</w:t>
            </w:r>
          </w:p>
          <w:p w14:paraId="55A610FF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 xml:space="preserve">song (e.g., La </w:t>
            </w:r>
            <w:proofErr w:type="spellStart"/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Mourisque</w:t>
            </w:r>
            <w:proofErr w:type="spellEnd"/>
            <w:r w:rsidRPr="00DD27B1">
              <w:rPr>
                <w:rFonts w:asciiTheme="minorHAnsi" w:hAnsiTheme="minorHAnsi" w:cstheme="minorHAnsi"/>
                <w:sz w:val="22"/>
                <w:szCs w:val="22"/>
              </w:rPr>
              <w:t xml:space="preserve"> by </w:t>
            </w:r>
            <w:proofErr w:type="spellStart"/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Susato</w:t>
            </w:r>
            <w:proofErr w:type="spellEnd"/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). Know the</w:t>
            </w:r>
          </w:p>
          <w:p w14:paraId="5EE6E3EC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difference between left and right to support</w:t>
            </w:r>
          </w:p>
          <w:p w14:paraId="5AC2B40B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coordination and shared movement with</w:t>
            </w:r>
          </w:p>
          <w:p w14:paraId="0890C85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others.</w:t>
            </w:r>
          </w:p>
          <w:p w14:paraId="277FB60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9F6BA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Identify the beat groupings in familiar music</w:t>
            </w:r>
          </w:p>
          <w:p w14:paraId="602B202D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that they sing regularly and listen to, e.g., Maple</w:t>
            </w:r>
          </w:p>
          <w:p w14:paraId="717E39AF" w14:textId="77777777" w:rsidR="000F37FA" w:rsidRPr="00DD27B1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Leaf Rag by Joplin /The Elephant from Carnival</w:t>
            </w:r>
          </w:p>
          <w:p w14:paraId="49C8421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7B1">
              <w:rPr>
                <w:rFonts w:asciiTheme="minorHAnsi" w:hAnsiTheme="minorHAnsi" w:cstheme="minorHAnsi"/>
                <w:sz w:val="22"/>
                <w:szCs w:val="22"/>
              </w:rPr>
              <w:t>of the Animals by Saint-Saëns</w:t>
            </w:r>
          </w:p>
          <w:p w14:paraId="7CA076E6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FBD6A" w14:textId="77777777" w:rsidR="000F37FA" w:rsidRPr="0075125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Create rhythms using word phrases as a starting</w:t>
            </w:r>
          </w:p>
          <w:p w14:paraId="43813A30" w14:textId="1A583250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Point</w:t>
            </w:r>
          </w:p>
          <w:p w14:paraId="36C1B90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63482" w14:textId="2A965A46" w:rsidR="000F37FA" w:rsidRPr="0075125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 a range of singing games based on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 xml:space="preserve">cuckoo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interval (so-mi, e.g., Little Sally Saucer)</w:t>
            </w:r>
          </w:p>
          <w:p w14:paraId="2ED7D9B8" w14:textId="7BB8FEC0" w:rsidR="000F37FA" w:rsidRPr="0075125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matching voices accurately, supported by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leader playing the melody. The melody could be</w:t>
            </w:r>
          </w:p>
          <w:p w14:paraId="7D950D03" w14:textId="083455C2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played on a piano, acoustic instrument 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backing track.</w:t>
            </w:r>
          </w:p>
          <w:p w14:paraId="45D20D6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7D2D7F" w14:textId="58A4785F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Sing short phrases independently within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singing game or short song.</w:t>
            </w:r>
          </w:p>
        </w:tc>
        <w:tc>
          <w:tcPr>
            <w:tcW w:w="2187" w:type="dxa"/>
            <w:shd w:val="clear" w:color="auto" w:fill="auto"/>
          </w:tcPr>
          <w:p w14:paraId="0AC0100A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44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Create music in response to a non-musical stimulus (e.g., a storm, a car </w:t>
            </w:r>
            <w:r w:rsidRPr="00F444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race or a rocket launch).</w:t>
            </w:r>
          </w:p>
          <w:p w14:paraId="0533FE9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BBA29B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4436">
              <w:rPr>
                <w:rFonts w:asciiTheme="minorHAnsi" w:hAnsiTheme="minorHAnsi" w:cstheme="minorHAnsi"/>
                <w:sz w:val="22"/>
                <w:szCs w:val="22"/>
              </w:rPr>
              <w:t>Work with a partner to improvise simple question and answer phrases, to be sung and played on untuned percussion, creating a musical conversation.</w:t>
            </w:r>
          </w:p>
          <w:p w14:paraId="5759D86B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72B2A" w14:textId="6BE9E680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0B0807C6" w14:textId="77777777" w:rsidR="000F37FA" w:rsidRPr="0075125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Read and respond to chanted rhythm patterns,</w:t>
            </w:r>
          </w:p>
          <w:p w14:paraId="4E1EF0D9" w14:textId="77777777" w:rsidR="000F37FA" w:rsidRPr="00751259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and represent them with stick notation</w:t>
            </w:r>
          </w:p>
          <w:p w14:paraId="046BB046" w14:textId="140A9E56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including crotchets, quavers and crotchets rests.</w:t>
            </w:r>
          </w:p>
        </w:tc>
      </w:tr>
    </w:tbl>
    <w:p w14:paraId="45F655DE" w14:textId="77777777" w:rsidR="008D2EA5" w:rsidRDefault="008D2EA5" w:rsidP="00700671"/>
    <w:p w14:paraId="60857331" w14:textId="77777777" w:rsidR="00EC63C4" w:rsidRDefault="00EC63C4" w:rsidP="00700671"/>
    <w:p w14:paraId="0F5ADBA1" w14:textId="77777777" w:rsidR="00EC63C4" w:rsidRDefault="00EC63C4" w:rsidP="00700671"/>
    <w:p w14:paraId="76456B43" w14:textId="77777777" w:rsidR="00EC63C4" w:rsidRDefault="00EC63C4" w:rsidP="00700671"/>
    <w:p w14:paraId="64A9953F" w14:textId="77777777" w:rsidR="00751259" w:rsidRDefault="00751259" w:rsidP="00700671"/>
    <w:p w14:paraId="2CEB1321" w14:textId="77777777" w:rsidR="00751259" w:rsidRDefault="00751259" w:rsidP="00700671"/>
    <w:p w14:paraId="1044E462" w14:textId="77777777" w:rsidR="00751259" w:rsidRDefault="00751259" w:rsidP="00700671"/>
    <w:p w14:paraId="46C8E1C7" w14:textId="77777777" w:rsidR="00751259" w:rsidRDefault="00751259" w:rsidP="00700671"/>
    <w:p w14:paraId="0FC21119" w14:textId="77777777" w:rsidR="00751259" w:rsidRDefault="00751259" w:rsidP="00700671"/>
    <w:p w14:paraId="3444D605" w14:textId="77777777" w:rsidR="00751259" w:rsidRDefault="00751259" w:rsidP="00700671"/>
    <w:p w14:paraId="7A6C12FA" w14:textId="77777777" w:rsidR="00751259" w:rsidRDefault="00751259" w:rsidP="00700671"/>
    <w:p w14:paraId="4CC17C80" w14:textId="77777777" w:rsidR="00751259" w:rsidRDefault="00751259" w:rsidP="00700671"/>
    <w:p w14:paraId="579F7C8F" w14:textId="77777777" w:rsidR="00751259" w:rsidRDefault="00751259" w:rsidP="00700671"/>
    <w:p w14:paraId="3356BDEF" w14:textId="77777777" w:rsidR="00751259" w:rsidRDefault="00751259" w:rsidP="00700671"/>
    <w:p w14:paraId="0CB9E037" w14:textId="77777777" w:rsidR="00751259" w:rsidRDefault="00751259" w:rsidP="00700671"/>
    <w:p w14:paraId="65E7C624" w14:textId="77777777" w:rsidR="00751259" w:rsidRDefault="00751259" w:rsidP="00700671"/>
    <w:p w14:paraId="00EABC83" w14:textId="77777777" w:rsidR="00751259" w:rsidRDefault="00751259" w:rsidP="00700671"/>
    <w:p w14:paraId="0AF06194" w14:textId="77777777" w:rsidR="00751259" w:rsidRDefault="00751259" w:rsidP="00700671"/>
    <w:p w14:paraId="10C62A9B" w14:textId="77777777" w:rsidR="00751259" w:rsidRDefault="00751259" w:rsidP="00700671"/>
    <w:p w14:paraId="1AD3E5A2" w14:textId="77777777" w:rsidR="00751259" w:rsidRDefault="00751259" w:rsidP="00700671"/>
    <w:p w14:paraId="649C35FE" w14:textId="77777777" w:rsidR="00EC63C4" w:rsidRDefault="00EC63C4" w:rsidP="0070067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187"/>
        <w:gridCol w:w="2188"/>
        <w:gridCol w:w="2187"/>
        <w:gridCol w:w="2188"/>
        <w:gridCol w:w="2187"/>
        <w:gridCol w:w="2188"/>
      </w:tblGrid>
      <w:tr w:rsidR="003052A8" w:rsidRPr="000A48D6" w14:paraId="7DBFC55C" w14:textId="77777777" w:rsidTr="0036000C">
        <w:tc>
          <w:tcPr>
            <w:tcW w:w="2263" w:type="dxa"/>
            <w:shd w:val="clear" w:color="auto" w:fill="990033"/>
            <w:vAlign w:val="center"/>
          </w:tcPr>
          <w:p w14:paraId="735FD44B" w14:textId="77777777" w:rsidR="002B326C" w:rsidRPr="003D44D8" w:rsidRDefault="002B326C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Year 3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3E60366F" w14:textId="77777777" w:rsidR="002B326C" w:rsidRPr="003D44D8" w:rsidRDefault="002B326C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0C152901" w14:textId="77777777" w:rsidR="002B326C" w:rsidRPr="003D44D8" w:rsidRDefault="002B326C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22D2B553" w14:textId="77777777" w:rsidR="002B326C" w:rsidRPr="003D44D8" w:rsidRDefault="002B326C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08830035" w14:textId="77777777" w:rsidR="002B326C" w:rsidRPr="003D44D8" w:rsidRDefault="002B326C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24AB9692" w14:textId="77777777" w:rsidR="002B326C" w:rsidRPr="003D44D8" w:rsidRDefault="002B326C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65BC240C" w14:textId="77777777" w:rsidR="002B326C" w:rsidRPr="003D44D8" w:rsidRDefault="002B326C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0F37FA" w:rsidRPr="000A48D6" w14:paraId="5A8CC677" w14:textId="77777777" w:rsidTr="00384C33">
        <w:tc>
          <w:tcPr>
            <w:tcW w:w="2263" w:type="dxa"/>
            <w:shd w:val="clear" w:color="auto" w:fill="990033"/>
            <w:vAlign w:val="center"/>
          </w:tcPr>
          <w:p w14:paraId="410354EE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  <w:p w14:paraId="37DE07B4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13602068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 Jam</w:t>
            </w:r>
          </w:p>
          <w:p w14:paraId="5BDA44AD" w14:textId="357778B6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L1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3CA51D06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Music Theory with Keyboards </w:t>
            </w:r>
          </w:p>
          <w:p w14:paraId="5F899B34" w14:textId="2557480C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090E6D4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Electric Drums</w:t>
            </w:r>
          </w:p>
          <w:p w14:paraId="4509559C" w14:textId="71F41AC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>L1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6C6ACE7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Singing </w:t>
            </w:r>
          </w:p>
          <w:p w14:paraId="1226190B" w14:textId="2C058FCF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L1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4F4EFACA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Songwriting with Glockenspiels </w:t>
            </w:r>
          </w:p>
          <w:p w14:paraId="5A9B6687" w14:textId="23F7F8C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L1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34C6AA62" w14:textId="793D3EE3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Keyboards</w:t>
            </w:r>
          </w:p>
          <w:p w14:paraId="16B93757" w14:textId="1EF97BF1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L1</w:t>
            </w:r>
          </w:p>
        </w:tc>
      </w:tr>
      <w:tr w:rsidR="000F37FA" w:rsidRPr="000A48D6" w14:paraId="4FE43BD1" w14:textId="77777777" w:rsidTr="0036000C">
        <w:tc>
          <w:tcPr>
            <w:tcW w:w="2263" w:type="dxa"/>
            <w:shd w:val="clear" w:color="auto" w:fill="990033"/>
            <w:vAlign w:val="center"/>
          </w:tcPr>
          <w:p w14:paraId="65A6B678" w14:textId="24911994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National Curriculum Coverage</w:t>
            </w:r>
          </w:p>
        </w:tc>
        <w:tc>
          <w:tcPr>
            <w:tcW w:w="2187" w:type="dxa"/>
            <w:shd w:val="clear" w:color="auto" w:fill="auto"/>
          </w:tcPr>
          <w:p w14:paraId="54F1ED54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Play and perform in solo and ensemble contexts,</w:t>
            </w:r>
          </w:p>
          <w:p w14:paraId="602A9B56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using their voices and playing musical</w:t>
            </w:r>
          </w:p>
          <w:p w14:paraId="5D961AB1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instruments with increasing accuracy, fluency,</w:t>
            </w:r>
          </w:p>
          <w:p w14:paraId="3CB89C1B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control and expression.</w:t>
            </w:r>
          </w:p>
          <w:p w14:paraId="4D2C0D13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3B497DE8" w14:textId="77777777" w:rsidR="000F37FA" w:rsidRPr="00452913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452913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Use and understand staff and other musical</w:t>
            </w:r>
          </w:p>
          <w:p w14:paraId="662B3A63" w14:textId="0D701091" w:rsidR="000F37FA" w:rsidRPr="003D44D8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452913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notations.</w:t>
            </w:r>
          </w:p>
        </w:tc>
        <w:tc>
          <w:tcPr>
            <w:tcW w:w="2188" w:type="dxa"/>
            <w:shd w:val="clear" w:color="auto" w:fill="auto"/>
          </w:tcPr>
          <w:p w14:paraId="60D2E2B4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3B20CA7F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3A9B6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Improvise and compose music for a range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purposes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  <w:p w14:paraId="0743527C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64BFF" w14:textId="77173508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Use and understand staff and other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notations.</w:t>
            </w:r>
          </w:p>
          <w:p w14:paraId="2CE7E995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82ED3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 xml:space="preserve">different traditions and from great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7FD664DB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BC913" w14:textId="04BD90AA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Develop an understanding of the history of music.</w:t>
            </w:r>
          </w:p>
        </w:tc>
        <w:tc>
          <w:tcPr>
            <w:tcW w:w="2187" w:type="dxa"/>
            <w:shd w:val="clear" w:color="auto" w:fill="auto"/>
          </w:tcPr>
          <w:p w14:paraId="05F3FA92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lastRenderedPageBreak/>
              <w:t>Play and perform in solo and ensemble contexts,</w:t>
            </w:r>
          </w:p>
          <w:p w14:paraId="7BE05461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using their voices and playing musical</w:t>
            </w:r>
          </w:p>
          <w:p w14:paraId="681206EB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instruments with increasing accuracy, fluency,</w:t>
            </w:r>
          </w:p>
          <w:p w14:paraId="08242A31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control and expression.</w:t>
            </w:r>
          </w:p>
          <w:p w14:paraId="58966C65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137AB49E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Improvise and compose music for a range of</w:t>
            </w:r>
          </w:p>
          <w:p w14:paraId="656FD8E1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purposes using the inter-related dimensions of</w:t>
            </w:r>
          </w:p>
          <w:p w14:paraId="7DF197A4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music.</w:t>
            </w:r>
          </w:p>
          <w:p w14:paraId="7366450E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694C7140" w14:textId="77777777" w:rsidR="000F37FA" w:rsidRPr="00452913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452913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Listen with attention to detail and recall sounds</w:t>
            </w:r>
          </w:p>
          <w:p w14:paraId="7DBFF28F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452913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with increasing aural memory.</w:t>
            </w:r>
          </w:p>
          <w:p w14:paraId="0ECC8A02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57D73442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 xml:space="preserve">quality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790DA0F6" w14:textId="3F9AA999" w:rsidR="000F37FA" w:rsidRPr="003D44D8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2188" w:type="dxa"/>
            <w:shd w:val="clear" w:color="auto" w:fill="auto"/>
          </w:tcPr>
          <w:p w14:paraId="7930864C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Play and perform in solo and ensemble contexts,</w:t>
            </w:r>
          </w:p>
          <w:p w14:paraId="559D151C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</w:p>
          <w:p w14:paraId="063FA49F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</w:p>
          <w:p w14:paraId="749B994F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373918C1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D00A2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354F0685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E4ED03" w14:textId="6A53AE07" w:rsidR="000F37FA" w:rsidRPr="003D44D8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</w:tc>
        <w:tc>
          <w:tcPr>
            <w:tcW w:w="2187" w:type="dxa"/>
            <w:shd w:val="clear" w:color="auto" w:fill="auto"/>
          </w:tcPr>
          <w:p w14:paraId="7B103C50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38E6CE96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01E59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Improvise and compose music for a range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purposes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  <w:p w14:paraId="78E8E53D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F5C1C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776D56E4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AB55ED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quality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200C2A8F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655871" w14:textId="0DC9720A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Develop an understanding of the history of music.</w:t>
            </w:r>
          </w:p>
        </w:tc>
        <w:tc>
          <w:tcPr>
            <w:tcW w:w="2188" w:type="dxa"/>
            <w:shd w:val="clear" w:color="auto" w:fill="auto"/>
          </w:tcPr>
          <w:p w14:paraId="16203516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lastRenderedPageBreak/>
              <w:t>Play and perform in solo and ensemble contexts,</w:t>
            </w:r>
          </w:p>
          <w:p w14:paraId="6CA13DEB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using their voices and playing musical</w:t>
            </w:r>
          </w:p>
          <w:p w14:paraId="00D151AB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instruments with increasing accuracy, fluency,</w:t>
            </w:r>
          </w:p>
          <w:p w14:paraId="5862BA1D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control and expression.</w:t>
            </w:r>
          </w:p>
          <w:p w14:paraId="0D518067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704A837E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Improvise and compose music for a range of</w:t>
            </w:r>
          </w:p>
          <w:p w14:paraId="75A36232" w14:textId="77777777" w:rsidR="000F37FA" w:rsidRPr="00751259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purposes using the inter-related dimensions of</w:t>
            </w:r>
          </w:p>
          <w:p w14:paraId="04123B16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5125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music.</w:t>
            </w:r>
          </w:p>
          <w:p w14:paraId="7BFB4B06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6DFAE4E4" w14:textId="77777777" w:rsidR="000F37FA" w:rsidRPr="00452913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452913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Listen with attention to detail and recall sounds</w:t>
            </w:r>
          </w:p>
          <w:p w14:paraId="38C64C43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452913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with increasing aural memory.</w:t>
            </w:r>
          </w:p>
          <w:p w14:paraId="0571DD3E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58C036C0" w14:textId="3E4AFAFA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452913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Use and understand staff and other musical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452913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notations.</w:t>
            </w:r>
          </w:p>
          <w:p w14:paraId="06F2638D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1BE1BE37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603AEEB3" w14:textId="7CEF9B18" w:rsidR="000F37FA" w:rsidRPr="003D44D8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2C6454" w:rsidRPr="000A48D6" w14:paraId="7F4F8A07" w14:textId="77777777" w:rsidTr="000F37FA">
        <w:tc>
          <w:tcPr>
            <w:tcW w:w="2263" w:type="dxa"/>
            <w:shd w:val="clear" w:color="auto" w:fill="990033"/>
            <w:vAlign w:val="center"/>
          </w:tcPr>
          <w:p w14:paraId="01D7A542" w14:textId="423A9979" w:rsidR="002C6454" w:rsidRPr="003D44D8" w:rsidRDefault="002C6454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Singing</w:t>
            </w:r>
          </w:p>
        </w:tc>
        <w:tc>
          <w:tcPr>
            <w:tcW w:w="2187" w:type="dxa"/>
            <w:shd w:val="clear" w:color="auto" w:fill="000000" w:themeFill="text1"/>
          </w:tcPr>
          <w:p w14:paraId="590ABE7E" w14:textId="77777777" w:rsidR="002C6454" w:rsidRPr="003D44D8" w:rsidRDefault="002C6454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000000" w:themeFill="text1"/>
          </w:tcPr>
          <w:p w14:paraId="0C3AD9BE" w14:textId="77777777" w:rsidR="002C6454" w:rsidRPr="003D44D8" w:rsidRDefault="002C6454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000000" w:themeFill="text1"/>
          </w:tcPr>
          <w:p w14:paraId="48C00C10" w14:textId="77777777" w:rsidR="002C6454" w:rsidRPr="003D44D8" w:rsidRDefault="002C6454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0990D87C" w14:textId="77777777" w:rsidR="002C6454" w:rsidRDefault="00452913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Sing a widening range of unison songs of varying styles and structures with a pitch range of do-so (e.g., Extreme Weather), tunefully and with expression. Perform forte and piano, loud and soft.</w:t>
            </w:r>
          </w:p>
          <w:p w14:paraId="36BE2B11" w14:textId="77777777" w:rsidR="00452913" w:rsidRDefault="00452913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509826" w14:textId="77777777" w:rsidR="00452913" w:rsidRDefault="00452913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Walk, move or clap a steady beat with others, changing the speed of the beat as the tempo of the music changes.</w:t>
            </w:r>
          </w:p>
          <w:p w14:paraId="788AD38D" w14:textId="77777777" w:rsidR="00452913" w:rsidRDefault="00452913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9BAAF1" w14:textId="56C38591" w:rsidR="00452913" w:rsidRPr="003D44D8" w:rsidRDefault="00452913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Perform actions confidently and in time to a range of action songs</w:t>
            </w:r>
          </w:p>
        </w:tc>
        <w:tc>
          <w:tcPr>
            <w:tcW w:w="2187" w:type="dxa"/>
            <w:shd w:val="clear" w:color="auto" w:fill="000000" w:themeFill="text1"/>
          </w:tcPr>
          <w:p w14:paraId="10F98CF6" w14:textId="00494485" w:rsidR="002C6454" w:rsidRPr="003D44D8" w:rsidRDefault="002C6454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000000" w:themeFill="text1"/>
          </w:tcPr>
          <w:p w14:paraId="3A3ADD7B" w14:textId="6B0D9D78" w:rsidR="002C6454" w:rsidRPr="003D44D8" w:rsidRDefault="002C6454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0A48D6" w14:paraId="7B52A2BB" w14:textId="77777777" w:rsidTr="008C360B">
        <w:tc>
          <w:tcPr>
            <w:tcW w:w="2263" w:type="dxa"/>
            <w:shd w:val="clear" w:color="auto" w:fill="990033"/>
            <w:vAlign w:val="center"/>
          </w:tcPr>
          <w:p w14:paraId="296F2049" w14:textId="3D13CB50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Listening</w:t>
            </w:r>
          </w:p>
        </w:tc>
        <w:tc>
          <w:tcPr>
            <w:tcW w:w="2187" w:type="dxa"/>
            <w:shd w:val="clear" w:color="auto" w:fill="auto"/>
          </w:tcPr>
          <w:p w14:paraId="20BA476C" w14:textId="3D8C4BC2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</w:tc>
        <w:tc>
          <w:tcPr>
            <w:tcW w:w="2188" w:type="dxa"/>
            <w:shd w:val="clear" w:color="auto" w:fill="auto"/>
          </w:tcPr>
          <w:p w14:paraId="2552AF36" w14:textId="31E1839A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</w:tc>
        <w:tc>
          <w:tcPr>
            <w:tcW w:w="2187" w:type="dxa"/>
            <w:shd w:val="clear" w:color="auto" w:fill="000000" w:themeFill="text1"/>
          </w:tcPr>
          <w:p w14:paraId="70186E33" w14:textId="1E46ABB2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74489495" w14:textId="312DBB1F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</w:tc>
        <w:tc>
          <w:tcPr>
            <w:tcW w:w="2187" w:type="dxa"/>
            <w:shd w:val="clear" w:color="auto" w:fill="auto"/>
          </w:tcPr>
          <w:p w14:paraId="0E37FBD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0D8">
              <w:rPr>
                <w:rFonts w:asciiTheme="minorHAnsi" w:hAnsiTheme="minorHAnsi" w:cstheme="minorHAnsi"/>
                <w:sz w:val="22"/>
                <w:szCs w:val="22"/>
              </w:rPr>
              <w:t>Western Classical Tradition and Film</w:t>
            </w:r>
          </w:p>
          <w:p w14:paraId="14C604F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BA733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0D8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  <w:p w14:paraId="0AE27BC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B44ADE" w14:textId="77777777" w:rsidR="000F37FA" w:rsidRPr="00F70CF5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0CF5">
              <w:rPr>
                <w:rFonts w:asciiTheme="minorHAnsi" w:hAnsiTheme="minorHAnsi" w:cstheme="minorHAnsi"/>
                <w:sz w:val="22"/>
                <w:szCs w:val="22"/>
              </w:rPr>
              <w:t>Musical Traditions</w:t>
            </w:r>
          </w:p>
          <w:p w14:paraId="78A8EB3E" w14:textId="77777777" w:rsidR="000F37FA" w:rsidRPr="00F70CF5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0CF5">
              <w:rPr>
                <w:rFonts w:asciiTheme="minorHAnsi" w:hAnsiTheme="minorHAnsi" w:cstheme="minorHAnsi"/>
                <w:sz w:val="22"/>
                <w:szCs w:val="22"/>
              </w:rPr>
              <w:t>Country – Indonesia</w:t>
            </w:r>
          </w:p>
          <w:p w14:paraId="0355A1C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0CF5">
              <w:rPr>
                <w:rFonts w:asciiTheme="minorHAnsi" w:hAnsiTheme="minorHAnsi" w:cstheme="minorHAnsi"/>
                <w:sz w:val="22"/>
                <w:szCs w:val="22"/>
              </w:rPr>
              <w:t>Style – Gamelan</w:t>
            </w:r>
          </w:p>
          <w:p w14:paraId="072AF422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E4645E" w14:textId="77777777" w:rsidR="000F37FA" w:rsidRPr="00F70CF5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0CF5">
              <w:rPr>
                <w:rFonts w:asciiTheme="minorHAnsi" w:hAnsiTheme="minorHAnsi" w:cstheme="minorHAnsi"/>
                <w:sz w:val="22"/>
                <w:szCs w:val="22"/>
              </w:rPr>
              <w:t>Musical Traditions</w:t>
            </w:r>
          </w:p>
          <w:p w14:paraId="75EB1D79" w14:textId="77777777" w:rsidR="000F37FA" w:rsidRPr="00F70CF5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0CF5">
              <w:rPr>
                <w:rFonts w:asciiTheme="minorHAnsi" w:hAnsiTheme="minorHAnsi" w:cstheme="minorHAnsi"/>
                <w:sz w:val="22"/>
                <w:szCs w:val="22"/>
              </w:rPr>
              <w:t>Country – India</w:t>
            </w:r>
          </w:p>
          <w:p w14:paraId="1F79144A" w14:textId="57D6950E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0CF5">
              <w:rPr>
                <w:rFonts w:asciiTheme="minorHAnsi" w:hAnsiTheme="minorHAnsi" w:cstheme="minorHAnsi"/>
                <w:sz w:val="22"/>
                <w:szCs w:val="22"/>
              </w:rPr>
              <w:t>Style – Indian Classical</w:t>
            </w:r>
          </w:p>
        </w:tc>
        <w:tc>
          <w:tcPr>
            <w:tcW w:w="2188" w:type="dxa"/>
            <w:shd w:val="clear" w:color="auto" w:fill="auto"/>
          </w:tcPr>
          <w:p w14:paraId="641B0318" w14:textId="002FC3EA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0A48D6" w14:paraId="63D8405F" w14:textId="77777777" w:rsidTr="00A22A33">
        <w:tc>
          <w:tcPr>
            <w:tcW w:w="2263" w:type="dxa"/>
            <w:shd w:val="clear" w:color="auto" w:fill="990033"/>
            <w:vAlign w:val="center"/>
          </w:tcPr>
          <w:p w14:paraId="2C39D92B" w14:textId="68F05039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Composing</w:t>
            </w:r>
          </w:p>
        </w:tc>
        <w:tc>
          <w:tcPr>
            <w:tcW w:w="2187" w:type="dxa"/>
            <w:shd w:val="clear" w:color="auto" w:fill="auto"/>
          </w:tcPr>
          <w:p w14:paraId="474DC66B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Compose song accompaniments on untuned percussion using known rhythms and note values.</w:t>
            </w:r>
          </w:p>
          <w:p w14:paraId="5DB5FBB4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2E52CF28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 xml:space="preserve">Become more skilled in improvising (using voices, tuned and untuned percussion and instruments played in </w:t>
            </w:r>
            <w:proofErr w:type="spellStart"/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wholeclass</w:t>
            </w:r>
            <w:proofErr w:type="spellEnd"/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/group/individual/instrumental teaching), inventing short ‘on-the-spot’ responses using a limited note range.</w:t>
            </w:r>
          </w:p>
          <w:p w14:paraId="2CE70F33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0A6E72BE" w14:textId="00944176" w:rsidR="000F37FA" w:rsidRPr="003D44D8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 xml:space="preserve">Structure musical ideas (e.g., using echo </w:t>
            </w: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lastRenderedPageBreak/>
              <w:t>or question and answer phrases) to create music that has a beginning, middle and end. Pupils should compose in response to different stimuli, e.g., stories, verse, images (paintings and photographs) and musical sources.</w:t>
            </w:r>
          </w:p>
        </w:tc>
        <w:tc>
          <w:tcPr>
            <w:tcW w:w="2188" w:type="dxa"/>
            <w:shd w:val="clear" w:color="auto" w:fill="auto"/>
          </w:tcPr>
          <w:p w14:paraId="13F1C915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lastRenderedPageBreak/>
              <w:t>Combine known rhythmic notation with letter names to create rising and falling phrases using just three notes</w:t>
            </w:r>
          </w:p>
          <w:p w14:paraId="6CCE51C3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4A3499CC" w14:textId="16E30B05" w:rsidR="000F37FA" w:rsidRPr="003D44D8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 xml:space="preserve">Become more skilled in improvising (using voices, tuned and untuned percussion and instruments played in </w:t>
            </w:r>
            <w:proofErr w:type="spellStart"/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wholeclass</w:t>
            </w:r>
            <w:proofErr w:type="spellEnd"/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/group/individual/instrumental teaching), inventing short ‘on-the-spot’ responses using a limited note range.</w:t>
            </w:r>
          </w:p>
        </w:tc>
        <w:tc>
          <w:tcPr>
            <w:tcW w:w="2187" w:type="dxa"/>
            <w:shd w:val="clear" w:color="auto" w:fill="auto"/>
          </w:tcPr>
          <w:p w14:paraId="5EFCF87B" w14:textId="183596AC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11BC13BB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Combine known rhythmic notation with letter names to create rising and falling phrases using just three notes</w:t>
            </w:r>
          </w:p>
          <w:p w14:paraId="7B5877F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D56A91" w14:textId="27841261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Structure musical ideas (e.g., using echo or question and answer phrases) to create music that has a beginning, middle and end. Pupils should compose in response to different stimuli, e.g., stories, verse, images (paintings and photographs) and musical sources.</w:t>
            </w:r>
          </w:p>
        </w:tc>
        <w:tc>
          <w:tcPr>
            <w:tcW w:w="2187" w:type="dxa"/>
            <w:shd w:val="clear" w:color="auto" w:fill="auto"/>
          </w:tcPr>
          <w:p w14:paraId="5E211BB7" w14:textId="77777777" w:rsidR="000F37FA" w:rsidRPr="00F70CF5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F70CF5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Structure musical ideas (e.g., using echo or question and answer phrases) to create music that has a beginning, middle and end. Pupils</w:t>
            </w:r>
          </w:p>
          <w:p w14:paraId="37312F52" w14:textId="77777777" w:rsidR="000F37FA" w:rsidRPr="00F70CF5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F70CF5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should compose in response to different stimuli, e.g., stories, verse, images (paintings and</w:t>
            </w:r>
          </w:p>
          <w:p w14:paraId="7B65F505" w14:textId="74F12F95" w:rsidR="000F37FA" w:rsidRPr="003D44D8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F70CF5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photographs) and musical sources.</w:t>
            </w:r>
          </w:p>
        </w:tc>
        <w:tc>
          <w:tcPr>
            <w:tcW w:w="2188" w:type="dxa"/>
            <w:shd w:val="clear" w:color="auto" w:fill="auto"/>
          </w:tcPr>
          <w:p w14:paraId="0C95A499" w14:textId="18C9353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Combine known rhythmic notation with letter names to create rising and falling phrases using just three notes</w:t>
            </w:r>
          </w:p>
        </w:tc>
      </w:tr>
      <w:tr w:rsidR="002C6454" w:rsidRPr="000A48D6" w14:paraId="1D1E21B9" w14:textId="77777777" w:rsidTr="00A22A33">
        <w:tc>
          <w:tcPr>
            <w:tcW w:w="2263" w:type="dxa"/>
            <w:shd w:val="clear" w:color="auto" w:fill="990033"/>
            <w:vAlign w:val="center"/>
          </w:tcPr>
          <w:p w14:paraId="7A2A5E97" w14:textId="0FC4F2AC" w:rsidR="002C6454" w:rsidRPr="003D44D8" w:rsidRDefault="002C6454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Performance </w:t>
            </w:r>
          </w:p>
        </w:tc>
        <w:tc>
          <w:tcPr>
            <w:tcW w:w="2187" w:type="dxa"/>
            <w:shd w:val="clear" w:color="auto" w:fill="auto"/>
          </w:tcPr>
          <w:p w14:paraId="079F811E" w14:textId="50B1B41E" w:rsidR="002C6454" w:rsidRPr="003D44D8" w:rsidRDefault="002C6454" w:rsidP="0045291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51C866F9" w14:textId="77777777" w:rsidR="002C6454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Develop facility in playing tuned percussion or a melodic instrument such as violin or recorder. Play and perform melodies following staff notation using a small range (e.g., Middle CE/do-mi) as a whole class or in small groups (e.g., trios and quartets).</w:t>
            </w:r>
          </w:p>
          <w:p w14:paraId="30987FC7" w14:textId="77777777" w:rsidR="008C360B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12CA8060" w14:textId="77777777" w:rsidR="008C360B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Use listening skills to correctly order phrases using dot notation, showing different arrangements of notes C-D-E/do-re-mi</w:t>
            </w:r>
          </w:p>
          <w:p w14:paraId="3CD0340E" w14:textId="77777777" w:rsidR="008C360B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6E610F34" w14:textId="77777777" w:rsidR="008C360B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Introduce the stave, lines and spaces, and clef. Use dot notation to show higher or lower pitch.</w:t>
            </w:r>
          </w:p>
          <w:p w14:paraId="06A6E2E8" w14:textId="77777777" w:rsidR="008C360B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0D291EF6" w14:textId="64A9649E" w:rsidR="008C360B" w:rsidRPr="003D44D8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Introduce and understand the differences between crotchets and paired quavers.</w:t>
            </w:r>
          </w:p>
        </w:tc>
        <w:tc>
          <w:tcPr>
            <w:tcW w:w="2187" w:type="dxa"/>
            <w:shd w:val="clear" w:color="auto" w:fill="auto"/>
          </w:tcPr>
          <w:p w14:paraId="7D958CA5" w14:textId="544F3517" w:rsidR="002C6454" w:rsidRPr="003D44D8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lastRenderedPageBreak/>
              <w:t>Develop facility in playing tuned percussion or a melodic instrument such as violin or recorder. Play and perform melodies following staff notation using a small range (e.g., Middle CE/do-mi) as a whole class or in small groups (e.g., trios and quartets).</w:t>
            </w:r>
          </w:p>
        </w:tc>
        <w:tc>
          <w:tcPr>
            <w:tcW w:w="2188" w:type="dxa"/>
            <w:shd w:val="clear" w:color="auto" w:fill="auto"/>
          </w:tcPr>
          <w:p w14:paraId="6DA748F5" w14:textId="77777777" w:rsidR="002C6454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Individually (solo) copy stepwise melodic phrases with accuracy at different speeds such as allegro and adagio, fast and slow. Extend to question-and-answer phrases.</w:t>
            </w:r>
          </w:p>
          <w:p w14:paraId="2A6C8D01" w14:textId="77777777" w:rsidR="008C360B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6D418881" w14:textId="52ECD1DB" w:rsidR="008C360B" w:rsidRPr="003D44D8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Apply word chants to rhythms, understanding how to link each syllable to one musical note.</w:t>
            </w:r>
          </w:p>
        </w:tc>
        <w:tc>
          <w:tcPr>
            <w:tcW w:w="2187" w:type="dxa"/>
            <w:shd w:val="clear" w:color="auto" w:fill="auto"/>
          </w:tcPr>
          <w:p w14:paraId="099333DA" w14:textId="77777777" w:rsidR="000F37FA" w:rsidRP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37FA">
              <w:rPr>
                <w:rFonts w:asciiTheme="minorHAnsi" w:hAnsiTheme="minorHAnsi" w:cstheme="minorHAnsi"/>
                <w:sz w:val="22"/>
                <w:szCs w:val="22"/>
              </w:rPr>
              <w:t>Develop facility in playing tuned percussion or a melodic instrument such as violin or recorder.</w:t>
            </w:r>
          </w:p>
          <w:p w14:paraId="6F38F015" w14:textId="77777777" w:rsidR="000F37FA" w:rsidRP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1EB2BB" w14:textId="765F572D" w:rsidR="002C6454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37FA">
              <w:rPr>
                <w:rFonts w:asciiTheme="minorHAnsi" w:hAnsiTheme="minorHAnsi" w:cstheme="minorHAnsi"/>
                <w:sz w:val="22"/>
                <w:szCs w:val="22"/>
              </w:rPr>
              <w:t>Play and perform melodies following staff notation using a small range (e.g., Middle CE/ do-mi) as a whole class or in small groups (e.g., trios and quartets).</w:t>
            </w:r>
          </w:p>
        </w:tc>
        <w:tc>
          <w:tcPr>
            <w:tcW w:w="2188" w:type="dxa"/>
            <w:shd w:val="clear" w:color="auto" w:fill="auto"/>
          </w:tcPr>
          <w:p w14:paraId="7BF24123" w14:textId="77777777" w:rsidR="002C6454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Develop facility in playing tuned percussion or a melodic instrument such as violin or recorder. Play and perform melodies following staff notation using a small range (e.g., Middle CE/do-mi) as a whole class or in small groups (e.g., trios and quartets).</w:t>
            </w:r>
          </w:p>
          <w:p w14:paraId="522501DF" w14:textId="77777777" w:rsidR="008C360B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3A5CA229" w14:textId="77777777" w:rsidR="008C360B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Introduce the stave, lines and spaces, and clef. Use dot notation to show higher or lower pitch.</w:t>
            </w:r>
          </w:p>
          <w:p w14:paraId="56AB3AE2" w14:textId="77777777" w:rsidR="008C360B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70197EB0" w14:textId="69F31D8E" w:rsidR="008C360B" w:rsidRPr="003D44D8" w:rsidRDefault="008C360B" w:rsidP="0045291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C360B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lastRenderedPageBreak/>
              <w:t>Introduce and understand the differences between crotchets and paired quavers.</w:t>
            </w:r>
          </w:p>
        </w:tc>
      </w:tr>
    </w:tbl>
    <w:p w14:paraId="35B505FD" w14:textId="77777777" w:rsidR="00EC63C4" w:rsidRDefault="00EC63C4" w:rsidP="007006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87"/>
        <w:gridCol w:w="2188"/>
        <w:gridCol w:w="2187"/>
        <w:gridCol w:w="2188"/>
        <w:gridCol w:w="2187"/>
        <w:gridCol w:w="2188"/>
      </w:tblGrid>
      <w:tr w:rsidR="003052A8" w:rsidRPr="000A48D6" w14:paraId="79B8B1CC" w14:textId="77777777" w:rsidTr="0036000C">
        <w:tc>
          <w:tcPr>
            <w:tcW w:w="2263" w:type="dxa"/>
            <w:shd w:val="clear" w:color="auto" w:fill="990033"/>
            <w:vAlign w:val="center"/>
          </w:tcPr>
          <w:p w14:paraId="02F116AC" w14:textId="7E8A7055" w:rsidR="003052A8" w:rsidRPr="003D44D8" w:rsidRDefault="00452913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Year 4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75FF7290" w14:textId="77777777" w:rsidR="003052A8" w:rsidRPr="003D44D8" w:rsidRDefault="003052A8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63DAF35A" w14:textId="77777777" w:rsidR="003052A8" w:rsidRPr="003D44D8" w:rsidRDefault="003052A8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61B6A9F8" w14:textId="77777777" w:rsidR="003052A8" w:rsidRPr="003D44D8" w:rsidRDefault="003052A8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37A38CF9" w14:textId="77777777" w:rsidR="003052A8" w:rsidRPr="003D44D8" w:rsidRDefault="003052A8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18640C4B" w14:textId="77777777" w:rsidR="003052A8" w:rsidRPr="003D44D8" w:rsidRDefault="003052A8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513858EF" w14:textId="77777777" w:rsidR="003052A8" w:rsidRPr="003D44D8" w:rsidRDefault="003052A8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0F37FA" w:rsidRPr="000A48D6" w14:paraId="4E5E739B" w14:textId="77777777" w:rsidTr="0036000C">
        <w:tc>
          <w:tcPr>
            <w:tcW w:w="2263" w:type="dxa"/>
            <w:shd w:val="clear" w:color="auto" w:fill="990033"/>
            <w:vAlign w:val="center"/>
          </w:tcPr>
          <w:p w14:paraId="3D89CB4E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  <w:p w14:paraId="6A495443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724954FB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 Jam</w:t>
            </w:r>
          </w:p>
          <w:p w14:paraId="1A3281E2" w14:textId="024E206A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L1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5D57A6D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Music Theory with Keyboards </w:t>
            </w:r>
          </w:p>
          <w:p w14:paraId="1EAD7207" w14:textId="06A8B91D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L2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41E29776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Electric Drums</w:t>
            </w:r>
          </w:p>
          <w:p w14:paraId="7EFC2F7C" w14:textId="2CD952A0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57227DE3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Singing </w:t>
            </w:r>
          </w:p>
          <w:p w14:paraId="2BB6AA0D" w14:textId="13C0C964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99D6F13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Songwriting with Glockenspiels </w:t>
            </w:r>
          </w:p>
          <w:p w14:paraId="19A66DE5" w14:textId="77BAD63C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1A62F2F0" w14:textId="0B04C5EB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Keyboards</w:t>
            </w:r>
          </w:p>
          <w:p w14:paraId="20D2B45F" w14:textId="42698402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L1</w:t>
            </w:r>
          </w:p>
        </w:tc>
      </w:tr>
      <w:tr w:rsidR="000F37FA" w:rsidRPr="000A48D6" w14:paraId="4D52DD39" w14:textId="77777777" w:rsidTr="0036000C">
        <w:tc>
          <w:tcPr>
            <w:tcW w:w="2263" w:type="dxa"/>
            <w:shd w:val="clear" w:color="auto" w:fill="990033"/>
            <w:vAlign w:val="center"/>
          </w:tcPr>
          <w:p w14:paraId="1885EC02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National Curriculum Coverage</w:t>
            </w:r>
          </w:p>
        </w:tc>
        <w:tc>
          <w:tcPr>
            <w:tcW w:w="2187" w:type="dxa"/>
            <w:shd w:val="clear" w:color="auto" w:fill="auto"/>
          </w:tcPr>
          <w:p w14:paraId="152CD89E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 and perform in solo and ensemble contexts,</w:t>
            </w:r>
          </w:p>
          <w:p w14:paraId="747EF4AB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</w:p>
          <w:p w14:paraId="457D4B11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</w:p>
          <w:p w14:paraId="6319248C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3B904F45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BBD560" w14:textId="6D388F54" w:rsidR="000F37FA" w:rsidRPr="003D44D8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Use and understand staff and other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notations.</w:t>
            </w:r>
          </w:p>
        </w:tc>
        <w:tc>
          <w:tcPr>
            <w:tcW w:w="2188" w:type="dxa"/>
            <w:shd w:val="clear" w:color="auto" w:fill="auto"/>
          </w:tcPr>
          <w:p w14:paraId="37601B21" w14:textId="64759888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</w:p>
          <w:p w14:paraId="77D40AB7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0FE45F84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A2FD6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Improvise and compose music for a range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purposes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  <w:p w14:paraId="6239B12D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1F2AE4" w14:textId="29E0D515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43338994" w14:textId="77777777" w:rsidR="000F37FA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Use and understand staff and other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notations.</w:t>
            </w:r>
          </w:p>
          <w:p w14:paraId="65A9459F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3188BC37" w14:textId="598181EF" w:rsidR="000F37FA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Develop an understanding of the history of music.</w:t>
            </w:r>
          </w:p>
          <w:p w14:paraId="14F5BD1D" w14:textId="3A361F16" w:rsidR="000F37FA" w:rsidRPr="003D44D8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16F44077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382832C4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93889A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Improvise and compose music for a range of</w:t>
            </w:r>
          </w:p>
          <w:p w14:paraId="36EC2036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purposes using the inter-related dimensions of</w:t>
            </w:r>
          </w:p>
          <w:p w14:paraId="1A8BEA5B" w14:textId="1B9C8E2A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  <w:p w14:paraId="23291C51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47B59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63AAA6E5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D17F40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3264B0F7" w14:textId="1C295A27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10B08B54" w14:textId="455CB539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</w:p>
          <w:p w14:paraId="4F407B15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6AF86F17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9B014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23B86D8D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1BF394" w14:textId="7F412AAB" w:rsidR="000F37FA" w:rsidRPr="00452913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</w:p>
          <w:p w14:paraId="5BE5CCBE" w14:textId="17192EE2" w:rsidR="000F37FA" w:rsidRPr="003D44D8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</w:tc>
        <w:tc>
          <w:tcPr>
            <w:tcW w:w="2187" w:type="dxa"/>
            <w:shd w:val="clear" w:color="auto" w:fill="auto"/>
          </w:tcPr>
          <w:p w14:paraId="55B9ADB0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03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4F49165F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EC27C2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Improvise and compose music for a range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purposes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  <w:p w14:paraId="1BBE10E0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A1B38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43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quality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641315DF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EC8D23" w14:textId="4B3B06BE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Develop an understanding of the history of music.</w:t>
            </w:r>
          </w:p>
        </w:tc>
        <w:tc>
          <w:tcPr>
            <w:tcW w:w="2188" w:type="dxa"/>
            <w:shd w:val="clear" w:color="auto" w:fill="auto"/>
          </w:tcPr>
          <w:p w14:paraId="0BD7D03C" w14:textId="4873A2BA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Play and perform in solo and ensemble contexts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</w:p>
          <w:p w14:paraId="780EBBC2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5FC40D14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7188D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Improvise and compose music for a range of</w:t>
            </w:r>
          </w:p>
          <w:p w14:paraId="3A95A43A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purposes using the inter-related dimensions of</w:t>
            </w:r>
          </w:p>
          <w:p w14:paraId="0D6BE5E4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  <w:p w14:paraId="7F141B66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87BBE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3FBA3E5C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BFCFD" w14:textId="77777777" w:rsidR="000F37FA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Use and understand staff and other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notations.</w:t>
            </w:r>
          </w:p>
          <w:p w14:paraId="6AD54170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22EF31B6" w14:textId="2266D851" w:rsidR="000F37FA" w:rsidRPr="003D44D8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2C12" w:rsidRPr="000A48D6" w14:paraId="5F7F43F1" w14:textId="77777777" w:rsidTr="000F37FA">
        <w:tc>
          <w:tcPr>
            <w:tcW w:w="2263" w:type="dxa"/>
            <w:shd w:val="clear" w:color="auto" w:fill="990033"/>
            <w:vAlign w:val="center"/>
          </w:tcPr>
          <w:p w14:paraId="7EFD9FD5" w14:textId="032B16CA" w:rsidR="00C62C12" w:rsidRPr="003D44D8" w:rsidRDefault="00C62C12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Singing</w:t>
            </w:r>
          </w:p>
        </w:tc>
        <w:tc>
          <w:tcPr>
            <w:tcW w:w="2187" w:type="dxa"/>
            <w:shd w:val="clear" w:color="auto" w:fill="000000" w:themeFill="text1"/>
          </w:tcPr>
          <w:p w14:paraId="62E99D32" w14:textId="6B968451" w:rsidR="00C62C12" w:rsidRPr="003D44D8" w:rsidRDefault="00C62C12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000000" w:themeFill="text1"/>
          </w:tcPr>
          <w:p w14:paraId="374079E1" w14:textId="77777777" w:rsidR="00C62C12" w:rsidRPr="003D44D8" w:rsidRDefault="00C62C12" w:rsidP="004529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000000" w:themeFill="text1"/>
          </w:tcPr>
          <w:p w14:paraId="3F908A19" w14:textId="25DF52C3" w:rsidR="00C62C12" w:rsidRPr="003D44D8" w:rsidRDefault="00C62C12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4761A1CE" w14:textId="77777777" w:rsidR="00C62C12" w:rsidRDefault="008C360B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 xml:space="preserve">Continue to sing a broad range of unison songs with the range of an octave (do–do) (e.g., One More Day – a traditional sea shanty) pitching the voice accurately and following directions </w:t>
            </w:r>
            <w:r w:rsidRPr="008C36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for getting louder (crescendo) and quieter (decrescendo).</w:t>
            </w:r>
          </w:p>
          <w:p w14:paraId="36B1B5F3" w14:textId="77777777" w:rsidR="008C360B" w:rsidRDefault="008C360B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EC75C" w14:textId="05FC7D41" w:rsidR="008C360B" w:rsidRPr="003D44D8" w:rsidRDefault="008C360B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Sing rounds and partner songs in different time signatures (2, 3 and 4-time) (e.g., Our Dustbin) and begin to sing repertoire with small and large leaps as well as a simple second part to introduce vocal harmony (e.g., Hear the Wind).</w:t>
            </w:r>
          </w:p>
        </w:tc>
        <w:tc>
          <w:tcPr>
            <w:tcW w:w="2187" w:type="dxa"/>
            <w:shd w:val="clear" w:color="auto" w:fill="000000" w:themeFill="text1"/>
          </w:tcPr>
          <w:p w14:paraId="7D02EBEF" w14:textId="4F22EDB4" w:rsidR="00C62C12" w:rsidRPr="003D44D8" w:rsidRDefault="00C62C12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000000" w:themeFill="text1"/>
          </w:tcPr>
          <w:p w14:paraId="74223605" w14:textId="205BE953" w:rsidR="00C62C12" w:rsidRPr="003D44D8" w:rsidRDefault="00C62C12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0A48D6" w14:paraId="6BFD68D8" w14:textId="77777777" w:rsidTr="008C360B">
        <w:tc>
          <w:tcPr>
            <w:tcW w:w="2263" w:type="dxa"/>
            <w:shd w:val="clear" w:color="auto" w:fill="990033"/>
            <w:vAlign w:val="center"/>
          </w:tcPr>
          <w:p w14:paraId="305E6492" w14:textId="2715FBB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Listening</w:t>
            </w:r>
          </w:p>
        </w:tc>
        <w:tc>
          <w:tcPr>
            <w:tcW w:w="2187" w:type="dxa"/>
            <w:shd w:val="clear" w:color="auto" w:fill="auto"/>
          </w:tcPr>
          <w:p w14:paraId="3044FDB9" w14:textId="362397F1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</w:tc>
        <w:tc>
          <w:tcPr>
            <w:tcW w:w="2188" w:type="dxa"/>
            <w:shd w:val="clear" w:color="auto" w:fill="auto"/>
          </w:tcPr>
          <w:p w14:paraId="61C65D06" w14:textId="1E97288F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</w:tc>
        <w:tc>
          <w:tcPr>
            <w:tcW w:w="2187" w:type="dxa"/>
            <w:shd w:val="clear" w:color="auto" w:fill="000000" w:themeFill="text1"/>
          </w:tcPr>
          <w:p w14:paraId="11EB9F93" w14:textId="7818B988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17558F90" w14:textId="4E9757E1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</w:tc>
        <w:tc>
          <w:tcPr>
            <w:tcW w:w="2187" w:type="dxa"/>
            <w:shd w:val="clear" w:color="auto" w:fill="auto"/>
          </w:tcPr>
          <w:p w14:paraId="3BE34AE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63C4">
              <w:rPr>
                <w:rFonts w:asciiTheme="minorHAnsi" w:hAnsiTheme="minorHAnsi" w:cstheme="minorHAnsi"/>
                <w:sz w:val="22"/>
                <w:szCs w:val="22"/>
              </w:rPr>
              <w:t>Western Classical Tradition and Film</w:t>
            </w:r>
          </w:p>
          <w:p w14:paraId="19BE2CE8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D8CB6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63C4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  <w:p w14:paraId="7B9BE014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067C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63C4">
              <w:rPr>
                <w:rFonts w:asciiTheme="minorHAnsi" w:hAnsiTheme="minorHAnsi" w:cstheme="minorHAnsi"/>
                <w:sz w:val="22"/>
                <w:szCs w:val="22"/>
              </w:rPr>
              <w:t xml:space="preserve">Musical Traditions Country – Brazil </w:t>
            </w:r>
          </w:p>
          <w:p w14:paraId="12CA621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63C4">
              <w:rPr>
                <w:rFonts w:asciiTheme="minorHAnsi" w:hAnsiTheme="minorHAnsi" w:cstheme="minorHAnsi"/>
                <w:sz w:val="22"/>
                <w:szCs w:val="22"/>
              </w:rPr>
              <w:t>Style – Samba</w:t>
            </w:r>
          </w:p>
          <w:p w14:paraId="7920C3B2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00733B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63C4">
              <w:rPr>
                <w:rFonts w:asciiTheme="minorHAnsi" w:hAnsiTheme="minorHAnsi" w:cstheme="minorHAnsi"/>
                <w:sz w:val="22"/>
                <w:szCs w:val="22"/>
              </w:rPr>
              <w:t>Musical Traditions Country – Indonesia Style – Gamelan</w:t>
            </w:r>
          </w:p>
          <w:p w14:paraId="21518A1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C086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63C4">
              <w:rPr>
                <w:rFonts w:asciiTheme="minorHAnsi" w:hAnsiTheme="minorHAnsi" w:cstheme="minorHAnsi"/>
                <w:sz w:val="22"/>
                <w:szCs w:val="22"/>
              </w:rPr>
              <w:t xml:space="preserve">Musical Traditions Country – India </w:t>
            </w:r>
          </w:p>
          <w:p w14:paraId="444AFBA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63C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Style – Indian Classical</w:t>
            </w:r>
          </w:p>
          <w:p w14:paraId="0BA63F1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033E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63C4">
              <w:rPr>
                <w:rFonts w:asciiTheme="minorHAnsi" w:hAnsiTheme="minorHAnsi" w:cstheme="minorHAnsi"/>
                <w:sz w:val="22"/>
                <w:szCs w:val="22"/>
              </w:rPr>
              <w:t>Musical Traditions Country – Punjab/UK Style – Bhangra</w:t>
            </w:r>
          </w:p>
          <w:p w14:paraId="6562C0E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153E4" w14:textId="188F8EC0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63C4">
              <w:rPr>
                <w:rFonts w:asciiTheme="minorHAnsi" w:hAnsiTheme="minorHAnsi" w:cstheme="minorHAnsi"/>
                <w:sz w:val="22"/>
                <w:szCs w:val="22"/>
              </w:rPr>
              <w:t>Musical Traditions Country – Trinidad Style – Calypso</w:t>
            </w:r>
          </w:p>
        </w:tc>
        <w:tc>
          <w:tcPr>
            <w:tcW w:w="2188" w:type="dxa"/>
            <w:shd w:val="clear" w:color="auto" w:fill="000000" w:themeFill="text1"/>
          </w:tcPr>
          <w:p w14:paraId="3EAC1DBB" w14:textId="39E82113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0A48D6" w14:paraId="6B7EA1CE" w14:textId="77777777" w:rsidTr="00F75F54">
        <w:tc>
          <w:tcPr>
            <w:tcW w:w="2263" w:type="dxa"/>
            <w:shd w:val="clear" w:color="auto" w:fill="990033"/>
            <w:vAlign w:val="center"/>
          </w:tcPr>
          <w:p w14:paraId="73AC2578" w14:textId="1166FF31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Composing</w:t>
            </w:r>
          </w:p>
        </w:tc>
        <w:tc>
          <w:tcPr>
            <w:tcW w:w="2187" w:type="dxa"/>
            <w:shd w:val="clear" w:color="auto" w:fill="auto"/>
          </w:tcPr>
          <w:p w14:paraId="2E26684D" w14:textId="4450F9F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5F54">
              <w:rPr>
                <w:rFonts w:asciiTheme="minorHAnsi" w:hAnsiTheme="minorHAnsi" w:cstheme="minorHAnsi"/>
                <w:sz w:val="22"/>
                <w:szCs w:val="22"/>
              </w:rPr>
              <w:t>Arrange individual notation cards of known note values (e.g., minim, crotchet, crotchet rest and paired quavers) to create sequences of 2-, 3- or 4-beat phrases, arranged into bars</w:t>
            </w:r>
          </w:p>
        </w:tc>
        <w:tc>
          <w:tcPr>
            <w:tcW w:w="2188" w:type="dxa"/>
            <w:shd w:val="clear" w:color="auto" w:fill="auto"/>
          </w:tcPr>
          <w:p w14:paraId="542D46FA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5F54">
              <w:rPr>
                <w:rFonts w:asciiTheme="minorHAnsi" w:hAnsiTheme="minorHAnsi" w:cstheme="minorHAnsi"/>
                <w:sz w:val="22"/>
                <w:szCs w:val="22"/>
              </w:rPr>
              <w:t>Improvise on a limited range of pitches on the instrument they are now learning, making use of musical features including smooth (legato) and detached (staccato).</w:t>
            </w:r>
          </w:p>
          <w:p w14:paraId="315398E8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6484F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5F54">
              <w:rPr>
                <w:rFonts w:asciiTheme="minorHAnsi" w:hAnsiTheme="minorHAnsi" w:cstheme="minorHAnsi"/>
                <w:sz w:val="22"/>
                <w:szCs w:val="22"/>
              </w:rPr>
              <w:t>Combine known rhythmic notation with letter names to create short pentatonic phrases using a limited range of five pitches suitable for the instruments being learnt. Sing and play these phrases as self-standing compositions.</w:t>
            </w:r>
          </w:p>
          <w:p w14:paraId="7D0D1C46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2EF11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5F5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Introduce major and minor chords.</w:t>
            </w:r>
          </w:p>
          <w:p w14:paraId="32774041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7C279E" w14:textId="2EDA03D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5F54">
              <w:rPr>
                <w:rFonts w:asciiTheme="minorHAnsi" w:hAnsiTheme="minorHAnsi" w:cstheme="minorHAnsi"/>
                <w:sz w:val="22"/>
                <w:szCs w:val="22"/>
              </w:rPr>
              <w:t xml:space="preserve">Capture and record creative ideas using any </w:t>
            </w:r>
            <w:proofErr w:type="gramStart"/>
            <w:r w:rsidRPr="00F75F54">
              <w:rPr>
                <w:rFonts w:asciiTheme="minorHAnsi" w:hAnsiTheme="minorHAnsi" w:cstheme="minorHAnsi"/>
                <w:sz w:val="22"/>
                <w:szCs w:val="22"/>
              </w:rPr>
              <w:t>of:</w:t>
            </w:r>
            <w:proofErr w:type="gramEnd"/>
            <w:r w:rsidRPr="00F75F54">
              <w:rPr>
                <w:rFonts w:asciiTheme="minorHAnsi" w:hAnsiTheme="minorHAnsi" w:cstheme="minorHAnsi"/>
                <w:sz w:val="22"/>
                <w:szCs w:val="22"/>
              </w:rPr>
              <w:t xml:space="preserve"> graphic symbols /rhythm notation and time signatures/staff notation/technology.</w:t>
            </w:r>
          </w:p>
        </w:tc>
        <w:tc>
          <w:tcPr>
            <w:tcW w:w="2187" w:type="dxa"/>
            <w:shd w:val="clear" w:color="auto" w:fill="000000" w:themeFill="text1"/>
          </w:tcPr>
          <w:p w14:paraId="4008A37A" w14:textId="32CE7475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26745950" w14:textId="6B471CC4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5F54">
              <w:rPr>
                <w:rFonts w:asciiTheme="minorHAnsi" w:hAnsiTheme="minorHAnsi" w:cstheme="minorHAnsi"/>
                <w:sz w:val="22"/>
                <w:szCs w:val="22"/>
              </w:rPr>
              <w:t>Combine known rhythmic notation with letter names to create short pentatonic phrases using a limited range of five pitches suitable for the instruments being learnt. Sing and play these phrases as self-standing compositions.</w:t>
            </w:r>
          </w:p>
        </w:tc>
        <w:tc>
          <w:tcPr>
            <w:tcW w:w="2187" w:type="dxa"/>
            <w:shd w:val="clear" w:color="auto" w:fill="auto"/>
          </w:tcPr>
          <w:p w14:paraId="5664290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>Improvise on a limited range of pitches on the instrument they are now learning, making use of musical features including smooth (legato) and detached (staccato).</w:t>
            </w:r>
          </w:p>
          <w:p w14:paraId="5B85C941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69DC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>Begin to make compositional decisions about the overall structure of improvisations. Continue this process in the composition tasks below.</w:t>
            </w:r>
          </w:p>
          <w:p w14:paraId="65609D7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8679F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 xml:space="preserve">Combine known rhythmic notation with letter names to create short pentatonic phrases </w:t>
            </w:r>
            <w:r w:rsidRPr="00112B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using a limited range of five pitches suitable for the instruments being learnt. Sing and play these phrases as self-standing compositions.</w:t>
            </w:r>
          </w:p>
          <w:p w14:paraId="30028D84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FBDA0A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>Explore developing knowledge of musical components by composing music to create a specific mood, for example creating music to accompany a short film clip.</w:t>
            </w:r>
          </w:p>
          <w:p w14:paraId="14E8B0B7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30B4E" w14:textId="3DD0125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 xml:space="preserve">Capture and record creative ideas using any </w:t>
            </w:r>
            <w:proofErr w:type="gramStart"/>
            <w:r w:rsidRPr="00112BE0">
              <w:rPr>
                <w:rFonts w:asciiTheme="minorHAnsi" w:hAnsiTheme="minorHAnsi" w:cstheme="minorHAnsi"/>
                <w:sz w:val="22"/>
                <w:szCs w:val="22"/>
              </w:rPr>
              <w:t>of:</w:t>
            </w:r>
            <w:proofErr w:type="gramEnd"/>
            <w:r w:rsidRPr="00112BE0">
              <w:rPr>
                <w:rFonts w:asciiTheme="minorHAnsi" w:hAnsiTheme="minorHAnsi" w:cstheme="minorHAnsi"/>
                <w:sz w:val="22"/>
                <w:szCs w:val="22"/>
              </w:rPr>
              <w:t xml:space="preserve"> graphic symbols /rhythm notation and time signatures/staff notation/technology.</w:t>
            </w:r>
          </w:p>
        </w:tc>
        <w:tc>
          <w:tcPr>
            <w:tcW w:w="2188" w:type="dxa"/>
            <w:shd w:val="clear" w:color="auto" w:fill="auto"/>
          </w:tcPr>
          <w:p w14:paraId="1C25A6D9" w14:textId="21F23F8D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5F5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Introduce major and minor chords.</w:t>
            </w:r>
          </w:p>
        </w:tc>
      </w:tr>
      <w:tr w:rsidR="00F75F54" w:rsidRPr="000A48D6" w14:paraId="43B02E57" w14:textId="77777777" w:rsidTr="00F75F54">
        <w:tc>
          <w:tcPr>
            <w:tcW w:w="2263" w:type="dxa"/>
            <w:shd w:val="clear" w:color="auto" w:fill="990033"/>
            <w:vAlign w:val="center"/>
          </w:tcPr>
          <w:p w14:paraId="741246E8" w14:textId="3758C581" w:rsidR="00F75F54" w:rsidRPr="003D44D8" w:rsidRDefault="00F75F54" w:rsidP="00F75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Performance</w:t>
            </w:r>
          </w:p>
        </w:tc>
        <w:tc>
          <w:tcPr>
            <w:tcW w:w="2187" w:type="dxa"/>
            <w:shd w:val="clear" w:color="auto" w:fill="auto"/>
          </w:tcPr>
          <w:p w14:paraId="75FDD9EA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 xml:space="preserve">Develop facility in the basic skills of a selected musical instrument over a sustained learning period. This can be achieved through working closely with </w:t>
            </w:r>
            <w:r w:rsidRPr="008C36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your local Music Education Hub who can provide whole-class instrumental teaching programmes.</w:t>
            </w:r>
          </w:p>
          <w:p w14:paraId="269DD19B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7EFADB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Play and perform melodies following staff notation using a small range (e.g., Middle CG/do-so) as a whole class or in small groups.</w:t>
            </w:r>
          </w:p>
          <w:p w14:paraId="156A6B58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721D9" w14:textId="2EA4C2E5" w:rsidR="00F75F54" w:rsidRPr="003D44D8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5F54">
              <w:rPr>
                <w:rFonts w:asciiTheme="minorHAnsi" w:hAnsiTheme="minorHAnsi" w:cstheme="minorHAnsi"/>
                <w:sz w:val="22"/>
                <w:szCs w:val="22"/>
              </w:rPr>
              <w:t>Follow and perform simple rhythmic scores to a steady beat; maintain individual parts accurately within the rhythmic texture, achieving a sense of ensemble.</w:t>
            </w:r>
          </w:p>
        </w:tc>
        <w:tc>
          <w:tcPr>
            <w:tcW w:w="2188" w:type="dxa"/>
            <w:shd w:val="clear" w:color="auto" w:fill="auto"/>
          </w:tcPr>
          <w:p w14:paraId="01D5A050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Develop facility in the basic skills of a selected musical instrument over a sustained learning period. This can be achieved through working closely with </w:t>
            </w:r>
            <w:r w:rsidRPr="008C36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your local Music Education Hub who can provide whole-class instrumental teaching programmes.</w:t>
            </w:r>
          </w:p>
          <w:p w14:paraId="7B73DDB9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DF90C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Play and perform melodies following staff notation using a small range (e.g., Middle CG/do-so) as a whole class or in small groups.</w:t>
            </w:r>
          </w:p>
          <w:p w14:paraId="5E180F0F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69A26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Copy short melodic phrases including those using the pentatonic scale (e.g., C, D, E, G, A).</w:t>
            </w:r>
          </w:p>
          <w:p w14:paraId="04548CA2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3DAC0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Introduce and understand the differences between minims, crotchets, paired quavers and rests.</w:t>
            </w:r>
          </w:p>
          <w:p w14:paraId="3B0BBE8F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A4060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Read and perform pitch notation within a defined range (e.g., C-G/do-so)</w:t>
            </w:r>
          </w:p>
          <w:p w14:paraId="54A48734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A6D80" w14:textId="46E3B80C" w:rsidR="00F75F54" w:rsidRPr="003D44D8" w:rsidRDefault="00F75F54" w:rsidP="00F75F5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5F5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Follow and perform simple rhythmic scores to a steady beat; maintain individual parts accurately within the rhythmic texture, achieving a sense of ensemble.</w:t>
            </w:r>
          </w:p>
        </w:tc>
        <w:tc>
          <w:tcPr>
            <w:tcW w:w="2187" w:type="dxa"/>
            <w:shd w:val="clear" w:color="auto" w:fill="auto"/>
          </w:tcPr>
          <w:p w14:paraId="12E7C874" w14:textId="29187C41" w:rsidR="00F75F54" w:rsidRPr="003D44D8" w:rsidRDefault="00F75F54" w:rsidP="00F75F5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Develop facility in the basic skills of a selected musical instrument over a sustained learning period. This can be achieved through working closely with </w:t>
            </w:r>
            <w:r w:rsidRPr="008C36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your local Music Education Hub who can provide whole-class instrumental teaching programmes.</w:t>
            </w:r>
          </w:p>
        </w:tc>
        <w:tc>
          <w:tcPr>
            <w:tcW w:w="2188" w:type="dxa"/>
            <w:shd w:val="clear" w:color="auto" w:fill="000000" w:themeFill="text1"/>
          </w:tcPr>
          <w:p w14:paraId="6101D4C4" w14:textId="77777777" w:rsidR="00F75F54" w:rsidRPr="003D44D8" w:rsidRDefault="00F75F54" w:rsidP="00F75F5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739131BC" w14:textId="77777777" w:rsidR="000F37FA" w:rsidRDefault="000F37FA" w:rsidP="000F37F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>Play and perform melodies following staff notation using a small range (e.g., Middle CG/do-so) as a whole class or in small groups.</w:t>
            </w:r>
          </w:p>
          <w:p w14:paraId="1E4C601C" w14:textId="2662BFA5" w:rsidR="00F75F54" w:rsidRPr="003D44D8" w:rsidRDefault="00F75F54" w:rsidP="00F75F5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2B637F90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 xml:space="preserve">Develop facility in the basic skills of a selected musical instrument over a sustained learning period. This can be achieved through working closely with </w:t>
            </w:r>
            <w:r w:rsidRPr="008C36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your local Music Education Hub who can provide whole-class instrumental teaching programmes.</w:t>
            </w:r>
          </w:p>
          <w:p w14:paraId="232188C3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86553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Play and perform melodies following staff notation using a small range (e.g., Middle CG/do-so) as a whole class or in small groups.</w:t>
            </w:r>
          </w:p>
          <w:p w14:paraId="03A3FBBF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D72A7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Copy short melodic phrases including those using the pentatonic scale (e.g., C, D, E, G, A).</w:t>
            </w:r>
          </w:p>
          <w:p w14:paraId="4A244736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CCB496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Introduce and understand the differences between minims, crotchets, paired quavers and rests.</w:t>
            </w:r>
          </w:p>
          <w:p w14:paraId="0438D3C2" w14:textId="77777777" w:rsidR="00F75F54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FE424" w14:textId="1320774C" w:rsidR="00F75F54" w:rsidRPr="003D44D8" w:rsidRDefault="00F75F54" w:rsidP="00F75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360B">
              <w:rPr>
                <w:rFonts w:asciiTheme="minorHAnsi" w:hAnsiTheme="minorHAnsi" w:cstheme="minorHAnsi"/>
                <w:sz w:val="22"/>
                <w:szCs w:val="22"/>
              </w:rPr>
              <w:t>Read and perform pitch notation within a defined range (e.g., C-G/do-so)</w:t>
            </w:r>
          </w:p>
        </w:tc>
      </w:tr>
    </w:tbl>
    <w:p w14:paraId="05981C4B" w14:textId="77777777" w:rsidR="00112BE0" w:rsidRDefault="00112BE0" w:rsidP="00700671"/>
    <w:p w14:paraId="46532980" w14:textId="77777777" w:rsidR="00F75F54" w:rsidRDefault="00F75F54" w:rsidP="00700671"/>
    <w:p w14:paraId="6B96A79A" w14:textId="77777777" w:rsidR="00F75F54" w:rsidRDefault="00F75F54" w:rsidP="00700671"/>
    <w:p w14:paraId="1AA08A3F" w14:textId="77777777" w:rsidR="00F75F54" w:rsidRDefault="00F75F54" w:rsidP="00700671"/>
    <w:p w14:paraId="24209945" w14:textId="77777777" w:rsidR="00F75F54" w:rsidRDefault="00F75F54" w:rsidP="00700671"/>
    <w:p w14:paraId="7929885F" w14:textId="77777777" w:rsidR="00F75F54" w:rsidRDefault="00F75F54" w:rsidP="00700671"/>
    <w:p w14:paraId="42F2E70D" w14:textId="77777777" w:rsidR="00F75F54" w:rsidRDefault="00F75F54" w:rsidP="00700671"/>
    <w:p w14:paraId="60158098" w14:textId="77777777" w:rsidR="00F75F54" w:rsidRDefault="00F75F54" w:rsidP="00700671"/>
    <w:p w14:paraId="151F21E5" w14:textId="77777777" w:rsidR="00F75F54" w:rsidRDefault="00F75F54" w:rsidP="00700671"/>
    <w:p w14:paraId="5ECFA3D4" w14:textId="77777777" w:rsidR="000F37FA" w:rsidRDefault="000F37FA" w:rsidP="00700671"/>
    <w:p w14:paraId="74997431" w14:textId="77777777" w:rsidR="000F37FA" w:rsidRDefault="000F37FA" w:rsidP="00700671"/>
    <w:p w14:paraId="57B85A18" w14:textId="77777777" w:rsidR="000F37FA" w:rsidRDefault="000F37FA" w:rsidP="00700671"/>
    <w:p w14:paraId="03B3970B" w14:textId="77777777" w:rsidR="000F37FA" w:rsidRDefault="000F37FA" w:rsidP="00700671"/>
    <w:p w14:paraId="3974E735" w14:textId="77777777" w:rsidR="000F37FA" w:rsidRDefault="000F37FA" w:rsidP="00700671"/>
    <w:p w14:paraId="485193B7" w14:textId="77777777" w:rsidR="000F37FA" w:rsidRDefault="000F37FA" w:rsidP="00700671"/>
    <w:p w14:paraId="218C9625" w14:textId="77777777" w:rsidR="000F37FA" w:rsidRDefault="000F37FA" w:rsidP="00700671"/>
    <w:p w14:paraId="345D7B70" w14:textId="77777777" w:rsidR="000F37FA" w:rsidRDefault="000F37FA" w:rsidP="00700671"/>
    <w:p w14:paraId="3F878C57" w14:textId="77777777" w:rsidR="000F37FA" w:rsidRDefault="000F37FA" w:rsidP="00700671"/>
    <w:p w14:paraId="2FE13981" w14:textId="77777777" w:rsidR="000F37FA" w:rsidRDefault="000F37FA" w:rsidP="00700671"/>
    <w:p w14:paraId="208939BB" w14:textId="77777777" w:rsidR="000F37FA" w:rsidRDefault="000F37FA" w:rsidP="00700671"/>
    <w:p w14:paraId="69EAD8E1" w14:textId="77777777" w:rsidR="000F37FA" w:rsidRDefault="000F37FA" w:rsidP="00700671"/>
    <w:p w14:paraId="194C6EF9" w14:textId="77777777" w:rsidR="000F37FA" w:rsidRDefault="000F37FA" w:rsidP="00700671"/>
    <w:p w14:paraId="45EC0D26" w14:textId="77777777" w:rsidR="000F37FA" w:rsidRDefault="000F37FA" w:rsidP="00700671"/>
    <w:p w14:paraId="2710BE3E" w14:textId="77777777" w:rsidR="00F75F54" w:rsidRDefault="00F75F54" w:rsidP="00700671"/>
    <w:p w14:paraId="0187F5E6" w14:textId="77777777" w:rsidR="00F75F54" w:rsidRDefault="00F75F54" w:rsidP="007006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87"/>
        <w:gridCol w:w="2188"/>
        <w:gridCol w:w="2187"/>
        <w:gridCol w:w="2188"/>
        <w:gridCol w:w="2187"/>
        <w:gridCol w:w="2188"/>
      </w:tblGrid>
      <w:tr w:rsidR="00BB49D9" w:rsidRPr="000A48D6" w14:paraId="1B245066" w14:textId="77777777" w:rsidTr="0036000C">
        <w:tc>
          <w:tcPr>
            <w:tcW w:w="2263" w:type="dxa"/>
            <w:shd w:val="clear" w:color="auto" w:fill="990033"/>
            <w:vAlign w:val="center"/>
          </w:tcPr>
          <w:p w14:paraId="4628125C" w14:textId="0BAD4CFA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Year 5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0A552C84" w14:textId="77777777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0099764F" w14:textId="77777777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1A5C6A93" w14:textId="77777777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667153E1" w14:textId="77777777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24ABD936" w14:textId="77777777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6FB8AF27" w14:textId="77777777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0F37FA" w:rsidRPr="000A48D6" w14:paraId="4DA7C79E" w14:textId="77777777" w:rsidTr="00384C33">
        <w:tc>
          <w:tcPr>
            <w:tcW w:w="2263" w:type="dxa"/>
            <w:shd w:val="clear" w:color="auto" w:fill="990033"/>
            <w:vAlign w:val="center"/>
          </w:tcPr>
          <w:p w14:paraId="5B2D1BD1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  <w:p w14:paraId="6C90F4B1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794C06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 Jam</w:t>
            </w:r>
          </w:p>
          <w:p w14:paraId="10082D5B" w14:textId="696588E5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L2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484B4BA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Music Theory with Keyboards </w:t>
            </w:r>
          </w:p>
          <w:p w14:paraId="24C0A3B3" w14:textId="0BA33F3C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L3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5954BB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Electric Drums</w:t>
            </w:r>
          </w:p>
          <w:p w14:paraId="0D54C0E1" w14:textId="6B87224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07F99812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Singing</w:t>
            </w:r>
          </w:p>
          <w:p w14:paraId="077829B8" w14:textId="0CDCA6D9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6A5C178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Songwriting with Glockenspiels </w:t>
            </w:r>
          </w:p>
          <w:p w14:paraId="27E5313E" w14:textId="4FFC1666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6E1EA39A" w14:textId="008B4503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Keyboards</w:t>
            </w:r>
          </w:p>
          <w:p w14:paraId="1E9ED03F" w14:textId="1AF1BD35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L2</w:t>
            </w:r>
          </w:p>
        </w:tc>
      </w:tr>
      <w:tr w:rsidR="000F37FA" w:rsidRPr="000A48D6" w14:paraId="31495CF5" w14:textId="77777777" w:rsidTr="0036000C">
        <w:tc>
          <w:tcPr>
            <w:tcW w:w="2263" w:type="dxa"/>
            <w:shd w:val="clear" w:color="auto" w:fill="990033"/>
            <w:vAlign w:val="center"/>
          </w:tcPr>
          <w:p w14:paraId="38A1E439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National Curriculum Coverage</w:t>
            </w:r>
          </w:p>
        </w:tc>
        <w:tc>
          <w:tcPr>
            <w:tcW w:w="2187" w:type="dxa"/>
            <w:shd w:val="clear" w:color="auto" w:fill="auto"/>
          </w:tcPr>
          <w:p w14:paraId="20B603BF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 and perform in solo and ensemble contexts,</w:t>
            </w:r>
          </w:p>
          <w:p w14:paraId="01BA672B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</w:p>
          <w:p w14:paraId="7203FCFD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015A17AC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D20CB" w14:textId="2BBCBC25" w:rsidR="000F37FA" w:rsidRPr="003D44D8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Use and understand staff and other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notations.</w:t>
            </w:r>
          </w:p>
        </w:tc>
        <w:tc>
          <w:tcPr>
            <w:tcW w:w="2188" w:type="dxa"/>
            <w:shd w:val="clear" w:color="auto" w:fill="auto"/>
          </w:tcPr>
          <w:p w14:paraId="71ECF5F2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7910D7AF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D3242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Improvise and compose music for a range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purposes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  <w:p w14:paraId="77C7608F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5282CC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301A554D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FAFF1" w14:textId="77777777" w:rsidR="000F37FA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Use and understand staff and other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notations.</w:t>
            </w:r>
          </w:p>
          <w:p w14:paraId="48CD50B2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339FED87" w14:textId="38518B25" w:rsidR="000F37FA" w:rsidRPr="003D44D8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74DDD798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39EDF6A4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3D115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023029DC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C292A6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19682F75" w14:textId="27669236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4405ABCD" w14:textId="0FEA5A79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331C5697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613FE8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Improvise and compose music for a range of</w:t>
            </w:r>
          </w:p>
          <w:p w14:paraId="53DD9679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purposes using the inter-related dimensions of</w:t>
            </w:r>
          </w:p>
          <w:p w14:paraId="61A07A46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  <w:p w14:paraId="143F4331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69EFB" w14:textId="3C286420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48B9D420" w14:textId="77777777" w:rsidR="000F37FA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4CF1660F" w14:textId="26436DD2" w:rsidR="000F37FA" w:rsidRPr="003D44D8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Develop an understanding of the history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</w:tc>
        <w:tc>
          <w:tcPr>
            <w:tcW w:w="2187" w:type="dxa"/>
            <w:shd w:val="clear" w:color="auto" w:fill="auto"/>
          </w:tcPr>
          <w:p w14:paraId="14F41FFF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03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747C446A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97AFC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03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Improvise and compose music for a range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purposes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  <w:p w14:paraId="29D005B7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781419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03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15A7DC06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B09CF5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43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quality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different traditions </w:t>
            </w:r>
            <w:r w:rsidRPr="007943B9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0982477D" w14:textId="77777777" w:rsidR="000F37FA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51D05" w14:textId="65FD29C6" w:rsidR="000F37FA" w:rsidRPr="003D44D8" w:rsidRDefault="000F37FA" w:rsidP="000F37F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7943B9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Develop an understanding of the history of music.</w:t>
            </w:r>
          </w:p>
        </w:tc>
        <w:tc>
          <w:tcPr>
            <w:tcW w:w="2188" w:type="dxa"/>
            <w:shd w:val="clear" w:color="auto" w:fill="auto"/>
          </w:tcPr>
          <w:p w14:paraId="5CED9826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Play and perform in solo and ensemble contexts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7ACF5106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33294E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36C73910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3F09A" w14:textId="210867FE" w:rsidR="000F37FA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Use and understand staff and other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notations.</w:t>
            </w:r>
          </w:p>
          <w:p w14:paraId="6F1202F5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 xml:space="preserve">different traditions and from great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67974545" w14:textId="53F48A1A" w:rsidR="000F37FA" w:rsidRPr="003D44D8" w:rsidRDefault="000F37FA" w:rsidP="000F37F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2C12" w:rsidRPr="000A48D6" w14:paraId="19610459" w14:textId="77777777" w:rsidTr="000F37FA">
        <w:tc>
          <w:tcPr>
            <w:tcW w:w="2263" w:type="dxa"/>
            <w:shd w:val="clear" w:color="auto" w:fill="990033"/>
            <w:vAlign w:val="center"/>
          </w:tcPr>
          <w:p w14:paraId="667FE444" w14:textId="618875BB" w:rsidR="00C62C12" w:rsidRPr="003D44D8" w:rsidRDefault="00C62C12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Singing</w:t>
            </w:r>
          </w:p>
        </w:tc>
        <w:tc>
          <w:tcPr>
            <w:tcW w:w="2187" w:type="dxa"/>
            <w:shd w:val="clear" w:color="auto" w:fill="000000" w:themeFill="text1"/>
          </w:tcPr>
          <w:p w14:paraId="5364E68F" w14:textId="77777777" w:rsidR="00C62C12" w:rsidRPr="003D44D8" w:rsidRDefault="00C62C12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000000" w:themeFill="text1"/>
          </w:tcPr>
          <w:p w14:paraId="60EDDE54" w14:textId="77777777" w:rsidR="00C62C12" w:rsidRPr="003D44D8" w:rsidRDefault="00C62C12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000000" w:themeFill="text1"/>
          </w:tcPr>
          <w:p w14:paraId="20772950" w14:textId="3D7A90D6" w:rsidR="00C62C12" w:rsidRPr="003D44D8" w:rsidRDefault="00C62C12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006E01C3" w14:textId="77777777" w:rsidR="00C62C12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Sing a broad range of songs from an extended repertoire with a sense of ensemble and performance. This should include observing phrasing, accurate pitching and appropriate style.</w:t>
            </w:r>
          </w:p>
          <w:p w14:paraId="7EC5169A" w14:textId="77777777" w:rsidR="00BF5A46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78B204" w14:textId="2A9DEB4B" w:rsidR="00BF5A46" w:rsidRPr="003D44D8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Sing three-part rounds, partner songs, and songs with a verse and a chorus.</w:t>
            </w:r>
          </w:p>
        </w:tc>
        <w:tc>
          <w:tcPr>
            <w:tcW w:w="2187" w:type="dxa"/>
            <w:shd w:val="clear" w:color="auto" w:fill="000000" w:themeFill="text1"/>
          </w:tcPr>
          <w:p w14:paraId="2F51EFAA" w14:textId="192DA5C2" w:rsidR="00C62C12" w:rsidRPr="003D44D8" w:rsidRDefault="00C62C12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000000" w:themeFill="text1"/>
          </w:tcPr>
          <w:p w14:paraId="756406AD" w14:textId="77777777" w:rsidR="00C62C12" w:rsidRPr="003D44D8" w:rsidRDefault="00C62C12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0A48D6" w14:paraId="7780C2DB" w14:textId="77777777" w:rsidTr="00BF5A46">
        <w:tc>
          <w:tcPr>
            <w:tcW w:w="2263" w:type="dxa"/>
            <w:shd w:val="clear" w:color="auto" w:fill="990033"/>
            <w:vAlign w:val="center"/>
          </w:tcPr>
          <w:p w14:paraId="39F09A95" w14:textId="4B196D0F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Listening</w:t>
            </w:r>
          </w:p>
        </w:tc>
        <w:tc>
          <w:tcPr>
            <w:tcW w:w="2187" w:type="dxa"/>
            <w:shd w:val="clear" w:color="auto" w:fill="auto"/>
          </w:tcPr>
          <w:p w14:paraId="5E670E35" w14:textId="7F79EAC3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</w:tc>
        <w:tc>
          <w:tcPr>
            <w:tcW w:w="2188" w:type="dxa"/>
            <w:shd w:val="clear" w:color="auto" w:fill="auto"/>
          </w:tcPr>
          <w:p w14:paraId="3298FD6B" w14:textId="33B6EE3D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Western Classical Tradition and Film</w:t>
            </w:r>
          </w:p>
        </w:tc>
        <w:tc>
          <w:tcPr>
            <w:tcW w:w="2187" w:type="dxa"/>
            <w:shd w:val="clear" w:color="auto" w:fill="000000" w:themeFill="text1"/>
          </w:tcPr>
          <w:p w14:paraId="323EB682" w14:textId="3EA0E77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2AEC5B64" w14:textId="0B22826C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</w:tc>
        <w:tc>
          <w:tcPr>
            <w:tcW w:w="2187" w:type="dxa"/>
            <w:shd w:val="clear" w:color="auto" w:fill="auto"/>
          </w:tcPr>
          <w:p w14:paraId="6248221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>Western Classical Tradition and Film</w:t>
            </w:r>
          </w:p>
          <w:p w14:paraId="044FB168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5A45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  <w:p w14:paraId="708E9B5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EA0424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 xml:space="preserve">Musical Traditions Country – Brazil </w:t>
            </w:r>
          </w:p>
          <w:p w14:paraId="11ADAF7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>Style – Samba</w:t>
            </w:r>
          </w:p>
          <w:p w14:paraId="4F3178F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B7F6A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>Musical Traditions Country – Indonesia Style – Gamelan</w:t>
            </w:r>
          </w:p>
          <w:p w14:paraId="4653E8D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93A9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 xml:space="preserve">Musical Traditions Country – India </w:t>
            </w:r>
          </w:p>
          <w:p w14:paraId="0EE926D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>Style – Indian Classical</w:t>
            </w:r>
          </w:p>
          <w:p w14:paraId="2184EA18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154D3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>Musical Traditions Country – Punjab/UK Style – Bhangra</w:t>
            </w:r>
          </w:p>
          <w:p w14:paraId="63404784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047B8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BE0">
              <w:rPr>
                <w:rFonts w:asciiTheme="minorHAnsi" w:hAnsiTheme="minorHAnsi" w:cstheme="minorHAnsi"/>
                <w:sz w:val="22"/>
                <w:szCs w:val="22"/>
              </w:rPr>
              <w:t>Musical Traditions Country – Trinidad Style – Calypso</w:t>
            </w:r>
          </w:p>
          <w:p w14:paraId="2B04D6F2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B6CC04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4C6C">
              <w:rPr>
                <w:rFonts w:asciiTheme="minorHAnsi" w:hAnsiTheme="minorHAnsi" w:cstheme="minorHAnsi"/>
                <w:sz w:val="22"/>
                <w:szCs w:val="22"/>
              </w:rPr>
              <w:t>Musical Traditions Country – Nigeria Style – Drumming</w:t>
            </w:r>
          </w:p>
          <w:p w14:paraId="46BDA7F2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0B75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4C6C">
              <w:rPr>
                <w:rFonts w:asciiTheme="minorHAnsi" w:hAnsiTheme="minorHAnsi" w:cstheme="minorHAnsi"/>
                <w:sz w:val="22"/>
                <w:szCs w:val="22"/>
              </w:rPr>
              <w:t xml:space="preserve">Musical Traditions Country – South Africa </w:t>
            </w:r>
          </w:p>
          <w:p w14:paraId="487ACDB7" w14:textId="6BE783C9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4C6C">
              <w:rPr>
                <w:rFonts w:asciiTheme="minorHAnsi" w:hAnsiTheme="minorHAnsi" w:cstheme="minorHAnsi"/>
                <w:sz w:val="22"/>
                <w:szCs w:val="22"/>
              </w:rPr>
              <w:t>Style – Choral</w:t>
            </w:r>
          </w:p>
        </w:tc>
        <w:tc>
          <w:tcPr>
            <w:tcW w:w="2188" w:type="dxa"/>
            <w:shd w:val="clear" w:color="auto" w:fill="auto"/>
          </w:tcPr>
          <w:p w14:paraId="2A32BCC6" w14:textId="1DC96FA6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Popular Music</w:t>
            </w:r>
          </w:p>
        </w:tc>
      </w:tr>
      <w:tr w:rsidR="000F37FA" w:rsidRPr="000A48D6" w14:paraId="1A6AE794" w14:textId="77777777" w:rsidTr="00BF5A46">
        <w:tc>
          <w:tcPr>
            <w:tcW w:w="2263" w:type="dxa"/>
            <w:shd w:val="clear" w:color="auto" w:fill="990033"/>
            <w:vAlign w:val="center"/>
          </w:tcPr>
          <w:p w14:paraId="21C03DFA" w14:textId="2979C865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Composing</w:t>
            </w:r>
          </w:p>
        </w:tc>
        <w:tc>
          <w:tcPr>
            <w:tcW w:w="2187" w:type="dxa"/>
            <w:shd w:val="clear" w:color="auto" w:fill="000000" w:themeFill="text1"/>
          </w:tcPr>
          <w:p w14:paraId="67166161" w14:textId="581FE9C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046F5F09" w14:textId="77777777" w:rsidR="000F37FA" w:rsidRDefault="000F37FA" w:rsidP="000F37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BF5A46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Improvise freely over a drone, developing sense of shape and character, using tuned percussion and melodic instruments.</w:t>
            </w:r>
          </w:p>
          <w:p w14:paraId="1B1BFE80" w14:textId="77777777" w:rsidR="000F37FA" w:rsidRDefault="000F37FA" w:rsidP="000F37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06B7EB16" w14:textId="77777777" w:rsidR="000F37FA" w:rsidRDefault="000F37FA" w:rsidP="000F37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BF5A46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lastRenderedPageBreak/>
              <w:t>Improvise over a simple groove, responding to the beat, creating a satisfying melodic shape; experiment with using a wider range of dynamics, including very loud (fortissimo), very quiet (pianissimo), moderately loud (mezzo forte), and moderately quiet (mezzo piano). Continue this process in the composition tasks below.</w:t>
            </w:r>
          </w:p>
          <w:p w14:paraId="365554BF" w14:textId="77777777" w:rsidR="000F37FA" w:rsidRDefault="000F37FA" w:rsidP="000F37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  <w:p w14:paraId="2D9A1BD7" w14:textId="77777777" w:rsidR="000F37FA" w:rsidRDefault="000F37FA" w:rsidP="000F37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BF5A46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Compose melodies made from pairs of phrases in either C major or A minor or a key suitable for the instrument chosen. These melodies can be enhanced with rhythmic or chordal accompaniment.</w:t>
            </w:r>
          </w:p>
          <w:p w14:paraId="3B56C02F" w14:textId="77777777" w:rsidR="000F37FA" w:rsidRDefault="000F37FA" w:rsidP="000F37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BF5A46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 xml:space="preserve">Capture and record creative ideas using any of: </w:t>
            </w:r>
          </w:p>
          <w:p w14:paraId="68E5FEF4" w14:textId="77777777" w:rsidR="000F37FA" w:rsidRDefault="000F37FA" w:rsidP="000F37FA">
            <w:pPr>
              <w:pStyle w:val="ListParagraph"/>
              <w:numPr>
                <w:ilvl w:val="0"/>
                <w:numId w:val="92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BF5A46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Graphi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 xml:space="preserve">c </w:t>
            </w:r>
            <w:r w:rsidRPr="00BF5A46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Symbols</w:t>
            </w:r>
          </w:p>
          <w:p w14:paraId="263218C5" w14:textId="77777777" w:rsidR="000F37FA" w:rsidRDefault="000F37FA" w:rsidP="000F37FA">
            <w:pPr>
              <w:pStyle w:val="ListParagraph"/>
              <w:numPr>
                <w:ilvl w:val="0"/>
                <w:numId w:val="92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BF5A46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lastRenderedPageBreak/>
              <w:t xml:space="preserve">Rhythm notation and time signatures </w:t>
            </w:r>
          </w:p>
          <w:p w14:paraId="6E413282" w14:textId="77777777" w:rsidR="000F37FA" w:rsidRDefault="000F37FA" w:rsidP="000F37FA">
            <w:pPr>
              <w:pStyle w:val="ListParagraph"/>
              <w:numPr>
                <w:ilvl w:val="0"/>
                <w:numId w:val="92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BF5A46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 xml:space="preserve">Staff notation </w:t>
            </w:r>
          </w:p>
          <w:p w14:paraId="60A2C3F7" w14:textId="19E12B27" w:rsidR="000F37FA" w:rsidRPr="00BF5A46" w:rsidRDefault="000F37FA" w:rsidP="000F37FA">
            <w:pPr>
              <w:pStyle w:val="ListParagraph"/>
              <w:numPr>
                <w:ilvl w:val="0"/>
                <w:numId w:val="92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BF5A46"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Technology</w:t>
            </w:r>
          </w:p>
        </w:tc>
        <w:tc>
          <w:tcPr>
            <w:tcW w:w="2187" w:type="dxa"/>
            <w:shd w:val="clear" w:color="auto" w:fill="000000" w:themeFill="text1"/>
          </w:tcPr>
          <w:p w14:paraId="5F44D2FD" w14:textId="3DDD3CBD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000000" w:themeFill="text1"/>
          </w:tcPr>
          <w:p w14:paraId="6E5F2234" w14:textId="2D5499C5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2BB7B2E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4C6C">
              <w:rPr>
                <w:rFonts w:asciiTheme="minorHAnsi" w:hAnsiTheme="minorHAnsi" w:cstheme="minorHAnsi"/>
                <w:sz w:val="22"/>
                <w:szCs w:val="22"/>
              </w:rPr>
              <w:t>Working in pairs, compose a short ternary piece.</w:t>
            </w:r>
          </w:p>
          <w:p w14:paraId="4158002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00D1D" w14:textId="680A614F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4C6C">
              <w:rPr>
                <w:rFonts w:asciiTheme="minorHAnsi" w:hAnsiTheme="minorHAnsi" w:cstheme="minorHAnsi"/>
                <w:sz w:val="22"/>
                <w:szCs w:val="22"/>
              </w:rPr>
              <w:t xml:space="preserve">Use chords to compose music to evoke a specific atmosphere, mood or </w:t>
            </w:r>
            <w:r w:rsidRPr="000B4C6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environment. For example, La Mer by Debussy and The River Flows </w:t>
            </w:r>
            <w:proofErr w:type="gramStart"/>
            <w:r w:rsidRPr="000B4C6C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proofErr w:type="gramEnd"/>
            <w:r w:rsidRPr="000B4C6C">
              <w:rPr>
                <w:rFonts w:asciiTheme="minorHAnsi" w:hAnsiTheme="minorHAnsi" w:cstheme="minorHAnsi"/>
                <w:sz w:val="22"/>
                <w:szCs w:val="22"/>
              </w:rPr>
              <w:t xml:space="preserve"> You by </w:t>
            </w:r>
            <w:proofErr w:type="spellStart"/>
            <w:r w:rsidRPr="000B4C6C">
              <w:rPr>
                <w:rFonts w:asciiTheme="minorHAnsi" w:hAnsiTheme="minorHAnsi" w:cstheme="minorHAnsi"/>
                <w:sz w:val="22"/>
                <w:szCs w:val="22"/>
              </w:rPr>
              <w:t>Yiruma</w:t>
            </w:r>
            <w:proofErr w:type="spellEnd"/>
            <w:r w:rsidRPr="000B4C6C">
              <w:rPr>
                <w:rFonts w:asciiTheme="minorHAnsi" w:hAnsiTheme="minorHAnsi" w:cstheme="minorHAnsi"/>
                <w:sz w:val="22"/>
                <w:szCs w:val="22"/>
              </w:rPr>
              <w:t xml:space="preserve"> both evoke images of water. Equally, pupils might create music to accompany a silent film or to set a scene in a play or book.</w:t>
            </w:r>
          </w:p>
        </w:tc>
        <w:tc>
          <w:tcPr>
            <w:tcW w:w="2188" w:type="dxa"/>
            <w:shd w:val="clear" w:color="auto" w:fill="000000" w:themeFill="text1"/>
          </w:tcPr>
          <w:p w14:paraId="46F404DA" w14:textId="455B69B6" w:rsidR="000F37FA" w:rsidRPr="003D44D8" w:rsidRDefault="000F37FA" w:rsidP="000F37F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C62C12" w:rsidRPr="000A48D6" w14:paraId="4C04D431" w14:textId="77777777" w:rsidTr="000F37FA">
        <w:tc>
          <w:tcPr>
            <w:tcW w:w="2263" w:type="dxa"/>
            <w:shd w:val="clear" w:color="auto" w:fill="990033"/>
            <w:vAlign w:val="center"/>
          </w:tcPr>
          <w:p w14:paraId="1242DE14" w14:textId="40098C67" w:rsidR="00C62C12" w:rsidRPr="003D44D8" w:rsidRDefault="00C62C12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Performance</w:t>
            </w:r>
          </w:p>
        </w:tc>
        <w:tc>
          <w:tcPr>
            <w:tcW w:w="2187" w:type="dxa"/>
            <w:shd w:val="clear" w:color="auto" w:fill="auto"/>
          </w:tcPr>
          <w:p w14:paraId="2A4E596B" w14:textId="2E6410CA" w:rsidR="00C62C12" w:rsidRPr="003D44D8" w:rsidRDefault="00BF5A46" w:rsidP="0045291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Perform a range of repertoire pieces and arrangements combining acoustic instruments to form mixed ensembles, including a school orchestra.</w:t>
            </w:r>
          </w:p>
        </w:tc>
        <w:tc>
          <w:tcPr>
            <w:tcW w:w="2188" w:type="dxa"/>
            <w:shd w:val="clear" w:color="auto" w:fill="auto"/>
          </w:tcPr>
          <w:p w14:paraId="0015803A" w14:textId="77777777" w:rsidR="00C62C12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Play melodies on tuned percussion, melodic instruments or keyboards, following staff notation written on one stave and using notes within the Middle C–C′/do–do range. This should initially be done as a whole class with greater independence gained each lesson through smaller group performance.</w:t>
            </w:r>
          </w:p>
          <w:p w14:paraId="0FE6F79D" w14:textId="77777777" w:rsidR="00BF5A46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40A2C" w14:textId="77777777" w:rsidR="00BF5A46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Understand how triads are formed and play them on tuned percussion, melodic instruments or keyboards. Perform simple, chordal accompaniments to familiar songs (e.g., Yellow Submarine by The Beatles).</w:t>
            </w:r>
          </w:p>
          <w:p w14:paraId="7E66890A" w14:textId="77777777" w:rsidR="00BF5A46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F6085D" w14:textId="77777777" w:rsidR="00BF5A46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Develop the skill of playing by ear on tuned instruments, copying longer phrases and familiar melodies</w:t>
            </w:r>
          </w:p>
          <w:p w14:paraId="067CA7CD" w14:textId="77777777" w:rsidR="00BF5A46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AF8DF1" w14:textId="77777777" w:rsidR="00BF5A46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Further understand the differences between semibreves, minims, crotchets and crotchet rests, paired quavers and semiquavers.</w:t>
            </w:r>
          </w:p>
          <w:p w14:paraId="4301F585" w14:textId="77777777" w:rsidR="00BF5A46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F75B7" w14:textId="77777777" w:rsidR="00BF5A46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 xml:space="preserve">Understand the differences between </w:t>
            </w:r>
            <w:proofErr w:type="gramStart"/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2/4, 3/4 and 4/4 time</w:t>
            </w:r>
            <w:proofErr w:type="gramEnd"/>
            <w:r w:rsidRPr="00BF5A46">
              <w:rPr>
                <w:rFonts w:asciiTheme="minorHAnsi" w:hAnsiTheme="minorHAnsi" w:cstheme="minorHAnsi"/>
                <w:sz w:val="22"/>
                <w:szCs w:val="22"/>
              </w:rPr>
              <w:t xml:space="preserve"> signatures.</w:t>
            </w:r>
          </w:p>
          <w:p w14:paraId="11421598" w14:textId="77777777" w:rsidR="00BF5A46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C92189" w14:textId="33CA869C" w:rsidR="00BF5A46" w:rsidRPr="003D44D8" w:rsidRDefault="00BF5A46" w:rsidP="004529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Read and perform pitch notation within an octave (e.g., C–C′/do–do).</w:t>
            </w:r>
          </w:p>
        </w:tc>
        <w:tc>
          <w:tcPr>
            <w:tcW w:w="2187" w:type="dxa"/>
            <w:shd w:val="clear" w:color="auto" w:fill="auto"/>
          </w:tcPr>
          <w:p w14:paraId="31183912" w14:textId="2404A475" w:rsidR="00C62C12" w:rsidRPr="003D44D8" w:rsidRDefault="00BF5A46" w:rsidP="0045291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Play melodies on tuned percussion, melodic instruments or keyboards, following staff notation written on one stave and using notes within the Middle C–C′/do–do range. This should initially be done as a whole class with greater independence gained each lesson through smaller group performance.</w:t>
            </w:r>
          </w:p>
        </w:tc>
        <w:tc>
          <w:tcPr>
            <w:tcW w:w="2188" w:type="dxa"/>
            <w:shd w:val="clear" w:color="auto" w:fill="000000" w:themeFill="text1"/>
          </w:tcPr>
          <w:p w14:paraId="09523924" w14:textId="77777777" w:rsidR="00C62C12" w:rsidRPr="003D44D8" w:rsidRDefault="00C62C12" w:rsidP="0045291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000000" w:themeFill="text1"/>
          </w:tcPr>
          <w:p w14:paraId="3266C623" w14:textId="77777777" w:rsidR="00C62C12" w:rsidRPr="003D44D8" w:rsidRDefault="00C62C12" w:rsidP="0045291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46354281" w14:textId="77777777" w:rsidR="00C62C12" w:rsidRDefault="00BF5A46" w:rsidP="0045291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Play melodies on tuned percussion, melodic instruments or keyboards, following staff notation written on one stave and using notes within the Middle C–C′/do–do range. This should initially be done as a whole class with greater independence gained each lesson through smaller group performance.</w:t>
            </w:r>
          </w:p>
          <w:p w14:paraId="6D960348" w14:textId="77777777" w:rsidR="00BF5A46" w:rsidRDefault="00BF5A46" w:rsidP="0045291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CBFF10" w14:textId="757E2B4B" w:rsidR="00BF5A46" w:rsidRPr="003D44D8" w:rsidRDefault="00BF5A46" w:rsidP="0045291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Read and perform pitch notation within an octave (e.g., C–C′/do–do).</w:t>
            </w:r>
          </w:p>
        </w:tc>
      </w:tr>
    </w:tbl>
    <w:p w14:paraId="58640347" w14:textId="77777777" w:rsidR="000B4C6C" w:rsidRDefault="000B4C6C" w:rsidP="00700671"/>
    <w:p w14:paraId="56E84E33" w14:textId="77777777" w:rsidR="000F37FA" w:rsidRDefault="000F37FA" w:rsidP="00700671"/>
    <w:p w14:paraId="6D445FEB" w14:textId="77777777" w:rsidR="000F37FA" w:rsidRDefault="000F37FA" w:rsidP="00700671"/>
    <w:p w14:paraId="4A3DA42A" w14:textId="77777777" w:rsidR="000F37FA" w:rsidRDefault="000F37FA" w:rsidP="00700671"/>
    <w:p w14:paraId="731EED2E" w14:textId="77777777" w:rsidR="000F37FA" w:rsidRDefault="000F37FA" w:rsidP="00700671"/>
    <w:p w14:paraId="6E15E7B0" w14:textId="77777777" w:rsidR="000F37FA" w:rsidRDefault="000F37FA" w:rsidP="00700671"/>
    <w:p w14:paraId="40C2BF6A" w14:textId="77777777" w:rsidR="000F37FA" w:rsidRDefault="000F37FA" w:rsidP="00700671"/>
    <w:p w14:paraId="586915FF" w14:textId="77777777" w:rsidR="000F37FA" w:rsidRDefault="000F37FA" w:rsidP="00700671"/>
    <w:p w14:paraId="3BBDBF1B" w14:textId="77777777" w:rsidR="000F37FA" w:rsidRDefault="000F37FA" w:rsidP="00700671"/>
    <w:p w14:paraId="6E061F59" w14:textId="77777777" w:rsidR="000F37FA" w:rsidRDefault="000F37FA" w:rsidP="0070067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87"/>
        <w:gridCol w:w="2188"/>
        <w:gridCol w:w="2187"/>
        <w:gridCol w:w="2188"/>
        <w:gridCol w:w="2187"/>
        <w:gridCol w:w="2188"/>
      </w:tblGrid>
      <w:tr w:rsidR="00BB49D9" w:rsidRPr="000A48D6" w14:paraId="5CD7D4E6" w14:textId="77777777" w:rsidTr="0036000C">
        <w:trPr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64455F13" w14:textId="219B5E72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Year 6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545D5B34" w14:textId="77777777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1C80CB09" w14:textId="77777777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13F9D663" w14:textId="77777777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72A25DB1" w14:textId="77777777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87" w:type="dxa"/>
            <w:shd w:val="clear" w:color="auto" w:fill="990033"/>
            <w:vAlign w:val="center"/>
          </w:tcPr>
          <w:p w14:paraId="59F14550" w14:textId="77777777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188" w:type="dxa"/>
            <w:shd w:val="clear" w:color="auto" w:fill="990033"/>
            <w:vAlign w:val="center"/>
          </w:tcPr>
          <w:p w14:paraId="17FCEB33" w14:textId="77777777" w:rsidR="00BB49D9" w:rsidRPr="003D44D8" w:rsidRDefault="00BB49D9" w:rsidP="004529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0F37FA" w:rsidRPr="000A48D6" w14:paraId="1AE03CC3" w14:textId="77777777" w:rsidTr="00384C33">
        <w:trPr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5F0F5F6F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  <w:p w14:paraId="6BCD0408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D4CCE36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 Jam</w:t>
            </w:r>
          </w:p>
          <w:p w14:paraId="33209786" w14:textId="168A322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L2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17B19BC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Music Theory with Keyboards </w:t>
            </w:r>
          </w:p>
          <w:p w14:paraId="0461C9D3" w14:textId="13B22372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L4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62E3188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Electric Drums</w:t>
            </w:r>
          </w:p>
          <w:p w14:paraId="36884479" w14:textId="73F8F130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41C1F17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Singing </w:t>
            </w:r>
          </w:p>
          <w:p w14:paraId="24B79EDD" w14:textId="4C57075A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B99A678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Songwriting with Glockenspiels </w:t>
            </w:r>
          </w:p>
          <w:p w14:paraId="33565403" w14:textId="2093F4C1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6000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67243FA3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Keyboards </w:t>
            </w:r>
          </w:p>
          <w:p w14:paraId="11E1B4C2" w14:textId="44211E6A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L2</w:t>
            </w:r>
          </w:p>
        </w:tc>
      </w:tr>
      <w:tr w:rsidR="000F37FA" w:rsidRPr="000A48D6" w14:paraId="7D545621" w14:textId="77777777" w:rsidTr="00384C33">
        <w:trPr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2787C6DA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National Curriculum Coverage</w:t>
            </w:r>
          </w:p>
        </w:tc>
        <w:tc>
          <w:tcPr>
            <w:tcW w:w="2187" w:type="dxa"/>
            <w:shd w:val="clear" w:color="auto" w:fill="auto"/>
          </w:tcPr>
          <w:p w14:paraId="6DC496C2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 and perform in solo and ensemble contexts,</w:t>
            </w:r>
          </w:p>
          <w:p w14:paraId="29D87495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</w:p>
          <w:p w14:paraId="6FFD4561" w14:textId="77777777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</w:p>
          <w:p w14:paraId="1C7277D5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3D26B17D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E47403" w14:textId="343DD1D1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Use and understand staff and other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notations.</w:t>
            </w:r>
          </w:p>
        </w:tc>
        <w:tc>
          <w:tcPr>
            <w:tcW w:w="2188" w:type="dxa"/>
            <w:shd w:val="clear" w:color="auto" w:fill="auto"/>
          </w:tcPr>
          <w:p w14:paraId="31A82CC5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7E489E42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9FB1C" w14:textId="636DFE25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Improvise and compose music for a range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purposes using the inter-related dimensions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music.</w:t>
            </w:r>
          </w:p>
          <w:p w14:paraId="7BFB0E7F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4F6FE" w14:textId="57A7E92C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72188C5E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FA212" w14:textId="295D3B1C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Use and understand staff and other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notations.</w:t>
            </w:r>
          </w:p>
          <w:p w14:paraId="52719EE5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8D5027" w14:textId="17E2B922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 xml:space="preserve">Appreciate and understand a wide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53BC9DD8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35043" w14:textId="2B988A52" w:rsidR="000F37FA" w:rsidRPr="00751259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Develop an understanding of the history of music.</w:t>
            </w:r>
          </w:p>
        </w:tc>
        <w:tc>
          <w:tcPr>
            <w:tcW w:w="2187" w:type="dxa"/>
            <w:shd w:val="clear" w:color="auto" w:fill="auto"/>
          </w:tcPr>
          <w:p w14:paraId="19EC40FC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51B8A467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A550C" w14:textId="0B2CC046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258DBAAD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3F3FFF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5A6AE484" w14:textId="3131FE07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5CD30373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7052FFEA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AD225" w14:textId="3BF8BB33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1BBF134C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8F14ED" w14:textId="1A3EBF15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51CD9569" w14:textId="6E9B38B7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67215B90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Play and perform in solo and ensemble contexts,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303A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05C2A026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867673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quality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3F7AC66F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9C7D7" w14:textId="641B740D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43B9">
              <w:rPr>
                <w:rFonts w:asciiTheme="minorHAnsi" w:hAnsiTheme="minorHAnsi" w:cstheme="minorHAnsi"/>
                <w:sz w:val="22"/>
                <w:szCs w:val="22"/>
              </w:rPr>
              <w:t>Develop an understanding of the history of music.</w:t>
            </w:r>
          </w:p>
        </w:tc>
        <w:tc>
          <w:tcPr>
            <w:tcW w:w="2188" w:type="dxa"/>
            <w:shd w:val="clear" w:color="auto" w:fill="auto"/>
          </w:tcPr>
          <w:p w14:paraId="0CCE3CAC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Play and perform in solo and ensemble contexts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using their voices and playing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instruments with increasing accuracy, fluency,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1259">
              <w:rPr>
                <w:rFonts w:asciiTheme="minorHAnsi" w:hAnsiTheme="minorHAnsi" w:cstheme="minorHAnsi"/>
                <w:sz w:val="22"/>
                <w:szCs w:val="22"/>
              </w:rPr>
              <w:t>control and expression.</w:t>
            </w:r>
          </w:p>
          <w:p w14:paraId="56AF0BF9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E734F" w14:textId="76A5467F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Listen with attention to detail and recall sounds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with increasing aural memory.</w:t>
            </w:r>
          </w:p>
          <w:p w14:paraId="46AFEE7A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E1BE9B" w14:textId="1C290B09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Use and understand staff and other musical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notations.</w:t>
            </w:r>
          </w:p>
          <w:p w14:paraId="4CBB7F8D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E5A5C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Appreciate and understand a wide range of high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quality live and recorded music drawn 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different traditions and from great composers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913">
              <w:rPr>
                <w:rFonts w:asciiTheme="minorHAnsi" w:hAnsiTheme="minorHAnsi" w:cstheme="minorHAnsi"/>
                <w:sz w:val="22"/>
                <w:szCs w:val="22"/>
              </w:rPr>
              <w:t>and musicians.</w:t>
            </w:r>
          </w:p>
          <w:p w14:paraId="6E21C34D" w14:textId="77777777" w:rsidR="000F37FA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A4761E" w14:textId="0A9F56F1" w:rsidR="000F37FA" w:rsidRPr="003D44D8" w:rsidRDefault="000F37FA" w:rsidP="000F37F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0A48D6" w14:paraId="175896AE" w14:textId="77777777" w:rsidTr="00BF5A46">
        <w:trPr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27792C25" w14:textId="06F2BED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Singing</w:t>
            </w:r>
          </w:p>
        </w:tc>
        <w:tc>
          <w:tcPr>
            <w:tcW w:w="2187" w:type="dxa"/>
            <w:shd w:val="clear" w:color="auto" w:fill="000000" w:themeFill="text1"/>
          </w:tcPr>
          <w:p w14:paraId="6E9F6087" w14:textId="658823DB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000000" w:themeFill="text1"/>
          </w:tcPr>
          <w:p w14:paraId="73471A1E" w14:textId="0D608E61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000000" w:themeFill="text1"/>
          </w:tcPr>
          <w:p w14:paraId="09C1F381" w14:textId="27FC193A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65077DF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Sing a broad range of songs, including those that involve syncopated rhythms, as part of a choir, with a sense of ensemble and performance. This should include observing rhythm, phrasing, accurate pitching and appropriate style.</w:t>
            </w:r>
          </w:p>
          <w:p w14:paraId="293F8828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57497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 xml:space="preserve">Continue to sing three- and four-part rounds (e.g., Calypso by Jan </w:t>
            </w:r>
            <w:proofErr w:type="spellStart"/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Holdstock</w:t>
            </w:r>
            <w:proofErr w:type="spellEnd"/>
            <w:r w:rsidRPr="00BF5A46">
              <w:rPr>
                <w:rFonts w:asciiTheme="minorHAnsi" w:hAnsiTheme="minorHAnsi" w:cstheme="minorHAnsi"/>
                <w:sz w:val="22"/>
                <w:szCs w:val="22"/>
              </w:rPr>
              <w:t xml:space="preserve">) or partner songs, and experiment with positioning singers randomly within the group – i.e., no longer </w:t>
            </w:r>
            <w:r w:rsidRPr="00BF5A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 discrete parts – </w:t>
            </w:r>
            <w:proofErr w:type="gramStart"/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BF5A46">
              <w:rPr>
                <w:rFonts w:asciiTheme="minorHAnsi" w:hAnsiTheme="minorHAnsi" w:cstheme="minorHAnsi"/>
                <w:sz w:val="22"/>
                <w:szCs w:val="22"/>
              </w:rPr>
              <w:t xml:space="preserve"> develop greater listening skills, balance between parts and vocal independence.</w:t>
            </w:r>
          </w:p>
          <w:p w14:paraId="6E3039C8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A7400D" w14:textId="6D8A0902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Perform a range of songs as a choir in school assemblies, school performance opportunities and to a wider audience.</w:t>
            </w:r>
          </w:p>
        </w:tc>
        <w:tc>
          <w:tcPr>
            <w:tcW w:w="2187" w:type="dxa"/>
            <w:shd w:val="clear" w:color="auto" w:fill="auto"/>
          </w:tcPr>
          <w:p w14:paraId="56470027" w14:textId="77777777" w:rsidR="000F37FA" w:rsidRPr="00397BA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Perform a range of songs as a choir in school</w:t>
            </w:r>
          </w:p>
          <w:p w14:paraId="7CDDC70F" w14:textId="77777777" w:rsidR="000F37FA" w:rsidRPr="00397BA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>assemblies, school performance opportunities</w:t>
            </w:r>
          </w:p>
          <w:p w14:paraId="5B5128A9" w14:textId="632A840E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>and to a wider audience.</w:t>
            </w:r>
          </w:p>
        </w:tc>
        <w:tc>
          <w:tcPr>
            <w:tcW w:w="2188" w:type="dxa"/>
            <w:shd w:val="clear" w:color="auto" w:fill="000000" w:themeFill="text1"/>
          </w:tcPr>
          <w:p w14:paraId="5391B1A3" w14:textId="6619BBFF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0A48D6" w14:paraId="593D1C27" w14:textId="77777777" w:rsidTr="00BF5A46">
        <w:trPr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3C994A3B" w14:textId="29909B72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Listening</w:t>
            </w:r>
          </w:p>
        </w:tc>
        <w:tc>
          <w:tcPr>
            <w:tcW w:w="2187" w:type="dxa"/>
            <w:shd w:val="clear" w:color="auto" w:fill="auto"/>
          </w:tcPr>
          <w:p w14:paraId="5FC19C0A" w14:textId="5200D4CC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</w:tc>
        <w:tc>
          <w:tcPr>
            <w:tcW w:w="2188" w:type="dxa"/>
            <w:shd w:val="clear" w:color="auto" w:fill="auto"/>
          </w:tcPr>
          <w:p w14:paraId="139786B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Western Classical Tradition and Film</w:t>
            </w:r>
          </w:p>
          <w:p w14:paraId="510180F9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C06F9" w14:textId="0A9AE45E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</w:tc>
        <w:tc>
          <w:tcPr>
            <w:tcW w:w="2187" w:type="dxa"/>
            <w:shd w:val="clear" w:color="auto" w:fill="000000" w:themeFill="text1"/>
          </w:tcPr>
          <w:p w14:paraId="13F4420C" w14:textId="11275454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1C9673B2" w14:textId="37358FE9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5A46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</w:tc>
        <w:tc>
          <w:tcPr>
            <w:tcW w:w="2187" w:type="dxa"/>
            <w:shd w:val="clear" w:color="auto" w:fill="auto"/>
          </w:tcPr>
          <w:p w14:paraId="711905CB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>Western Classical Tradition and Film</w:t>
            </w:r>
          </w:p>
          <w:p w14:paraId="68002E7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4410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>Popular Music</w:t>
            </w:r>
          </w:p>
          <w:p w14:paraId="4040B983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9A0FF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 xml:space="preserve">Musical Traditions Country – Brazil </w:t>
            </w:r>
          </w:p>
          <w:p w14:paraId="08421847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>Style – Samba</w:t>
            </w:r>
          </w:p>
          <w:p w14:paraId="6AAA13C3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513FB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>Musical Traditions Country – Indonesia Style – Gamelan</w:t>
            </w:r>
          </w:p>
          <w:p w14:paraId="389C4C7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2F3C1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 xml:space="preserve">Musical Traditions Country – India </w:t>
            </w:r>
          </w:p>
          <w:p w14:paraId="3222032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>Style – Indian Classical</w:t>
            </w:r>
          </w:p>
          <w:p w14:paraId="5DE0724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C9F41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>Musical Traditions Country – Punjab/UK Style – Bhangra</w:t>
            </w:r>
          </w:p>
          <w:p w14:paraId="5BC64073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A372B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>Musical Traditions Country – Trinidad Style – Calypso</w:t>
            </w:r>
          </w:p>
          <w:p w14:paraId="1C73ADE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E2E982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>Musical Traditions Country – Nigeria Style – Drumming</w:t>
            </w:r>
          </w:p>
          <w:p w14:paraId="4824E65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A631DC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 xml:space="preserve">Musical Traditions Country – South Africa </w:t>
            </w:r>
          </w:p>
          <w:p w14:paraId="64D3A7FA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>Style – Choral</w:t>
            </w:r>
          </w:p>
          <w:p w14:paraId="26E0009B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840B87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7BA8">
              <w:rPr>
                <w:rFonts w:asciiTheme="minorHAnsi" w:hAnsiTheme="minorHAnsi" w:cstheme="minorHAnsi"/>
                <w:sz w:val="22"/>
                <w:szCs w:val="22"/>
              </w:rPr>
              <w:t>Musical Traditions Country – Middle East/England/Poland Style – Folk</w:t>
            </w:r>
          </w:p>
          <w:p w14:paraId="36BB365A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E12305" w14:textId="4720DB5C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5AAE">
              <w:rPr>
                <w:rFonts w:asciiTheme="minorHAnsi" w:hAnsiTheme="minorHAnsi" w:cstheme="minorHAnsi"/>
                <w:sz w:val="22"/>
                <w:szCs w:val="22"/>
              </w:rPr>
              <w:t>Musical Traditions Country – Argentina Style – Tango</w:t>
            </w:r>
          </w:p>
        </w:tc>
        <w:tc>
          <w:tcPr>
            <w:tcW w:w="2188" w:type="dxa"/>
            <w:shd w:val="clear" w:color="auto" w:fill="000000" w:themeFill="text1"/>
          </w:tcPr>
          <w:p w14:paraId="220948DD" w14:textId="044E04A6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0A48D6" w14:paraId="207B6544" w14:textId="77777777" w:rsidTr="00294950">
        <w:trPr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186DE427" w14:textId="2BA82D9F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Composing</w:t>
            </w:r>
          </w:p>
        </w:tc>
        <w:tc>
          <w:tcPr>
            <w:tcW w:w="2187" w:type="dxa"/>
            <w:shd w:val="clear" w:color="auto" w:fill="000000" w:themeFill="text1"/>
          </w:tcPr>
          <w:p w14:paraId="4AD679CB" w14:textId="0221A11F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462F2523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4950">
              <w:rPr>
                <w:rFonts w:asciiTheme="minorHAnsi" w:hAnsiTheme="minorHAnsi" w:cstheme="minorHAnsi"/>
                <w:sz w:val="22"/>
                <w:szCs w:val="22"/>
              </w:rPr>
              <w:t>Create music with multiple sections that include repetition and contrast.</w:t>
            </w:r>
          </w:p>
          <w:p w14:paraId="2671490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017301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4950">
              <w:rPr>
                <w:rFonts w:asciiTheme="minorHAnsi" w:hAnsiTheme="minorHAnsi" w:cstheme="minorHAnsi"/>
                <w:sz w:val="22"/>
                <w:szCs w:val="22"/>
              </w:rPr>
              <w:t>Use chord changes as part of an improvised sequence.</w:t>
            </w:r>
          </w:p>
          <w:p w14:paraId="0E05377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C6A0EE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4950">
              <w:rPr>
                <w:rFonts w:asciiTheme="minorHAnsi" w:hAnsiTheme="minorHAnsi" w:cstheme="minorHAnsi"/>
                <w:sz w:val="22"/>
                <w:szCs w:val="22"/>
              </w:rPr>
              <w:t xml:space="preserve">Extend improvised melodies beyond eight beats over a </w:t>
            </w:r>
            <w:r w:rsidRPr="002949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fixed groove, creating a satisfying melodic shape</w:t>
            </w:r>
          </w:p>
          <w:p w14:paraId="143C087A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0B417B" w14:textId="29B6D9A0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4950">
              <w:rPr>
                <w:rFonts w:asciiTheme="minorHAnsi" w:hAnsiTheme="minorHAnsi" w:cstheme="minorHAnsi"/>
                <w:sz w:val="22"/>
                <w:szCs w:val="22"/>
              </w:rPr>
              <w:t>Compose melodies made from pairs of phrases in either G major or E minor or a key suitable for the instrument.</w:t>
            </w:r>
          </w:p>
        </w:tc>
        <w:tc>
          <w:tcPr>
            <w:tcW w:w="2187" w:type="dxa"/>
            <w:shd w:val="clear" w:color="auto" w:fill="000000" w:themeFill="text1"/>
          </w:tcPr>
          <w:p w14:paraId="47DBD244" w14:textId="77777777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000000" w:themeFill="text1"/>
          </w:tcPr>
          <w:p w14:paraId="571E5896" w14:textId="1DB7F859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528C28E5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5AAE">
              <w:rPr>
                <w:rFonts w:asciiTheme="minorHAnsi" w:hAnsiTheme="minorHAnsi" w:cstheme="minorHAnsi"/>
                <w:sz w:val="22"/>
                <w:szCs w:val="22"/>
              </w:rPr>
              <w:t>Create music with multiple sections that include repetition and contrast.</w:t>
            </w:r>
          </w:p>
          <w:p w14:paraId="6609B62D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9632F" w14:textId="1D9EC626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5AAE">
              <w:rPr>
                <w:rFonts w:asciiTheme="minorHAnsi" w:hAnsiTheme="minorHAnsi" w:cstheme="minorHAnsi"/>
                <w:sz w:val="22"/>
                <w:szCs w:val="22"/>
              </w:rPr>
              <w:t xml:space="preserve">Plan and compose an 8- or 16-beat melodic phrase using the pentatonic scale (e.g., C, D, E, G, A) and incorporate rhythmic variety and interest. </w:t>
            </w:r>
            <w:r w:rsidRPr="00CA5A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Play this melody on available tuned percussion and/or orchestral instruments. Notate this melody.</w:t>
            </w:r>
          </w:p>
        </w:tc>
        <w:tc>
          <w:tcPr>
            <w:tcW w:w="2188" w:type="dxa"/>
            <w:shd w:val="clear" w:color="auto" w:fill="000000" w:themeFill="text1"/>
          </w:tcPr>
          <w:p w14:paraId="2E9EE31C" w14:textId="40151412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FA" w:rsidRPr="000A48D6" w14:paraId="39D5F3FB" w14:textId="77777777" w:rsidTr="00A22A33">
        <w:trPr>
          <w:jc w:val="center"/>
        </w:trPr>
        <w:tc>
          <w:tcPr>
            <w:tcW w:w="2263" w:type="dxa"/>
            <w:shd w:val="clear" w:color="auto" w:fill="990033"/>
            <w:vAlign w:val="center"/>
          </w:tcPr>
          <w:p w14:paraId="38E8AF1B" w14:textId="6DEAF1FE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4D8">
              <w:rPr>
                <w:rFonts w:asciiTheme="minorHAnsi" w:hAnsiTheme="minorHAnsi" w:cstheme="minorHAnsi"/>
                <w:b/>
                <w:sz w:val="22"/>
                <w:szCs w:val="22"/>
              </w:rPr>
              <w:t>Performance</w:t>
            </w:r>
          </w:p>
        </w:tc>
        <w:tc>
          <w:tcPr>
            <w:tcW w:w="2187" w:type="dxa"/>
            <w:shd w:val="clear" w:color="auto" w:fill="auto"/>
          </w:tcPr>
          <w:p w14:paraId="51926AA3" w14:textId="32D482B1" w:rsidR="000F37FA" w:rsidRPr="003D44D8" w:rsidRDefault="000F37FA" w:rsidP="000F37F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14:paraId="499164FA" w14:textId="77777777" w:rsidR="000F37FA" w:rsidRDefault="000F37FA" w:rsidP="000F37F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4950">
              <w:rPr>
                <w:rFonts w:asciiTheme="minorHAnsi" w:hAnsiTheme="minorHAnsi" w:cstheme="minorHAnsi"/>
                <w:sz w:val="22"/>
                <w:szCs w:val="22"/>
              </w:rPr>
              <w:t>Play a melody following staff notation written on one stave and using notes within an octave range (do–do); make decisions about dynamic range, including very loud (FF), very quiet (PP), moderately loud (MF) and moderately quiet (MP).</w:t>
            </w:r>
          </w:p>
          <w:p w14:paraId="27D8F522" w14:textId="77777777" w:rsidR="000F37FA" w:rsidRDefault="000F37FA" w:rsidP="000F37F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E841C" w14:textId="77777777" w:rsidR="000F37FA" w:rsidRDefault="000F37FA" w:rsidP="000F37F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4950">
              <w:rPr>
                <w:rFonts w:asciiTheme="minorHAnsi" w:hAnsiTheme="minorHAnsi" w:cstheme="minorHAnsi"/>
                <w:sz w:val="22"/>
                <w:szCs w:val="22"/>
              </w:rPr>
              <w:t>Further develop the skills to read and perform pitch notation within an octave (e.g., C–C/ do– do).</w:t>
            </w:r>
          </w:p>
          <w:p w14:paraId="5FC2D3C3" w14:textId="77777777" w:rsidR="000F37FA" w:rsidRDefault="000F37FA" w:rsidP="000F37F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03EACD" w14:textId="77777777" w:rsidR="000F37FA" w:rsidRDefault="000F37FA" w:rsidP="000F37F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4950">
              <w:rPr>
                <w:rFonts w:asciiTheme="minorHAnsi" w:hAnsiTheme="minorHAnsi" w:cstheme="minorHAnsi"/>
                <w:sz w:val="22"/>
                <w:szCs w:val="22"/>
              </w:rPr>
              <w:t xml:space="preserve">Read and play confidently from rhythm notation </w:t>
            </w:r>
            <w:r w:rsidRPr="002949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cards and rhythmic scores in up to four parts that contain known rhythms and note durations.</w:t>
            </w:r>
          </w:p>
          <w:p w14:paraId="423ADA1F" w14:textId="77777777" w:rsidR="000F37FA" w:rsidRDefault="000F37FA" w:rsidP="000F37F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11C228" w14:textId="5123682C" w:rsidR="000F37FA" w:rsidRPr="003D44D8" w:rsidRDefault="000F37FA" w:rsidP="000F37F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4950">
              <w:rPr>
                <w:rFonts w:asciiTheme="minorHAnsi" w:hAnsiTheme="minorHAnsi" w:cstheme="minorHAnsi"/>
                <w:sz w:val="22"/>
                <w:szCs w:val="22"/>
              </w:rPr>
              <w:t>Read and play from notation a 4-bar phrase, confidently identifying note names and durations.</w:t>
            </w:r>
          </w:p>
        </w:tc>
        <w:tc>
          <w:tcPr>
            <w:tcW w:w="2187" w:type="dxa"/>
            <w:shd w:val="clear" w:color="auto" w:fill="auto"/>
          </w:tcPr>
          <w:p w14:paraId="39527BA8" w14:textId="0332337A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49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Read and play confidently from rhythm notation cards and rhythmic scores in up to four parts that contain known rhythms and note durations.</w:t>
            </w:r>
          </w:p>
        </w:tc>
        <w:tc>
          <w:tcPr>
            <w:tcW w:w="2188" w:type="dxa"/>
            <w:shd w:val="clear" w:color="auto" w:fill="auto"/>
          </w:tcPr>
          <w:p w14:paraId="2C5EB114" w14:textId="25290A0C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47BC05F6" w14:textId="6F24658F" w:rsidR="000F37FA" w:rsidRPr="003D44D8" w:rsidRDefault="000F37FA" w:rsidP="000F37F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5AAE">
              <w:rPr>
                <w:rFonts w:asciiTheme="minorHAnsi" w:hAnsiTheme="minorHAnsi" w:cstheme="minorHAnsi"/>
                <w:sz w:val="22"/>
                <w:szCs w:val="22"/>
              </w:rPr>
              <w:t>Play a melody following staff notation written on one stave and using notes within an octave range (do–do); make decisions about dynamic range, including very loud (FF), very quiet (PP), moderately loud (MF) and moderately quiet (MP)</w:t>
            </w:r>
          </w:p>
        </w:tc>
        <w:tc>
          <w:tcPr>
            <w:tcW w:w="2188" w:type="dxa"/>
            <w:shd w:val="clear" w:color="auto" w:fill="auto"/>
          </w:tcPr>
          <w:p w14:paraId="2CCBF270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4950">
              <w:rPr>
                <w:rFonts w:asciiTheme="minorHAnsi" w:hAnsiTheme="minorHAnsi" w:cstheme="minorHAnsi"/>
                <w:sz w:val="22"/>
                <w:szCs w:val="22"/>
              </w:rPr>
              <w:t>Further develop the skills to read and perform pitch notation within an octave (e.g., C–C/ do– do).</w:t>
            </w:r>
          </w:p>
          <w:p w14:paraId="24888211" w14:textId="77777777" w:rsidR="000F37FA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3D82F7" w14:textId="28D8C639" w:rsidR="000F37FA" w:rsidRPr="003D44D8" w:rsidRDefault="000F37FA" w:rsidP="000F3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4950">
              <w:rPr>
                <w:rFonts w:asciiTheme="minorHAnsi" w:hAnsiTheme="minorHAnsi" w:cstheme="minorHAnsi"/>
                <w:sz w:val="22"/>
                <w:szCs w:val="22"/>
              </w:rPr>
              <w:t>Read and play confidently from rhythm notation cards and rhythmic scores in up to four parts that contain known rhythms and note durations.</w:t>
            </w:r>
          </w:p>
        </w:tc>
      </w:tr>
    </w:tbl>
    <w:p w14:paraId="5B6849E3" w14:textId="77777777" w:rsidR="002B326C" w:rsidRPr="00700671" w:rsidRDefault="002B326C" w:rsidP="00700671"/>
    <w:sectPr w:rsidR="002B326C" w:rsidRPr="00700671" w:rsidSect="00C409CD">
      <w:headerReference w:type="default" r:id="rId8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0F5A" w14:textId="77777777" w:rsidR="00B7088D" w:rsidRDefault="00B7088D" w:rsidP="0080530E">
      <w:r>
        <w:separator/>
      </w:r>
    </w:p>
  </w:endnote>
  <w:endnote w:type="continuationSeparator" w:id="0">
    <w:p w14:paraId="1493F3A7" w14:textId="77777777" w:rsidR="00B7088D" w:rsidRDefault="00B7088D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D823" w14:textId="77777777" w:rsidR="00B7088D" w:rsidRDefault="00B7088D" w:rsidP="0080530E">
      <w:r>
        <w:separator/>
      </w:r>
    </w:p>
  </w:footnote>
  <w:footnote w:type="continuationSeparator" w:id="0">
    <w:p w14:paraId="794F9D0B" w14:textId="77777777" w:rsidR="00B7088D" w:rsidRDefault="00B7088D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0350" w14:textId="77777777" w:rsidR="007049C7" w:rsidRPr="004440EA" w:rsidRDefault="007049C7" w:rsidP="007049C7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3FE3FBB0" wp14:editId="283B70CC">
          <wp:simplePos x="0" y="0"/>
          <wp:positionH relativeFrom="column">
            <wp:posOffset>217170</wp:posOffset>
          </wp:positionH>
          <wp:positionV relativeFrom="paragraph">
            <wp:posOffset>-151130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0B62FE21" wp14:editId="6FBBFE6B">
          <wp:simplePos x="0" y="0"/>
          <wp:positionH relativeFrom="column">
            <wp:posOffset>8864600</wp:posOffset>
          </wp:positionH>
          <wp:positionV relativeFrom="paragraph">
            <wp:posOffset>-150495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sz w:val="64"/>
        <w:szCs w:val="64"/>
      </w:rPr>
      <w:t xml:space="preserve">Roby Park Primary School </w:t>
    </w:r>
    <w:bookmarkEnd w:id="0"/>
    <w:bookmarkEnd w:id="1"/>
  </w:p>
  <w:p w14:paraId="22DF2E05" w14:textId="77777777" w:rsidR="007B2EEB" w:rsidRPr="00122715" w:rsidRDefault="007B2EEB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66F52851" w14:textId="6723F4FF" w:rsidR="007B2EEB" w:rsidRPr="007012F3" w:rsidRDefault="007B2EEB" w:rsidP="000A48D6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Whole School Music Curriculum Overview</w:t>
    </w:r>
    <w:r w:rsidR="007643E3">
      <w:rPr>
        <w:sz w:val="40"/>
        <w:szCs w:val="40"/>
      </w:rPr>
      <w:t xml:space="preserve"> 202</w:t>
    </w:r>
    <w:r w:rsidR="00305734">
      <w:rPr>
        <w:sz w:val="40"/>
        <w:szCs w:val="40"/>
      </w:rPr>
      <w:t>5</w:t>
    </w:r>
    <w:r w:rsidR="007643E3">
      <w:rPr>
        <w:sz w:val="40"/>
        <w:szCs w:val="40"/>
      </w:rPr>
      <w:t>-2</w:t>
    </w:r>
    <w:r w:rsidR="00305734">
      <w:rPr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BB3"/>
    <w:multiLevelType w:val="hybridMultilevel"/>
    <w:tmpl w:val="6C6E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F7D22"/>
    <w:multiLevelType w:val="hybridMultilevel"/>
    <w:tmpl w:val="ACC23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2A89"/>
    <w:multiLevelType w:val="hybridMultilevel"/>
    <w:tmpl w:val="F66A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E5EB4"/>
    <w:multiLevelType w:val="hybridMultilevel"/>
    <w:tmpl w:val="EF401B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D4615"/>
    <w:multiLevelType w:val="hybridMultilevel"/>
    <w:tmpl w:val="C9C6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6508"/>
    <w:multiLevelType w:val="hybridMultilevel"/>
    <w:tmpl w:val="771A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30CD5"/>
    <w:multiLevelType w:val="hybridMultilevel"/>
    <w:tmpl w:val="E1A40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83627B"/>
    <w:multiLevelType w:val="hybridMultilevel"/>
    <w:tmpl w:val="DADA6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41738"/>
    <w:multiLevelType w:val="hybridMultilevel"/>
    <w:tmpl w:val="C630D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F1E95"/>
    <w:multiLevelType w:val="hybridMultilevel"/>
    <w:tmpl w:val="F33E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1A3F76"/>
    <w:multiLevelType w:val="hybridMultilevel"/>
    <w:tmpl w:val="C718A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7B366B"/>
    <w:multiLevelType w:val="hybridMultilevel"/>
    <w:tmpl w:val="E50A38F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FD2710"/>
    <w:multiLevelType w:val="hybridMultilevel"/>
    <w:tmpl w:val="77E03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F4340"/>
    <w:multiLevelType w:val="hybridMultilevel"/>
    <w:tmpl w:val="415E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35AE1"/>
    <w:multiLevelType w:val="hybridMultilevel"/>
    <w:tmpl w:val="5ED0E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97505"/>
    <w:multiLevelType w:val="hybridMultilevel"/>
    <w:tmpl w:val="0B7E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CF1607"/>
    <w:multiLevelType w:val="hybridMultilevel"/>
    <w:tmpl w:val="9BE091C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3FD05CB"/>
    <w:multiLevelType w:val="hybridMultilevel"/>
    <w:tmpl w:val="CEB6D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315732"/>
    <w:multiLevelType w:val="hybridMultilevel"/>
    <w:tmpl w:val="C3EC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A3210"/>
    <w:multiLevelType w:val="hybridMultilevel"/>
    <w:tmpl w:val="9E489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C42B49"/>
    <w:multiLevelType w:val="hybridMultilevel"/>
    <w:tmpl w:val="3A4CC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307F2C"/>
    <w:multiLevelType w:val="hybridMultilevel"/>
    <w:tmpl w:val="2F041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80168D"/>
    <w:multiLevelType w:val="hybridMultilevel"/>
    <w:tmpl w:val="94BC5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D97605"/>
    <w:multiLevelType w:val="hybridMultilevel"/>
    <w:tmpl w:val="F0929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07660F"/>
    <w:multiLevelType w:val="hybridMultilevel"/>
    <w:tmpl w:val="9992F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AA531A"/>
    <w:multiLevelType w:val="hybridMultilevel"/>
    <w:tmpl w:val="C2BE8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6F4891"/>
    <w:multiLevelType w:val="hybridMultilevel"/>
    <w:tmpl w:val="56E0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084AB7"/>
    <w:multiLevelType w:val="hybridMultilevel"/>
    <w:tmpl w:val="3876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BA387C"/>
    <w:multiLevelType w:val="hybridMultilevel"/>
    <w:tmpl w:val="7576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7C3B79"/>
    <w:multiLevelType w:val="hybridMultilevel"/>
    <w:tmpl w:val="82F6B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C53224"/>
    <w:multiLevelType w:val="hybridMultilevel"/>
    <w:tmpl w:val="A49E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170E2D"/>
    <w:multiLevelType w:val="hybridMultilevel"/>
    <w:tmpl w:val="FE92C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0E32BCA"/>
    <w:multiLevelType w:val="hybridMultilevel"/>
    <w:tmpl w:val="5CE6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E3C69"/>
    <w:multiLevelType w:val="hybridMultilevel"/>
    <w:tmpl w:val="B56C7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0346E0"/>
    <w:multiLevelType w:val="hybridMultilevel"/>
    <w:tmpl w:val="8F703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C90F1B"/>
    <w:multiLevelType w:val="hybridMultilevel"/>
    <w:tmpl w:val="88966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117001"/>
    <w:multiLevelType w:val="hybridMultilevel"/>
    <w:tmpl w:val="6E8EB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B16860"/>
    <w:multiLevelType w:val="hybridMultilevel"/>
    <w:tmpl w:val="FF60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621292"/>
    <w:multiLevelType w:val="hybridMultilevel"/>
    <w:tmpl w:val="39061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5D5046"/>
    <w:multiLevelType w:val="hybridMultilevel"/>
    <w:tmpl w:val="E8D6F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ED4B93"/>
    <w:multiLevelType w:val="hybridMultilevel"/>
    <w:tmpl w:val="FE3CF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B5748E1"/>
    <w:multiLevelType w:val="hybridMultilevel"/>
    <w:tmpl w:val="4BEA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9F4409"/>
    <w:multiLevelType w:val="hybridMultilevel"/>
    <w:tmpl w:val="8CF40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F3056FB"/>
    <w:multiLevelType w:val="hybridMultilevel"/>
    <w:tmpl w:val="37F87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A555B9"/>
    <w:multiLevelType w:val="hybridMultilevel"/>
    <w:tmpl w:val="CE40E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C5205C"/>
    <w:multiLevelType w:val="hybridMultilevel"/>
    <w:tmpl w:val="3A206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2A3382"/>
    <w:multiLevelType w:val="hybridMultilevel"/>
    <w:tmpl w:val="9D6CD48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D1631D"/>
    <w:multiLevelType w:val="hybridMultilevel"/>
    <w:tmpl w:val="4C664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5882E28"/>
    <w:multiLevelType w:val="hybridMultilevel"/>
    <w:tmpl w:val="F4E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09169F"/>
    <w:multiLevelType w:val="hybridMultilevel"/>
    <w:tmpl w:val="49C6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B53EDD"/>
    <w:multiLevelType w:val="hybridMultilevel"/>
    <w:tmpl w:val="CD90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B14B6C"/>
    <w:multiLevelType w:val="hybridMultilevel"/>
    <w:tmpl w:val="86F838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BA010C3"/>
    <w:multiLevelType w:val="hybridMultilevel"/>
    <w:tmpl w:val="4EAEF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B27ED1"/>
    <w:multiLevelType w:val="hybridMultilevel"/>
    <w:tmpl w:val="ED5C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A95AD8"/>
    <w:multiLevelType w:val="hybridMultilevel"/>
    <w:tmpl w:val="42D09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C105AC"/>
    <w:multiLevelType w:val="hybridMultilevel"/>
    <w:tmpl w:val="7A92C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4290024"/>
    <w:multiLevelType w:val="hybridMultilevel"/>
    <w:tmpl w:val="3E7A5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CD5027"/>
    <w:multiLevelType w:val="hybridMultilevel"/>
    <w:tmpl w:val="45EE0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ED1AB8"/>
    <w:multiLevelType w:val="hybridMultilevel"/>
    <w:tmpl w:val="8D92C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275A8F"/>
    <w:multiLevelType w:val="hybridMultilevel"/>
    <w:tmpl w:val="C7AC9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9D0F05"/>
    <w:multiLevelType w:val="hybridMultilevel"/>
    <w:tmpl w:val="DC08A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6E0176C"/>
    <w:multiLevelType w:val="hybridMultilevel"/>
    <w:tmpl w:val="840AD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945CD2"/>
    <w:multiLevelType w:val="hybridMultilevel"/>
    <w:tmpl w:val="3B9E7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5F598D"/>
    <w:multiLevelType w:val="hybridMultilevel"/>
    <w:tmpl w:val="789A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9035B9"/>
    <w:multiLevelType w:val="hybridMultilevel"/>
    <w:tmpl w:val="6362F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F640BC"/>
    <w:multiLevelType w:val="hybridMultilevel"/>
    <w:tmpl w:val="6676545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1860CF5"/>
    <w:multiLevelType w:val="hybridMultilevel"/>
    <w:tmpl w:val="AB86DC14"/>
    <w:lvl w:ilvl="0" w:tplc="0809000F">
      <w:start w:val="1"/>
      <w:numFmt w:val="decimal"/>
      <w:lvlText w:val="%1."/>
      <w:lvlJc w:val="left"/>
      <w:pPr>
        <w:ind w:left="952" w:hanging="360"/>
      </w:pPr>
    </w:lvl>
    <w:lvl w:ilvl="1" w:tplc="08090019" w:tentative="1">
      <w:start w:val="1"/>
      <w:numFmt w:val="lowerLetter"/>
      <w:lvlText w:val="%2."/>
      <w:lvlJc w:val="left"/>
      <w:pPr>
        <w:ind w:left="1672" w:hanging="360"/>
      </w:pPr>
    </w:lvl>
    <w:lvl w:ilvl="2" w:tplc="0809001B" w:tentative="1">
      <w:start w:val="1"/>
      <w:numFmt w:val="lowerRoman"/>
      <w:lvlText w:val="%3."/>
      <w:lvlJc w:val="right"/>
      <w:pPr>
        <w:ind w:left="2392" w:hanging="180"/>
      </w:pPr>
    </w:lvl>
    <w:lvl w:ilvl="3" w:tplc="0809000F" w:tentative="1">
      <w:start w:val="1"/>
      <w:numFmt w:val="decimal"/>
      <w:lvlText w:val="%4."/>
      <w:lvlJc w:val="left"/>
      <w:pPr>
        <w:ind w:left="3112" w:hanging="360"/>
      </w:pPr>
    </w:lvl>
    <w:lvl w:ilvl="4" w:tplc="08090019" w:tentative="1">
      <w:start w:val="1"/>
      <w:numFmt w:val="lowerLetter"/>
      <w:lvlText w:val="%5."/>
      <w:lvlJc w:val="left"/>
      <w:pPr>
        <w:ind w:left="3832" w:hanging="360"/>
      </w:pPr>
    </w:lvl>
    <w:lvl w:ilvl="5" w:tplc="0809001B" w:tentative="1">
      <w:start w:val="1"/>
      <w:numFmt w:val="lowerRoman"/>
      <w:lvlText w:val="%6."/>
      <w:lvlJc w:val="right"/>
      <w:pPr>
        <w:ind w:left="4552" w:hanging="180"/>
      </w:pPr>
    </w:lvl>
    <w:lvl w:ilvl="6" w:tplc="0809000F" w:tentative="1">
      <w:start w:val="1"/>
      <w:numFmt w:val="decimal"/>
      <w:lvlText w:val="%7."/>
      <w:lvlJc w:val="left"/>
      <w:pPr>
        <w:ind w:left="5272" w:hanging="360"/>
      </w:pPr>
    </w:lvl>
    <w:lvl w:ilvl="7" w:tplc="08090019" w:tentative="1">
      <w:start w:val="1"/>
      <w:numFmt w:val="lowerLetter"/>
      <w:lvlText w:val="%8."/>
      <w:lvlJc w:val="left"/>
      <w:pPr>
        <w:ind w:left="5992" w:hanging="360"/>
      </w:pPr>
    </w:lvl>
    <w:lvl w:ilvl="8" w:tplc="08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67" w15:restartNumberingAfterBreak="0">
    <w:nsid w:val="62385789"/>
    <w:multiLevelType w:val="hybridMultilevel"/>
    <w:tmpl w:val="D69CC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9B7845"/>
    <w:multiLevelType w:val="hybridMultilevel"/>
    <w:tmpl w:val="84006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D4764F"/>
    <w:multiLevelType w:val="hybridMultilevel"/>
    <w:tmpl w:val="09346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0976DA"/>
    <w:multiLevelType w:val="hybridMultilevel"/>
    <w:tmpl w:val="AA9A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5E22EA"/>
    <w:multiLevelType w:val="hybridMultilevel"/>
    <w:tmpl w:val="24286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8F017C4"/>
    <w:multiLevelType w:val="hybridMultilevel"/>
    <w:tmpl w:val="257C7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814179"/>
    <w:multiLevelType w:val="hybridMultilevel"/>
    <w:tmpl w:val="F8F6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901383"/>
    <w:multiLevelType w:val="hybridMultilevel"/>
    <w:tmpl w:val="D1067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612A92"/>
    <w:multiLevelType w:val="hybridMultilevel"/>
    <w:tmpl w:val="B7C24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6B00BB"/>
    <w:multiLevelType w:val="hybridMultilevel"/>
    <w:tmpl w:val="705E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E56F10"/>
    <w:multiLevelType w:val="hybridMultilevel"/>
    <w:tmpl w:val="0720D37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E3F32A6"/>
    <w:multiLevelType w:val="hybridMultilevel"/>
    <w:tmpl w:val="965E2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E6D0A0B"/>
    <w:multiLevelType w:val="hybridMultilevel"/>
    <w:tmpl w:val="5C74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A74283"/>
    <w:multiLevelType w:val="hybridMultilevel"/>
    <w:tmpl w:val="D1E019DC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FC17E26"/>
    <w:multiLevelType w:val="hybridMultilevel"/>
    <w:tmpl w:val="752A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64759E"/>
    <w:multiLevelType w:val="hybridMultilevel"/>
    <w:tmpl w:val="8CF2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2131607"/>
    <w:multiLevelType w:val="hybridMultilevel"/>
    <w:tmpl w:val="A260A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242F8F"/>
    <w:multiLevelType w:val="hybridMultilevel"/>
    <w:tmpl w:val="762E3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2E643D9"/>
    <w:multiLevelType w:val="hybridMultilevel"/>
    <w:tmpl w:val="485C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EE2A09"/>
    <w:multiLevelType w:val="hybridMultilevel"/>
    <w:tmpl w:val="B32C2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9DA6BF4"/>
    <w:multiLevelType w:val="hybridMultilevel"/>
    <w:tmpl w:val="DF16F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224CC8"/>
    <w:multiLevelType w:val="hybridMultilevel"/>
    <w:tmpl w:val="BB66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E673EF"/>
    <w:multiLevelType w:val="hybridMultilevel"/>
    <w:tmpl w:val="F7E2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DE16D6C"/>
    <w:multiLevelType w:val="hybridMultilevel"/>
    <w:tmpl w:val="26448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5B2D3E"/>
    <w:multiLevelType w:val="hybridMultilevel"/>
    <w:tmpl w:val="C4C2B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0267594">
    <w:abstractNumId w:val="6"/>
  </w:num>
  <w:num w:numId="2" w16cid:durableId="1195117867">
    <w:abstractNumId w:val="84"/>
  </w:num>
  <w:num w:numId="3" w16cid:durableId="866216337">
    <w:abstractNumId w:val="40"/>
  </w:num>
  <w:num w:numId="4" w16cid:durableId="181210558">
    <w:abstractNumId w:val="55"/>
  </w:num>
  <w:num w:numId="5" w16cid:durableId="147325983">
    <w:abstractNumId w:val="58"/>
  </w:num>
  <w:num w:numId="6" w16cid:durableId="2004160397">
    <w:abstractNumId w:val="37"/>
  </w:num>
  <w:num w:numId="7" w16cid:durableId="83232935">
    <w:abstractNumId w:val="70"/>
  </w:num>
  <w:num w:numId="8" w16cid:durableId="534732726">
    <w:abstractNumId w:val="43"/>
  </w:num>
  <w:num w:numId="9" w16cid:durableId="1864587978">
    <w:abstractNumId w:val="20"/>
  </w:num>
  <w:num w:numId="10" w16cid:durableId="1192376155">
    <w:abstractNumId w:val="0"/>
  </w:num>
  <w:num w:numId="11" w16cid:durableId="1218708371">
    <w:abstractNumId w:val="79"/>
  </w:num>
  <w:num w:numId="12" w16cid:durableId="531652457">
    <w:abstractNumId w:val="36"/>
  </w:num>
  <w:num w:numId="13" w16cid:durableId="1610696112">
    <w:abstractNumId w:val="41"/>
  </w:num>
  <w:num w:numId="14" w16cid:durableId="1150052988">
    <w:abstractNumId w:val="68"/>
  </w:num>
  <w:num w:numId="15" w16cid:durableId="1239051442">
    <w:abstractNumId w:val="25"/>
  </w:num>
  <w:num w:numId="16" w16cid:durableId="494732049">
    <w:abstractNumId w:val="82"/>
  </w:num>
  <w:num w:numId="17" w16cid:durableId="113863736">
    <w:abstractNumId w:val="86"/>
  </w:num>
  <w:num w:numId="18" w16cid:durableId="970981832">
    <w:abstractNumId w:val="78"/>
  </w:num>
  <w:num w:numId="19" w16cid:durableId="1128280902">
    <w:abstractNumId w:val="9"/>
  </w:num>
  <w:num w:numId="20" w16cid:durableId="1331982289">
    <w:abstractNumId w:val="74"/>
  </w:num>
  <w:num w:numId="21" w16cid:durableId="1944223438">
    <w:abstractNumId w:val="89"/>
  </w:num>
  <w:num w:numId="22" w16cid:durableId="1272125620">
    <w:abstractNumId w:val="81"/>
  </w:num>
  <w:num w:numId="23" w16cid:durableId="2052801875">
    <w:abstractNumId w:val="21"/>
  </w:num>
  <w:num w:numId="24" w16cid:durableId="1658339264">
    <w:abstractNumId w:val="28"/>
  </w:num>
  <w:num w:numId="25" w16cid:durableId="154999904">
    <w:abstractNumId w:val="53"/>
  </w:num>
  <w:num w:numId="26" w16cid:durableId="185562067">
    <w:abstractNumId w:val="2"/>
  </w:num>
  <w:num w:numId="27" w16cid:durableId="303966967">
    <w:abstractNumId w:val="35"/>
  </w:num>
  <w:num w:numId="28" w16cid:durableId="1428424250">
    <w:abstractNumId w:val="64"/>
  </w:num>
  <w:num w:numId="29" w16cid:durableId="294677411">
    <w:abstractNumId w:val="34"/>
  </w:num>
  <w:num w:numId="30" w16cid:durableId="1676881977">
    <w:abstractNumId w:val="59"/>
  </w:num>
  <w:num w:numId="31" w16cid:durableId="1973677">
    <w:abstractNumId w:val="14"/>
  </w:num>
  <w:num w:numId="32" w16cid:durableId="498350454">
    <w:abstractNumId w:val="26"/>
  </w:num>
  <w:num w:numId="33" w16cid:durableId="1040983205">
    <w:abstractNumId w:val="67"/>
  </w:num>
  <w:num w:numId="34" w16cid:durableId="1044409707">
    <w:abstractNumId w:val="5"/>
  </w:num>
  <w:num w:numId="35" w16cid:durableId="364449584">
    <w:abstractNumId w:val="22"/>
  </w:num>
  <w:num w:numId="36" w16cid:durableId="1725635713">
    <w:abstractNumId w:val="3"/>
  </w:num>
  <w:num w:numId="37" w16cid:durableId="2057241765">
    <w:abstractNumId w:val="29"/>
  </w:num>
  <w:num w:numId="38" w16cid:durableId="60256236">
    <w:abstractNumId w:val="71"/>
  </w:num>
  <w:num w:numId="39" w16cid:durableId="1063064850">
    <w:abstractNumId w:val="4"/>
  </w:num>
  <w:num w:numId="40" w16cid:durableId="350884411">
    <w:abstractNumId w:val="83"/>
  </w:num>
  <w:num w:numId="41" w16cid:durableId="326132664">
    <w:abstractNumId w:val="50"/>
  </w:num>
  <w:num w:numId="42" w16cid:durableId="503937263">
    <w:abstractNumId w:val="7"/>
  </w:num>
  <w:num w:numId="43" w16cid:durableId="400177059">
    <w:abstractNumId w:val="33"/>
  </w:num>
  <w:num w:numId="44" w16cid:durableId="162206063">
    <w:abstractNumId w:val="65"/>
  </w:num>
  <w:num w:numId="45" w16cid:durableId="1718771028">
    <w:abstractNumId w:val="77"/>
  </w:num>
  <w:num w:numId="46" w16cid:durableId="617296058">
    <w:abstractNumId w:val="46"/>
  </w:num>
  <w:num w:numId="47" w16cid:durableId="1167207030">
    <w:abstractNumId w:val="27"/>
  </w:num>
  <w:num w:numId="48" w16cid:durableId="846478238">
    <w:abstractNumId w:val="16"/>
  </w:num>
  <w:num w:numId="49" w16cid:durableId="1722440247">
    <w:abstractNumId w:val="49"/>
  </w:num>
  <w:num w:numId="50" w16cid:durableId="1439908529">
    <w:abstractNumId w:val="11"/>
  </w:num>
  <w:num w:numId="51" w16cid:durableId="451481518">
    <w:abstractNumId w:val="23"/>
  </w:num>
  <w:num w:numId="52" w16cid:durableId="568811463">
    <w:abstractNumId w:val="61"/>
  </w:num>
  <w:num w:numId="53" w16cid:durableId="740325596">
    <w:abstractNumId w:val="88"/>
  </w:num>
  <w:num w:numId="54" w16cid:durableId="364136448">
    <w:abstractNumId w:val="56"/>
  </w:num>
  <w:num w:numId="55" w16cid:durableId="143544043">
    <w:abstractNumId w:val="60"/>
  </w:num>
  <w:num w:numId="56" w16cid:durableId="123350470">
    <w:abstractNumId w:val="80"/>
  </w:num>
  <w:num w:numId="57" w16cid:durableId="1145509089">
    <w:abstractNumId w:val="54"/>
  </w:num>
  <w:num w:numId="58" w16cid:durableId="1223516272">
    <w:abstractNumId w:val="39"/>
  </w:num>
  <w:num w:numId="59" w16cid:durableId="2075159792">
    <w:abstractNumId w:val="18"/>
  </w:num>
  <w:num w:numId="60" w16cid:durableId="1684671529">
    <w:abstractNumId w:val="8"/>
  </w:num>
  <w:num w:numId="61" w16cid:durableId="247233646">
    <w:abstractNumId w:val="87"/>
  </w:num>
  <w:num w:numId="62" w16cid:durableId="1599168317">
    <w:abstractNumId w:val="47"/>
  </w:num>
  <w:num w:numId="63" w16cid:durableId="468282794">
    <w:abstractNumId w:val="19"/>
  </w:num>
  <w:num w:numId="64" w16cid:durableId="1168667846">
    <w:abstractNumId w:val="12"/>
  </w:num>
  <w:num w:numId="65" w16cid:durableId="644700458">
    <w:abstractNumId w:val="24"/>
  </w:num>
  <w:num w:numId="66" w16cid:durableId="617030435">
    <w:abstractNumId w:val="51"/>
  </w:num>
  <w:num w:numId="67" w16cid:durableId="1314020636">
    <w:abstractNumId w:val="30"/>
  </w:num>
  <w:num w:numId="68" w16cid:durableId="1329482635">
    <w:abstractNumId w:val="44"/>
  </w:num>
  <w:num w:numId="69" w16cid:durableId="1950579567">
    <w:abstractNumId w:val="76"/>
  </w:num>
  <w:num w:numId="70" w16cid:durableId="160437774">
    <w:abstractNumId w:val="75"/>
  </w:num>
  <w:num w:numId="71" w16cid:durableId="1549950223">
    <w:abstractNumId w:val="72"/>
  </w:num>
  <w:num w:numId="72" w16cid:durableId="18774616">
    <w:abstractNumId w:val="15"/>
  </w:num>
  <w:num w:numId="73" w16cid:durableId="186719338">
    <w:abstractNumId w:val="69"/>
  </w:num>
  <w:num w:numId="74" w16cid:durableId="346295676">
    <w:abstractNumId w:val="85"/>
  </w:num>
  <w:num w:numId="75" w16cid:durableId="1041131889">
    <w:abstractNumId w:val="57"/>
  </w:num>
  <w:num w:numId="76" w16cid:durableId="1384866057">
    <w:abstractNumId w:val="10"/>
  </w:num>
  <w:num w:numId="77" w16cid:durableId="392238988">
    <w:abstractNumId w:val="90"/>
  </w:num>
  <w:num w:numId="78" w16cid:durableId="1019351085">
    <w:abstractNumId w:val="13"/>
  </w:num>
  <w:num w:numId="79" w16cid:durableId="670984580">
    <w:abstractNumId w:val="48"/>
  </w:num>
  <w:num w:numId="80" w16cid:durableId="928851496">
    <w:abstractNumId w:val="32"/>
  </w:num>
  <w:num w:numId="81" w16cid:durableId="1202863887">
    <w:abstractNumId w:val="63"/>
  </w:num>
  <w:num w:numId="82" w16cid:durableId="1200505841">
    <w:abstractNumId w:val="17"/>
  </w:num>
  <w:num w:numId="83" w16cid:durableId="1260676592">
    <w:abstractNumId w:val="52"/>
  </w:num>
  <w:num w:numId="84" w16cid:durableId="331185021">
    <w:abstractNumId w:val="1"/>
  </w:num>
  <w:num w:numId="85" w16cid:durableId="1065374816">
    <w:abstractNumId w:val="45"/>
  </w:num>
  <w:num w:numId="86" w16cid:durableId="1696614958">
    <w:abstractNumId w:val="73"/>
  </w:num>
  <w:num w:numId="87" w16cid:durableId="1085494838">
    <w:abstractNumId w:val="66"/>
  </w:num>
  <w:num w:numId="88" w16cid:durableId="1127743603">
    <w:abstractNumId w:val="38"/>
  </w:num>
  <w:num w:numId="89" w16cid:durableId="564419047">
    <w:abstractNumId w:val="31"/>
  </w:num>
  <w:num w:numId="90" w16cid:durableId="355622786">
    <w:abstractNumId w:val="62"/>
  </w:num>
  <w:num w:numId="91" w16cid:durableId="3555973">
    <w:abstractNumId w:val="42"/>
  </w:num>
  <w:num w:numId="92" w16cid:durableId="1570996042">
    <w:abstractNumId w:val="9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2273B"/>
    <w:rsid w:val="00036C26"/>
    <w:rsid w:val="00043D89"/>
    <w:rsid w:val="0004708E"/>
    <w:rsid w:val="00053E19"/>
    <w:rsid w:val="00055E5A"/>
    <w:rsid w:val="00056FE1"/>
    <w:rsid w:val="00057DB0"/>
    <w:rsid w:val="00060C8F"/>
    <w:rsid w:val="000636FD"/>
    <w:rsid w:val="00064DAE"/>
    <w:rsid w:val="00076574"/>
    <w:rsid w:val="00084572"/>
    <w:rsid w:val="000846CE"/>
    <w:rsid w:val="00085745"/>
    <w:rsid w:val="000955C2"/>
    <w:rsid w:val="000A48D6"/>
    <w:rsid w:val="000A5219"/>
    <w:rsid w:val="000A7275"/>
    <w:rsid w:val="000B4C6C"/>
    <w:rsid w:val="000B52B0"/>
    <w:rsid w:val="000B7BB9"/>
    <w:rsid w:val="000C5F7A"/>
    <w:rsid w:val="000F37FA"/>
    <w:rsid w:val="000F4C9C"/>
    <w:rsid w:val="001021C4"/>
    <w:rsid w:val="00105839"/>
    <w:rsid w:val="00106F82"/>
    <w:rsid w:val="00111D78"/>
    <w:rsid w:val="00112BE0"/>
    <w:rsid w:val="00113FF3"/>
    <w:rsid w:val="00115319"/>
    <w:rsid w:val="001163D0"/>
    <w:rsid w:val="00121AC3"/>
    <w:rsid w:val="00121FC2"/>
    <w:rsid w:val="001220FC"/>
    <w:rsid w:val="00122715"/>
    <w:rsid w:val="001259E8"/>
    <w:rsid w:val="001302FD"/>
    <w:rsid w:val="0013291C"/>
    <w:rsid w:val="001575FD"/>
    <w:rsid w:val="00185F57"/>
    <w:rsid w:val="001944B0"/>
    <w:rsid w:val="00196297"/>
    <w:rsid w:val="001A3B8E"/>
    <w:rsid w:val="001A7853"/>
    <w:rsid w:val="001B152F"/>
    <w:rsid w:val="001B518B"/>
    <w:rsid w:val="001B5970"/>
    <w:rsid w:val="001C071E"/>
    <w:rsid w:val="001C454F"/>
    <w:rsid w:val="001D7D40"/>
    <w:rsid w:val="001F116B"/>
    <w:rsid w:val="0020001F"/>
    <w:rsid w:val="0020459A"/>
    <w:rsid w:val="00211A56"/>
    <w:rsid w:val="00215666"/>
    <w:rsid w:val="002203C9"/>
    <w:rsid w:val="002232F4"/>
    <w:rsid w:val="00225B65"/>
    <w:rsid w:val="00235504"/>
    <w:rsid w:val="00267488"/>
    <w:rsid w:val="00283CB1"/>
    <w:rsid w:val="002862C3"/>
    <w:rsid w:val="002905D3"/>
    <w:rsid w:val="00293E52"/>
    <w:rsid w:val="00294950"/>
    <w:rsid w:val="002A0829"/>
    <w:rsid w:val="002A29F7"/>
    <w:rsid w:val="002A6E31"/>
    <w:rsid w:val="002B2BDD"/>
    <w:rsid w:val="002B326C"/>
    <w:rsid w:val="002B6FB1"/>
    <w:rsid w:val="002C1590"/>
    <w:rsid w:val="002C303A"/>
    <w:rsid w:val="002C5CB2"/>
    <w:rsid w:val="002C6454"/>
    <w:rsid w:val="002D04FC"/>
    <w:rsid w:val="002D0973"/>
    <w:rsid w:val="002D1A1D"/>
    <w:rsid w:val="002D273B"/>
    <w:rsid w:val="002E1926"/>
    <w:rsid w:val="002E211D"/>
    <w:rsid w:val="002F12CB"/>
    <w:rsid w:val="002F20E8"/>
    <w:rsid w:val="002F4059"/>
    <w:rsid w:val="003038C1"/>
    <w:rsid w:val="00304BC0"/>
    <w:rsid w:val="003052A8"/>
    <w:rsid w:val="00305734"/>
    <w:rsid w:val="00315C6E"/>
    <w:rsid w:val="00322849"/>
    <w:rsid w:val="003272B4"/>
    <w:rsid w:val="00327478"/>
    <w:rsid w:val="0034091C"/>
    <w:rsid w:val="00343162"/>
    <w:rsid w:val="00353015"/>
    <w:rsid w:val="00353016"/>
    <w:rsid w:val="0036000C"/>
    <w:rsid w:val="00361659"/>
    <w:rsid w:val="00363CC9"/>
    <w:rsid w:val="00363D45"/>
    <w:rsid w:val="00370962"/>
    <w:rsid w:val="00371BD1"/>
    <w:rsid w:val="0037684C"/>
    <w:rsid w:val="00377BD8"/>
    <w:rsid w:val="00384C33"/>
    <w:rsid w:val="0038642B"/>
    <w:rsid w:val="00390628"/>
    <w:rsid w:val="003906BF"/>
    <w:rsid w:val="00392745"/>
    <w:rsid w:val="003979F6"/>
    <w:rsid w:val="00397BA8"/>
    <w:rsid w:val="003C309E"/>
    <w:rsid w:val="003C4C88"/>
    <w:rsid w:val="003D3541"/>
    <w:rsid w:val="003D44D8"/>
    <w:rsid w:val="003D7A8B"/>
    <w:rsid w:val="003E3AD5"/>
    <w:rsid w:val="003E4278"/>
    <w:rsid w:val="003F0C8A"/>
    <w:rsid w:val="003F13EE"/>
    <w:rsid w:val="003F244D"/>
    <w:rsid w:val="00413716"/>
    <w:rsid w:val="00415416"/>
    <w:rsid w:val="00416853"/>
    <w:rsid w:val="00417073"/>
    <w:rsid w:val="00440941"/>
    <w:rsid w:val="0044208D"/>
    <w:rsid w:val="00451942"/>
    <w:rsid w:val="00452913"/>
    <w:rsid w:val="00453BF8"/>
    <w:rsid w:val="0047191F"/>
    <w:rsid w:val="00475581"/>
    <w:rsid w:val="00475666"/>
    <w:rsid w:val="00476449"/>
    <w:rsid w:val="00477717"/>
    <w:rsid w:val="004836BC"/>
    <w:rsid w:val="00483F91"/>
    <w:rsid w:val="00487624"/>
    <w:rsid w:val="00487D2F"/>
    <w:rsid w:val="00487FDE"/>
    <w:rsid w:val="00491225"/>
    <w:rsid w:val="00496218"/>
    <w:rsid w:val="004A12AC"/>
    <w:rsid w:val="004A44E4"/>
    <w:rsid w:val="004A550C"/>
    <w:rsid w:val="004B722E"/>
    <w:rsid w:val="004C3A0D"/>
    <w:rsid w:val="004C68AB"/>
    <w:rsid w:val="004E0578"/>
    <w:rsid w:val="004E2E7E"/>
    <w:rsid w:val="004F00D8"/>
    <w:rsid w:val="004F361F"/>
    <w:rsid w:val="004F4155"/>
    <w:rsid w:val="004F52D6"/>
    <w:rsid w:val="004F63AD"/>
    <w:rsid w:val="00501EBF"/>
    <w:rsid w:val="005049B2"/>
    <w:rsid w:val="005175DA"/>
    <w:rsid w:val="0052090C"/>
    <w:rsid w:val="00533380"/>
    <w:rsid w:val="0055452F"/>
    <w:rsid w:val="005631A6"/>
    <w:rsid w:val="00565A8F"/>
    <w:rsid w:val="005662BE"/>
    <w:rsid w:val="00572BC4"/>
    <w:rsid w:val="00577DAE"/>
    <w:rsid w:val="0058751F"/>
    <w:rsid w:val="00596E90"/>
    <w:rsid w:val="005A1FBF"/>
    <w:rsid w:val="005A5BF5"/>
    <w:rsid w:val="005A6F10"/>
    <w:rsid w:val="005B03DD"/>
    <w:rsid w:val="005E43D0"/>
    <w:rsid w:val="005F68AA"/>
    <w:rsid w:val="006150A0"/>
    <w:rsid w:val="006234B3"/>
    <w:rsid w:val="00623E35"/>
    <w:rsid w:val="0062617A"/>
    <w:rsid w:val="00633453"/>
    <w:rsid w:val="0063475C"/>
    <w:rsid w:val="00634FAA"/>
    <w:rsid w:val="006368E1"/>
    <w:rsid w:val="00640269"/>
    <w:rsid w:val="006451B9"/>
    <w:rsid w:val="006471B1"/>
    <w:rsid w:val="00651633"/>
    <w:rsid w:val="00652076"/>
    <w:rsid w:val="00654049"/>
    <w:rsid w:val="006577AD"/>
    <w:rsid w:val="00661D46"/>
    <w:rsid w:val="00674119"/>
    <w:rsid w:val="00674445"/>
    <w:rsid w:val="00680903"/>
    <w:rsid w:val="00681717"/>
    <w:rsid w:val="0068476D"/>
    <w:rsid w:val="00686491"/>
    <w:rsid w:val="00697F4D"/>
    <w:rsid w:val="006A53B1"/>
    <w:rsid w:val="006B2553"/>
    <w:rsid w:val="006B5F24"/>
    <w:rsid w:val="006B6F71"/>
    <w:rsid w:val="006C239A"/>
    <w:rsid w:val="006D7BF3"/>
    <w:rsid w:val="006D7ECA"/>
    <w:rsid w:val="006D7EF1"/>
    <w:rsid w:val="006E46BD"/>
    <w:rsid w:val="006E55A7"/>
    <w:rsid w:val="006F020A"/>
    <w:rsid w:val="006F0F7B"/>
    <w:rsid w:val="006F7962"/>
    <w:rsid w:val="006F7FBB"/>
    <w:rsid w:val="00700671"/>
    <w:rsid w:val="007012F3"/>
    <w:rsid w:val="00701D28"/>
    <w:rsid w:val="007049C7"/>
    <w:rsid w:val="00715F96"/>
    <w:rsid w:val="00730EE2"/>
    <w:rsid w:val="00732DF8"/>
    <w:rsid w:val="00740FD3"/>
    <w:rsid w:val="007430E3"/>
    <w:rsid w:val="00751218"/>
    <w:rsid w:val="00751259"/>
    <w:rsid w:val="0075330A"/>
    <w:rsid w:val="0076088A"/>
    <w:rsid w:val="007643E3"/>
    <w:rsid w:val="0076683A"/>
    <w:rsid w:val="00783981"/>
    <w:rsid w:val="007943B9"/>
    <w:rsid w:val="007A3365"/>
    <w:rsid w:val="007A36AF"/>
    <w:rsid w:val="007B04B6"/>
    <w:rsid w:val="007B2EEB"/>
    <w:rsid w:val="007B4662"/>
    <w:rsid w:val="007C6E7E"/>
    <w:rsid w:val="007C79AB"/>
    <w:rsid w:val="007D6FC6"/>
    <w:rsid w:val="007E4588"/>
    <w:rsid w:val="00804504"/>
    <w:rsid w:val="00804F07"/>
    <w:rsid w:val="0080530E"/>
    <w:rsid w:val="00806FDE"/>
    <w:rsid w:val="008100CF"/>
    <w:rsid w:val="00816A44"/>
    <w:rsid w:val="00820C27"/>
    <w:rsid w:val="00820F03"/>
    <w:rsid w:val="0082406D"/>
    <w:rsid w:val="00834D47"/>
    <w:rsid w:val="00835C53"/>
    <w:rsid w:val="0085297C"/>
    <w:rsid w:val="00853FBF"/>
    <w:rsid w:val="008656CF"/>
    <w:rsid w:val="00866674"/>
    <w:rsid w:val="00871FBD"/>
    <w:rsid w:val="00874449"/>
    <w:rsid w:val="00886A98"/>
    <w:rsid w:val="00887F83"/>
    <w:rsid w:val="008906B3"/>
    <w:rsid w:val="0089482F"/>
    <w:rsid w:val="008B0BCA"/>
    <w:rsid w:val="008B17C2"/>
    <w:rsid w:val="008B2753"/>
    <w:rsid w:val="008C360B"/>
    <w:rsid w:val="008D2896"/>
    <w:rsid w:val="008D2EA5"/>
    <w:rsid w:val="008D7213"/>
    <w:rsid w:val="008F5130"/>
    <w:rsid w:val="008F655C"/>
    <w:rsid w:val="00900E68"/>
    <w:rsid w:val="00904782"/>
    <w:rsid w:val="00904C2B"/>
    <w:rsid w:val="00906F53"/>
    <w:rsid w:val="00912711"/>
    <w:rsid w:val="00912C1B"/>
    <w:rsid w:val="00913656"/>
    <w:rsid w:val="00926291"/>
    <w:rsid w:val="00936A30"/>
    <w:rsid w:val="009447C1"/>
    <w:rsid w:val="00951548"/>
    <w:rsid w:val="00954C2D"/>
    <w:rsid w:val="0095643E"/>
    <w:rsid w:val="00962B60"/>
    <w:rsid w:val="0096433E"/>
    <w:rsid w:val="00966115"/>
    <w:rsid w:val="00970980"/>
    <w:rsid w:val="00971F86"/>
    <w:rsid w:val="00974F39"/>
    <w:rsid w:val="0097510A"/>
    <w:rsid w:val="00986DDA"/>
    <w:rsid w:val="009904E3"/>
    <w:rsid w:val="00991102"/>
    <w:rsid w:val="00993F99"/>
    <w:rsid w:val="009A5C74"/>
    <w:rsid w:val="009B01CA"/>
    <w:rsid w:val="009B5C99"/>
    <w:rsid w:val="009C2E6E"/>
    <w:rsid w:val="009C4541"/>
    <w:rsid w:val="009C58E5"/>
    <w:rsid w:val="009C63E0"/>
    <w:rsid w:val="009E16F7"/>
    <w:rsid w:val="009E605F"/>
    <w:rsid w:val="009F02E7"/>
    <w:rsid w:val="009F0397"/>
    <w:rsid w:val="009F3167"/>
    <w:rsid w:val="009F4E5A"/>
    <w:rsid w:val="00A11BDF"/>
    <w:rsid w:val="00A12D64"/>
    <w:rsid w:val="00A175C9"/>
    <w:rsid w:val="00A22A33"/>
    <w:rsid w:val="00A27D4B"/>
    <w:rsid w:val="00A35F9F"/>
    <w:rsid w:val="00A3709D"/>
    <w:rsid w:val="00A370BA"/>
    <w:rsid w:val="00A52924"/>
    <w:rsid w:val="00A53DA3"/>
    <w:rsid w:val="00A67A2F"/>
    <w:rsid w:val="00A67AAC"/>
    <w:rsid w:val="00A72CE7"/>
    <w:rsid w:val="00A7344E"/>
    <w:rsid w:val="00A94A9A"/>
    <w:rsid w:val="00AA10C1"/>
    <w:rsid w:val="00AA28A7"/>
    <w:rsid w:val="00AC0FB9"/>
    <w:rsid w:val="00AC797A"/>
    <w:rsid w:val="00AD596D"/>
    <w:rsid w:val="00AD704E"/>
    <w:rsid w:val="00AE2498"/>
    <w:rsid w:val="00AE3EA9"/>
    <w:rsid w:val="00AE4B0E"/>
    <w:rsid w:val="00AF3D36"/>
    <w:rsid w:val="00AF4A3C"/>
    <w:rsid w:val="00B11E8B"/>
    <w:rsid w:val="00B21C04"/>
    <w:rsid w:val="00B23CA5"/>
    <w:rsid w:val="00B25CF5"/>
    <w:rsid w:val="00B25EDF"/>
    <w:rsid w:val="00B30CAE"/>
    <w:rsid w:val="00B30F41"/>
    <w:rsid w:val="00B405EB"/>
    <w:rsid w:val="00B50EE0"/>
    <w:rsid w:val="00B510CF"/>
    <w:rsid w:val="00B52CAA"/>
    <w:rsid w:val="00B6685B"/>
    <w:rsid w:val="00B67531"/>
    <w:rsid w:val="00B7088D"/>
    <w:rsid w:val="00B76EAB"/>
    <w:rsid w:val="00B9672E"/>
    <w:rsid w:val="00BA300D"/>
    <w:rsid w:val="00BA3AA0"/>
    <w:rsid w:val="00BA49F5"/>
    <w:rsid w:val="00BB0577"/>
    <w:rsid w:val="00BB3287"/>
    <w:rsid w:val="00BB49D9"/>
    <w:rsid w:val="00BC0C97"/>
    <w:rsid w:val="00BC72D4"/>
    <w:rsid w:val="00BE1BE2"/>
    <w:rsid w:val="00BF5A46"/>
    <w:rsid w:val="00C030AB"/>
    <w:rsid w:val="00C072A7"/>
    <w:rsid w:val="00C102D4"/>
    <w:rsid w:val="00C16134"/>
    <w:rsid w:val="00C22517"/>
    <w:rsid w:val="00C27E4C"/>
    <w:rsid w:val="00C31AAE"/>
    <w:rsid w:val="00C3708B"/>
    <w:rsid w:val="00C37BEA"/>
    <w:rsid w:val="00C409CD"/>
    <w:rsid w:val="00C46489"/>
    <w:rsid w:val="00C50833"/>
    <w:rsid w:val="00C52460"/>
    <w:rsid w:val="00C53046"/>
    <w:rsid w:val="00C55A5A"/>
    <w:rsid w:val="00C62C12"/>
    <w:rsid w:val="00C76396"/>
    <w:rsid w:val="00C803EE"/>
    <w:rsid w:val="00C820F5"/>
    <w:rsid w:val="00C83152"/>
    <w:rsid w:val="00CA5AAE"/>
    <w:rsid w:val="00CA6D75"/>
    <w:rsid w:val="00CB5751"/>
    <w:rsid w:val="00CB7436"/>
    <w:rsid w:val="00CC04C4"/>
    <w:rsid w:val="00CD2B5A"/>
    <w:rsid w:val="00CD4EA6"/>
    <w:rsid w:val="00CD733F"/>
    <w:rsid w:val="00CE2E7C"/>
    <w:rsid w:val="00CE2F81"/>
    <w:rsid w:val="00CE4572"/>
    <w:rsid w:val="00CF6E07"/>
    <w:rsid w:val="00D01D36"/>
    <w:rsid w:val="00D03273"/>
    <w:rsid w:val="00D10F69"/>
    <w:rsid w:val="00D13263"/>
    <w:rsid w:val="00D147A7"/>
    <w:rsid w:val="00D23BD2"/>
    <w:rsid w:val="00D301EB"/>
    <w:rsid w:val="00D34CF9"/>
    <w:rsid w:val="00D44436"/>
    <w:rsid w:val="00D458F4"/>
    <w:rsid w:val="00D47482"/>
    <w:rsid w:val="00D47848"/>
    <w:rsid w:val="00D52FE0"/>
    <w:rsid w:val="00D53295"/>
    <w:rsid w:val="00D54DEB"/>
    <w:rsid w:val="00D767BF"/>
    <w:rsid w:val="00D811FB"/>
    <w:rsid w:val="00D815B1"/>
    <w:rsid w:val="00D8166A"/>
    <w:rsid w:val="00D868FA"/>
    <w:rsid w:val="00D93CB8"/>
    <w:rsid w:val="00D959A1"/>
    <w:rsid w:val="00DA27B2"/>
    <w:rsid w:val="00DA72F5"/>
    <w:rsid w:val="00DB4D99"/>
    <w:rsid w:val="00DB5233"/>
    <w:rsid w:val="00DC6B70"/>
    <w:rsid w:val="00DC73FE"/>
    <w:rsid w:val="00DD08C5"/>
    <w:rsid w:val="00DD08D1"/>
    <w:rsid w:val="00DD27B1"/>
    <w:rsid w:val="00DD6A7E"/>
    <w:rsid w:val="00DD7D0A"/>
    <w:rsid w:val="00DF2825"/>
    <w:rsid w:val="00DF612F"/>
    <w:rsid w:val="00E026CA"/>
    <w:rsid w:val="00E1005B"/>
    <w:rsid w:val="00E112C3"/>
    <w:rsid w:val="00E1501B"/>
    <w:rsid w:val="00E17BC6"/>
    <w:rsid w:val="00E26846"/>
    <w:rsid w:val="00E31ADC"/>
    <w:rsid w:val="00E336B5"/>
    <w:rsid w:val="00E33838"/>
    <w:rsid w:val="00E34729"/>
    <w:rsid w:val="00E40928"/>
    <w:rsid w:val="00E5034C"/>
    <w:rsid w:val="00E504A4"/>
    <w:rsid w:val="00E51115"/>
    <w:rsid w:val="00E55A0B"/>
    <w:rsid w:val="00E55E5F"/>
    <w:rsid w:val="00E56881"/>
    <w:rsid w:val="00E73E35"/>
    <w:rsid w:val="00E85689"/>
    <w:rsid w:val="00E944D3"/>
    <w:rsid w:val="00EA2041"/>
    <w:rsid w:val="00EA4E72"/>
    <w:rsid w:val="00EC045D"/>
    <w:rsid w:val="00EC2B63"/>
    <w:rsid w:val="00EC63C4"/>
    <w:rsid w:val="00ED229B"/>
    <w:rsid w:val="00ED49F3"/>
    <w:rsid w:val="00EF31AB"/>
    <w:rsid w:val="00EF3341"/>
    <w:rsid w:val="00F004AF"/>
    <w:rsid w:val="00F07A34"/>
    <w:rsid w:val="00F11733"/>
    <w:rsid w:val="00F139C2"/>
    <w:rsid w:val="00F164C0"/>
    <w:rsid w:val="00F27A8B"/>
    <w:rsid w:val="00F33564"/>
    <w:rsid w:val="00F365B9"/>
    <w:rsid w:val="00F41121"/>
    <w:rsid w:val="00F42E8B"/>
    <w:rsid w:val="00F43CCB"/>
    <w:rsid w:val="00F44436"/>
    <w:rsid w:val="00F445DE"/>
    <w:rsid w:val="00F46D74"/>
    <w:rsid w:val="00F66599"/>
    <w:rsid w:val="00F66A86"/>
    <w:rsid w:val="00F70CF5"/>
    <w:rsid w:val="00F72EC1"/>
    <w:rsid w:val="00F75F54"/>
    <w:rsid w:val="00F7698B"/>
    <w:rsid w:val="00F77A80"/>
    <w:rsid w:val="00F94063"/>
    <w:rsid w:val="00F942F6"/>
    <w:rsid w:val="00F95B13"/>
    <w:rsid w:val="00F97F33"/>
    <w:rsid w:val="00FC2630"/>
    <w:rsid w:val="00FC2F5C"/>
    <w:rsid w:val="00FC429C"/>
    <w:rsid w:val="00FC716E"/>
    <w:rsid w:val="00FD3609"/>
    <w:rsid w:val="00FD43B0"/>
    <w:rsid w:val="00FD465A"/>
    <w:rsid w:val="00FE08AD"/>
    <w:rsid w:val="00FE5151"/>
    <w:rsid w:val="00FE5691"/>
    <w:rsid w:val="00FE5825"/>
    <w:rsid w:val="00FF2CD1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C6C5939"/>
  <w15:docId w15:val="{62450D01-7873-4E0F-93E5-D6CA64EA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730EE2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30EE2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30EE2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DADB-7BF5-4266-A33B-0BD8C8E9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694</TotalTime>
  <Pages>33</Pages>
  <Words>5783</Words>
  <Characters>32969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38675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Lyon, Katherine</cp:lastModifiedBy>
  <cp:revision>33</cp:revision>
  <cp:lastPrinted>2021-08-17T11:57:00Z</cp:lastPrinted>
  <dcterms:created xsi:type="dcterms:W3CDTF">2021-08-17T11:53:00Z</dcterms:created>
  <dcterms:modified xsi:type="dcterms:W3CDTF">2025-09-06T09:11:00Z</dcterms:modified>
</cp:coreProperties>
</file>