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700671" w:rsidRDefault="004836BC" w:rsidP="00700671"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28"/>
        <w:gridCol w:w="2796"/>
        <w:gridCol w:w="2834"/>
        <w:gridCol w:w="2834"/>
        <w:gridCol w:w="3449"/>
      </w:tblGrid>
      <w:tr w:rsidR="00FD30CD" w:rsidRPr="008A6C32" w14:paraId="0CD70AE6" w14:textId="77777777" w:rsidTr="00F731A8">
        <w:trPr>
          <w:trHeight w:val="380"/>
          <w:jc w:val="center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FD30CD" w:rsidRPr="008A6C32" w:rsidRDefault="00FD30CD" w:rsidP="00EA10D7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28" w:type="dxa"/>
            <w:shd w:val="clear" w:color="auto" w:fill="990033"/>
            <w:vAlign w:val="center"/>
          </w:tcPr>
          <w:p w14:paraId="66BAB58F" w14:textId="293B727F" w:rsidR="00FD30CD" w:rsidRPr="008A6C32" w:rsidRDefault="008A6C32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796" w:type="dxa"/>
            <w:shd w:val="clear" w:color="auto" w:fill="990033"/>
            <w:vAlign w:val="center"/>
          </w:tcPr>
          <w:p w14:paraId="23D40B7D" w14:textId="014B8FC6" w:rsidR="00FD30CD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834" w:type="dxa"/>
            <w:shd w:val="clear" w:color="auto" w:fill="990033"/>
            <w:vAlign w:val="center"/>
          </w:tcPr>
          <w:p w14:paraId="18C97A67" w14:textId="40B7FA82" w:rsidR="00FD30CD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4" w:type="dxa"/>
            <w:shd w:val="clear" w:color="auto" w:fill="990033"/>
            <w:vAlign w:val="center"/>
          </w:tcPr>
          <w:p w14:paraId="0469798B" w14:textId="6B54F5A6" w:rsidR="00FD30CD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49" w:type="dxa"/>
            <w:shd w:val="clear" w:color="auto" w:fill="990033"/>
            <w:vAlign w:val="center"/>
          </w:tcPr>
          <w:p w14:paraId="5D687ED8" w14:textId="5E9022CD" w:rsidR="00FD30CD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7C46B6" w:rsidRPr="008A6C32" w14:paraId="0EF5506D" w14:textId="77777777" w:rsidTr="00EA3A44">
        <w:trPr>
          <w:trHeight w:val="168"/>
          <w:jc w:val="center"/>
        </w:trPr>
        <w:tc>
          <w:tcPr>
            <w:tcW w:w="1136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7FCBFBF7" w:rsidR="007C46B6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8:45 - 9.00</w:t>
            </w:r>
          </w:p>
        </w:tc>
        <w:tc>
          <w:tcPr>
            <w:tcW w:w="14741" w:type="dxa"/>
            <w:gridSpan w:val="5"/>
            <w:shd w:val="clear" w:color="auto" w:fill="FFFFFF" w:themeFill="background1"/>
            <w:vAlign w:val="center"/>
          </w:tcPr>
          <w:p w14:paraId="4F190C2F" w14:textId="1CAC7381" w:rsidR="00E44691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REGISTRATION</w:t>
            </w:r>
          </w:p>
        </w:tc>
      </w:tr>
      <w:tr w:rsidR="00A42E6B" w:rsidRPr="008A6C32" w14:paraId="2A721D97" w14:textId="14AAD495" w:rsidTr="00EA3A44">
        <w:trPr>
          <w:trHeight w:val="200"/>
          <w:jc w:val="center"/>
        </w:trPr>
        <w:tc>
          <w:tcPr>
            <w:tcW w:w="1136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03DB3A78" w14:textId="53E9532F" w:rsidR="00A42E6B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9.00 - 9.10</w:t>
            </w:r>
          </w:p>
        </w:tc>
        <w:tc>
          <w:tcPr>
            <w:tcW w:w="1129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EC32C" w14:textId="7786F87F" w:rsidR="00A42E6B" w:rsidRPr="008A6C32" w:rsidRDefault="008A6C32" w:rsidP="000A5AD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 xml:space="preserve">                                                                           FUNKY FINGERS ACTIVITIES</w:t>
            </w:r>
          </w:p>
        </w:tc>
        <w:tc>
          <w:tcPr>
            <w:tcW w:w="34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A2766" w14:textId="39518591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PICTURE NEWS</w:t>
            </w:r>
          </w:p>
        </w:tc>
      </w:tr>
      <w:tr w:rsidR="00EA10D7" w:rsidRPr="008A6C32" w14:paraId="0CC8A83E" w14:textId="77777777" w:rsidTr="00A42E6B">
        <w:trPr>
          <w:trHeight w:val="427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33907922" w14:textId="77777777" w:rsidR="00EA10D7" w:rsidRPr="008A6C32" w:rsidRDefault="00EA10D7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  <w:p w14:paraId="0643803F" w14:textId="75545323" w:rsidR="00EA10D7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– 9.30</w:t>
            </w:r>
          </w:p>
          <w:p w14:paraId="6BD8799E" w14:textId="681FF191" w:rsidR="00EA10D7" w:rsidRPr="008A6C32" w:rsidRDefault="00EA10D7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8" w:type="dxa"/>
            <w:shd w:val="clear" w:color="auto" w:fill="FFFFFF" w:themeFill="background1"/>
            <w:vAlign w:val="center"/>
          </w:tcPr>
          <w:p w14:paraId="4880F564" w14:textId="74BFCBD6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PHONICS GROUPS</w:t>
            </w:r>
          </w:p>
          <w:p w14:paraId="4C7FCC81" w14:textId="604208DB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2F3A1F3D" w14:textId="0D964493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PHONICS GROUPS</w:t>
            </w:r>
          </w:p>
          <w:p w14:paraId="29B97603" w14:textId="3BA47317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0A71BCF" w14:textId="630E67B4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PHONICS GROUPS</w:t>
            </w:r>
          </w:p>
          <w:p w14:paraId="4AF10F94" w14:textId="42F661D7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0DF2A" w14:textId="03C94438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PHONICS GROUPS</w:t>
            </w:r>
          </w:p>
          <w:p w14:paraId="1CEF8D57" w14:textId="12585712" w:rsidR="00EA10D7" w:rsidRPr="008A6C32" w:rsidRDefault="008A6C3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4BC2A" w14:textId="42C53817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PHONICS GROUPS</w:t>
            </w:r>
          </w:p>
          <w:p w14:paraId="2D0DFDA7" w14:textId="270D6846" w:rsidR="00EA10D7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EA10D7" w:rsidRPr="008A6C32" w14:paraId="4ED9BF18" w14:textId="77777777" w:rsidTr="00A42E6B">
        <w:trPr>
          <w:trHeight w:val="767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3B53C959" w14:textId="3900950D" w:rsidR="00EA10D7" w:rsidRPr="008A6C32" w:rsidRDefault="008A6C32" w:rsidP="00EA10D7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9:30 - 10:45</w:t>
            </w:r>
          </w:p>
          <w:p w14:paraId="63C389AF" w14:textId="77777777" w:rsidR="00EA10D7" w:rsidRPr="008A6C32" w:rsidRDefault="00EA10D7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14:paraId="0BB3B303" w14:textId="7A8B92A3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CONTINUOUS PROVISION- INDOOR, OUTDOOR AND SNACK. </w:t>
            </w:r>
          </w:p>
          <w:p w14:paraId="2CB24D58" w14:textId="3814C0AB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6A3DAB84" w14:textId="46D6536E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CONTINUOUS PROVISION- INDOOR, OUTDOOR AND SNACK. </w:t>
            </w:r>
          </w:p>
          <w:p w14:paraId="7E8C73D8" w14:textId="14AF4547" w:rsidR="00EA10D7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A97D83A" w14:textId="0B3D2BE2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CONTINUOUS PROVISION- INDOOR, OUTDOOR AND SNACK. </w:t>
            </w:r>
          </w:p>
          <w:p w14:paraId="0DA6CD22" w14:textId="777E76BC" w:rsidR="00EA10D7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B29340C" w14:textId="4BFAA538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CONTINUOUS PROVISION- INDOOR, OUTDOOR AND SNACK. </w:t>
            </w:r>
          </w:p>
          <w:p w14:paraId="65B64371" w14:textId="682E8926" w:rsidR="00EA10D7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40857E3" w14:textId="1320D9DD" w:rsidR="00A42E6B" w:rsidRPr="008A6C32" w:rsidRDefault="008A6C32" w:rsidP="00A42E6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CONTINUOUS PROVISION- INDOOR, OUTDOOR AND SNACK. </w:t>
            </w:r>
          </w:p>
          <w:p w14:paraId="1C464535" w14:textId="738C7BBE" w:rsidR="00EA10D7" w:rsidRPr="008A6C32" w:rsidRDefault="008A6C32" w:rsidP="00A42E6B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</w:tr>
      <w:tr w:rsidR="005E1BC1" w:rsidRPr="008A6C32" w14:paraId="13369994" w14:textId="77777777" w:rsidTr="009B0308">
        <w:trPr>
          <w:trHeight w:val="627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17563957" w14:textId="6D7A9CD5" w:rsidR="005E1BC1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10.45-11.05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05C50C35" w14:textId="02798FE2" w:rsidR="005E1BC1" w:rsidRPr="008A6C32" w:rsidRDefault="008A6C32" w:rsidP="003B70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ENGLISH INPUT </w:t>
            </w:r>
          </w:p>
          <w:p w14:paraId="39E26678" w14:textId="15493939" w:rsidR="005E1BC1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041A8B71" w14:textId="6450323B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ENGLISH INPUT </w:t>
            </w:r>
          </w:p>
          <w:p w14:paraId="2BD9C421" w14:textId="52EE63C3" w:rsidR="005E1BC1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BA7C3DD" w14:textId="35495CC0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ENGLISH INPUT </w:t>
            </w:r>
          </w:p>
          <w:p w14:paraId="4769DBD0" w14:textId="4FFA68D7" w:rsidR="005E1BC1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FF93CDA" w14:textId="7120208D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ENGLISH INPUT </w:t>
            </w:r>
          </w:p>
          <w:p w14:paraId="303B2D15" w14:textId="3E22AD19" w:rsidR="005E1BC1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266B9445" w14:textId="5C55A0EE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ENGLISH INPUT </w:t>
            </w:r>
          </w:p>
          <w:p w14:paraId="54105FC3" w14:textId="2B1FB575" w:rsidR="005E1BC1" w:rsidRPr="008A6C32" w:rsidRDefault="008A6C32" w:rsidP="00165825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3B7031" w:rsidRPr="008A6C32" w14:paraId="4EA2637F" w14:textId="77777777" w:rsidTr="00165825">
        <w:trPr>
          <w:trHeight w:val="768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4DCEE354" w14:textId="468C2045" w:rsidR="003B7031" w:rsidRPr="008A6C32" w:rsidRDefault="008A6C32" w:rsidP="003B70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11.05-11.15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33F229AD" w14:textId="1D44103B" w:rsidR="003B7031" w:rsidRPr="008A6C32" w:rsidRDefault="008A6C3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STORY/RHYME TIME</w:t>
            </w:r>
          </w:p>
          <w:p w14:paraId="14F3F25F" w14:textId="4E693232" w:rsidR="00165825" w:rsidRPr="008A6C32" w:rsidRDefault="008A6C3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BBDBFD0" w14:textId="0039A412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STORY/RHYME TIME</w:t>
            </w:r>
          </w:p>
          <w:p w14:paraId="6DA5ECB8" w14:textId="52586385" w:rsidR="003B7031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D1CA5A8" w14:textId="19B22D00" w:rsidR="00165825" w:rsidRPr="008A6C32" w:rsidRDefault="008A6C32" w:rsidP="004F1FF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STORY/RHYME TIME</w:t>
            </w:r>
          </w:p>
          <w:p w14:paraId="11773041" w14:textId="1B75411E" w:rsidR="003B7031" w:rsidRPr="008A6C32" w:rsidRDefault="008A6C32" w:rsidP="004F1FF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EEE5172" w14:textId="1E20D88C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STORY/RHYME TIME</w:t>
            </w:r>
          </w:p>
          <w:p w14:paraId="2482E630" w14:textId="08795FBE" w:rsidR="003B7031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75A7BE51" w14:textId="37BE222D" w:rsidR="00165825" w:rsidRPr="008A6C32" w:rsidRDefault="008A6C32" w:rsidP="0016582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STORY/RHYME TIME</w:t>
            </w:r>
          </w:p>
          <w:p w14:paraId="4CC5783C" w14:textId="57FA5194" w:rsidR="003B7031" w:rsidRPr="008A6C32" w:rsidRDefault="008A6C32" w:rsidP="00165825">
            <w:pPr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  <w:tr w:rsidR="00165825" w:rsidRPr="008A6C32" w14:paraId="3F3A8645" w14:textId="77777777" w:rsidTr="004F1FFF">
        <w:trPr>
          <w:trHeight w:val="268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4606CE98" w14:textId="7BDC1D5B" w:rsidR="00165825" w:rsidRPr="008A6C32" w:rsidRDefault="008A6C32" w:rsidP="003B70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11.15-11.25</w:t>
            </w:r>
          </w:p>
        </w:tc>
        <w:tc>
          <w:tcPr>
            <w:tcW w:w="14741" w:type="dxa"/>
            <w:gridSpan w:val="5"/>
            <w:shd w:val="clear" w:color="auto" w:fill="auto"/>
            <w:vAlign w:val="center"/>
          </w:tcPr>
          <w:p w14:paraId="593772C3" w14:textId="496EB7E7" w:rsidR="00165825" w:rsidRPr="008A6C32" w:rsidRDefault="008A6C32" w:rsidP="004F1FFF">
            <w:pPr>
              <w:spacing w:after="0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TOILETING</w:t>
            </w:r>
          </w:p>
        </w:tc>
      </w:tr>
      <w:tr w:rsidR="005E1BC1" w:rsidRPr="008A6C32" w14:paraId="0D18628C" w14:textId="77777777" w:rsidTr="00A42E6B">
        <w:trPr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30AE7F29" w14:textId="72C7C8EB" w:rsidR="005E1BC1" w:rsidRPr="008A6C32" w:rsidRDefault="008A6C3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11.30-12.30</w:t>
            </w:r>
          </w:p>
        </w:tc>
        <w:tc>
          <w:tcPr>
            <w:tcW w:w="14741" w:type="dxa"/>
            <w:gridSpan w:val="5"/>
            <w:shd w:val="clear" w:color="auto" w:fill="990033"/>
            <w:vAlign w:val="center"/>
          </w:tcPr>
          <w:p w14:paraId="31510ACF" w14:textId="74DFAF90" w:rsidR="005E1BC1" w:rsidRPr="008A6C32" w:rsidRDefault="008A6C32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774B50" w:rsidRPr="008A6C32" w14:paraId="44C800B1" w14:textId="77777777" w:rsidTr="00774B50">
        <w:trPr>
          <w:trHeight w:val="552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7B8942F0" w14:textId="117BC4B4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12.30-12.45</w:t>
            </w:r>
          </w:p>
        </w:tc>
        <w:tc>
          <w:tcPr>
            <w:tcW w:w="2828" w:type="dxa"/>
            <w:shd w:val="clear" w:color="auto" w:fill="C2D69B" w:themeFill="accent3" w:themeFillTint="99"/>
            <w:vAlign w:val="center"/>
          </w:tcPr>
          <w:p w14:paraId="721B499B" w14:textId="32FA8B12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MINDFULNESS</w:t>
            </w:r>
          </w:p>
          <w:p w14:paraId="51620E6B" w14:textId="70D15193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028DEC5E" w14:textId="3404E78A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36DCE3C4" w14:textId="3EA0B9B5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A407E39" w14:textId="44EF1D2C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43A68090" w14:textId="20B8D05A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0053425" w14:textId="29B585E8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05998E4A" w14:textId="09D05237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12ABFCF" w14:textId="3BD1123B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2F5E03E4" w14:textId="66DB5EB1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</w:tr>
      <w:tr w:rsidR="00774B50" w:rsidRPr="008A6C32" w14:paraId="2B9F10DE" w14:textId="77777777" w:rsidTr="00774B50">
        <w:trPr>
          <w:trHeight w:val="360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411AB865" w14:textId="299920DF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12.45- 1.00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0925EE23" w14:textId="6D956062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POWER MATHS INPUT</w:t>
            </w:r>
          </w:p>
          <w:p w14:paraId="3920DAFA" w14:textId="01B02B59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14EE6EF7" w14:textId="46D1985A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POWER MATHS INPUT</w:t>
            </w:r>
          </w:p>
          <w:p w14:paraId="3C7D6BF5" w14:textId="2F59B211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EBBE0D8" w14:textId="67D7B237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POWER MATHS INPUT</w:t>
            </w:r>
          </w:p>
          <w:p w14:paraId="32A36641" w14:textId="14776291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F448E9C" w14:textId="6831F87D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POWER MATHS INPUT</w:t>
            </w:r>
          </w:p>
          <w:p w14:paraId="419693B2" w14:textId="62365EC5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26FC793" w14:textId="2A0C0647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POWER MATHS INPUT</w:t>
            </w:r>
          </w:p>
          <w:p w14:paraId="48ACE376" w14:textId="37033DFC" w:rsidR="00774B50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</w:tr>
      <w:tr w:rsidR="007A3B46" w:rsidRPr="008A6C32" w14:paraId="06AE0FC5" w14:textId="77777777" w:rsidTr="007A3B46">
        <w:trPr>
          <w:trHeight w:val="488"/>
          <w:jc w:val="center"/>
        </w:trPr>
        <w:tc>
          <w:tcPr>
            <w:tcW w:w="1136" w:type="dxa"/>
            <w:vMerge w:val="restart"/>
            <w:shd w:val="clear" w:color="auto" w:fill="990033"/>
            <w:vAlign w:val="center"/>
          </w:tcPr>
          <w:p w14:paraId="4DCD7F24" w14:textId="191E4D1B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1.00-2.30</w:t>
            </w:r>
          </w:p>
        </w:tc>
        <w:tc>
          <w:tcPr>
            <w:tcW w:w="2828" w:type="dxa"/>
            <w:vMerge w:val="restart"/>
            <w:shd w:val="clear" w:color="auto" w:fill="C2D69B" w:themeFill="accent3" w:themeFillTint="99"/>
            <w:vAlign w:val="center"/>
          </w:tcPr>
          <w:p w14:paraId="5BA415BD" w14:textId="7C4F89C2" w:rsidR="007A3B46" w:rsidRPr="008A6C32" w:rsidRDefault="008A6C32" w:rsidP="00774B50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1.00-2.00</w:t>
            </w:r>
          </w:p>
          <w:p w14:paraId="40E2E1F4" w14:textId="6A5BB233" w:rsidR="007A3B46" w:rsidRPr="008A6C32" w:rsidRDefault="008A6C32" w:rsidP="00774B50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PE – COACH HIGHAM</w:t>
            </w:r>
          </w:p>
          <w:p w14:paraId="5F935C25" w14:textId="01C88BDF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796" w:type="dxa"/>
            <w:vMerge w:val="restart"/>
            <w:shd w:val="clear" w:color="auto" w:fill="FFFFFF" w:themeFill="background1"/>
            <w:vAlign w:val="center"/>
          </w:tcPr>
          <w:p w14:paraId="741F02C3" w14:textId="7E208DCE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PROVISION- INDOOR, OUTDOOR AND GROUP WORK</w:t>
            </w:r>
          </w:p>
          <w:p w14:paraId="3342F001" w14:textId="20CB580A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14:paraId="4E481041" w14:textId="134EB8A1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PROVISION- INDOOR, OUTDOOR AND GROUP WORK</w:t>
            </w:r>
          </w:p>
          <w:p w14:paraId="29FE13CE" w14:textId="2AFC138A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14:paraId="33A6023A" w14:textId="7391F3C6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PROVISION- INDOOR, OUTDOOR AND GROUP WORK</w:t>
            </w:r>
          </w:p>
          <w:p w14:paraId="134A9D94" w14:textId="64DF8D8B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75B5750" w14:textId="6BDC10F7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PROVISION- INDOOR, OUTDOOR AND GROUP WORK</w:t>
            </w:r>
          </w:p>
          <w:p w14:paraId="308C0524" w14:textId="41C47E3F" w:rsidR="007A3B46" w:rsidRPr="008A6C32" w:rsidRDefault="008A6C32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</w:tc>
      </w:tr>
      <w:tr w:rsidR="007A3B46" w:rsidRPr="008A6C32" w14:paraId="462210EB" w14:textId="77777777" w:rsidTr="00774B50">
        <w:trPr>
          <w:trHeight w:val="487"/>
          <w:jc w:val="center"/>
        </w:trPr>
        <w:tc>
          <w:tcPr>
            <w:tcW w:w="1136" w:type="dxa"/>
            <w:vMerge/>
            <w:shd w:val="clear" w:color="auto" w:fill="990033"/>
            <w:vAlign w:val="center"/>
          </w:tcPr>
          <w:p w14:paraId="31A0014F" w14:textId="77777777" w:rsidR="007A3B46" w:rsidRPr="008A6C32" w:rsidRDefault="007A3B46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8" w:type="dxa"/>
            <w:vMerge/>
            <w:shd w:val="clear" w:color="auto" w:fill="C2D69B" w:themeFill="accent3" w:themeFillTint="99"/>
            <w:vAlign w:val="center"/>
          </w:tcPr>
          <w:p w14:paraId="625F12EE" w14:textId="77777777" w:rsidR="007A3B46" w:rsidRPr="008A6C32" w:rsidRDefault="007A3B46" w:rsidP="00774B50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796" w:type="dxa"/>
            <w:vMerge/>
            <w:shd w:val="clear" w:color="auto" w:fill="FFFFFF" w:themeFill="background1"/>
            <w:vAlign w:val="center"/>
          </w:tcPr>
          <w:p w14:paraId="74662F7E" w14:textId="77777777" w:rsidR="007A3B46" w:rsidRPr="008A6C32" w:rsidRDefault="007A3B46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0F38D85B" w14:textId="77777777" w:rsidR="007A3B46" w:rsidRPr="008A6C32" w:rsidRDefault="007A3B46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12D0DDF9" w14:textId="77777777" w:rsidR="007A3B46" w:rsidRPr="008A6C32" w:rsidRDefault="007A3B46" w:rsidP="00774B5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7E027784" w14:textId="76FDA79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THRIVE TIME</w:t>
            </w:r>
          </w:p>
          <w:p w14:paraId="71E054CC" w14:textId="10BBB2B1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(10 MINS)</w:t>
            </w:r>
          </w:p>
        </w:tc>
      </w:tr>
      <w:tr w:rsidR="007A3B46" w:rsidRPr="008A6C32" w14:paraId="2AC2D407" w14:textId="77777777" w:rsidTr="00774B50">
        <w:trPr>
          <w:trHeight w:val="521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47CF6F5A" w14:textId="51B6F7CA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2.30-2.45</w:t>
            </w:r>
          </w:p>
        </w:tc>
        <w:tc>
          <w:tcPr>
            <w:tcW w:w="2828" w:type="dxa"/>
            <w:shd w:val="clear" w:color="auto" w:fill="C2D69B" w:themeFill="accent3" w:themeFillTint="99"/>
            <w:vAlign w:val="center"/>
          </w:tcPr>
          <w:p w14:paraId="25365287" w14:textId="65095DA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CONTINUOUS PROVISION- INDOOR, OUTDOOR AND GROUP WORK</w:t>
            </w:r>
          </w:p>
          <w:p w14:paraId="7BEF9C7E" w14:textId="2ADBF63B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(45 MINS)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7074A88" w14:textId="3F62C42C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STEPS TO READ</w:t>
            </w:r>
          </w:p>
          <w:p w14:paraId="4B85D577" w14:textId="3D9334B9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766467" w14:textId="512B524E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STEPS TO READ</w:t>
            </w:r>
          </w:p>
          <w:p w14:paraId="08817458" w14:textId="7E573960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00E27C8" w14:textId="2276925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STEPS TO READ</w:t>
            </w:r>
          </w:p>
          <w:p w14:paraId="69590B1D" w14:textId="3A910F27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81D821B" w14:textId="7D1045D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ASSEMBLY: PICTURES NEWS/ NO OUTSIDERS / SMART COUNCIL</w:t>
            </w:r>
          </w:p>
          <w:p w14:paraId="180C4BC0" w14:textId="49C7B3B8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7A3B46" w:rsidRPr="008A6C32" w14:paraId="608F9A61" w14:textId="77777777" w:rsidTr="00774B50">
        <w:trPr>
          <w:trHeight w:val="628"/>
          <w:jc w:val="center"/>
        </w:trPr>
        <w:tc>
          <w:tcPr>
            <w:tcW w:w="1136" w:type="dxa"/>
            <w:shd w:val="clear" w:color="auto" w:fill="990033"/>
            <w:vAlign w:val="center"/>
          </w:tcPr>
          <w:p w14:paraId="3D3F227C" w14:textId="62F350B1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2.45-3.00</w:t>
            </w:r>
          </w:p>
        </w:tc>
        <w:tc>
          <w:tcPr>
            <w:tcW w:w="2828" w:type="dxa"/>
            <w:shd w:val="clear" w:color="auto" w:fill="C2D69B" w:themeFill="accent3" w:themeFillTint="99"/>
            <w:vAlign w:val="center"/>
          </w:tcPr>
          <w:p w14:paraId="5BB23FEF" w14:textId="57BEF87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STORY AND GETTING READY FOR HOME TIME.</w:t>
            </w:r>
          </w:p>
          <w:p w14:paraId="3A1ACA4F" w14:textId="5946B4E4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3DF13438" w14:textId="11A6C6D7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STORY AND GETTING READY FOR HOME TIME.</w:t>
            </w:r>
          </w:p>
          <w:p w14:paraId="30D01BAE" w14:textId="5F474ED4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62FF9B9" w14:textId="4215687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STORY AND GETTING READY FOR HOME TIME.</w:t>
            </w:r>
          </w:p>
          <w:p w14:paraId="3AC2BA07" w14:textId="3733AC2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B2C608A" w14:textId="7096AB7B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STORY AND GETTING READY FOR HOME TIME.</w:t>
            </w:r>
          </w:p>
          <w:p w14:paraId="5B6773E3" w14:textId="56599C25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BB62782" w14:textId="03CA6EA7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sz w:val="19"/>
                <w:szCs w:val="19"/>
              </w:rPr>
              <w:t>PREPARE FOR HOME</w:t>
            </w:r>
          </w:p>
          <w:p w14:paraId="2AD5A109" w14:textId="0F83B8E3" w:rsidR="007A3B46" w:rsidRPr="008A6C32" w:rsidRDefault="008A6C32" w:rsidP="007A3B46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8A6C32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</w:tbl>
    <w:p w14:paraId="602D3D15" w14:textId="7DC31BE5" w:rsidR="00AF3755" w:rsidRPr="0010495A" w:rsidRDefault="00AF3755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AF3755" w:rsidRPr="0010495A" w:rsidSect="00C40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17D9" w14:textId="77777777" w:rsidR="00D96A6A" w:rsidRDefault="00D96A6A" w:rsidP="0080530E">
      <w:r>
        <w:separator/>
      </w:r>
    </w:p>
  </w:endnote>
  <w:endnote w:type="continuationSeparator" w:id="0">
    <w:p w14:paraId="1B66AF5D" w14:textId="77777777" w:rsidR="00D96A6A" w:rsidRDefault="00D96A6A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1048" w14:textId="77777777" w:rsidR="00830597" w:rsidRDefault="00830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BBA9" w14:textId="77777777" w:rsidR="00830597" w:rsidRDefault="0083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B2AF" w14:textId="77777777" w:rsidR="00D96A6A" w:rsidRDefault="00D96A6A" w:rsidP="0080530E">
      <w:r>
        <w:separator/>
      </w:r>
    </w:p>
  </w:footnote>
  <w:footnote w:type="continuationSeparator" w:id="0">
    <w:p w14:paraId="7D51A193" w14:textId="77777777" w:rsidR="00D96A6A" w:rsidRDefault="00D96A6A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777" w14:textId="77777777" w:rsidR="00830597" w:rsidRDefault="0083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33128C32" w:rsidR="00C52460" w:rsidRDefault="00FD4907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9992012" wp14:editId="73225C18">
          <wp:simplePos x="0" y="0"/>
          <wp:positionH relativeFrom="column">
            <wp:posOffset>9207500</wp:posOffset>
          </wp:positionH>
          <wp:positionV relativeFrom="paragraph">
            <wp:posOffset>-158750</wp:posOffset>
          </wp:positionV>
          <wp:extent cx="679450" cy="1009650"/>
          <wp:effectExtent l="0" t="0" r="6350" b="0"/>
          <wp:wrapNone/>
          <wp:docPr id="1" name="Picture 1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4E1D1D" wp14:editId="3CC30F27">
          <wp:simplePos x="0" y="0"/>
          <wp:positionH relativeFrom="column">
            <wp:posOffset>-152400</wp:posOffset>
          </wp:positionH>
          <wp:positionV relativeFrom="paragraph">
            <wp:posOffset>-156210</wp:posOffset>
          </wp:positionV>
          <wp:extent cx="679450" cy="1009650"/>
          <wp:effectExtent l="0" t="0" r="6350" b="0"/>
          <wp:wrapNone/>
          <wp:docPr id="4" name="Picture 4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5B6041B6" w:rsidR="007C46B6" w:rsidRPr="007C46B6" w:rsidRDefault="00344A5D" w:rsidP="00E2684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Reception</w:t>
    </w:r>
    <w:r w:rsidR="007C46B6" w:rsidRPr="007C46B6">
      <w:rPr>
        <w:b/>
        <w:sz w:val="28"/>
        <w:szCs w:val="28"/>
      </w:rPr>
      <w:t xml:space="preserve"> 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830597">
      <w:rPr>
        <w:b/>
        <w:sz w:val="28"/>
        <w:szCs w:val="28"/>
      </w:rPr>
      <w:t>4</w:t>
    </w:r>
    <w:r w:rsidR="00FD4907">
      <w:rPr>
        <w:b/>
        <w:sz w:val="28"/>
        <w:szCs w:val="28"/>
      </w:rPr>
      <w:t>-2</w:t>
    </w:r>
    <w:r w:rsidR="00830597">
      <w:rPr>
        <w:b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6282" w14:textId="77777777" w:rsidR="00830597" w:rsidRDefault="00830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1129930009">
    <w:abstractNumId w:val="0"/>
  </w:num>
  <w:num w:numId="2" w16cid:durableId="1703553698">
    <w:abstractNumId w:val="5"/>
  </w:num>
  <w:num w:numId="3" w16cid:durableId="279075896">
    <w:abstractNumId w:val="4"/>
  </w:num>
  <w:num w:numId="4" w16cid:durableId="1841390221">
    <w:abstractNumId w:val="2"/>
  </w:num>
  <w:num w:numId="5" w16cid:durableId="725032081">
    <w:abstractNumId w:val="3"/>
  </w:num>
  <w:num w:numId="6" w16cid:durableId="1689519850">
    <w:abstractNumId w:val="1"/>
  </w:num>
  <w:num w:numId="7" w16cid:durableId="2121561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2356D"/>
    <w:rsid w:val="0004708E"/>
    <w:rsid w:val="00056FE1"/>
    <w:rsid w:val="00057DB0"/>
    <w:rsid w:val="00060C8F"/>
    <w:rsid w:val="00064DAE"/>
    <w:rsid w:val="000714C3"/>
    <w:rsid w:val="0007244A"/>
    <w:rsid w:val="00085745"/>
    <w:rsid w:val="00087BB0"/>
    <w:rsid w:val="000955C2"/>
    <w:rsid w:val="000A5ADB"/>
    <w:rsid w:val="000B52B0"/>
    <w:rsid w:val="000B7BB9"/>
    <w:rsid w:val="000C5F7A"/>
    <w:rsid w:val="000F07B6"/>
    <w:rsid w:val="000F462E"/>
    <w:rsid w:val="00101828"/>
    <w:rsid w:val="0010495A"/>
    <w:rsid w:val="00106F82"/>
    <w:rsid w:val="00115319"/>
    <w:rsid w:val="001163D0"/>
    <w:rsid w:val="00120483"/>
    <w:rsid w:val="00121AC3"/>
    <w:rsid w:val="00121FC2"/>
    <w:rsid w:val="001302FD"/>
    <w:rsid w:val="0013291C"/>
    <w:rsid w:val="00146303"/>
    <w:rsid w:val="001575FD"/>
    <w:rsid w:val="00165825"/>
    <w:rsid w:val="00165C04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E30BE"/>
    <w:rsid w:val="001F3ECF"/>
    <w:rsid w:val="0020001F"/>
    <w:rsid w:val="00207BE7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635A7"/>
    <w:rsid w:val="00263ED0"/>
    <w:rsid w:val="00277EF0"/>
    <w:rsid w:val="00283A52"/>
    <w:rsid w:val="00283CB1"/>
    <w:rsid w:val="002905D3"/>
    <w:rsid w:val="00293E52"/>
    <w:rsid w:val="002A0829"/>
    <w:rsid w:val="002A6E31"/>
    <w:rsid w:val="002B2BDD"/>
    <w:rsid w:val="002C1590"/>
    <w:rsid w:val="002C5CB2"/>
    <w:rsid w:val="002E211D"/>
    <w:rsid w:val="002E7C11"/>
    <w:rsid w:val="002F12CB"/>
    <w:rsid w:val="002F6674"/>
    <w:rsid w:val="00303112"/>
    <w:rsid w:val="003038C1"/>
    <w:rsid w:val="00304BC0"/>
    <w:rsid w:val="00315C6E"/>
    <w:rsid w:val="003238F6"/>
    <w:rsid w:val="003258A4"/>
    <w:rsid w:val="003275D5"/>
    <w:rsid w:val="0034091C"/>
    <w:rsid w:val="00344A5D"/>
    <w:rsid w:val="00353016"/>
    <w:rsid w:val="00361659"/>
    <w:rsid w:val="00363D45"/>
    <w:rsid w:val="00371BD1"/>
    <w:rsid w:val="00377BD8"/>
    <w:rsid w:val="00390409"/>
    <w:rsid w:val="003906BF"/>
    <w:rsid w:val="00392745"/>
    <w:rsid w:val="003A3FFC"/>
    <w:rsid w:val="003B7031"/>
    <w:rsid w:val="003C2AD4"/>
    <w:rsid w:val="003C4C88"/>
    <w:rsid w:val="003C5A95"/>
    <w:rsid w:val="003D3541"/>
    <w:rsid w:val="003E3AD5"/>
    <w:rsid w:val="003F13EE"/>
    <w:rsid w:val="003F2138"/>
    <w:rsid w:val="003F4F43"/>
    <w:rsid w:val="00415416"/>
    <w:rsid w:val="00417073"/>
    <w:rsid w:val="00424DDF"/>
    <w:rsid w:val="00427EC9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3A0D"/>
    <w:rsid w:val="004C68AB"/>
    <w:rsid w:val="004D2171"/>
    <w:rsid w:val="004E0578"/>
    <w:rsid w:val="004E22BE"/>
    <w:rsid w:val="004E2E7E"/>
    <w:rsid w:val="004F1FFF"/>
    <w:rsid w:val="004F4155"/>
    <w:rsid w:val="00501EBF"/>
    <w:rsid w:val="005049B2"/>
    <w:rsid w:val="005175DA"/>
    <w:rsid w:val="00522E17"/>
    <w:rsid w:val="00535A6D"/>
    <w:rsid w:val="0053719E"/>
    <w:rsid w:val="0055452F"/>
    <w:rsid w:val="00572BC4"/>
    <w:rsid w:val="00577DAE"/>
    <w:rsid w:val="00584DE3"/>
    <w:rsid w:val="00596E90"/>
    <w:rsid w:val="005A1FBF"/>
    <w:rsid w:val="005A5BF5"/>
    <w:rsid w:val="005A6F10"/>
    <w:rsid w:val="005A7CAA"/>
    <w:rsid w:val="005B511F"/>
    <w:rsid w:val="005E1BC1"/>
    <w:rsid w:val="005F68AA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2076"/>
    <w:rsid w:val="00654049"/>
    <w:rsid w:val="006577AD"/>
    <w:rsid w:val="00673162"/>
    <w:rsid w:val="00674445"/>
    <w:rsid w:val="00680903"/>
    <w:rsid w:val="00680C2D"/>
    <w:rsid w:val="00681717"/>
    <w:rsid w:val="00681DE9"/>
    <w:rsid w:val="0068476D"/>
    <w:rsid w:val="00686491"/>
    <w:rsid w:val="00697F4D"/>
    <w:rsid w:val="006B6F71"/>
    <w:rsid w:val="006C56FA"/>
    <w:rsid w:val="006D6980"/>
    <w:rsid w:val="006D7BF3"/>
    <w:rsid w:val="006D7EF1"/>
    <w:rsid w:val="006E46E5"/>
    <w:rsid w:val="006E4A16"/>
    <w:rsid w:val="006E55A7"/>
    <w:rsid w:val="006E73C8"/>
    <w:rsid w:val="006F020A"/>
    <w:rsid w:val="006F32C4"/>
    <w:rsid w:val="006F6BA1"/>
    <w:rsid w:val="006F7962"/>
    <w:rsid w:val="006F7FBB"/>
    <w:rsid w:val="00700671"/>
    <w:rsid w:val="00701D28"/>
    <w:rsid w:val="007078DE"/>
    <w:rsid w:val="00715444"/>
    <w:rsid w:val="00717B23"/>
    <w:rsid w:val="00730447"/>
    <w:rsid w:val="00732DF8"/>
    <w:rsid w:val="007359B0"/>
    <w:rsid w:val="00740FD3"/>
    <w:rsid w:val="007430E3"/>
    <w:rsid w:val="00750162"/>
    <w:rsid w:val="00751218"/>
    <w:rsid w:val="0075330A"/>
    <w:rsid w:val="0076088A"/>
    <w:rsid w:val="0076683A"/>
    <w:rsid w:val="00774B50"/>
    <w:rsid w:val="00783981"/>
    <w:rsid w:val="007A36AF"/>
    <w:rsid w:val="007A36DE"/>
    <w:rsid w:val="007A3B46"/>
    <w:rsid w:val="007B04B6"/>
    <w:rsid w:val="007B4662"/>
    <w:rsid w:val="007C3500"/>
    <w:rsid w:val="007C46B6"/>
    <w:rsid w:val="007C61E9"/>
    <w:rsid w:val="007C79AB"/>
    <w:rsid w:val="007D6FC6"/>
    <w:rsid w:val="007E4588"/>
    <w:rsid w:val="007E7107"/>
    <w:rsid w:val="007F3E17"/>
    <w:rsid w:val="00804429"/>
    <w:rsid w:val="00804504"/>
    <w:rsid w:val="0080530E"/>
    <w:rsid w:val="00806FDE"/>
    <w:rsid w:val="00816A44"/>
    <w:rsid w:val="00820F03"/>
    <w:rsid w:val="0082406D"/>
    <w:rsid w:val="00830597"/>
    <w:rsid w:val="00831BDC"/>
    <w:rsid w:val="00834D47"/>
    <w:rsid w:val="00835C53"/>
    <w:rsid w:val="0083761A"/>
    <w:rsid w:val="0085148B"/>
    <w:rsid w:val="00853FBF"/>
    <w:rsid w:val="00871FBD"/>
    <w:rsid w:val="00874449"/>
    <w:rsid w:val="00876FE8"/>
    <w:rsid w:val="00886A98"/>
    <w:rsid w:val="00887208"/>
    <w:rsid w:val="00887F83"/>
    <w:rsid w:val="008906B3"/>
    <w:rsid w:val="0089482F"/>
    <w:rsid w:val="00895AF4"/>
    <w:rsid w:val="008A5F08"/>
    <w:rsid w:val="008A6C32"/>
    <w:rsid w:val="008B17C2"/>
    <w:rsid w:val="008B2753"/>
    <w:rsid w:val="008D2896"/>
    <w:rsid w:val="008D7213"/>
    <w:rsid w:val="008E13E2"/>
    <w:rsid w:val="00900E68"/>
    <w:rsid w:val="00904782"/>
    <w:rsid w:val="00904C2B"/>
    <w:rsid w:val="00905D0D"/>
    <w:rsid w:val="00912711"/>
    <w:rsid w:val="00913656"/>
    <w:rsid w:val="00926291"/>
    <w:rsid w:val="00933522"/>
    <w:rsid w:val="009447C1"/>
    <w:rsid w:val="00944E2D"/>
    <w:rsid w:val="009460D2"/>
    <w:rsid w:val="00951548"/>
    <w:rsid w:val="0095643E"/>
    <w:rsid w:val="00961538"/>
    <w:rsid w:val="00966115"/>
    <w:rsid w:val="00971F86"/>
    <w:rsid w:val="00974F39"/>
    <w:rsid w:val="0097510A"/>
    <w:rsid w:val="00984C83"/>
    <w:rsid w:val="00986DDA"/>
    <w:rsid w:val="009904E3"/>
    <w:rsid w:val="00991102"/>
    <w:rsid w:val="009A534E"/>
    <w:rsid w:val="009B01CA"/>
    <w:rsid w:val="009B0308"/>
    <w:rsid w:val="009B5C99"/>
    <w:rsid w:val="009C0CBA"/>
    <w:rsid w:val="009C11E2"/>
    <w:rsid w:val="009C2E6E"/>
    <w:rsid w:val="009C4541"/>
    <w:rsid w:val="009C63E0"/>
    <w:rsid w:val="009C67E1"/>
    <w:rsid w:val="009E101D"/>
    <w:rsid w:val="009E16F7"/>
    <w:rsid w:val="009E605F"/>
    <w:rsid w:val="009F0397"/>
    <w:rsid w:val="00A01591"/>
    <w:rsid w:val="00A12D64"/>
    <w:rsid w:val="00A2055A"/>
    <w:rsid w:val="00A32480"/>
    <w:rsid w:val="00A3709D"/>
    <w:rsid w:val="00A370BA"/>
    <w:rsid w:val="00A42E6B"/>
    <w:rsid w:val="00A52924"/>
    <w:rsid w:val="00A53DA3"/>
    <w:rsid w:val="00A65AD8"/>
    <w:rsid w:val="00A67A2F"/>
    <w:rsid w:val="00A67AAC"/>
    <w:rsid w:val="00A72CE7"/>
    <w:rsid w:val="00A94A9A"/>
    <w:rsid w:val="00A95655"/>
    <w:rsid w:val="00AA0C39"/>
    <w:rsid w:val="00AA28A7"/>
    <w:rsid w:val="00AA621F"/>
    <w:rsid w:val="00AB3B87"/>
    <w:rsid w:val="00AC0FB9"/>
    <w:rsid w:val="00AC5B15"/>
    <w:rsid w:val="00AE2498"/>
    <w:rsid w:val="00AE4620"/>
    <w:rsid w:val="00AE4B0E"/>
    <w:rsid w:val="00AF1785"/>
    <w:rsid w:val="00AF3755"/>
    <w:rsid w:val="00AF3D36"/>
    <w:rsid w:val="00AF4A3C"/>
    <w:rsid w:val="00B11E8B"/>
    <w:rsid w:val="00B20A7A"/>
    <w:rsid w:val="00B21C04"/>
    <w:rsid w:val="00B25CF5"/>
    <w:rsid w:val="00B337DD"/>
    <w:rsid w:val="00B47B39"/>
    <w:rsid w:val="00B510CF"/>
    <w:rsid w:val="00B52CAA"/>
    <w:rsid w:val="00B6685B"/>
    <w:rsid w:val="00B67531"/>
    <w:rsid w:val="00B74F95"/>
    <w:rsid w:val="00B76EAB"/>
    <w:rsid w:val="00B84861"/>
    <w:rsid w:val="00BA0007"/>
    <w:rsid w:val="00BA3AA0"/>
    <w:rsid w:val="00BA41D1"/>
    <w:rsid w:val="00BA49F5"/>
    <w:rsid w:val="00BA5905"/>
    <w:rsid w:val="00BB0577"/>
    <w:rsid w:val="00BB3287"/>
    <w:rsid w:val="00BE1BE2"/>
    <w:rsid w:val="00C27E4C"/>
    <w:rsid w:val="00C31AAE"/>
    <w:rsid w:val="00C37BEA"/>
    <w:rsid w:val="00C404C5"/>
    <w:rsid w:val="00C409CD"/>
    <w:rsid w:val="00C50833"/>
    <w:rsid w:val="00C52460"/>
    <w:rsid w:val="00C738A1"/>
    <w:rsid w:val="00CB5751"/>
    <w:rsid w:val="00CB5989"/>
    <w:rsid w:val="00CB7436"/>
    <w:rsid w:val="00CC04C4"/>
    <w:rsid w:val="00CD2B5A"/>
    <w:rsid w:val="00CD733F"/>
    <w:rsid w:val="00CE2E7C"/>
    <w:rsid w:val="00CE2F81"/>
    <w:rsid w:val="00CE4FA8"/>
    <w:rsid w:val="00D01D36"/>
    <w:rsid w:val="00D03273"/>
    <w:rsid w:val="00D03892"/>
    <w:rsid w:val="00D13263"/>
    <w:rsid w:val="00D17C4A"/>
    <w:rsid w:val="00D22AA1"/>
    <w:rsid w:val="00D368E6"/>
    <w:rsid w:val="00D44436"/>
    <w:rsid w:val="00D458F4"/>
    <w:rsid w:val="00D47482"/>
    <w:rsid w:val="00D47848"/>
    <w:rsid w:val="00D52FE0"/>
    <w:rsid w:val="00D53295"/>
    <w:rsid w:val="00D54DEB"/>
    <w:rsid w:val="00D74CD2"/>
    <w:rsid w:val="00D815B1"/>
    <w:rsid w:val="00D8166A"/>
    <w:rsid w:val="00D8265B"/>
    <w:rsid w:val="00D87D76"/>
    <w:rsid w:val="00D93CB8"/>
    <w:rsid w:val="00D96A6A"/>
    <w:rsid w:val="00DA72F5"/>
    <w:rsid w:val="00DB2838"/>
    <w:rsid w:val="00DC6B70"/>
    <w:rsid w:val="00DC73FE"/>
    <w:rsid w:val="00DD08C5"/>
    <w:rsid w:val="00DD08D1"/>
    <w:rsid w:val="00DD147D"/>
    <w:rsid w:val="00DD1B86"/>
    <w:rsid w:val="00DD6A7E"/>
    <w:rsid w:val="00DD7D0A"/>
    <w:rsid w:val="00DF2825"/>
    <w:rsid w:val="00DF75B2"/>
    <w:rsid w:val="00E112C3"/>
    <w:rsid w:val="00E1501B"/>
    <w:rsid w:val="00E242CD"/>
    <w:rsid w:val="00E26846"/>
    <w:rsid w:val="00E31411"/>
    <w:rsid w:val="00E44691"/>
    <w:rsid w:val="00E473F6"/>
    <w:rsid w:val="00E5034C"/>
    <w:rsid w:val="00E51115"/>
    <w:rsid w:val="00E55E5F"/>
    <w:rsid w:val="00E56881"/>
    <w:rsid w:val="00E735C7"/>
    <w:rsid w:val="00E73E35"/>
    <w:rsid w:val="00E9234F"/>
    <w:rsid w:val="00E94213"/>
    <w:rsid w:val="00EA10D7"/>
    <w:rsid w:val="00EA3A44"/>
    <w:rsid w:val="00EC2B63"/>
    <w:rsid w:val="00ED229B"/>
    <w:rsid w:val="00ED49F3"/>
    <w:rsid w:val="00EF1146"/>
    <w:rsid w:val="00EF31AB"/>
    <w:rsid w:val="00F004AF"/>
    <w:rsid w:val="00F07A34"/>
    <w:rsid w:val="00F164C0"/>
    <w:rsid w:val="00F27CEF"/>
    <w:rsid w:val="00F41121"/>
    <w:rsid w:val="00F42294"/>
    <w:rsid w:val="00F42E8B"/>
    <w:rsid w:val="00F43458"/>
    <w:rsid w:val="00F43CCB"/>
    <w:rsid w:val="00F445DE"/>
    <w:rsid w:val="00F46D74"/>
    <w:rsid w:val="00F66599"/>
    <w:rsid w:val="00F72EC1"/>
    <w:rsid w:val="00F731A8"/>
    <w:rsid w:val="00F77A80"/>
    <w:rsid w:val="00F94063"/>
    <w:rsid w:val="00F942F6"/>
    <w:rsid w:val="00FC2200"/>
    <w:rsid w:val="00FC2630"/>
    <w:rsid w:val="00FC2F5C"/>
    <w:rsid w:val="00FC429C"/>
    <w:rsid w:val="00FC716E"/>
    <w:rsid w:val="00FD30CD"/>
    <w:rsid w:val="00FD465A"/>
    <w:rsid w:val="00FD4907"/>
    <w:rsid w:val="00FE5151"/>
    <w:rsid w:val="00FE5691"/>
    <w:rsid w:val="00FE5825"/>
    <w:rsid w:val="00FE7D6D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106C-C1ED-4DA5-91C8-927F53AD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21</cp:revision>
  <cp:lastPrinted>2023-07-04T08:11:00Z</cp:lastPrinted>
  <dcterms:created xsi:type="dcterms:W3CDTF">2022-09-03T09:46:00Z</dcterms:created>
  <dcterms:modified xsi:type="dcterms:W3CDTF">2025-03-26T09:59:00Z</dcterms:modified>
</cp:coreProperties>
</file>