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77777777" w:rsidR="007C46B6" w:rsidRPr="00700671" w:rsidRDefault="004836BC" w:rsidP="00700671">
      <w:r w:rsidRPr="00700671">
        <w:t xml:space="preserve"> </w:t>
      </w: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3"/>
        <w:gridCol w:w="2695"/>
        <w:gridCol w:w="2978"/>
        <w:gridCol w:w="2834"/>
        <w:gridCol w:w="3402"/>
      </w:tblGrid>
      <w:tr w:rsidR="00FD30CD" w:rsidRPr="00DB6C44" w14:paraId="0CD70AE6" w14:textId="77777777" w:rsidTr="00951089">
        <w:trPr>
          <w:trHeight w:val="380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FD30CD" w:rsidRPr="00DB6C44" w:rsidRDefault="00FD30CD" w:rsidP="00EA10D7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2833" w:type="dxa"/>
            <w:shd w:val="clear" w:color="auto" w:fill="990033"/>
            <w:vAlign w:val="center"/>
          </w:tcPr>
          <w:p w14:paraId="66BAB58F" w14:textId="23D31418" w:rsidR="00FD30CD" w:rsidRPr="00DB6C44" w:rsidRDefault="00A00DA2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MONDAY</w:t>
            </w:r>
          </w:p>
        </w:tc>
        <w:tc>
          <w:tcPr>
            <w:tcW w:w="2695" w:type="dxa"/>
            <w:shd w:val="clear" w:color="auto" w:fill="990033"/>
            <w:vAlign w:val="center"/>
          </w:tcPr>
          <w:p w14:paraId="23D40B7D" w14:textId="40110574" w:rsidR="00FD30CD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TUESDAY</w:t>
            </w:r>
          </w:p>
        </w:tc>
        <w:tc>
          <w:tcPr>
            <w:tcW w:w="2978" w:type="dxa"/>
            <w:shd w:val="clear" w:color="auto" w:fill="990033"/>
            <w:vAlign w:val="center"/>
          </w:tcPr>
          <w:p w14:paraId="18C97A67" w14:textId="0B70C5B0" w:rsidR="00FD30CD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WEDNESDAY</w:t>
            </w:r>
          </w:p>
        </w:tc>
        <w:tc>
          <w:tcPr>
            <w:tcW w:w="2834" w:type="dxa"/>
            <w:shd w:val="clear" w:color="auto" w:fill="990033"/>
            <w:vAlign w:val="center"/>
          </w:tcPr>
          <w:p w14:paraId="0469798B" w14:textId="7B561C9C" w:rsidR="00FD30CD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THURSDAY</w:t>
            </w:r>
          </w:p>
        </w:tc>
        <w:tc>
          <w:tcPr>
            <w:tcW w:w="3402" w:type="dxa"/>
            <w:shd w:val="clear" w:color="auto" w:fill="990033"/>
            <w:vAlign w:val="center"/>
          </w:tcPr>
          <w:p w14:paraId="5D687ED8" w14:textId="2AB3D019" w:rsidR="00FD30CD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FRIDAY</w:t>
            </w:r>
          </w:p>
        </w:tc>
      </w:tr>
      <w:tr w:rsidR="007C46B6" w:rsidRPr="00DB6C44" w14:paraId="0EF5506D" w14:textId="77777777" w:rsidTr="00EA10D7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69D457A3" w:rsidR="007C46B6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8:45 - 9.00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4F190C2F" w14:textId="4A7AC6AE" w:rsidR="00E44691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REGISTRATION</w:t>
            </w:r>
          </w:p>
        </w:tc>
      </w:tr>
      <w:tr w:rsidR="00534E89" w:rsidRPr="00DB6C44" w14:paraId="37F69403" w14:textId="71C1BA23" w:rsidTr="00C166A7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7B0D376D" w14:textId="1A66F734" w:rsidR="00534E89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9.00 – 9.10</w:t>
            </w:r>
          </w:p>
        </w:tc>
        <w:tc>
          <w:tcPr>
            <w:tcW w:w="1474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ED4F7" w14:textId="07BAF710" w:rsidR="00534E89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FUNKY FINGERS ACTIVITIES</w:t>
            </w:r>
          </w:p>
        </w:tc>
      </w:tr>
      <w:tr w:rsidR="00EA10D7" w:rsidRPr="00DB6C44" w14:paraId="0CC8A83E" w14:textId="77777777" w:rsidTr="00951089">
        <w:trPr>
          <w:trHeight w:val="436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BD8799E" w14:textId="69010A1D" w:rsidR="00EA10D7" w:rsidRPr="00DB6C44" w:rsidRDefault="00A00DA2" w:rsidP="009C78D0">
            <w:pPr>
              <w:pStyle w:val="Normal1"/>
              <w:spacing w:after="0" w:line="240" w:lineRule="auto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9.10 – 9.30</w:t>
            </w:r>
          </w:p>
        </w:tc>
        <w:tc>
          <w:tcPr>
            <w:tcW w:w="2833" w:type="dxa"/>
            <w:shd w:val="clear" w:color="auto" w:fill="FFFFFF" w:themeFill="background1"/>
            <w:vAlign w:val="center"/>
          </w:tcPr>
          <w:p w14:paraId="4880F564" w14:textId="6A36BC3D" w:rsidR="00EA10D7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LITERACY/TOPIC</w:t>
            </w:r>
          </w:p>
          <w:p w14:paraId="4C7FCC81" w14:textId="06D5F498" w:rsidR="00EA10D7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3471C2ED" w14:textId="7651A105" w:rsidR="00E638ED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LITERACY/TOPIC</w:t>
            </w:r>
          </w:p>
          <w:p w14:paraId="29B97603" w14:textId="52E4A6C8" w:rsidR="00EA10D7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7FA2D9BC" w14:textId="439786BA" w:rsidR="00E638ED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LITERACY/TOPIC</w:t>
            </w:r>
          </w:p>
          <w:p w14:paraId="4AF10F94" w14:textId="60DD0681" w:rsidR="00EA10D7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A64AD" w14:textId="5F43658C" w:rsidR="00E638ED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LITERACY/TOPIC</w:t>
            </w:r>
          </w:p>
          <w:p w14:paraId="1CEF8D57" w14:textId="389B1F7D" w:rsidR="00EA10D7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BC2A5" w14:textId="3E53414F" w:rsidR="00E638ED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PICTURE NEWS</w:t>
            </w:r>
          </w:p>
          <w:p w14:paraId="2D0DFDA7" w14:textId="3DC920A6" w:rsidR="00E638ED" w:rsidRPr="00DB6C44" w:rsidRDefault="00A00DA2" w:rsidP="00E638ED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</w:tr>
      <w:tr w:rsidR="00E638ED" w:rsidRPr="00DB6C44" w14:paraId="4ED9BF18" w14:textId="77777777" w:rsidTr="00951089">
        <w:trPr>
          <w:trHeight w:val="513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3C389AF" w14:textId="7193C79C" w:rsidR="00E638ED" w:rsidRPr="00DB6C44" w:rsidRDefault="00A00DA2" w:rsidP="009C78D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9.30 – 10.45</w:t>
            </w:r>
          </w:p>
        </w:tc>
        <w:tc>
          <w:tcPr>
            <w:tcW w:w="11340" w:type="dxa"/>
            <w:gridSpan w:val="4"/>
            <w:shd w:val="clear" w:color="auto" w:fill="auto"/>
            <w:vAlign w:val="center"/>
          </w:tcPr>
          <w:p w14:paraId="42967531" w14:textId="1C331229" w:rsidR="00E638ED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 xml:space="preserve">CONTINUOUS PROVISION </w:t>
            </w:r>
          </w:p>
          <w:p w14:paraId="65B64371" w14:textId="0D72B4C0" w:rsidR="00E638ED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(GROUP WORK, INDOOR, OUTDOOR AND SNACK)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29CBA" w14:textId="0659C4B0" w:rsidR="00E638ED" w:rsidRPr="00DB6C44" w:rsidRDefault="00A00DA2" w:rsidP="00D03892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PE GROUPS/ KEY WORKER GROUPS</w:t>
            </w:r>
          </w:p>
          <w:p w14:paraId="1C464535" w14:textId="68894EE2" w:rsidR="00E638ED" w:rsidRPr="00DB6C44" w:rsidRDefault="00A00DA2" w:rsidP="00D03892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 PER GROUP)</w:t>
            </w:r>
          </w:p>
        </w:tc>
      </w:tr>
      <w:tr w:rsidR="007C2F75" w:rsidRPr="00DB6C44" w14:paraId="4196281C" w14:textId="77777777" w:rsidTr="00951089">
        <w:trPr>
          <w:trHeight w:val="408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40CBD7B" w14:textId="2782345F" w:rsidR="007C2F75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10.45 – 11.05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590786B2" w14:textId="689AF9F9" w:rsidR="007C2F75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PHONICS</w:t>
            </w:r>
          </w:p>
          <w:p w14:paraId="67CDE0A9" w14:textId="0C3EAB8B" w:rsidR="007E3F4C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C2D1319" w14:textId="674AAB36" w:rsidR="007C2F75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PHONICS</w:t>
            </w:r>
          </w:p>
          <w:p w14:paraId="6030B073" w14:textId="02FE1D8D" w:rsidR="007E3F4C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943BD25" w14:textId="11C9655F" w:rsidR="007C2F75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MATHS</w:t>
            </w:r>
          </w:p>
          <w:p w14:paraId="46EE0BAF" w14:textId="1CD8C86B" w:rsidR="007E3F4C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1301A62" w14:textId="249701C1" w:rsidR="007C2F75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MATHS</w:t>
            </w:r>
          </w:p>
          <w:p w14:paraId="35432599" w14:textId="19B2B4E6" w:rsidR="007E3F4C" w:rsidRPr="00DB6C44" w:rsidRDefault="00A00DA2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15CECF4" w14:textId="644751C2" w:rsidR="007C2F75" w:rsidRPr="00DB6C44" w:rsidRDefault="00A00DA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PHONICS/MATHS</w:t>
            </w:r>
          </w:p>
          <w:p w14:paraId="6C061D12" w14:textId="00E589FA" w:rsidR="00534E89" w:rsidRPr="00DB6C44" w:rsidRDefault="00A00DA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 ALTERNATED WEEKLY)</w:t>
            </w:r>
          </w:p>
        </w:tc>
      </w:tr>
      <w:tr w:rsidR="007C2F75" w:rsidRPr="00DB6C44" w14:paraId="63673B5C" w14:textId="77777777" w:rsidTr="00951089">
        <w:trPr>
          <w:trHeight w:val="593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02043827" w14:textId="79F5F1CB" w:rsidR="007C2F75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11.05 – 11.15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14:paraId="16D1BAB5" w14:textId="0D902EAB" w:rsidR="007C2F75" w:rsidRPr="00DB6C44" w:rsidRDefault="00A00DA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NURSERY RHYME OF THE WEEK</w:t>
            </w:r>
          </w:p>
          <w:p w14:paraId="30FC8AD8" w14:textId="3C3832FC" w:rsidR="007C2F75" w:rsidRPr="00DB6C44" w:rsidRDefault="00A00DA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  <w:tr w:rsidR="007E3F4C" w:rsidRPr="00DB6C44" w14:paraId="3C3236AF" w14:textId="77777777" w:rsidTr="00951089">
        <w:trPr>
          <w:trHeight w:val="559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19AB6E75" w14:textId="0FEA9444" w:rsidR="007E3F4C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11.15 – 11.25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14:paraId="5EB26E21" w14:textId="4F574C0F" w:rsidR="007E3F4C" w:rsidRPr="00DB6C44" w:rsidRDefault="00A00DA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TOILETING (30HR NURSERY)</w:t>
            </w:r>
          </w:p>
          <w:p w14:paraId="60B934FA" w14:textId="1E0ADF6A" w:rsidR="009A4C58" w:rsidRPr="00DB6C44" w:rsidRDefault="00A00DA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 (15HR NURSERY)</w:t>
            </w:r>
          </w:p>
        </w:tc>
      </w:tr>
      <w:tr w:rsidR="007E3F4C" w:rsidRPr="00DB6C44" w14:paraId="5BAFEE08" w14:textId="77777777" w:rsidTr="00951089">
        <w:trPr>
          <w:trHeight w:val="553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1187956" w14:textId="31B0A3C7" w:rsidR="007E3F4C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11.35 – 11.45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</w:tcPr>
          <w:p w14:paraId="02F3BD40" w14:textId="3F07CD77" w:rsidR="007E3F4C" w:rsidRPr="00DB6C44" w:rsidRDefault="00A00DA2" w:rsidP="002E7C1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STORY AND PREPARE FOR HOME (15HR NURSERY)</w:t>
            </w:r>
          </w:p>
        </w:tc>
      </w:tr>
      <w:tr w:rsidR="005E1BC1" w:rsidRPr="00DB6C44" w14:paraId="0D18628C" w14:textId="77777777" w:rsidTr="00EA10D7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0AE7F29" w14:textId="34C4F66E" w:rsidR="005E1BC1" w:rsidRPr="00DB6C44" w:rsidRDefault="00A00DA2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11.30 – 12.30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31510ACF" w14:textId="2EAF53EF" w:rsidR="005E1BC1" w:rsidRPr="00DB6C44" w:rsidRDefault="00A00DA2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LUNCH</w:t>
            </w:r>
          </w:p>
        </w:tc>
      </w:tr>
      <w:tr w:rsidR="0005123E" w:rsidRPr="00DB6C44" w14:paraId="44C800B1" w14:textId="77777777" w:rsidTr="00C1292C">
        <w:trPr>
          <w:trHeight w:val="466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7B8942F0" w14:textId="3955B710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12.30-12.45</w:t>
            </w:r>
          </w:p>
        </w:tc>
        <w:tc>
          <w:tcPr>
            <w:tcW w:w="2833" w:type="dxa"/>
            <w:shd w:val="clear" w:color="auto" w:fill="C2D69B" w:themeFill="accent3" w:themeFillTint="99"/>
            <w:vAlign w:val="center"/>
          </w:tcPr>
          <w:p w14:paraId="09BEE5A2" w14:textId="08F5A465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MINDFULNESS</w:t>
            </w:r>
          </w:p>
          <w:p w14:paraId="51620E6B" w14:textId="552AC230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2335219C" w14:textId="1B296B4F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36DCE3C4" w14:textId="56761891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AFCEFEB" w14:textId="15245E17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43A68090" w14:textId="6CFFDF14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4B2EB1F" w14:textId="2CE44C42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05998E4A" w14:textId="4D8B8A21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AD8FC3" w14:textId="72F74705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MINDFULNESS</w:t>
            </w:r>
          </w:p>
          <w:p w14:paraId="2F5E03E4" w14:textId="44ED5E46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  <w:tr w:rsidR="0005123E" w:rsidRPr="00DB6C44" w14:paraId="65E9D7BC" w14:textId="77777777" w:rsidTr="00C1292C">
        <w:trPr>
          <w:trHeight w:val="466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0F0118F9" w14:textId="65B40F18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12.45 – 1.00</w:t>
            </w:r>
          </w:p>
        </w:tc>
        <w:tc>
          <w:tcPr>
            <w:tcW w:w="2833" w:type="dxa"/>
            <w:shd w:val="clear" w:color="auto" w:fill="C2D69B" w:themeFill="accent3" w:themeFillTint="99"/>
            <w:vAlign w:val="center"/>
          </w:tcPr>
          <w:p w14:paraId="66D618D5" w14:textId="5D9F77EB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RECAP AM SESSION – MATHS</w:t>
            </w:r>
          </w:p>
          <w:p w14:paraId="3827C85F" w14:textId="26D54620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6AC23DD2" w14:textId="35FA6986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RECAP AM SESSION – PHONICS</w:t>
            </w:r>
          </w:p>
          <w:p w14:paraId="693EBC07" w14:textId="6EBB2772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66C7593" w14:textId="21A4E275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RECAP AM SESSION – LITERACY</w:t>
            </w:r>
          </w:p>
          <w:p w14:paraId="26C03861" w14:textId="3575ED66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808769C" w14:textId="3650D9C0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CHILD LED LEARNING</w:t>
            </w:r>
          </w:p>
          <w:p w14:paraId="373FA0EE" w14:textId="60865950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7916CB" w14:textId="08403402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CHILD LED LEARNING</w:t>
            </w:r>
          </w:p>
          <w:p w14:paraId="1F0D8D13" w14:textId="0B7A7AF8" w:rsidR="0005123E" w:rsidRPr="00DB6C44" w:rsidRDefault="00A00DA2" w:rsidP="0005123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(15 MINS)</w:t>
            </w:r>
          </w:p>
        </w:tc>
      </w:tr>
      <w:tr w:rsidR="00951089" w:rsidRPr="00DB6C44" w14:paraId="11AF69F2" w14:textId="77777777" w:rsidTr="00951089">
        <w:trPr>
          <w:trHeight w:val="498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766DE11E" w14:textId="5891A27A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1.00 – 2.30</w:t>
            </w:r>
          </w:p>
        </w:tc>
        <w:tc>
          <w:tcPr>
            <w:tcW w:w="2833" w:type="dxa"/>
            <w:vMerge w:val="restart"/>
            <w:shd w:val="clear" w:color="auto" w:fill="auto"/>
            <w:vAlign w:val="center"/>
          </w:tcPr>
          <w:p w14:paraId="25DA732C" w14:textId="1A7631BF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 – INDOOR, OUTDOOR AND GROUP WORK.</w:t>
            </w:r>
          </w:p>
          <w:p w14:paraId="3DAF91DD" w14:textId="619C6E0E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(90 MINS)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58CBB2CE" w14:textId="1362C99D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 – INDOOR, OUTDOOR AND GROUP WORK.</w:t>
            </w:r>
          </w:p>
          <w:p w14:paraId="137B93AB" w14:textId="1984CE11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(90 MINS)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14:paraId="19977BC7" w14:textId="28042EB6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 – INDOOR, OUTDOOR AND GROUP WORK.</w:t>
            </w:r>
          </w:p>
          <w:p w14:paraId="06DCCC6F" w14:textId="40363365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(90 MINS)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14:paraId="7FC25113" w14:textId="29E65514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 – INDOOR, OUTDOOR AND GROUP WORK.</w:t>
            </w:r>
          </w:p>
          <w:p w14:paraId="009FA089" w14:textId="314D0B1B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(90 MINS)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AD44E8" w14:textId="73CD69AF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CONTINUOUS PROVISION – INDOOR, OUTDOOR AND GROUP WORK.</w:t>
            </w:r>
          </w:p>
          <w:p w14:paraId="13D29BCB" w14:textId="3532BD5F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</w:tc>
      </w:tr>
      <w:tr w:rsidR="00951089" w:rsidRPr="00DB6C44" w14:paraId="3D7B0A46" w14:textId="77777777" w:rsidTr="00951089">
        <w:trPr>
          <w:trHeight w:val="190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5C6B2CC1" w14:textId="77777777" w:rsidR="00951089" w:rsidRPr="00DB6C44" w:rsidRDefault="00951089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33" w:type="dxa"/>
            <w:vMerge/>
            <w:shd w:val="clear" w:color="auto" w:fill="auto"/>
            <w:vAlign w:val="center"/>
          </w:tcPr>
          <w:p w14:paraId="1E4193A9" w14:textId="77777777" w:rsidR="00951089" w:rsidRPr="00DB6C44" w:rsidRDefault="00951089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4CA7CEE" w14:textId="77777777" w:rsidR="00951089" w:rsidRPr="00DB6C44" w:rsidRDefault="00951089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14:paraId="77279BB0" w14:textId="77777777" w:rsidR="00951089" w:rsidRPr="00DB6C44" w:rsidRDefault="00951089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05B589E8" w14:textId="3E5A0368" w:rsidR="00951089" w:rsidRPr="00DB6C44" w:rsidRDefault="00951089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648E65" w14:textId="32F9FAE2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Cs/>
                <w:sz w:val="19"/>
                <w:szCs w:val="19"/>
              </w:rPr>
              <w:t>THRIVE TIME</w:t>
            </w:r>
          </w:p>
          <w:p w14:paraId="20782DA0" w14:textId="3C9C9E90" w:rsidR="00951089" w:rsidRPr="00DB6C44" w:rsidRDefault="00A00DA2" w:rsidP="00951089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Cs/>
                <w:color w:val="FF0000"/>
                <w:sz w:val="19"/>
                <w:szCs w:val="19"/>
              </w:rPr>
              <w:t>(10 MINS)</w:t>
            </w:r>
          </w:p>
        </w:tc>
      </w:tr>
      <w:tr w:rsidR="00B826D5" w:rsidRPr="00DB6C44" w14:paraId="2AC2D407" w14:textId="77777777" w:rsidTr="00C1292C">
        <w:trPr>
          <w:trHeight w:val="238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47CF6F5A" w14:textId="2AE75091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2.30 – 2.50</w:t>
            </w:r>
          </w:p>
        </w:tc>
        <w:tc>
          <w:tcPr>
            <w:tcW w:w="2833" w:type="dxa"/>
            <w:vMerge w:val="restart"/>
            <w:shd w:val="clear" w:color="auto" w:fill="C2D69B" w:themeFill="accent3" w:themeFillTint="99"/>
            <w:vAlign w:val="center"/>
          </w:tcPr>
          <w:p w14:paraId="5BB0CD44" w14:textId="3C0BC802" w:rsidR="00B826D5" w:rsidRPr="00DB6C44" w:rsidRDefault="00A00DA2" w:rsidP="00B826D5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2.00 – 2.50PM</w:t>
            </w:r>
          </w:p>
          <w:p w14:paraId="1C0B0B1F" w14:textId="5741E25E" w:rsidR="00B826D5" w:rsidRPr="00DB6C44" w:rsidRDefault="00A00DA2" w:rsidP="00B826D5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PE – COACH HIGHAM</w:t>
            </w:r>
          </w:p>
          <w:p w14:paraId="7BEF9C7E" w14:textId="3C24EF84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</w:t>
            </w:r>
            <w:r w:rsidRPr="00DB6C44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  <w:shd w:val="clear" w:color="auto" w:fill="C2D69B" w:themeFill="accent3" w:themeFillTint="99"/>
              </w:rPr>
              <w:t>)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118E10D8" w14:textId="1A3F19DD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STORY TIME</w:t>
            </w:r>
          </w:p>
          <w:p w14:paraId="4B85D577" w14:textId="2183C51D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2F3ED22" w14:textId="10F52AD4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STORY TIME</w:t>
            </w:r>
          </w:p>
          <w:p w14:paraId="08817458" w14:textId="3E31FBEF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FC986AC" w14:textId="32C5E126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STORY TIME</w:t>
            </w:r>
          </w:p>
          <w:p w14:paraId="69590B1D" w14:textId="05F308A0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A35ADE" w14:textId="4B392534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ASSEMBLY: PICTURES NEWS/ NO OUTSIDERS / SMART COUNCIL</w:t>
            </w:r>
          </w:p>
          <w:p w14:paraId="180C4BC0" w14:textId="5B552DF1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</w:tr>
      <w:tr w:rsidR="00B826D5" w:rsidRPr="00DB6C44" w14:paraId="05DA6BCB" w14:textId="77777777" w:rsidTr="00C1292C">
        <w:trPr>
          <w:trHeight w:val="238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7A90D1E2" w14:textId="6FC20ECB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2.50 – 3.00</w:t>
            </w:r>
          </w:p>
        </w:tc>
        <w:tc>
          <w:tcPr>
            <w:tcW w:w="2833" w:type="dxa"/>
            <w:vMerge/>
            <w:tcBorders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20D0C83C" w14:textId="6E5B6FAD" w:rsidR="00B826D5" w:rsidRPr="00DB6C44" w:rsidRDefault="00B826D5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54592F" w14:textId="604A2782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PREPARE FOR HOME</w:t>
            </w:r>
          </w:p>
          <w:p w14:paraId="049E6677" w14:textId="35980788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A121F34" w14:textId="6DA74540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PREPARE FOR HOME</w:t>
            </w:r>
          </w:p>
          <w:p w14:paraId="4BCD8D57" w14:textId="59463276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A7BC6" w14:textId="39595A31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PREPARE FOR HOME</w:t>
            </w:r>
          </w:p>
          <w:p w14:paraId="27B41F98" w14:textId="11CE851F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447B91" w14:textId="317BCDBB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sz w:val="19"/>
                <w:szCs w:val="19"/>
              </w:rPr>
              <w:t>PREPARE FOR HOME</w:t>
            </w:r>
          </w:p>
          <w:p w14:paraId="442CCDA7" w14:textId="3B998D66" w:rsidR="00B826D5" w:rsidRPr="00DB6C44" w:rsidRDefault="00A00DA2" w:rsidP="00B826D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DB6C44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</w:tbl>
    <w:p w14:paraId="1B149978" w14:textId="3799D9F2" w:rsidR="004A19BA" w:rsidRDefault="004A19BA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4A19BA" w:rsidSect="00C409CD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EA6F" w14:textId="77777777" w:rsidR="00003202" w:rsidRDefault="00003202" w:rsidP="0080530E">
      <w:r>
        <w:separator/>
      </w:r>
    </w:p>
  </w:endnote>
  <w:endnote w:type="continuationSeparator" w:id="0">
    <w:p w14:paraId="21246381" w14:textId="77777777" w:rsidR="00003202" w:rsidRDefault="00003202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10DB" w14:textId="77777777" w:rsidR="00003202" w:rsidRDefault="00003202" w:rsidP="0080530E">
      <w:r>
        <w:separator/>
      </w:r>
    </w:p>
  </w:footnote>
  <w:footnote w:type="continuationSeparator" w:id="0">
    <w:p w14:paraId="7212FA68" w14:textId="77777777" w:rsidR="00003202" w:rsidRDefault="00003202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33128C32" w:rsidR="00C52460" w:rsidRDefault="00FD4907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9992012" wp14:editId="73225C18">
          <wp:simplePos x="0" y="0"/>
          <wp:positionH relativeFrom="column">
            <wp:posOffset>9207500</wp:posOffset>
          </wp:positionH>
          <wp:positionV relativeFrom="paragraph">
            <wp:posOffset>-158750</wp:posOffset>
          </wp:positionV>
          <wp:extent cx="679450" cy="1009650"/>
          <wp:effectExtent l="0" t="0" r="6350" b="0"/>
          <wp:wrapNone/>
          <wp:docPr id="1" name="Picture 1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4E1D1D" wp14:editId="3CC30F27">
          <wp:simplePos x="0" y="0"/>
          <wp:positionH relativeFrom="column">
            <wp:posOffset>-152400</wp:posOffset>
          </wp:positionH>
          <wp:positionV relativeFrom="paragraph">
            <wp:posOffset>-156210</wp:posOffset>
          </wp:positionV>
          <wp:extent cx="679450" cy="1009650"/>
          <wp:effectExtent l="0" t="0" r="6350" b="0"/>
          <wp:wrapNone/>
          <wp:docPr id="4" name="Picture 4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67AFE97C" w14:textId="76090221" w:rsidR="007C46B6" w:rsidRPr="007C46B6" w:rsidRDefault="009A4C58" w:rsidP="00E2684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Nursery</w:t>
    </w:r>
    <w:r w:rsidR="007C46B6" w:rsidRPr="007C46B6">
      <w:rPr>
        <w:b/>
        <w:sz w:val="28"/>
        <w:szCs w:val="28"/>
      </w:rPr>
      <w:t xml:space="preserve"> 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05123E">
      <w:rPr>
        <w:b/>
        <w:sz w:val="28"/>
        <w:szCs w:val="28"/>
      </w:rPr>
      <w:t>4</w:t>
    </w:r>
    <w:r w:rsidR="00FD4907">
      <w:rPr>
        <w:b/>
        <w:sz w:val="28"/>
        <w:szCs w:val="28"/>
      </w:rPr>
      <w:t>-2</w:t>
    </w:r>
    <w:r w:rsidR="0005123E">
      <w:rPr>
        <w:b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310209947">
    <w:abstractNumId w:val="0"/>
  </w:num>
  <w:num w:numId="2" w16cid:durableId="2004358803">
    <w:abstractNumId w:val="5"/>
  </w:num>
  <w:num w:numId="3" w16cid:durableId="1370764862">
    <w:abstractNumId w:val="4"/>
  </w:num>
  <w:num w:numId="4" w16cid:durableId="1690836363">
    <w:abstractNumId w:val="2"/>
  </w:num>
  <w:num w:numId="5" w16cid:durableId="1295332994">
    <w:abstractNumId w:val="3"/>
  </w:num>
  <w:num w:numId="6" w16cid:durableId="1009410606">
    <w:abstractNumId w:val="1"/>
  </w:num>
  <w:num w:numId="7" w16cid:durableId="712925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3202"/>
    <w:rsid w:val="000069CC"/>
    <w:rsid w:val="000132FE"/>
    <w:rsid w:val="00015467"/>
    <w:rsid w:val="000379EF"/>
    <w:rsid w:val="0004708E"/>
    <w:rsid w:val="0005123E"/>
    <w:rsid w:val="00056FE1"/>
    <w:rsid w:val="00057DB0"/>
    <w:rsid w:val="00060C8F"/>
    <w:rsid w:val="00064DAE"/>
    <w:rsid w:val="000714C3"/>
    <w:rsid w:val="0007244A"/>
    <w:rsid w:val="00085745"/>
    <w:rsid w:val="000955C2"/>
    <w:rsid w:val="000A5ADB"/>
    <w:rsid w:val="000B224D"/>
    <w:rsid w:val="000B52B0"/>
    <w:rsid w:val="000B7BB9"/>
    <w:rsid w:val="000C5F7A"/>
    <w:rsid w:val="000F07B6"/>
    <w:rsid w:val="000F19EE"/>
    <w:rsid w:val="000F462E"/>
    <w:rsid w:val="0010495A"/>
    <w:rsid w:val="00106F82"/>
    <w:rsid w:val="00115319"/>
    <w:rsid w:val="001163D0"/>
    <w:rsid w:val="00120483"/>
    <w:rsid w:val="00121AC3"/>
    <w:rsid w:val="00121FC2"/>
    <w:rsid w:val="001302FD"/>
    <w:rsid w:val="0013291C"/>
    <w:rsid w:val="00146303"/>
    <w:rsid w:val="001575FD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BA7"/>
    <w:rsid w:val="001F3ECF"/>
    <w:rsid w:val="0020001F"/>
    <w:rsid w:val="00211A56"/>
    <w:rsid w:val="00215666"/>
    <w:rsid w:val="002203C9"/>
    <w:rsid w:val="00220A9F"/>
    <w:rsid w:val="00220B3E"/>
    <w:rsid w:val="002232F4"/>
    <w:rsid w:val="00225B65"/>
    <w:rsid w:val="00235504"/>
    <w:rsid w:val="002436E1"/>
    <w:rsid w:val="00244856"/>
    <w:rsid w:val="00263ED0"/>
    <w:rsid w:val="00276C2F"/>
    <w:rsid w:val="00277EF0"/>
    <w:rsid w:val="00283A52"/>
    <w:rsid w:val="00283CB1"/>
    <w:rsid w:val="002905D3"/>
    <w:rsid w:val="00293E52"/>
    <w:rsid w:val="002A0829"/>
    <w:rsid w:val="002A6E31"/>
    <w:rsid w:val="002B17D3"/>
    <w:rsid w:val="002B2BDD"/>
    <w:rsid w:val="002C1590"/>
    <w:rsid w:val="002C5CB2"/>
    <w:rsid w:val="002D4E08"/>
    <w:rsid w:val="002E211D"/>
    <w:rsid w:val="002E7C11"/>
    <w:rsid w:val="002F12CB"/>
    <w:rsid w:val="002F6674"/>
    <w:rsid w:val="00303112"/>
    <w:rsid w:val="003038C1"/>
    <w:rsid w:val="00304BC0"/>
    <w:rsid w:val="00315C6E"/>
    <w:rsid w:val="0031783D"/>
    <w:rsid w:val="003238F6"/>
    <w:rsid w:val="003258A4"/>
    <w:rsid w:val="003275D5"/>
    <w:rsid w:val="003321C0"/>
    <w:rsid w:val="0034091C"/>
    <w:rsid w:val="00353016"/>
    <w:rsid w:val="00361659"/>
    <w:rsid w:val="00363D45"/>
    <w:rsid w:val="00371BD1"/>
    <w:rsid w:val="00377BD8"/>
    <w:rsid w:val="003906BF"/>
    <w:rsid w:val="00392745"/>
    <w:rsid w:val="003B4D8E"/>
    <w:rsid w:val="003C2AD4"/>
    <w:rsid w:val="003C4C88"/>
    <w:rsid w:val="003C5A95"/>
    <w:rsid w:val="003D3541"/>
    <w:rsid w:val="003E3AD5"/>
    <w:rsid w:val="003F13EE"/>
    <w:rsid w:val="003F2138"/>
    <w:rsid w:val="003F4F43"/>
    <w:rsid w:val="004107EE"/>
    <w:rsid w:val="00415416"/>
    <w:rsid w:val="00417073"/>
    <w:rsid w:val="00424DDF"/>
    <w:rsid w:val="00427EC9"/>
    <w:rsid w:val="00440C5B"/>
    <w:rsid w:val="0044208D"/>
    <w:rsid w:val="00444CCF"/>
    <w:rsid w:val="004513DE"/>
    <w:rsid w:val="00453BF8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12AC"/>
    <w:rsid w:val="004A19BA"/>
    <w:rsid w:val="004A44E4"/>
    <w:rsid w:val="004B2753"/>
    <w:rsid w:val="004B5E41"/>
    <w:rsid w:val="004C16F9"/>
    <w:rsid w:val="004C3A0D"/>
    <w:rsid w:val="004C68AB"/>
    <w:rsid w:val="004D2171"/>
    <w:rsid w:val="004D5F1D"/>
    <w:rsid w:val="004E0578"/>
    <w:rsid w:val="004E22BE"/>
    <w:rsid w:val="004E2E7E"/>
    <w:rsid w:val="004F4155"/>
    <w:rsid w:val="00501EBF"/>
    <w:rsid w:val="005049B2"/>
    <w:rsid w:val="005175DA"/>
    <w:rsid w:val="00522E17"/>
    <w:rsid w:val="00534E89"/>
    <w:rsid w:val="00535A6D"/>
    <w:rsid w:val="0053719E"/>
    <w:rsid w:val="0055452F"/>
    <w:rsid w:val="00572BC4"/>
    <w:rsid w:val="00577DAE"/>
    <w:rsid w:val="00584DE3"/>
    <w:rsid w:val="00596E90"/>
    <w:rsid w:val="005A1FBF"/>
    <w:rsid w:val="005A346E"/>
    <w:rsid w:val="005A5BF5"/>
    <w:rsid w:val="005A6F10"/>
    <w:rsid w:val="005A7CAA"/>
    <w:rsid w:val="005B2B26"/>
    <w:rsid w:val="005B511F"/>
    <w:rsid w:val="005E1BC1"/>
    <w:rsid w:val="005F68AA"/>
    <w:rsid w:val="006150A0"/>
    <w:rsid w:val="006234B3"/>
    <w:rsid w:val="00623B7F"/>
    <w:rsid w:val="00626830"/>
    <w:rsid w:val="00633453"/>
    <w:rsid w:val="0063475C"/>
    <w:rsid w:val="00634FAA"/>
    <w:rsid w:val="006471B1"/>
    <w:rsid w:val="0065060A"/>
    <w:rsid w:val="00652076"/>
    <w:rsid w:val="00654049"/>
    <w:rsid w:val="006577AD"/>
    <w:rsid w:val="00673162"/>
    <w:rsid w:val="00674445"/>
    <w:rsid w:val="00680903"/>
    <w:rsid w:val="00680C2D"/>
    <w:rsid w:val="00681717"/>
    <w:rsid w:val="0068476D"/>
    <w:rsid w:val="00686491"/>
    <w:rsid w:val="00692668"/>
    <w:rsid w:val="00697F4D"/>
    <w:rsid w:val="006B3555"/>
    <w:rsid w:val="006B6F71"/>
    <w:rsid w:val="006C56FA"/>
    <w:rsid w:val="006D6980"/>
    <w:rsid w:val="006D7BF3"/>
    <w:rsid w:val="006D7EF1"/>
    <w:rsid w:val="006E46E5"/>
    <w:rsid w:val="006E55A7"/>
    <w:rsid w:val="006E73C8"/>
    <w:rsid w:val="006F020A"/>
    <w:rsid w:val="006F32C4"/>
    <w:rsid w:val="006F6BA1"/>
    <w:rsid w:val="006F7962"/>
    <w:rsid w:val="006F7FBB"/>
    <w:rsid w:val="00700671"/>
    <w:rsid w:val="00701D28"/>
    <w:rsid w:val="00715444"/>
    <w:rsid w:val="00717B23"/>
    <w:rsid w:val="00730447"/>
    <w:rsid w:val="00732DF8"/>
    <w:rsid w:val="007359B0"/>
    <w:rsid w:val="00740FD3"/>
    <w:rsid w:val="007430E3"/>
    <w:rsid w:val="00750162"/>
    <w:rsid w:val="00751218"/>
    <w:rsid w:val="0075330A"/>
    <w:rsid w:val="0076088A"/>
    <w:rsid w:val="0076683A"/>
    <w:rsid w:val="00783981"/>
    <w:rsid w:val="007A10B5"/>
    <w:rsid w:val="007A36AF"/>
    <w:rsid w:val="007A36DE"/>
    <w:rsid w:val="007B04B6"/>
    <w:rsid w:val="007B4662"/>
    <w:rsid w:val="007C2F75"/>
    <w:rsid w:val="007C3500"/>
    <w:rsid w:val="007C46B6"/>
    <w:rsid w:val="007C61E9"/>
    <w:rsid w:val="007C79AB"/>
    <w:rsid w:val="007D6FC6"/>
    <w:rsid w:val="007E3F4C"/>
    <w:rsid w:val="007E4588"/>
    <w:rsid w:val="007E7107"/>
    <w:rsid w:val="007F3E17"/>
    <w:rsid w:val="00804504"/>
    <w:rsid w:val="0080530E"/>
    <w:rsid w:val="00806FDE"/>
    <w:rsid w:val="00816A44"/>
    <w:rsid w:val="00820F03"/>
    <w:rsid w:val="0082406D"/>
    <w:rsid w:val="008276B7"/>
    <w:rsid w:val="00834D47"/>
    <w:rsid w:val="00835C53"/>
    <w:rsid w:val="0083761A"/>
    <w:rsid w:val="0085148B"/>
    <w:rsid w:val="00853FBF"/>
    <w:rsid w:val="00871FBD"/>
    <w:rsid w:val="00874449"/>
    <w:rsid w:val="00876FE8"/>
    <w:rsid w:val="00886A98"/>
    <w:rsid w:val="00887F83"/>
    <w:rsid w:val="008906B3"/>
    <w:rsid w:val="0089482F"/>
    <w:rsid w:val="00895AF4"/>
    <w:rsid w:val="008B17C2"/>
    <w:rsid w:val="008B2753"/>
    <w:rsid w:val="008D2896"/>
    <w:rsid w:val="008D7213"/>
    <w:rsid w:val="008E13E2"/>
    <w:rsid w:val="008E63D3"/>
    <w:rsid w:val="00900E68"/>
    <w:rsid w:val="00904782"/>
    <w:rsid w:val="00904C2B"/>
    <w:rsid w:val="00912711"/>
    <w:rsid w:val="00913656"/>
    <w:rsid w:val="00926291"/>
    <w:rsid w:val="009329D8"/>
    <w:rsid w:val="00933522"/>
    <w:rsid w:val="009447C1"/>
    <w:rsid w:val="00944E2D"/>
    <w:rsid w:val="009460D2"/>
    <w:rsid w:val="00951089"/>
    <w:rsid w:val="00951548"/>
    <w:rsid w:val="0095643E"/>
    <w:rsid w:val="00961538"/>
    <w:rsid w:val="00966115"/>
    <w:rsid w:val="00971F86"/>
    <w:rsid w:val="00974F39"/>
    <w:rsid w:val="0097510A"/>
    <w:rsid w:val="00984C83"/>
    <w:rsid w:val="00986DDA"/>
    <w:rsid w:val="009904E3"/>
    <w:rsid w:val="00991102"/>
    <w:rsid w:val="009A4C58"/>
    <w:rsid w:val="009B01CA"/>
    <w:rsid w:val="009B5C99"/>
    <w:rsid w:val="009C0CBA"/>
    <w:rsid w:val="009C11E2"/>
    <w:rsid w:val="009C2E6E"/>
    <w:rsid w:val="009C4541"/>
    <w:rsid w:val="009C63E0"/>
    <w:rsid w:val="009C67E1"/>
    <w:rsid w:val="009C78D0"/>
    <w:rsid w:val="009E101D"/>
    <w:rsid w:val="009E16F7"/>
    <w:rsid w:val="009E605F"/>
    <w:rsid w:val="009F0397"/>
    <w:rsid w:val="00A00DA2"/>
    <w:rsid w:val="00A01591"/>
    <w:rsid w:val="00A12D64"/>
    <w:rsid w:val="00A2055A"/>
    <w:rsid w:val="00A32480"/>
    <w:rsid w:val="00A3709D"/>
    <w:rsid w:val="00A370BA"/>
    <w:rsid w:val="00A4229D"/>
    <w:rsid w:val="00A52924"/>
    <w:rsid w:val="00A53DA3"/>
    <w:rsid w:val="00A65AD8"/>
    <w:rsid w:val="00A67A2F"/>
    <w:rsid w:val="00A67AAC"/>
    <w:rsid w:val="00A72CE7"/>
    <w:rsid w:val="00A94A9A"/>
    <w:rsid w:val="00A95655"/>
    <w:rsid w:val="00A97121"/>
    <w:rsid w:val="00AA0C39"/>
    <w:rsid w:val="00AA28A7"/>
    <w:rsid w:val="00AA621F"/>
    <w:rsid w:val="00AB3B87"/>
    <w:rsid w:val="00AC0FB9"/>
    <w:rsid w:val="00AC5B15"/>
    <w:rsid w:val="00AE2498"/>
    <w:rsid w:val="00AE4620"/>
    <w:rsid w:val="00AE4B0E"/>
    <w:rsid w:val="00AF1785"/>
    <w:rsid w:val="00AF3755"/>
    <w:rsid w:val="00AF3D36"/>
    <w:rsid w:val="00AF4A3C"/>
    <w:rsid w:val="00AF5B47"/>
    <w:rsid w:val="00AF6742"/>
    <w:rsid w:val="00B11E8B"/>
    <w:rsid w:val="00B20A7A"/>
    <w:rsid w:val="00B21C04"/>
    <w:rsid w:val="00B25CF5"/>
    <w:rsid w:val="00B337DD"/>
    <w:rsid w:val="00B47B39"/>
    <w:rsid w:val="00B510CF"/>
    <w:rsid w:val="00B52CAA"/>
    <w:rsid w:val="00B6685B"/>
    <w:rsid w:val="00B67531"/>
    <w:rsid w:val="00B74F95"/>
    <w:rsid w:val="00B76EAB"/>
    <w:rsid w:val="00B826D5"/>
    <w:rsid w:val="00B84861"/>
    <w:rsid w:val="00BA0007"/>
    <w:rsid w:val="00BA3AA0"/>
    <w:rsid w:val="00BA49F5"/>
    <w:rsid w:val="00BA5905"/>
    <w:rsid w:val="00BB0577"/>
    <w:rsid w:val="00BB3287"/>
    <w:rsid w:val="00BE1BE2"/>
    <w:rsid w:val="00C1292C"/>
    <w:rsid w:val="00C27E4C"/>
    <w:rsid w:val="00C31AAE"/>
    <w:rsid w:val="00C37BEA"/>
    <w:rsid w:val="00C404C5"/>
    <w:rsid w:val="00C409CD"/>
    <w:rsid w:val="00C50833"/>
    <w:rsid w:val="00C52460"/>
    <w:rsid w:val="00C711FD"/>
    <w:rsid w:val="00C738A1"/>
    <w:rsid w:val="00CB5751"/>
    <w:rsid w:val="00CB5989"/>
    <w:rsid w:val="00CB7436"/>
    <w:rsid w:val="00CC04C4"/>
    <w:rsid w:val="00CD2B5A"/>
    <w:rsid w:val="00CD733F"/>
    <w:rsid w:val="00CE2E7C"/>
    <w:rsid w:val="00CE2F81"/>
    <w:rsid w:val="00CE4FA8"/>
    <w:rsid w:val="00D01D36"/>
    <w:rsid w:val="00D03273"/>
    <w:rsid w:val="00D03892"/>
    <w:rsid w:val="00D13263"/>
    <w:rsid w:val="00D17C4A"/>
    <w:rsid w:val="00D22AA1"/>
    <w:rsid w:val="00D368E6"/>
    <w:rsid w:val="00D44436"/>
    <w:rsid w:val="00D458F4"/>
    <w:rsid w:val="00D47482"/>
    <w:rsid w:val="00D47848"/>
    <w:rsid w:val="00D52FE0"/>
    <w:rsid w:val="00D53295"/>
    <w:rsid w:val="00D54DEB"/>
    <w:rsid w:val="00D74CD2"/>
    <w:rsid w:val="00D815B1"/>
    <w:rsid w:val="00D8166A"/>
    <w:rsid w:val="00D87D76"/>
    <w:rsid w:val="00D93CB8"/>
    <w:rsid w:val="00DA72F5"/>
    <w:rsid w:val="00DB6C44"/>
    <w:rsid w:val="00DC6B70"/>
    <w:rsid w:val="00DC73FE"/>
    <w:rsid w:val="00DD08C5"/>
    <w:rsid w:val="00DD08D1"/>
    <w:rsid w:val="00DD147D"/>
    <w:rsid w:val="00DD1B86"/>
    <w:rsid w:val="00DD6A7E"/>
    <w:rsid w:val="00DD7D0A"/>
    <w:rsid w:val="00DF2825"/>
    <w:rsid w:val="00DF75B2"/>
    <w:rsid w:val="00E112C3"/>
    <w:rsid w:val="00E1501B"/>
    <w:rsid w:val="00E26846"/>
    <w:rsid w:val="00E31411"/>
    <w:rsid w:val="00E44691"/>
    <w:rsid w:val="00E473F6"/>
    <w:rsid w:val="00E5034C"/>
    <w:rsid w:val="00E51115"/>
    <w:rsid w:val="00E55E5F"/>
    <w:rsid w:val="00E56881"/>
    <w:rsid w:val="00E638ED"/>
    <w:rsid w:val="00E65249"/>
    <w:rsid w:val="00E73E35"/>
    <w:rsid w:val="00E9234F"/>
    <w:rsid w:val="00E94213"/>
    <w:rsid w:val="00EA10D7"/>
    <w:rsid w:val="00EC2B63"/>
    <w:rsid w:val="00ED229B"/>
    <w:rsid w:val="00ED49F3"/>
    <w:rsid w:val="00EF1146"/>
    <w:rsid w:val="00EF31AB"/>
    <w:rsid w:val="00F004AF"/>
    <w:rsid w:val="00F07A34"/>
    <w:rsid w:val="00F164C0"/>
    <w:rsid w:val="00F27CEF"/>
    <w:rsid w:val="00F41121"/>
    <w:rsid w:val="00F42294"/>
    <w:rsid w:val="00F42E8B"/>
    <w:rsid w:val="00F43458"/>
    <w:rsid w:val="00F43CCB"/>
    <w:rsid w:val="00F445DE"/>
    <w:rsid w:val="00F46D74"/>
    <w:rsid w:val="00F66599"/>
    <w:rsid w:val="00F671D6"/>
    <w:rsid w:val="00F72EC1"/>
    <w:rsid w:val="00F77A80"/>
    <w:rsid w:val="00F94063"/>
    <w:rsid w:val="00F942F6"/>
    <w:rsid w:val="00FC2200"/>
    <w:rsid w:val="00FC2630"/>
    <w:rsid w:val="00FC2F5C"/>
    <w:rsid w:val="00FC429C"/>
    <w:rsid w:val="00FC716E"/>
    <w:rsid w:val="00FD30CD"/>
    <w:rsid w:val="00FD465A"/>
    <w:rsid w:val="00FD4907"/>
    <w:rsid w:val="00FE5151"/>
    <w:rsid w:val="00FE5691"/>
    <w:rsid w:val="00FE5825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D553-4316-4A10-8F45-AD47E461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21</cp:revision>
  <cp:lastPrinted>2023-07-04T08:11:00Z</cp:lastPrinted>
  <dcterms:created xsi:type="dcterms:W3CDTF">2022-09-03T09:48:00Z</dcterms:created>
  <dcterms:modified xsi:type="dcterms:W3CDTF">2025-06-29T20:06:00Z</dcterms:modified>
</cp:coreProperties>
</file>