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FF01" w14:textId="77777777" w:rsidR="007C46B6" w:rsidRPr="00065375" w:rsidRDefault="004836BC" w:rsidP="00700671">
      <w:pPr>
        <w:rPr>
          <w:sz w:val="4"/>
          <w:szCs w:val="4"/>
        </w:rPr>
      </w:pPr>
      <w:r w:rsidRPr="00700671">
        <w:t xml:space="preserve"> </w:t>
      </w:r>
    </w:p>
    <w:tbl>
      <w:tblPr>
        <w:tblStyle w:val="1"/>
        <w:tblW w:w="15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829"/>
        <w:gridCol w:w="2797"/>
        <w:gridCol w:w="2835"/>
        <w:gridCol w:w="2835"/>
        <w:gridCol w:w="3446"/>
      </w:tblGrid>
      <w:tr w:rsidR="006C2A88" w:rsidRPr="008046C1" w14:paraId="0CD70AE6" w14:textId="77777777" w:rsidTr="000E68FE">
        <w:trPr>
          <w:trHeight w:val="380"/>
          <w:jc w:val="center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D36B495" w14:textId="77777777" w:rsidR="006C2A88" w:rsidRPr="008046C1" w:rsidRDefault="006C2A88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  <w:highlight w:val="yellow"/>
              </w:rPr>
            </w:pPr>
          </w:p>
        </w:tc>
        <w:tc>
          <w:tcPr>
            <w:tcW w:w="2829" w:type="dxa"/>
            <w:shd w:val="clear" w:color="auto" w:fill="990033"/>
            <w:vAlign w:val="center"/>
          </w:tcPr>
          <w:p w14:paraId="66BAB58F" w14:textId="19866C78" w:rsidR="006C2A88" w:rsidRPr="008046C1" w:rsidRDefault="008046C1" w:rsidP="00291EAD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MONDAY</w:t>
            </w:r>
          </w:p>
        </w:tc>
        <w:tc>
          <w:tcPr>
            <w:tcW w:w="2797" w:type="dxa"/>
            <w:shd w:val="clear" w:color="auto" w:fill="990033"/>
            <w:vAlign w:val="center"/>
          </w:tcPr>
          <w:p w14:paraId="23D40B7D" w14:textId="5FF17DA6" w:rsidR="006C2A88" w:rsidRPr="008046C1" w:rsidRDefault="008046C1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TUESDAY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18C97A67" w14:textId="74665BAB" w:rsidR="006C2A88" w:rsidRPr="008046C1" w:rsidRDefault="008046C1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WEDNESDAY</w:t>
            </w:r>
          </w:p>
        </w:tc>
        <w:tc>
          <w:tcPr>
            <w:tcW w:w="2835" w:type="dxa"/>
            <w:shd w:val="clear" w:color="auto" w:fill="990033"/>
            <w:vAlign w:val="center"/>
          </w:tcPr>
          <w:p w14:paraId="0469798B" w14:textId="0C9F09CD" w:rsidR="006C2A88" w:rsidRPr="008046C1" w:rsidRDefault="008046C1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THURSDAY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5D687ED8" w14:textId="7353E35B" w:rsidR="006C2A88" w:rsidRPr="008046C1" w:rsidRDefault="008046C1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FRIDAY</w:t>
            </w:r>
          </w:p>
        </w:tc>
      </w:tr>
      <w:tr w:rsidR="00065375" w:rsidRPr="008046C1" w14:paraId="0EF5506D" w14:textId="77777777" w:rsidTr="00291EAD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0C9D8A5" w14:textId="0D341570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8.40 – 8.5</w:t>
            </w:r>
            <w:r w:rsidR="006649DE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5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4F190C2F" w14:textId="23E9AACF" w:rsidR="00065375" w:rsidRPr="008046C1" w:rsidRDefault="006649DE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TIMES TABLE ROCKSTARS (REHEARSAL &amp; PAPER COPIES)</w:t>
            </w:r>
          </w:p>
        </w:tc>
      </w:tr>
      <w:tr w:rsidR="00065375" w:rsidRPr="008046C1" w14:paraId="305A1287" w14:textId="77777777" w:rsidTr="00291EAD">
        <w:trPr>
          <w:trHeight w:val="420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2680C094" w14:textId="504EF4AC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8.5</w:t>
            </w:r>
            <w:r w:rsidR="006649DE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5</w:t>
            </w: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 xml:space="preserve"> – 9.10</w:t>
            </w:r>
          </w:p>
        </w:tc>
        <w:tc>
          <w:tcPr>
            <w:tcW w:w="14742" w:type="dxa"/>
            <w:gridSpan w:val="5"/>
            <w:shd w:val="clear" w:color="auto" w:fill="FFFFFF" w:themeFill="background1"/>
            <w:vAlign w:val="center"/>
          </w:tcPr>
          <w:p w14:paraId="3468B7A5" w14:textId="08AC7489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 xml:space="preserve">EXPLICIT TEACHING OF HANDWRITING MODULE </w:t>
            </w:r>
            <w:r w:rsidR="006649DE"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  <w:t>7</w:t>
            </w:r>
          </w:p>
        </w:tc>
      </w:tr>
      <w:tr w:rsidR="006054A6" w:rsidRPr="008046C1" w14:paraId="0CC8A83E" w14:textId="77777777" w:rsidTr="006054A6">
        <w:trPr>
          <w:trHeight w:val="427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BD8799E" w14:textId="73DBC86E" w:rsidR="006054A6" w:rsidRPr="008046C1" w:rsidRDefault="008046C1" w:rsidP="006054A6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9.10 – 9.30</w:t>
            </w:r>
          </w:p>
        </w:tc>
        <w:tc>
          <w:tcPr>
            <w:tcW w:w="2829" w:type="dxa"/>
            <w:shd w:val="clear" w:color="auto" w:fill="FFFFFF" w:themeFill="background1"/>
            <w:vAlign w:val="center"/>
          </w:tcPr>
          <w:p w14:paraId="19CDF91A" w14:textId="46359EC4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C7FCC81" w14:textId="26F5C698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14:paraId="583E88D0" w14:textId="030A7B46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29B97603" w14:textId="39BC5A2E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59A74E" w14:textId="679A711E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4AF10F94" w14:textId="1DF2253B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3EA5CD" w14:textId="0A7E4DD5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MATHS FLUENCY</w:t>
            </w:r>
          </w:p>
          <w:p w14:paraId="1CEF8D57" w14:textId="59323AB0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(20MINS)</w:t>
            </w:r>
          </w:p>
        </w:tc>
        <w:tc>
          <w:tcPr>
            <w:tcW w:w="3446" w:type="dxa"/>
            <w:shd w:val="clear" w:color="auto" w:fill="990033"/>
            <w:vAlign w:val="center"/>
          </w:tcPr>
          <w:p w14:paraId="2D0DFDA7" w14:textId="2F04F8C0" w:rsidR="006054A6" w:rsidRPr="008046C1" w:rsidRDefault="008046C1" w:rsidP="00291EAD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CELEBRATION ASSEMBLY</w:t>
            </w:r>
          </w:p>
        </w:tc>
      </w:tr>
      <w:tr w:rsidR="006054A6" w:rsidRPr="008046C1" w14:paraId="4ED9BF18" w14:textId="77777777" w:rsidTr="00291EAD">
        <w:trPr>
          <w:trHeight w:val="1237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63C389AF" w14:textId="4200CE60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9.30 – 10.30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4BEDCBCD" w14:textId="073F6D91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POWER MATHS</w:t>
            </w:r>
          </w:p>
          <w:p w14:paraId="2CB24D58" w14:textId="68EC4352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D2B06F9" w14:textId="3CA6F297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POWER MATHS</w:t>
            </w:r>
          </w:p>
          <w:p w14:paraId="7E8C73D8" w14:textId="29690C63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12A5A8" w14:textId="6F98EB7D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POWER MATHS</w:t>
            </w:r>
          </w:p>
          <w:p w14:paraId="0DA6CD22" w14:textId="01B5708D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57B5A6" w14:textId="5A87E356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POWER MATHS</w:t>
            </w:r>
          </w:p>
          <w:p w14:paraId="65B64371" w14:textId="0C1B8025" w:rsidR="006054A6" w:rsidRPr="008046C1" w:rsidRDefault="008046C1" w:rsidP="003502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3446" w:type="dxa"/>
            <w:shd w:val="clear" w:color="auto" w:fill="FFFFFF" w:themeFill="background1"/>
            <w:vAlign w:val="center"/>
          </w:tcPr>
          <w:p w14:paraId="65E3817D" w14:textId="6F0631DE" w:rsidR="006054A6" w:rsidRPr="008046C1" w:rsidRDefault="008046C1" w:rsidP="00291EAD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WRITE</w:t>
            </w:r>
          </w:p>
          <w:p w14:paraId="1C464535" w14:textId="346BA2A7" w:rsidR="006054A6" w:rsidRPr="008046C1" w:rsidRDefault="008046C1" w:rsidP="00350292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(60 MINS)</w:t>
            </w:r>
          </w:p>
        </w:tc>
      </w:tr>
      <w:tr w:rsidR="005E1BC1" w:rsidRPr="008046C1" w14:paraId="5EF5E9D5" w14:textId="77777777" w:rsidTr="00291EAD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63B40B0" w14:textId="16F7FED6" w:rsidR="005E1BC1" w:rsidRPr="008046C1" w:rsidRDefault="008046C1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10.30 - 10.45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1A2D828C" w14:textId="41434FF9" w:rsidR="005E1BC1" w:rsidRPr="008046C1" w:rsidRDefault="008046C1" w:rsidP="00291EAD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BREAK</w:t>
            </w:r>
          </w:p>
        </w:tc>
      </w:tr>
      <w:tr w:rsidR="00065375" w:rsidRPr="008046C1" w14:paraId="13369994" w14:textId="77777777" w:rsidTr="00291EAD">
        <w:trPr>
          <w:trHeight w:val="843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17563957" w14:textId="64DFA933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10.45 – 11.05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735D79" w14:textId="7BCC156E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SPELL</w:t>
            </w:r>
          </w:p>
          <w:p w14:paraId="39E26678" w14:textId="5B738E18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2318D3C" w14:textId="734CE873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SPELL</w:t>
            </w:r>
          </w:p>
          <w:p w14:paraId="2BD9C421" w14:textId="592F7F34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358C1F" w14:textId="5D699BEF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SPELL</w:t>
            </w:r>
          </w:p>
          <w:p w14:paraId="4769DBD0" w14:textId="2E68E6E2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801018" w14:textId="61CF5626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SPELL</w:t>
            </w:r>
          </w:p>
          <w:p w14:paraId="303B2D15" w14:textId="3E4D3CC1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(20 MINS)</w:t>
            </w:r>
          </w:p>
        </w:tc>
        <w:tc>
          <w:tcPr>
            <w:tcW w:w="3446" w:type="dxa"/>
            <w:shd w:val="clear" w:color="auto" w:fill="FFFFFF"/>
            <w:vAlign w:val="center"/>
          </w:tcPr>
          <w:p w14:paraId="25806025" w14:textId="77777777" w:rsidR="00D34210" w:rsidRPr="00827E77" w:rsidRDefault="00D34210" w:rsidP="00D3421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827E77"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  <w:t>YOUNG VOICES REHEARSAL</w:t>
            </w:r>
          </w:p>
          <w:p w14:paraId="54105FC3" w14:textId="48F52151" w:rsidR="00065375" w:rsidRPr="008046C1" w:rsidRDefault="00D34210" w:rsidP="00D34210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27E77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065375" w:rsidRPr="008046C1" w14:paraId="4EA2637F" w14:textId="77777777" w:rsidTr="00FE36A3">
        <w:trPr>
          <w:trHeight w:val="684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438ABAAF" w14:textId="255609F2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11.05</w:t>
            </w:r>
          </w:p>
          <w:p w14:paraId="4DCEE354" w14:textId="4E066B63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– 12.00</w:t>
            </w:r>
          </w:p>
        </w:tc>
        <w:tc>
          <w:tcPr>
            <w:tcW w:w="28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E347B9" w14:textId="6462D056" w:rsidR="00065375" w:rsidRPr="008046C1" w:rsidRDefault="008046C1" w:rsidP="00065375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WRITE</w:t>
            </w:r>
          </w:p>
          <w:p w14:paraId="14F3F25F" w14:textId="6A202025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7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2A2E6" w14:textId="1C51AB22" w:rsidR="00065375" w:rsidRPr="008046C1" w:rsidRDefault="008046C1" w:rsidP="00065375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WRITE</w:t>
            </w:r>
          </w:p>
          <w:p w14:paraId="6DA5ECB8" w14:textId="68CF7F0F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0832D" w14:textId="383564F5" w:rsidR="00065375" w:rsidRPr="008046C1" w:rsidRDefault="008046C1" w:rsidP="00065375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WRITE</w:t>
            </w:r>
          </w:p>
          <w:p w14:paraId="11773041" w14:textId="594E7BF8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60C1B" w14:textId="3DEAA49C" w:rsidR="00065375" w:rsidRPr="008046C1" w:rsidRDefault="008046C1" w:rsidP="00065375">
            <w:pPr>
              <w:pStyle w:val="Normal1"/>
              <w:shd w:val="clear" w:color="auto" w:fill="FFFFFF" w:themeFill="background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WRITE</w:t>
            </w:r>
          </w:p>
          <w:p w14:paraId="2482E630" w14:textId="4DED2086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(55 MINS)</w:t>
            </w:r>
          </w:p>
        </w:tc>
        <w:tc>
          <w:tcPr>
            <w:tcW w:w="344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57C694C" w14:textId="791C9747" w:rsidR="00065375" w:rsidRPr="008046C1" w:rsidRDefault="008046C1" w:rsidP="00065375">
            <w:pPr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SPANISH</w:t>
            </w:r>
          </w:p>
          <w:p w14:paraId="4CC5783C" w14:textId="0DD85EF7" w:rsidR="00065375" w:rsidRPr="008046C1" w:rsidRDefault="008046C1" w:rsidP="00065375">
            <w:pPr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 </w:t>
            </w: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(45 MINS)</w:t>
            </w:r>
          </w:p>
        </w:tc>
      </w:tr>
      <w:tr w:rsidR="005E1BC1" w:rsidRPr="008046C1" w14:paraId="0D18628C" w14:textId="77777777" w:rsidTr="00291EAD">
        <w:trPr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30AE7F29" w14:textId="19E3FF75" w:rsidR="005E1BC1" w:rsidRPr="008046C1" w:rsidRDefault="008046C1" w:rsidP="00D03892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12.00 - 1.00</w:t>
            </w:r>
          </w:p>
        </w:tc>
        <w:tc>
          <w:tcPr>
            <w:tcW w:w="14742" w:type="dxa"/>
            <w:gridSpan w:val="5"/>
            <w:shd w:val="clear" w:color="auto" w:fill="990033"/>
            <w:vAlign w:val="center"/>
          </w:tcPr>
          <w:p w14:paraId="31510ACF" w14:textId="5B69A704" w:rsidR="005E1BC1" w:rsidRPr="008046C1" w:rsidRDefault="008046C1" w:rsidP="00291EAD">
            <w:pPr>
              <w:pStyle w:val="Normal1"/>
              <w:shd w:val="clear" w:color="auto" w:fill="990033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LUNCH</w:t>
            </w:r>
          </w:p>
        </w:tc>
      </w:tr>
      <w:tr w:rsidR="000E68FE" w:rsidRPr="008046C1" w14:paraId="44C800B1" w14:textId="77777777" w:rsidTr="00870F40">
        <w:trPr>
          <w:trHeight w:val="731"/>
          <w:jc w:val="center"/>
        </w:trPr>
        <w:tc>
          <w:tcPr>
            <w:tcW w:w="1135" w:type="dxa"/>
            <w:shd w:val="clear" w:color="auto" w:fill="990033"/>
            <w:vAlign w:val="center"/>
          </w:tcPr>
          <w:p w14:paraId="7B8942F0" w14:textId="0FFB5729" w:rsidR="000E68FE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1.00 – 1.30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7ABEA9C9" w14:textId="11FD5E99" w:rsidR="000E68FE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COMPREHENSION</w:t>
            </w:r>
          </w:p>
          <w:p w14:paraId="51620E6B" w14:textId="1BB901D6" w:rsidR="000E68FE" w:rsidRPr="008046C1" w:rsidRDefault="008046C1" w:rsidP="000E68FE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564138A" w14:textId="3A10FEF2" w:rsidR="00065375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COMPREHENSION</w:t>
            </w:r>
          </w:p>
          <w:p w14:paraId="36DCE3C4" w14:textId="6A130175" w:rsidR="000E68FE" w:rsidRPr="008046C1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56287A64" w14:textId="0A4F4281" w:rsidR="00065375" w:rsidRPr="00870F40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Y6 READY STEADY COMPREHENSION</w:t>
            </w:r>
          </w:p>
          <w:p w14:paraId="43A68090" w14:textId="0EC52D98" w:rsidR="000E68FE" w:rsidRPr="00870F40" w:rsidRDefault="008046C1" w:rsidP="00065375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000000" w:themeColor="text1"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(30 MINS)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14:paraId="2C3C67CF" w14:textId="7A3E592D" w:rsidR="000E68FE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Y6 PE – COACH HIGHAM</w:t>
            </w:r>
          </w:p>
          <w:p w14:paraId="05998E4A" w14:textId="2CEFA3E4" w:rsidR="000E68FE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72B23E8" w14:textId="77777777" w:rsidR="00D34210" w:rsidRPr="008046C1" w:rsidRDefault="00D34210" w:rsidP="00D3421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READY STEADY COMPREHENSION</w:t>
            </w:r>
          </w:p>
          <w:p w14:paraId="2F5E03E4" w14:textId="7F0BEAE7" w:rsidR="000E68FE" w:rsidRPr="008046C1" w:rsidRDefault="00D34210" w:rsidP="00D34210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000000" w:themeColor="text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(30 MINS)</w:t>
            </w:r>
          </w:p>
        </w:tc>
      </w:tr>
      <w:tr w:rsidR="008046C1" w:rsidRPr="008046C1" w14:paraId="2AC2D407" w14:textId="77777777" w:rsidTr="00870F40">
        <w:trPr>
          <w:trHeight w:val="465"/>
          <w:jc w:val="center"/>
        </w:trPr>
        <w:tc>
          <w:tcPr>
            <w:tcW w:w="1135" w:type="dxa"/>
            <w:vMerge w:val="restart"/>
            <w:shd w:val="clear" w:color="auto" w:fill="990033"/>
            <w:vAlign w:val="center"/>
          </w:tcPr>
          <w:p w14:paraId="47CF6F5A" w14:textId="139EA877" w:rsidR="008046C1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1.30 – 2.50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1952D626" w14:textId="61C981BD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BLOCKED SUBJECTS</w:t>
            </w:r>
          </w:p>
          <w:p w14:paraId="19EE1F63" w14:textId="63EA38D0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3BBBB9E1" w14:textId="29E7E0A7" w:rsidR="008046C1" w:rsidRPr="008046C1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RE</w:t>
            </w:r>
          </w:p>
          <w:p w14:paraId="2BD6BD4A" w14:textId="49A9656A" w:rsidR="008046C1" w:rsidRPr="008046C1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COMPUTING</w:t>
            </w:r>
          </w:p>
          <w:p w14:paraId="68287D79" w14:textId="789F2587" w:rsidR="008046C1" w:rsidRPr="008046C1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SCIENCE</w:t>
            </w:r>
          </w:p>
          <w:p w14:paraId="746270A2" w14:textId="31BD0652" w:rsidR="008046C1" w:rsidRPr="008046C1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HISTORY / GEOGRAPHY</w:t>
            </w:r>
          </w:p>
          <w:p w14:paraId="7BEF9C7E" w14:textId="421CCD00" w:rsidR="008046C1" w:rsidRPr="008046C1" w:rsidRDefault="008046C1" w:rsidP="008A7331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39F9D9CE" w14:textId="730A160C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BLOCKED SUBJECTS</w:t>
            </w:r>
          </w:p>
          <w:p w14:paraId="412577DF" w14:textId="4DD1CC11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(80 MINS)</w:t>
            </w:r>
          </w:p>
          <w:p w14:paraId="4FB437EA" w14:textId="69E247D7" w:rsidR="008046C1" w:rsidRPr="008046C1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RE</w:t>
            </w:r>
          </w:p>
          <w:p w14:paraId="4FD1FBBA" w14:textId="5692516B" w:rsidR="008046C1" w:rsidRPr="008046C1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COMPUTING</w:t>
            </w:r>
          </w:p>
          <w:p w14:paraId="45B2E1BE" w14:textId="2F19C5AD" w:rsidR="008046C1" w:rsidRPr="008046C1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SCIENCE</w:t>
            </w:r>
          </w:p>
          <w:p w14:paraId="7A8B0153" w14:textId="3176E45A" w:rsidR="008046C1" w:rsidRPr="008046C1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HISTORY / GEOGRAPHY</w:t>
            </w:r>
          </w:p>
          <w:p w14:paraId="4B85D577" w14:textId="110A6AA6" w:rsidR="008046C1" w:rsidRPr="008046C1" w:rsidRDefault="008046C1" w:rsidP="008A7331">
            <w:pPr>
              <w:pStyle w:val="Normal1"/>
              <w:tabs>
                <w:tab w:val="center" w:pos="1309"/>
                <w:tab w:val="left" w:pos="1908"/>
              </w:tabs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2835" w:type="dxa"/>
            <w:vMerge w:val="restart"/>
            <w:shd w:val="clear" w:color="auto" w:fill="C2D69B" w:themeFill="accent3" w:themeFillTint="99"/>
            <w:vAlign w:val="center"/>
          </w:tcPr>
          <w:p w14:paraId="7E1E7647" w14:textId="3434BE44" w:rsidR="008046C1" w:rsidRPr="00870F40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Y6 BLOCKED SUBJECTS</w:t>
            </w:r>
          </w:p>
          <w:p w14:paraId="71AC8B82" w14:textId="0E778CFD" w:rsidR="008046C1" w:rsidRPr="00870F40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(80 MINS)</w:t>
            </w:r>
          </w:p>
          <w:p w14:paraId="36AF2841" w14:textId="141964B7" w:rsidR="008046C1" w:rsidRPr="00870F40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  <w:t>RE</w:t>
            </w:r>
          </w:p>
          <w:p w14:paraId="78A81B7A" w14:textId="10CBE80C" w:rsidR="008046C1" w:rsidRPr="00870F40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  <w:t>COMPUTING</w:t>
            </w:r>
          </w:p>
          <w:p w14:paraId="64331DAA" w14:textId="6C696359" w:rsidR="008046C1" w:rsidRPr="00870F40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  <w:t>SCIENCE</w:t>
            </w:r>
          </w:p>
          <w:p w14:paraId="1805F6D3" w14:textId="21CE8640" w:rsidR="008046C1" w:rsidRPr="00870F40" w:rsidRDefault="008046C1" w:rsidP="008A7331">
            <w:pPr>
              <w:pStyle w:val="Normal1"/>
              <w:spacing w:after="0"/>
              <w:jc w:val="center"/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  <w:t>HISTORY / GEOGRAPHY</w:t>
            </w:r>
          </w:p>
          <w:p w14:paraId="08817458" w14:textId="401EE00F" w:rsidR="008046C1" w:rsidRPr="00870F40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</w:pPr>
            <w:r w:rsidRPr="00870F40">
              <w:rPr>
                <w:rFonts w:asciiTheme="minorHAnsi" w:eastAsia="Comic Sans MS" w:hAnsiTheme="minorHAnsi" w:cstheme="minorHAnsi"/>
                <w:b/>
                <w:bCs/>
                <w:color w:val="auto"/>
                <w:sz w:val="19"/>
                <w:szCs w:val="19"/>
              </w:rPr>
              <w:t>ART / DT</w:t>
            </w:r>
          </w:p>
        </w:tc>
        <w:tc>
          <w:tcPr>
            <w:tcW w:w="2835" w:type="dxa"/>
            <w:vMerge w:val="restart"/>
            <w:shd w:val="clear" w:color="auto" w:fill="C2D69B" w:themeFill="accent3" w:themeFillTint="99"/>
            <w:vAlign w:val="center"/>
          </w:tcPr>
          <w:p w14:paraId="00769368" w14:textId="20B63F81" w:rsidR="008046C1" w:rsidRPr="008046C1" w:rsidRDefault="008046C1" w:rsidP="000E68FE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  <w:t>Y6 MUSIC – JUNIOR JAM</w:t>
            </w:r>
          </w:p>
          <w:p w14:paraId="69590B1D" w14:textId="77B1AA4B" w:rsidR="008046C1" w:rsidRPr="008046C1" w:rsidRDefault="008046C1" w:rsidP="000E68FE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0000"/>
                <w:sz w:val="19"/>
                <w:szCs w:val="19"/>
              </w:rPr>
              <w:t>(60 MINS)</w:t>
            </w:r>
          </w:p>
        </w:tc>
        <w:tc>
          <w:tcPr>
            <w:tcW w:w="3446" w:type="dxa"/>
            <w:shd w:val="clear" w:color="auto" w:fill="auto"/>
            <w:vAlign w:val="center"/>
          </w:tcPr>
          <w:p w14:paraId="2016C4AD" w14:textId="07C10788" w:rsidR="008046C1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sz w:val="19"/>
                <w:szCs w:val="19"/>
              </w:rPr>
              <w:t>Y6 PSHE</w:t>
            </w:r>
          </w:p>
          <w:p w14:paraId="180C4BC0" w14:textId="56556C11" w:rsidR="008046C1" w:rsidRPr="008046C1" w:rsidRDefault="008046C1" w:rsidP="0086504C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</w:t>
            </w:r>
            <w:r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4</w:t>
            </w: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0 MINS)</w:t>
            </w:r>
          </w:p>
        </w:tc>
      </w:tr>
      <w:tr w:rsidR="008046C1" w:rsidRPr="008046C1" w14:paraId="4F30E23F" w14:textId="77777777" w:rsidTr="00870F40">
        <w:trPr>
          <w:trHeight w:val="465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791E4A6A" w14:textId="77777777" w:rsidR="008046C1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1A19C6D0" w14:textId="77777777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69ECC83E" w14:textId="77777777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3BCAD295" w14:textId="77777777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6EFD72B8" w14:textId="77777777" w:rsidR="008046C1" w:rsidRPr="008046C1" w:rsidRDefault="008046C1" w:rsidP="000E68FE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auto"/>
            <w:vAlign w:val="center"/>
          </w:tcPr>
          <w:p w14:paraId="2C8D6158" w14:textId="77777777" w:rsidR="006649DE" w:rsidRDefault="006649DE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6649DE">
              <w:rPr>
                <w:rFonts w:asciiTheme="minorHAnsi" w:eastAsia="Comic Sans MS" w:hAnsiTheme="minorHAnsi" w:cstheme="minorHAnsi"/>
                <w:sz w:val="19"/>
                <w:szCs w:val="19"/>
              </w:rPr>
              <w:t xml:space="preserve">THRIVE TIME/INCLUSIVE ATTENDANCE TUTOR PROGRAMME </w:t>
            </w:r>
          </w:p>
          <w:p w14:paraId="0C26FFD2" w14:textId="40FFB346" w:rsidR="008046C1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color w:val="FF0000"/>
                <w:sz w:val="19"/>
                <w:szCs w:val="19"/>
              </w:rPr>
              <w:t>(10 MINS)</w:t>
            </w:r>
          </w:p>
        </w:tc>
      </w:tr>
      <w:tr w:rsidR="008046C1" w:rsidRPr="008046C1" w14:paraId="3C0B18EB" w14:textId="77777777" w:rsidTr="00870F40">
        <w:trPr>
          <w:trHeight w:val="930"/>
          <w:jc w:val="center"/>
        </w:trPr>
        <w:tc>
          <w:tcPr>
            <w:tcW w:w="1135" w:type="dxa"/>
            <w:vMerge/>
            <w:shd w:val="clear" w:color="auto" w:fill="990033"/>
            <w:vAlign w:val="center"/>
          </w:tcPr>
          <w:p w14:paraId="77BFC407" w14:textId="77777777" w:rsidR="008046C1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</w:p>
        </w:tc>
        <w:tc>
          <w:tcPr>
            <w:tcW w:w="2829" w:type="dxa"/>
            <w:vMerge/>
            <w:shd w:val="clear" w:color="auto" w:fill="auto"/>
            <w:vAlign w:val="center"/>
          </w:tcPr>
          <w:p w14:paraId="12D03429" w14:textId="77777777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586DC6DC" w14:textId="77777777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0672C815" w14:textId="77777777" w:rsidR="008046C1" w:rsidRPr="008046C1" w:rsidRDefault="008046C1" w:rsidP="008A7331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C2D69B" w:themeFill="accent3" w:themeFillTint="99"/>
            <w:vAlign w:val="center"/>
          </w:tcPr>
          <w:p w14:paraId="7C727F27" w14:textId="77777777" w:rsidR="008046C1" w:rsidRPr="008046C1" w:rsidRDefault="008046C1" w:rsidP="000E68FE">
            <w:pPr>
              <w:pStyle w:val="Normal1"/>
              <w:shd w:val="clear" w:color="auto" w:fill="C2D69B" w:themeFill="accent3" w:themeFillTint="99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sz w:val="19"/>
                <w:szCs w:val="19"/>
              </w:rPr>
            </w:pPr>
          </w:p>
        </w:tc>
        <w:tc>
          <w:tcPr>
            <w:tcW w:w="3446" w:type="dxa"/>
            <w:shd w:val="clear" w:color="auto" w:fill="990033"/>
            <w:vAlign w:val="center"/>
          </w:tcPr>
          <w:p w14:paraId="079777B3" w14:textId="1A6D3F38" w:rsidR="008046C1" w:rsidRPr="008046C1" w:rsidRDefault="008046C1" w:rsidP="0086504C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SMART COUNCIL/PICTURE NEWS/NO OUTSIDERS ASSEMBLY</w:t>
            </w:r>
          </w:p>
          <w:p w14:paraId="4F84FDD8" w14:textId="361FF982" w:rsidR="008046C1" w:rsidRPr="008046C1" w:rsidRDefault="008046C1" w:rsidP="0086504C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(30 MINS)</w:t>
            </w:r>
          </w:p>
        </w:tc>
      </w:tr>
      <w:tr w:rsidR="00065375" w:rsidRPr="008046C1" w14:paraId="730CFA5E" w14:textId="77777777" w:rsidTr="00065375">
        <w:trPr>
          <w:trHeight w:val="238"/>
          <w:jc w:val="center"/>
        </w:trPr>
        <w:tc>
          <w:tcPr>
            <w:tcW w:w="1135" w:type="dxa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37963A3C" w14:textId="200EA5DF" w:rsidR="00065375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color w:val="FFFFFF" w:themeColor="background1"/>
                <w:sz w:val="19"/>
                <w:szCs w:val="19"/>
              </w:rPr>
              <w:t>2.50-3.00</w:t>
            </w:r>
          </w:p>
        </w:tc>
        <w:tc>
          <w:tcPr>
            <w:tcW w:w="14742" w:type="dxa"/>
            <w:gridSpan w:val="5"/>
            <w:tcBorders>
              <w:bottom w:val="single" w:sz="4" w:space="0" w:color="000000"/>
            </w:tcBorders>
            <w:shd w:val="clear" w:color="auto" w:fill="990033"/>
            <w:vAlign w:val="center"/>
          </w:tcPr>
          <w:p w14:paraId="41A85D38" w14:textId="6CEC5A51" w:rsidR="00065375" w:rsidRPr="008046C1" w:rsidRDefault="008046C1" w:rsidP="000E68FE">
            <w:pPr>
              <w:pStyle w:val="Normal1"/>
              <w:spacing w:after="0" w:line="240" w:lineRule="auto"/>
              <w:jc w:val="center"/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</w:pPr>
            <w:r w:rsidRPr="008046C1">
              <w:rPr>
                <w:rFonts w:asciiTheme="minorHAnsi" w:eastAsia="Comic Sans MS" w:hAnsiTheme="minorHAnsi" w:cstheme="minorHAnsi"/>
                <w:b/>
                <w:bCs/>
                <w:color w:val="FFFFFF" w:themeColor="background1"/>
                <w:sz w:val="19"/>
                <w:szCs w:val="19"/>
              </w:rPr>
              <w:t>READ ALOUD</w:t>
            </w:r>
          </w:p>
        </w:tc>
      </w:tr>
    </w:tbl>
    <w:p w14:paraId="3252E1A8" w14:textId="77777777" w:rsidR="006C2A88" w:rsidRPr="0010495A" w:rsidRDefault="006C2A88" w:rsidP="00F42294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6C2A88" w:rsidRPr="0010495A" w:rsidSect="00C409CD">
      <w:headerReference w:type="default" r:id="rId8"/>
      <w:footerReference w:type="default" r:id="rId9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BA87" w14:textId="77777777" w:rsidR="00623B7F" w:rsidRDefault="00623B7F" w:rsidP="0080530E">
      <w:r>
        <w:separator/>
      </w:r>
    </w:p>
  </w:endnote>
  <w:endnote w:type="continuationSeparator" w:id="0">
    <w:p w14:paraId="5FB622F6" w14:textId="77777777" w:rsidR="00623B7F" w:rsidRDefault="00623B7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7CFE" w14:textId="77777777" w:rsidR="00895AF4" w:rsidRDefault="00895AF4" w:rsidP="00895AF4">
    <w:pPr>
      <w:pStyle w:val="Footer"/>
      <w:numPr>
        <w:ilvl w:val="0"/>
        <w:numId w:val="7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5A67" w14:textId="77777777" w:rsidR="00623B7F" w:rsidRDefault="00623B7F" w:rsidP="0080530E">
      <w:r>
        <w:separator/>
      </w:r>
    </w:p>
  </w:footnote>
  <w:footnote w:type="continuationSeparator" w:id="0">
    <w:p w14:paraId="58808C6D" w14:textId="77777777" w:rsidR="00623B7F" w:rsidRDefault="00623B7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5167" w14:textId="149DE44F" w:rsidR="00C52460" w:rsidRDefault="00291EAD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84C721C" wp14:editId="572EE00A">
          <wp:simplePos x="0" y="0"/>
          <wp:positionH relativeFrom="column">
            <wp:posOffset>9232900</wp:posOffset>
          </wp:positionH>
          <wp:positionV relativeFrom="paragraph">
            <wp:posOffset>-165100</wp:posOffset>
          </wp:positionV>
          <wp:extent cx="679450" cy="1009650"/>
          <wp:effectExtent l="0" t="0" r="6350" b="0"/>
          <wp:wrapNone/>
          <wp:docPr id="3" name="Picture 3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B13582" wp14:editId="58FD37CE">
          <wp:simplePos x="0" y="0"/>
          <wp:positionH relativeFrom="column">
            <wp:posOffset>-114300</wp:posOffset>
          </wp:positionH>
          <wp:positionV relativeFrom="paragraph">
            <wp:posOffset>-203200</wp:posOffset>
          </wp:positionV>
          <wp:extent cx="679450" cy="1009650"/>
          <wp:effectExtent l="0" t="0" r="6350" b="0"/>
          <wp:wrapNone/>
          <wp:docPr id="2" name="Picture 2" descr="High res logo - burgundy and 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igh res logo - burgundy and wh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213"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75B2CEAE" w14:textId="77777777" w:rsidR="007C46B6" w:rsidRPr="007C46B6" w:rsidRDefault="007C46B6" w:rsidP="00E26846">
    <w:pPr>
      <w:pStyle w:val="Header"/>
      <w:jc w:val="center"/>
      <w:rPr>
        <w:b/>
        <w:sz w:val="28"/>
        <w:szCs w:val="28"/>
      </w:rPr>
    </w:pPr>
  </w:p>
  <w:p w14:paraId="67AFE97C" w14:textId="4654C528" w:rsidR="007C46B6" w:rsidRPr="007C46B6" w:rsidRDefault="007C46B6" w:rsidP="00E26846">
    <w:pPr>
      <w:pStyle w:val="Header"/>
      <w:jc w:val="center"/>
      <w:rPr>
        <w:b/>
        <w:sz w:val="28"/>
        <w:szCs w:val="28"/>
      </w:rPr>
    </w:pPr>
    <w:r w:rsidRPr="007C46B6">
      <w:rPr>
        <w:b/>
        <w:sz w:val="28"/>
        <w:szCs w:val="28"/>
      </w:rPr>
      <w:t xml:space="preserve">Year </w:t>
    </w:r>
    <w:r w:rsidR="00291EAD">
      <w:rPr>
        <w:b/>
        <w:sz w:val="28"/>
        <w:szCs w:val="28"/>
      </w:rPr>
      <w:t>6</w:t>
    </w:r>
    <w:r w:rsidR="003C7649">
      <w:rPr>
        <w:b/>
        <w:sz w:val="28"/>
        <w:szCs w:val="28"/>
      </w:rPr>
      <w:t xml:space="preserve"> </w:t>
    </w:r>
    <w:r w:rsidRPr="007C46B6">
      <w:rPr>
        <w:b/>
        <w:sz w:val="28"/>
        <w:szCs w:val="28"/>
      </w:rPr>
      <w:t>Timetable</w:t>
    </w:r>
    <w:r w:rsidR="00015467">
      <w:rPr>
        <w:b/>
        <w:sz w:val="28"/>
        <w:szCs w:val="28"/>
      </w:rPr>
      <w:t xml:space="preserve"> </w:t>
    </w:r>
    <w:r w:rsidR="00DF75B2">
      <w:rPr>
        <w:b/>
        <w:sz w:val="28"/>
        <w:szCs w:val="28"/>
      </w:rPr>
      <w:t>202</w:t>
    </w:r>
    <w:r w:rsidR="006649DE">
      <w:rPr>
        <w:b/>
        <w:sz w:val="28"/>
        <w:szCs w:val="28"/>
      </w:rPr>
      <w:t>5</w:t>
    </w:r>
    <w:r w:rsidR="00B232AC">
      <w:rPr>
        <w:b/>
        <w:sz w:val="28"/>
        <w:szCs w:val="28"/>
      </w:rPr>
      <w:t>-2</w:t>
    </w:r>
    <w:r w:rsidR="006649DE">
      <w:rPr>
        <w:b/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3685B56"/>
    <w:multiLevelType w:val="hybridMultilevel"/>
    <w:tmpl w:val="38BABDDE"/>
    <w:lvl w:ilvl="0" w:tplc="FFD8A8C6">
      <w:start w:val="30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num w:numId="1" w16cid:durableId="1247767291">
    <w:abstractNumId w:val="0"/>
  </w:num>
  <w:num w:numId="2" w16cid:durableId="849872212">
    <w:abstractNumId w:val="5"/>
  </w:num>
  <w:num w:numId="3" w16cid:durableId="1795443342">
    <w:abstractNumId w:val="4"/>
  </w:num>
  <w:num w:numId="4" w16cid:durableId="459609537">
    <w:abstractNumId w:val="2"/>
  </w:num>
  <w:num w:numId="5" w16cid:durableId="1130055994">
    <w:abstractNumId w:val="3"/>
  </w:num>
  <w:num w:numId="6" w16cid:durableId="924073790">
    <w:abstractNumId w:val="1"/>
  </w:num>
  <w:num w:numId="7" w16cid:durableId="771631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132FE"/>
    <w:rsid w:val="00015467"/>
    <w:rsid w:val="0004708E"/>
    <w:rsid w:val="00056FE1"/>
    <w:rsid w:val="00057DB0"/>
    <w:rsid w:val="00060C8F"/>
    <w:rsid w:val="00064DAE"/>
    <w:rsid w:val="00065375"/>
    <w:rsid w:val="000714C3"/>
    <w:rsid w:val="0007244A"/>
    <w:rsid w:val="00085745"/>
    <w:rsid w:val="000955C2"/>
    <w:rsid w:val="000A5ADB"/>
    <w:rsid w:val="000A7A85"/>
    <w:rsid w:val="000B52B0"/>
    <w:rsid w:val="000B7BB9"/>
    <w:rsid w:val="000C53E8"/>
    <w:rsid w:val="000C5F7A"/>
    <w:rsid w:val="000E68FE"/>
    <w:rsid w:val="000F07B6"/>
    <w:rsid w:val="0010495A"/>
    <w:rsid w:val="00106F82"/>
    <w:rsid w:val="00115319"/>
    <w:rsid w:val="001163D0"/>
    <w:rsid w:val="00120483"/>
    <w:rsid w:val="00121AC3"/>
    <w:rsid w:val="00121FC2"/>
    <w:rsid w:val="001302FD"/>
    <w:rsid w:val="00131A01"/>
    <w:rsid w:val="0013291C"/>
    <w:rsid w:val="00137DA0"/>
    <w:rsid w:val="00146303"/>
    <w:rsid w:val="001575FD"/>
    <w:rsid w:val="00177990"/>
    <w:rsid w:val="00190C5C"/>
    <w:rsid w:val="001915AF"/>
    <w:rsid w:val="001944B0"/>
    <w:rsid w:val="00196297"/>
    <w:rsid w:val="001A7853"/>
    <w:rsid w:val="001A7CB4"/>
    <w:rsid w:val="001B152F"/>
    <w:rsid w:val="001B5970"/>
    <w:rsid w:val="001B6D11"/>
    <w:rsid w:val="001E2BA7"/>
    <w:rsid w:val="001F3ECF"/>
    <w:rsid w:val="0020001F"/>
    <w:rsid w:val="00211A56"/>
    <w:rsid w:val="00215666"/>
    <w:rsid w:val="002203C9"/>
    <w:rsid w:val="00220A9F"/>
    <w:rsid w:val="00220B3E"/>
    <w:rsid w:val="002232F4"/>
    <w:rsid w:val="00225B65"/>
    <w:rsid w:val="00235504"/>
    <w:rsid w:val="002436E1"/>
    <w:rsid w:val="00244856"/>
    <w:rsid w:val="00246F7F"/>
    <w:rsid w:val="00263ED0"/>
    <w:rsid w:val="0028119C"/>
    <w:rsid w:val="00283A52"/>
    <w:rsid w:val="00283CB1"/>
    <w:rsid w:val="002905D3"/>
    <w:rsid w:val="00291EAD"/>
    <w:rsid w:val="00293E52"/>
    <w:rsid w:val="002A0829"/>
    <w:rsid w:val="002A6E31"/>
    <w:rsid w:val="002B2BDD"/>
    <w:rsid w:val="002B5951"/>
    <w:rsid w:val="002C1590"/>
    <w:rsid w:val="002C5CB2"/>
    <w:rsid w:val="002C67E5"/>
    <w:rsid w:val="002E211D"/>
    <w:rsid w:val="002F12CB"/>
    <w:rsid w:val="002F6674"/>
    <w:rsid w:val="00303112"/>
    <w:rsid w:val="003038C1"/>
    <w:rsid w:val="00304BC0"/>
    <w:rsid w:val="00315C6E"/>
    <w:rsid w:val="003238F6"/>
    <w:rsid w:val="003258A4"/>
    <w:rsid w:val="003275D5"/>
    <w:rsid w:val="0034091C"/>
    <w:rsid w:val="00350292"/>
    <w:rsid w:val="00353016"/>
    <w:rsid w:val="00361659"/>
    <w:rsid w:val="00363D45"/>
    <w:rsid w:val="00371BD1"/>
    <w:rsid w:val="00377BD8"/>
    <w:rsid w:val="003906BF"/>
    <w:rsid w:val="00392745"/>
    <w:rsid w:val="003C4C88"/>
    <w:rsid w:val="003C5A95"/>
    <w:rsid w:val="003C7649"/>
    <w:rsid w:val="003D3541"/>
    <w:rsid w:val="003E3AD5"/>
    <w:rsid w:val="003F13EE"/>
    <w:rsid w:val="003F2138"/>
    <w:rsid w:val="003F4F43"/>
    <w:rsid w:val="004123D3"/>
    <w:rsid w:val="00415416"/>
    <w:rsid w:val="00417073"/>
    <w:rsid w:val="00427EC9"/>
    <w:rsid w:val="00440C5B"/>
    <w:rsid w:val="0044208D"/>
    <w:rsid w:val="00444CCF"/>
    <w:rsid w:val="004513DE"/>
    <w:rsid w:val="00453BF8"/>
    <w:rsid w:val="00471249"/>
    <w:rsid w:val="00475581"/>
    <w:rsid w:val="00475666"/>
    <w:rsid w:val="00476449"/>
    <w:rsid w:val="00477717"/>
    <w:rsid w:val="004836BC"/>
    <w:rsid w:val="00483F91"/>
    <w:rsid w:val="00487D2F"/>
    <w:rsid w:val="00487FDE"/>
    <w:rsid w:val="004924AA"/>
    <w:rsid w:val="00496218"/>
    <w:rsid w:val="00497B84"/>
    <w:rsid w:val="004A12AC"/>
    <w:rsid w:val="004A19BA"/>
    <w:rsid w:val="004A44E4"/>
    <w:rsid w:val="004B2753"/>
    <w:rsid w:val="004B5E41"/>
    <w:rsid w:val="004C16F9"/>
    <w:rsid w:val="004C3A0D"/>
    <w:rsid w:val="004C68AB"/>
    <w:rsid w:val="004D2171"/>
    <w:rsid w:val="004E0578"/>
    <w:rsid w:val="004E22BE"/>
    <w:rsid w:val="004E2E7E"/>
    <w:rsid w:val="004F4155"/>
    <w:rsid w:val="004F5897"/>
    <w:rsid w:val="00501EBF"/>
    <w:rsid w:val="005049B2"/>
    <w:rsid w:val="00514A06"/>
    <w:rsid w:val="005175DA"/>
    <w:rsid w:val="00522E17"/>
    <w:rsid w:val="00535A6D"/>
    <w:rsid w:val="0053719E"/>
    <w:rsid w:val="0055452F"/>
    <w:rsid w:val="00572BC4"/>
    <w:rsid w:val="00577DAE"/>
    <w:rsid w:val="005811CD"/>
    <w:rsid w:val="00584DE3"/>
    <w:rsid w:val="00596E90"/>
    <w:rsid w:val="005A1FBF"/>
    <w:rsid w:val="005A5BF5"/>
    <w:rsid w:val="005A6F10"/>
    <w:rsid w:val="005A7CAA"/>
    <w:rsid w:val="005B511F"/>
    <w:rsid w:val="005D5671"/>
    <w:rsid w:val="005E1BC1"/>
    <w:rsid w:val="005F68AA"/>
    <w:rsid w:val="006054A6"/>
    <w:rsid w:val="006150A0"/>
    <w:rsid w:val="006234B3"/>
    <w:rsid w:val="00623B7F"/>
    <w:rsid w:val="00626830"/>
    <w:rsid w:val="00633453"/>
    <w:rsid w:val="0063475C"/>
    <w:rsid w:val="00634FAA"/>
    <w:rsid w:val="006471B1"/>
    <w:rsid w:val="0065060A"/>
    <w:rsid w:val="00652076"/>
    <w:rsid w:val="00654049"/>
    <w:rsid w:val="006577AD"/>
    <w:rsid w:val="006649DE"/>
    <w:rsid w:val="00673162"/>
    <w:rsid w:val="00674445"/>
    <w:rsid w:val="00680903"/>
    <w:rsid w:val="00680B48"/>
    <w:rsid w:val="00680C2D"/>
    <w:rsid w:val="00681717"/>
    <w:rsid w:val="0068476D"/>
    <w:rsid w:val="00686491"/>
    <w:rsid w:val="00697F4D"/>
    <w:rsid w:val="006B6F71"/>
    <w:rsid w:val="006C2A88"/>
    <w:rsid w:val="006C56FA"/>
    <w:rsid w:val="006D6980"/>
    <w:rsid w:val="006D7BF3"/>
    <w:rsid w:val="006D7EF1"/>
    <w:rsid w:val="006E46E5"/>
    <w:rsid w:val="006E55A7"/>
    <w:rsid w:val="006F020A"/>
    <w:rsid w:val="006F6BA1"/>
    <w:rsid w:val="006F7962"/>
    <w:rsid w:val="006F7FBB"/>
    <w:rsid w:val="00700671"/>
    <w:rsid w:val="00701D28"/>
    <w:rsid w:val="00703906"/>
    <w:rsid w:val="00706333"/>
    <w:rsid w:val="00715444"/>
    <w:rsid w:val="00717B23"/>
    <w:rsid w:val="00730447"/>
    <w:rsid w:val="00732DF8"/>
    <w:rsid w:val="00740FD3"/>
    <w:rsid w:val="007430E3"/>
    <w:rsid w:val="00750162"/>
    <w:rsid w:val="0075031B"/>
    <w:rsid w:val="00751218"/>
    <w:rsid w:val="0075330A"/>
    <w:rsid w:val="0076088A"/>
    <w:rsid w:val="0076683A"/>
    <w:rsid w:val="00783981"/>
    <w:rsid w:val="007A36AF"/>
    <w:rsid w:val="007A36DE"/>
    <w:rsid w:val="007B04B6"/>
    <w:rsid w:val="007B4662"/>
    <w:rsid w:val="007C3500"/>
    <w:rsid w:val="007C46B6"/>
    <w:rsid w:val="007C61E9"/>
    <w:rsid w:val="007C79AB"/>
    <w:rsid w:val="007D6FC6"/>
    <w:rsid w:val="007E30C7"/>
    <w:rsid w:val="007E4588"/>
    <w:rsid w:val="007E7107"/>
    <w:rsid w:val="007F3E17"/>
    <w:rsid w:val="00804504"/>
    <w:rsid w:val="008046C1"/>
    <w:rsid w:val="0080530E"/>
    <w:rsid w:val="00806FDE"/>
    <w:rsid w:val="00816A44"/>
    <w:rsid w:val="00820F03"/>
    <w:rsid w:val="0082406D"/>
    <w:rsid w:val="00834D47"/>
    <w:rsid w:val="00835C53"/>
    <w:rsid w:val="0083761A"/>
    <w:rsid w:val="0085148B"/>
    <w:rsid w:val="00853FBF"/>
    <w:rsid w:val="0086504C"/>
    <w:rsid w:val="00870F40"/>
    <w:rsid w:val="008713A7"/>
    <w:rsid w:val="00871FBD"/>
    <w:rsid w:val="00874449"/>
    <w:rsid w:val="00876FE8"/>
    <w:rsid w:val="00886A98"/>
    <w:rsid w:val="00887F83"/>
    <w:rsid w:val="008906B3"/>
    <w:rsid w:val="0089482F"/>
    <w:rsid w:val="00895AF4"/>
    <w:rsid w:val="008A537D"/>
    <w:rsid w:val="008A7331"/>
    <w:rsid w:val="008B17C2"/>
    <w:rsid w:val="008B2753"/>
    <w:rsid w:val="008D2896"/>
    <w:rsid w:val="008D7213"/>
    <w:rsid w:val="008E13E2"/>
    <w:rsid w:val="00900E68"/>
    <w:rsid w:val="00904782"/>
    <w:rsid w:val="00904C2B"/>
    <w:rsid w:val="00912711"/>
    <w:rsid w:val="00913656"/>
    <w:rsid w:val="00926291"/>
    <w:rsid w:val="00933522"/>
    <w:rsid w:val="0094062F"/>
    <w:rsid w:val="009447C1"/>
    <w:rsid w:val="00944E2D"/>
    <w:rsid w:val="009460D2"/>
    <w:rsid w:val="00951548"/>
    <w:rsid w:val="0095643E"/>
    <w:rsid w:val="00961538"/>
    <w:rsid w:val="009632AB"/>
    <w:rsid w:val="00966115"/>
    <w:rsid w:val="00971F86"/>
    <w:rsid w:val="00974F39"/>
    <w:rsid w:val="0097510A"/>
    <w:rsid w:val="00982C5A"/>
    <w:rsid w:val="00984C83"/>
    <w:rsid w:val="00986DDA"/>
    <w:rsid w:val="009904E3"/>
    <w:rsid w:val="00991102"/>
    <w:rsid w:val="009B01CA"/>
    <w:rsid w:val="009B5C99"/>
    <w:rsid w:val="009B6D33"/>
    <w:rsid w:val="009C0CBA"/>
    <w:rsid w:val="009C11E2"/>
    <w:rsid w:val="009C2E6E"/>
    <w:rsid w:val="009C4541"/>
    <w:rsid w:val="009C63E0"/>
    <w:rsid w:val="009C67E1"/>
    <w:rsid w:val="009E101D"/>
    <w:rsid w:val="009E16F7"/>
    <w:rsid w:val="009E605F"/>
    <w:rsid w:val="009F0397"/>
    <w:rsid w:val="00A01591"/>
    <w:rsid w:val="00A12D64"/>
    <w:rsid w:val="00A2055A"/>
    <w:rsid w:val="00A3709D"/>
    <w:rsid w:val="00A370BA"/>
    <w:rsid w:val="00A52924"/>
    <w:rsid w:val="00A53DA3"/>
    <w:rsid w:val="00A67A2F"/>
    <w:rsid w:val="00A67AAC"/>
    <w:rsid w:val="00A72CE7"/>
    <w:rsid w:val="00A94A9A"/>
    <w:rsid w:val="00A95655"/>
    <w:rsid w:val="00AA0C39"/>
    <w:rsid w:val="00AA28A7"/>
    <w:rsid w:val="00AA621F"/>
    <w:rsid w:val="00AC0FB9"/>
    <w:rsid w:val="00AC5B15"/>
    <w:rsid w:val="00AE2498"/>
    <w:rsid w:val="00AE4620"/>
    <w:rsid w:val="00AE4B0E"/>
    <w:rsid w:val="00AF1785"/>
    <w:rsid w:val="00AF3D36"/>
    <w:rsid w:val="00AF4A3C"/>
    <w:rsid w:val="00B11E8B"/>
    <w:rsid w:val="00B21C04"/>
    <w:rsid w:val="00B232AC"/>
    <w:rsid w:val="00B25CF5"/>
    <w:rsid w:val="00B337DD"/>
    <w:rsid w:val="00B42060"/>
    <w:rsid w:val="00B47B39"/>
    <w:rsid w:val="00B510CF"/>
    <w:rsid w:val="00B52CAA"/>
    <w:rsid w:val="00B6685B"/>
    <w:rsid w:val="00B67531"/>
    <w:rsid w:val="00B74F95"/>
    <w:rsid w:val="00B76EAB"/>
    <w:rsid w:val="00B84861"/>
    <w:rsid w:val="00BA0007"/>
    <w:rsid w:val="00BA3AA0"/>
    <w:rsid w:val="00BA49F5"/>
    <w:rsid w:val="00BA5905"/>
    <w:rsid w:val="00BB0577"/>
    <w:rsid w:val="00BB3287"/>
    <w:rsid w:val="00BC248C"/>
    <w:rsid w:val="00BD3977"/>
    <w:rsid w:val="00BE1BE2"/>
    <w:rsid w:val="00C00FE3"/>
    <w:rsid w:val="00C27E4C"/>
    <w:rsid w:val="00C31AAE"/>
    <w:rsid w:val="00C37BEA"/>
    <w:rsid w:val="00C404C5"/>
    <w:rsid w:val="00C409CD"/>
    <w:rsid w:val="00C50833"/>
    <w:rsid w:val="00C52460"/>
    <w:rsid w:val="00C738A1"/>
    <w:rsid w:val="00CB5751"/>
    <w:rsid w:val="00CB5989"/>
    <w:rsid w:val="00CB7436"/>
    <w:rsid w:val="00CC04C4"/>
    <w:rsid w:val="00CD2B5A"/>
    <w:rsid w:val="00CD733F"/>
    <w:rsid w:val="00CE2E7C"/>
    <w:rsid w:val="00CE2F81"/>
    <w:rsid w:val="00CE4FA8"/>
    <w:rsid w:val="00D01D36"/>
    <w:rsid w:val="00D03273"/>
    <w:rsid w:val="00D03892"/>
    <w:rsid w:val="00D13263"/>
    <w:rsid w:val="00D22AA1"/>
    <w:rsid w:val="00D34210"/>
    <w:rsid w:val="00D368E6"/>
    <w:rsid w:val="00D44436"/>
    <w:rsid w:val="00D458F4"/>
    <w:rsid w:val="00D47482"/>
    <w:rsid w:val="00D47848"/>
    <w:rsid w:val="00D52FE0"/>
    <w:rsid w:val="00D53295"/>
    <w:rsid w:val="00D54DEB"/>
    <w:rsid w:val="00D66D89"/>
    <w:rsid w:val="00D74CD2"/>
    <w:rsid w:val="00D815B1"/>
    <w:rsid w:val="00D8166A"/>
    <w:rsid w:val="00D93CB8"/>
    <w:rsid w:val="00D94411"/>
    <w:rsid w:val="00DA72F5"/>
    <w:rsid w:val="00DC6B70"/>
    <w:rsid w:val="00DC73FE"/>
    <w:rsid w:val="00DD08C5"/>
    <w:rsid w:val="00DD08D1"/>
    <w:rsid w:val="00DD147D"/>
    <w:rsid w:val="00DD1B86"/>
    <w:rsid w:val="00DD4F0F"/>
    <w:rsid w:val="00DD6A7E"/>
    <w:rsid w:val="00DD7D0A"/>
    <w:rsid w:val="00DF2825"/>
    <w:rsid w:val="00DF75B2"/>
    <w:rsid w:val="00E112C3"/>
    <w:rsid w:val="00E1501B"/>
    <w:rsid w:val="00E26846"/>
    <w:rsid w:val="00E31411"/>
    <w:rsid w:val="00E44691"/>
    <w:rsid w:val="00E46C5E"/>
    <w:rsid w:val="00E473F6"/>
    <w:rsid w:val="00E5034C"/>
    <w:rsid w:val="00E51115"/>
    <w:rsid w:val="00E55E5F"/>
    <w:rsid w:val="00E56881"/>
    <w:rsid w:val="00E73E35"/>
    <w:rsid w:val="00E9234F"/>
    <w:rsid w:val="00E94213"/>
    <w:rsid w:val="00EC2B63"/>
    <w:rsid w:val="00ED229B"/>
    <w:rsid w:val="00ED49F3"/>
    <w:rsid w:val="00EF1146"/>
    <w:rsid w:val="00EF31AB"/>
    <w:rsid w:val="00F004AF"/>
    <w:rsid w:val="00F07A34"/>
    <w:rsid w:val="00F164C0"/>
    <w:rsid w:val="00F41121"/>
    <w:rsid w:val="00F42294"/>
    <w:rsid w:val="00F42E8B"/>
    <w:rsid w:val="00F43458"/>
    <w:rsid w:val="00F43CCB"/>
    <w:rsid w:val="00F445DE"/>
    <w:rsid w:val="00F46D74"/>
    <w:rsid w:val="00F66599"/>
    <w:rsid w:val="00F72EC1"/>
    <w:rsid w:val="00F77A80"/>
    <w:rsid w:val="00F94063"/>
    <w:rsid w:val="00F942F6"/>
    <w:rsid w:val="00FC2630"/>
    <w:rsid w:val="00FC2F5C"/>
    <w:rsid w:val="00FC429C"/>
    <w:rsid w:val="00FC716E"/>
    <w:rsid w:val="00FD465A"/>
    <w:rsid w:val="00FE1AF7"/>
    <w:rsid w:val="00FE5151"/>
    <w:rsid w:val="00FE5691"/>
    <w:rsid w:val="00FE5825"/>
    <w:rsid w:val="00FF1F56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50C36836"/>
  <w15:docId w15:val="{3258FBF6-01CC-4805-8A3A-1E6F70DF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table" w:customStyle="1" w:styleId="1">
    <w:name w:val="1"/>
    <w:basedOn w:val="TableNormal"/>
    <w:rsid w:val="007C46B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29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EAD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EA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9C0F-C918-40A4-834D-DA2DDB00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34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17</cp:revision>
  <cp:lastPrinted>2020-11-02T15:54:00Z</cp:lastPrinted>
  <dcterms:created xsi:type="dcterms:W3CDTF">2022-07-24T21:58:00Z</dcterms:created>
  <dcterms:modified xsi:type="dcterms:W3CDTF">2025-07-08T06:36:00Z</dcterms:modified>
</cp:coreProperties>
</file>