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E74723" w:rsidRDefault="004836BC" w:rsidP="00700671">
      <w:pPr>
        <w:rPr>
          <w:sz w:val="4"/>
          <w:szCs w:val="4"/>
        </w:rPr>
      </w:pPr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29"/>
        <w:gridCol w:w="2797"/>
        <w:gridCol w:w="2835"/>
        <w:gridCol w:w="2835"/>
        <w:gridCol w:w="3446"/>
      </w:tblGrid>
      <w:tr w:rsidR="00E04541" w:rsidRPr="007E2770" w14:paraId="0CD70AE6" w14:textId="77777777" w:rsidTr="00820FA0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E04541" w:rsidRPr="007E2770" w:rsidRDefault="00E0454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9" w:type="dxa"/>
            <w:shd w:val="clear" w:color="auto" w:fill="990033"/>
            <w:vAlign w:val="center"/>
          </w:tcPr>
          <w:p w14:paraId="66BAB58F" w14:textId="0E97466E" w:rsidR="00E0454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2867A33E" w:rsidR="00E0454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156A6E01" w:rsidR="00E0454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4C86A045" w:rsidR="00E0454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3CEBCD53" w:rsidR="00E0454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E74723" w:rsidRPr="007E2770" w14:paraId="0EF5506D" w14:textId="77777777" w:rsidTr="00215BA9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297627F4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8.40 – 8.5</w:t>
            </w:r>
            <w:r w:rsidR="008E0B5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2B3E78A1" w:rsidR="00E74723" w:rsidRPr="007E2770" w:rsidRDefault="00827E77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TIMES TABLE ROCKSTARS (REHEARSAL &amp; PAPER COPIES)</w:t>
            </w:r>
          </w:p>
        </w:tc>
      </w:tr>
      <w:tr w:rsidR="00E74723" w:rsidRPr="007E2770" w14:paraId="275AA05F" w14:textId="77777777" w:rsidTr="00215BA9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E3F832E" w14:textId="304AC4CB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8.5</w:t>
            </w:r>
            <w:r w:rsidR="008E0B5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 xml:space="preserve"> – 9.10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65988607" w14:textId="281F2238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 xml:space="preserve">EXPLICIT TEACHING OF HANDWRITING MODULE </w:t>
            </w:r>
            <w:r w:rsidR="00827E77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6</w:t>
            </w:r>
          </w:p>
        </w:tc>
      </w:tr>
      <w:tr w:rsidR="00215BA9" w:rsidRPr="007E2770" w14:paraId="0CC8A83E" w14:textId="77777777" w:rsidTr="00215BA9">
        <w:trPr>
          <w:trHeight w:val="42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3DBF5E24" w:rsidR="00215BA9" w:rsidRPr="007E2770" w:rsidRDefault="007E2770" w:rsidP="00215BA9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9.10 -9.30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19CDF91A" w14:textId="0CCDAFFC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C7FCC81" w14:textId="33DB53BB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583E88D0" w14:textId="1A900BFE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29B97603" w14:textId="18A323A5" w:rsidR="00215BA9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59A74E" w14:textId="6DD93722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AF10F94" w14:textId="4CE8B748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EA5CD" w14:textId="2E1BE1D7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1CEF8D57" w14:textId="6D6CF032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61A61897" w:rsidR="00215BA9" w:rsidRPr="007E2770" w:rsidRDefault="007E2770" w:rsidP="00215BA9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CELEBRATION ASSEMBLY</w:t>
            </w:r>
          </w:p>
        </w:tc>
      </w:tr>
      <w:tr w:rsidR="00215BA9" w:rsidRPr="007E2770" w14:paraId="4ED9BF18" w14:textId="77777777" w:rsidTr="007D32A0">
        <w:trPr>
          <w:trHeight w:val="899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6F923976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9.30 – 10.30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EDCBCD" w14:textId="15F95066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POWER MATHS</w:t>
            </w:r>
          </w:p>
          <w:p w14:paraId="2CB24D58" w14:textId="1CF3AA09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D2B06F9" w14:textId="7F75F229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POWER MATHS</w:t>
            </w:r>
          </w:p>
          <w:p w14:paraId="7E8C73D8" w14:textId="7E15A069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2A5A8" w14:textId="0B68384B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POWER MATHS</w:t>
            </w:r>
          </w:p>
          <w:p w14:paraId="0DA6CD22" w14:textId="3013C275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57B5A6" w14:textId="07A9F8F8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POWER MATHS</w:t>
            </w:r>
          </w:p>
          <w:p w14:paraId="65B64371" w14:textId="6B7460E4" w:rsidR="00215BA9" w:rsidRPr="007E2770" w:rsidRDefault="007E2770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FFFFFF" w:themeFill="background1"/>
            <w:vAlign w:val="center"/>
          </w:tcPr>
          <w:p w14:paraId="65E3817D" w14:textId="08F5777A" w:rsidR="00215BA9" w:rsidRPr="007E2770" w:rsidRDefault="007E2770" w:rsidP="003502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WRITE</w:t>
            </w:r>
          </w:p>
          <w:p w14:paraId="1C464535" w14:textId="3E613A94" w:rsidR="00215BA9" w:rsidRPr="007E2770" w:rsidRDefault="007E2770" w:rsidP="003502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</w:tr>
      <w:tr w:rsidR="005E1BC1" w:rsidRPr="007E2770" w14:paraId="5EF5E9D5" w14:textId="77777777" w:rsidTr="00215BA9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63B40B0" w14:textId="279E2AE2" w:rsidR="005E1BC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10.30 - 10.45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1A2D828C" w14:textId="1F7070A4" w:rsidR="005E1BC1" w:rsidRPr="007E2770" w:rsidRDefault="007E2770" w:rsidP="00215BA9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BREAK</w:t>
            </w:r>
          </w:p>
        </w:tc>
      </w:tr>
      <w:tr w:rsidR="00E74723" w:rsidRPr="007E2770" w14:paraId="13369994" w14:textId="77777777" w:rsidTr="00215BA9">
        <w:trPr>
          <w:trHeight w:val="84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7563957" w14:textId="2050DE82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735D79" w14:textId="2BB023A3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SPELL</w:t>
            </w:r>
          </w:p>
          <w:p w14:paraId="39E26678" w14:textId="6F442A6F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9C833FF" w14:textId="5FE26783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SPELL</w:t>
            </w:r>
          </w:p>
          <w:p w14:paraId="2BD9C421" w14:textId="14524996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7D1277" w14:textId="5D8BEA38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SPELL</w:t>
            </w:r>
          </w:p>
          <w:p w14:paraId="4769DBD0" w14:textId="6E3A35A1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98D22E" w14:textId="0AAE6FAD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SPELL</w:t>
            </w:r>
          </w:p>
          <w:p w14:paraId="303B2D15" w14:textId="2D65445F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shd w:val="clear" w:color="auto" w:fill="FFFFFF"/>
            <w:vAlign w:val="center"/>
          </w:tcPr>
          <w:p w14:paraId="75CF3188" w14:textId="77777777" w:rsidR="00DA33B4" w:rsidRPr="00827E77" w:rsidRDefault="00DA33B4" w:rsidP="00DA33B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827E77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YOUNG VOICES REHEARSAL</w:t>
            </w:r>
          </w:p>
          <w:p w14:paraId="54105FC3" w14:textId="28AC15F5" w:rsidR="00E74723" w:rsidRPr="007E2770" w:rsidRDefault="00DA33B4" w:rsidP="00DA33B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27E77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E74723" w:rsidRPr="007E2770" w14:paraId="4EA2637F" w14:textId="77777777" w:rsidTr="004B0B6F">
        <w:trPr>
          <w:trHeight w:val="63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438ABAAF" w14:textId="701FA8BC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</w:t>
            </w:r>
          </w:p>
          <w:p w14:paraId="4DCEE354" w14:textId="50BFFAE0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– 12.00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E9FFD" w14:textId="0996BC55" w:rsidR="00E74723" w:rsidRPr="007E2770" w:rsidRDefault="007E2770" w:rsidP="00E7472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WRITE</w:t>
            </w:r>
          </w:p>
          <w:p w14:paraId="14F3F25F" w14:textId="7ED61CB9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7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570B7" w14:textId="0ECA1A0E" w:rsidR="00E74723" w:rsidRPr="007E2770" w:rsidRDefault="007E2770" w:rsidP="00E7472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WRITE</w:t>
            </w:r>
          </w:p>
          <w:p w14:paraId="6DA5ECB8" w14:textId="03E58F3B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AC1AA" w14:textId="77142761" w:rsidR="00E74723" w:rsidRPr="007E2770" w:rsidRDefault="007E2770" w:rsidP="00E7472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WRITE</w:t>
            </w:r>
          </w:p>
          <w:p w14:paraId="11773041" w14:textId="19E5A72A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BFE843" w14:textId="40B13CB0" w:rsidR="00E74723" w:rsidRPr="007E2770" w:rsidRDefault="007E2770" w:rsidP="00E7472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WRITE</w:t>
            </w:r>
          </w:p>
          <w:p w14:paraId="2482E630" w14:textId="50911A88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34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DECA6D" w14:textId="2BA88B78" w:rsidR="00E74723" w:rsidRPr="007E2770" w:rsidRDefault="007E2770" w:rsidP="00E74723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SPANISH</w:t>
            </w:r>
          </w:p>
          <w:p w14:paraId="4CC5783C" w14:textId="22A056C9" w:rsidR="00E74723" w:rsidRPr="007E2770" w:rsidRDefault="007E2770" w:rsidP="00E74723">
            <w:pPr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 </w:t>
            </w: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(45 MINS)</w:t>
            </w:r>
          </w:p>
        </w:tc>
      </w:tr>
      <w:tr w:rsidR="005E1BC1" w:rsidRPr="007E2770" w14:paraId="0D18628C" w14:textId="77777777" w:rsidTr="00215BA9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0FAE7921" w:rsidR="005E1BC1" w:rsidRPr="007E2770" w:rsidRDefault="007E2770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12.00 - 1.00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761B101B" w:rsidR="005E1BC1" w:rsidRPr="007E2770" w:rsidRDefault="007E2770" w:rsidP="00215BA9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C430CE" w:rsidRPr="007E2770" w14:paraId="44C800B1" w14:textId="77777777" w:rsidTr="00C430CE">
        <w:trPr>
          <w:trHeight w:val="855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79397943" w:rsidR="00C430CE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1.30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1EE95E4" w14:textId="49C7E02D" w:rsidR="00C430CE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COMPREHENSION</w:t>
            </w:r>
          </w:p>
          <w:p w14:paraId="51620E6B" w14:textId="0276CAFF" w:rsidR="00C430CE" w:rsidRPr="007E2770" w:rsidRDefault="007E2770" w:rsidP="00C430CE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5A3ADB37" w14:textId="62D85009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COMPREHENSION</w:t>
            </w:r>
          </w:p>
          <w:p w14:paraId="36DCE3C4" w14:textId="0E05090E" w:rsidR="00C430CE" w:rsidRPr="007E2770" w:rsidRDefault="007E2770" w:rsidP="00E7472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C8990" w14:textId="16040937" w:rsidR="00E74723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COMPREHENSION</w:t>
            </w:r>
          </w:p>
          <w:p w14:paraId="43A68090" w14:textId="09FF24C8" w:rsidR="00C430CE" w:rsidRPr="007E2770" w:rsidRDefault="007E2770" w:rsidP="00E7472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371A3810" w14:textId="2A377F4A" w:rsidR="00C430CE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Y5 MUSIC – JUNIOR JAM</w:t>
            </w:r>
          </w:p>
          <w:p w14:paraId="05998E4A" w14:textId="1279331F" w:rsidR="00C430CE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1890935" w14:textId="77777777" w:rsidR="00DA33B4" w:rsidRPr="007E2770" w:rsidRDefault="00DA33B4" w:rsidP="00DA33B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READY STEADY COMPREHENSION</w:t>
            </w:r>
          </w:p>
          <w:p w14:paraId="2F5E03E4" w14:textId="6CD3330A" w:rsidR="00C430CE" w:rsidRPr="007E2770" w:rsidRDefault="00DA33B4" w:rsidP="00DA33B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7E2770" w:rsidRPr="007E2770" w14:paraId="2AC2D407" w14:textId="77777777" w:rsidTr="007E2770">
        <w:trPr>
          <w:trHeight w:val="465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7CF6F5A" w14:textId="7A81190E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1.30 – 2.50</w:t>
            </w:r>
          </w:p>
        </w:tc>
        <w:tc>
          <w:tcPr>
            <w:tcW w:w="2829" w:type="dxa"/>
            <w:vMerge w:val="restart"/>
            <w:shd w:val="clear" w:color="auto" w:fill="FFFFFF" w:themeFill="background1"/>
            <w:vAlign w:val="center"/>
          </w:tcPr>
          <w:p w14:paraId="3E953D00" w14:textId="50BD19D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BLOCKED SUBJECTS</w:t>
            </w:r>
          </w:p>
          <w:p w14:paraId="7E51FF8A" w14:textId="55C6D843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1E026D52" w14:textId="26D70DB8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5E28948A" w14:textId="6D6D91F8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55D76359" w14:textId="6CD50E07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430B38C8" w14:textId="3145DDA0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7BEF9C7E" w14:textId="15D9A20D" w:rsidR="007E2770" w:rsidRPr="007E2770" w:rsidRDefault="007E2770" w:rsidP="00D6167F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797" w:type="dxa"/>
            <w:vMerge w:val="restart"/>
            <w:shd w:val="clear" w:color="auto" w:fill="FFFFFF" w:themeFill="background1"/>
            <w:vAlign w:val="center"/>
          </w:tcPr>
          <w:p w14:paraId="0789EE25" w14:textId="518A3369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BLOCKED SUBJECTS</w:t>
            </w:r>
          </w:p>
          <w:p w14:paraId="5181BC1C" w14:textId="4D62DB24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261EC09F" w14:textId="48F8660D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04D05ED8" w14:textId="6BF522E7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48D33818" w14:textId="2566F169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6A1BD053" w14:textId="5DFA6029" w:rsidR="007E2770" w:rsidRPr="007E2770" w:rsidRDefault="007E2770" w:rsidP="00D6167F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4B85D577" w14:textId="05949FD6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F956DBB" w14:textId="59157BC2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BLOCKED SUBJECTS</w:t>
            </w:r>
          </w:p>
          <w:p w14:paraId="029F83DE" w14:textId="4907960F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094DD809" w14:textId="0687145F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0A658ECA" w14:textId="390345B0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752393BA" w14:textId="70E462AC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70E7372F" w14:textId="165A9C8D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08817458" w14:textId="5356B7E5" w:rsidR="007E2770" w:rsidRPr="007E2770" w:rsidRDefault="007E2770" w:rsidP="00D6167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3590FDD8" w14:textId="44AA8616" w:rsidR="007E2770" w:rsidRPr="007E2770" w:rsidRDefault="007E2770" w:rsidP="00C430C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Y5 PE – COACH HIGHAM</w:t>
            </w:r>
          </w:p>
          <w:p w14:paraId="69590B1D" w14:textId="1C487BD9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37AE4D34" w14:textId="31E32174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sz w:val="19"/>
                <w:szCs w:val="19"/>
              </w:rPr>
              <w:t>Y5 PSHE</w:t>
            </w:r>
          </w:p>
          <w:p w14:paraId="180C4BC0" w14:textId="416BB168" w:rsidR="007E2770" w:rsidRPr="007E2770" w:rsidRDefault="007E2770" w:rsidP="00380B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4</w:t>
            </w: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</w:tr>
      <w:tr w:rsidR="007E2770" w:rsidRPr="007E2770" w14:paraId="4AE4B7EA" w14:textId="77777777" w:rsidTr="00380B11">
        <w:trPr>
          <w:trHeight w:val="465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19168897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FFFFFF" w:themeFill="background1"/>
            <w:vAlign w:val="center"/>
          </w:tcPr>
          <w:p w14:paraId="1082D4FC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FFFFFF" w:themeFill="background1"/>
            <w:vAlign w:val="center"/>
          </w:tcPr>
          <w:p w14:paraId="06319002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66E42A4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3EFF63F9" w14:textId="77777777" w:rsidR="007E2770" w:rsidRPr="007E2770" w:rsidRDefault="007E2770" w:rsidP="00C430C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14:paraId="5D41973C" w14:textId="77777777" w:rsidR="00827E77" w:rsidRDefault="00827E77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27E77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THRIVE TIME/INCLUSIVE ATTENDANCE TUTOR PROGRAMME </w:t>
            </w:r>
          </w:p>
          <w:p w14:paraId="66AB0B7D" w14:textId="19EABC2C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7E2770" w:rsidRPr="007E2770" w14:paraId="3AE98563" w14:textId="77777777" w:rsidTr="00380B11">
        <w:trPr>
          <w:trHeight w:val="930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6BDFA36B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FFFFFF" w:themeFill="background1"/>
            <w:vAlign w:val="center"/>
          </w:tcPr>
          <w:p w14:paraId="7D8D337B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FFFFFF" w:themeFill="background1"/>
            <w:vAlign w:val="center"/>
          </w:tcPr>
          <w:p w14:paraId="2CFD0061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104451C" w14:textId="77777777" w:rsidR="007E2770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1BDBFBAC" w14:textId="77777777" w:rsidR="007E2770" w:rsidRPr="007E2770" w:rsidRDefault="007E2770" w:rsidP="00C430C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990033"/>
            <w:vAlign w:val="center"/>
          </w:tcPr>
          <w:p w14:paraId="73154010" w14:textId="487FBEC5" w:rsidR="007E2770" w:rsidRPr="007E2770" w:rsidRDefault="007E2770" w:rsidP="00380B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SMART COUNCIL/PICTURE NEWS/NO OUTSIDERS ASSEMBLY</w:t>
            </w:r>
          </w:p>
          <w:p w14:paraId="6152A750" w14:textId="61A964D2" w:rsidR="007E2770" w:rsidRPr="007E2770" w:rsidRDefault="007E2770" w:rsidP="00380B11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(30 MINS)</w:t>
            </w:r>
          </w:p>
        </w:tc>
      </w:tr>
      <w:tr w:rsidR="00E74723" w:rsidRPr="007E2770" w14:paraId="30BBD9AF" w14:textId="77777777" w:rsidTr="00E74723">
        <w:trPr>
          <w:trHeight w:val="343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5CBE1C5" w14:textId="6958B892" w:rsidR="00E74723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2.50-3.00</w:t>
            </w:r>
          </w:p>
        </w:tc>
        <w:tc>
          <w:tcPr>
            <w:tcW w:w="14742" w:type="dxa"/>
            <w:gridSpan w:val="5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1EF8254E" w14:textId="1DC30995" w:rsidR="00E74723" w:rsidRPr="007E2770" w:rsidRDefault="007E2770" w:rsidP="00C430C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7E277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READ ALOUD</w:t>
            </w:r>
          </w:p>
        </w:tc>
      </w:tr>
    </w:tbl>
    <w:p w14:paraId="48037C67" w14:textId="27442B22" w:rsidR="00E04541" w:rsidRDefault="00E04541" w:rsidP="00E04541">
      <w:pPr>
        <w:tabs>
          <w:tab w:val="left" w:pos="9330"/>
        </w:tabs>
        <w:rPr>
          <w:rFonts w:asciiTheme="minorHAnsi" w:hAnsiTheme="minorHAnsi" w:cstheme="minorHAnsi"/>
          <w:sz w:val="20"/>
          <w:szCs w:val="20"/>
        </w:rPr>
      </w:pPr>
    </w:p>
    <w:p w14:paraId="466853A1" w14:textId="77777777" w:rsidR="00E04541" w:rsidRPr="00E04541" w:rsidRDefault="00E04541" w:rsidP="00E04541">
      <w:pPr>
        <w:tabs>
          <w:tab w:val="left" w:pos="9330"/>
        </w:tabs>
        <w:rPr>
          <w:rFonts w:asciiTheme="minorHAnsi" w:hAnsiTheme="minorHAnsi" w:cstheme="minorHAnsi"/>
          <w:sz w:val="20"/>
          <w:szCs w:val="20"/>
        </w:rPr>
      </w:pPr>
    </w:p>
    <w:sectPr w:rsidR="00E04541" w:rsidRPr="00E04541" w:rsidSect="00C4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879F" w14:textId="77777777" w:rsidR="00827E77" w:rsidRDefault="00827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F79A" w14:textId="77777777" w:rsidR="00827E77" w:rsidRDefault="00827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5AB1" w14:textId="77777777" w:rsidR="00827E77" w:rsidRDefault="00827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5D2DCDD4" w:rsidR="00C52460" w:rsidRDefault="00215BA9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13E2CE9" wp14:editId="59C98C06">
          <wp:simplePos x="0" y="0"/>
          <wp:positionH relativeFrom="column">
            <wp:posOffset>9232900</wp:posOffset>
          </wp:positionH>
          <wp:positionV relativeFrom="paragraph">
            <wp:posOffset>-165100</wp:posOffset>
          </wp:positionV>
          <wp:extent cx="679450" cy="1009650"/>
          <wp:effectExtent l="0" t="0" r="6350" b="0"/>
          <wp:wrapNone/>
          <wp:docPr id="3" name="Picture 3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41848F" wp14:editId="466CF633">
          <wp:simplePos x="0" y="0"/>
          <wp:positionH relativeFrom="column">
            <wp:posOffset>-139700</wp:posOffset>
          </wp:positionH>
          <wp:positionV relativeFrom="paragraph">
            <wp:posOffset>-165100</wp:posOffset>
          </wp:positionV>
          <wp:extent cx="679450" cy="1009650"/>
          <wp:effectExtent l="0" t="0" r="6350" b="0"/>
          <wp:wrapNone/>
          <wp:docPr id="2" name="Picture 2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204ADBBB" w:rsidR="007C46B6" w:rsidRPr="007C46B6" w:rsidRDefault="007C46B6" w:rsidP="00E26846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131A01">
      <w:rPr>
        <w:b/>
        <w:sz w:val="28"/>
        <w:szCs w:val="28"/>
      </w:rPr>
      <w:t>5</w:t>
    </w:r>
    <w:r w:rsidR="003C7649">
      <w:rPr>
        <w:b/>
        <w:sz w:val="28"/>
        <w:szCs w:val="28"/>
      </w:rPr>
      <w:t xml:space="preserve"> </w:t>
    </w:r>
    <w:r w:rsidRPr="007C46B6">
      <w:rPr>
        <w:b/>
        <w:sz w:val="28"/>
        <w:szCs w:val="28"/>
      </w:rPr>
      <w:t>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827E77">
      <w:rPr>
        <w:b/>
        <w:sz w:val="28"/>
        <w:szCs w:val="28"/>
      </w:rPr>
      <w:t>5</w:t>
    </w:r>
    <w:r w:rsidR="0009584E">
      <w:rPr>
        <w:b/>
        <w:sz w:val="28"/>
        <w:szCs w:val="28"/>
      </w:rPr>
      <w:t>-2</w:t>
    </w:r>
    <w:r w:rsidR="00827E77">
      <w:rPr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0730" w14:textId="77777777" w:rsidR="00827E77" w:rsidRDefault="00827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465853375">
    <w:abstractNumId w:val="0"/>
  </w:num>
  <w:num w:numId="2" w16cid:durableId="892617223">
    <w:abstractNumId w:val="5"/>
  </w:num>
  <w:num w:numId="3" w16cid:durableId="1141582247">
    <w:abstractNumId w:val="4"/>
  </w:num>
  <w:num w:numId="4" w16cid:durableId="1626739646">
    <w:abstractNumId w:val="2"/>
  </w:num>
  <w:num w:numId="5" w16cid:durableId="490217319">
    <w:abstractNumId w:val="3"/>
  </w:num>
  <w:num w:numId="6" w16cid:durableId="1845044637">
    <w:abstractNumId w:val="1"/>
  </w:num>
  <w:num w:numId="7" w16cid:durableId="172955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232C8"/>
    <w:rsid w:val="000335D7"/>
    <w:rsid w:val="0004708E"/>
    <w:rsid w:val="00056FE1"/>
    <w:rsid w:val="00057DB0"/>
    <w:rsid w:val="00060C8F"/>
    <w:rsid w:val="00064DAE"/>
    <w:rsid w:val="000714C3"/>
    <w:rsid w:val="0007244A"/>
    <w:rsid w:val="00085745"/>
    <w:rsid w:val="000955C2"/>
    <w:rsid w:val="0009584E"/>
    <w:rsid w:val="000A5ADB"/>
    <w:rsid w:val="000A7A85"/>
    <w:rsid w:val="000B52B0"/>
    <w:rsid w:val="000B7BB9"/>
    <w:rsid w:val="000C5F7A"/>
    <w:rsid w:val="000F07B6"/>
    <w:rsid w:val="0010495A"/>
    <w:rsid w:val="00106F82"/>
    <w:rsid w:val="00115319"/>
    <w:rsid w:val="001163D0"/>
    <w:rsid w:val="00120483"/>
    <w:rsid w:val="00121AC3"/>
    <w:rsid w:val="00121FC2"/>
    <w:rsid w:val="001302FD"/>
    <w:rsid w:val="00131A01"/>
    <w:rsid w:val="0013291C"/>
    <w:rsid w:val="00146303"/>
    <w:rsid w:val="001575FD"/>
    <w:rsid w:val="0017454E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E5D46"/>
    <w:rsid w:val="001F3ECF"/>
    <w:rsid w:val="0020001F"/>
    <w:rsid w:val="00211A56"/>
    <w:rsid w:val="00215666"/>
    <w:rsid w:val="00215BA9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8119C"/>
    <w:rsid w:val="00283A52"/>
    <w:rsid w:val="00283CB1"/>
    <w:rsid w:val="002905D3"/>
    <w:rsid w:val="00293E52"/>
    <w:rsid w:val="002A0829"/>
    <w:rsid w:val="002A6E31"/>
    <w:rsid w:val="002B2BDD"/>
    <w:rsid w:val="002C1590"/>
    <w:rsid w:val="002C5CB2"/>
    <w:rsid w:val="002C67E5"/>
    <w:rsid w:val="002E211D"/>
    <w:rsid w:val="002E4C47"/>
    <w:rsid w:val="002F12CB"/>
    <w:rsid w:val="002F6674"/>
    <w:rsid w:val="00303112"/>
    <w:rsid w:val="003038C1"/>
    <w:rsid w:val="00304BC0"/>
    <w:rsid w:val="00315C6E"/>
    <w:rsid w:val="003238F6"/>
    <w:rsid w:val="003258A4"/>
    <w:rsid w:val="003275D5"/>
    <w:rsid w:val="0034091C"/>
    <w:rsid w:val="00350292"/>
    <w:rsid w:val="00353016"/>
    <w:rsid w:val="00361659"/>
    <w:rsid w:val="00363D45"/>
    <w:rsid w:val="00371BD1"/>
    <w:rsid w:val="00377BD8"/>
    <w:rsid w:val="00380B11"/>
    <w:rsid w:val="003906BF"/>
    <w:rsid w:val="00392745"/>
    <w:rsid w:val="003C4C88"/>
    <w:rsid w:val="003C5A95"/>
    <w:rsid w:val="003C7649"/>
    <w:rsid w:val="003D3541"/>
    <w:rsid w:val="003E3AD5"/>
    <w:rsid w:val="003F13EE"/>
    <w:rsid w:val="003F2138"/>
    <w:rsid w:val="003F4F43"/>
    <w:rsid w:val="00415416"/>
    <w:rsid w:val="00417073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0D4E"/>
    <w:rsid w:val="004A12AC"/>
    <w:rsid w:val="004A19BA"/>
    <w:rsid w:val="004A44E4"/>
    <w:rsid w:val="004B2753"/>
    <w:rsid w:val="004B5E41"/>
    <w:rsid w:val="004B780F"/>
    <w:rsid w:val="004C16F9"/>
    <w:rsid w:val="004C3A0D"/>
    <w:rsid w:val="004C68AB"/>
    <w:rsid w:val="004D2171"/>
    <w:rsid w:val="004E0578"/>
    <w:rsid w:val="004E22BE"/>
    <w:rsid w:val="004E2E7E"/>
    <w:rsid w:val="004F4155"/>
    <w:rsid w:val="00501EBF"/>
    <w:rsid w:val="005049B2"/>
    <w:rsid w:val="00514A06"/>
    <w:rsid w:val="005175DA"/>
    <w:rsid w:val="00522E17"/>
    <w:rsid w:val="00535A6D"/>
    <w:rsid w:val="0053719E"/>
    <w:rsid w:val="0055452F"/>
    <w:rsid w:val="00572BC4"/>
    <w:rsid w:val="00577DAE"/>
    <w:rsid w:val="005811CD"/>
    <w:rsid w:val="00584DE3"/>
    <w:rsid w:val="00596E90"/>
    <w:rsid w:val="005A1FBF"/>
    <w:rsid w:val="005A5BF5"/>
    <w:rsid w:val="005A6F10"/>
    <w:rsid w:val="005A7CAA"/>
    <w:rsid w:val="005B511F"/>
    <w:rsid w:val="005D5671"/>
    <w:rsid w:val="005E1BC1"/>
    <w:rsid w:val="005F68AA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1296"/>
    <w:rsid w:val="00652076"/>
    <w:rsid w:val="00654049"/>
    <w:rsid w:val="006577AD"/>
    <w:rsid w:val="00673162"/>
    <w:rsid w:val="00674445"/>
    <w:rsid w:val="00680903"/>
    <w:rsid w:val="00680C2D"/>
    <w:rsid w:val="00681717"/>
    <w:rsid w:val="0068476D"/>
    <w:rsid w:val="00686491"/>
    <w:rsid w:val="00697F4D"/>
    <w:rsid w:val="006B6F71"/>
    <w:rsid w:val="006C56FA"/>
    <w:rsid w:val="006D6980"/>
    <w:rsid w:val="006D7BF3"/>
    <w:rsid w:val="006D7EF1"/>
    <w:rsid w:val="006E46E5"/>
    <w:rsid w:val="006E55A7"/>
    <w:rsid w:val="006F020A"/>
    <w:rsid w:val="006F6BA1"/>
    <w:rsid w:val="006F7962"/>
    <w:rsid w:val="006F7FBB"/>
    <w:rsid w:val="00700671"/>
    <w:rsid w:val="00701D28"/>
    <w:rsid w:val="00703906"/>
    <w:rsid w:val="00715444"/>
    <w:rsid w:val="00717B23"/>
    <w:rsid w:val="00720FC6"/>
    <w:rsid w:val="00730447"/>
    <w:rsid w:val="00732DF8"/>
    <w:rsid w:val="00740FD3"/>
    <w:rsid w:val="007430E3"/>
    <w:rsid w:val="007433C3"/>
    <w:rsid w:val="00750162"/>
    <w:rsid w:val="0075031B"/>
    <w:rsid w:val="00751218"/>
    <w:rsid w:val="0075330A"/>
    <w:rsid w:val="0076088A"/>
    <w:rsid w:val="0076683A"/>
    <w:rsid w:val="00783981"/>
    <w:rsid w:val="007A36AF"/>
    <w:rsid w:val="007A36DE"/>
    <w:rsid w:val="007B04B6"/>
    <w:rsid w:val="007B4662"/>
    <w:rsid w:val="007C3500"/>
    <w:rsid w:val="007C46B6"/>
    <w:rsid w:val="007C61E9"/>
    <w:rsid w:val="007C79AB"/>
    <w:rsid w:val="007D32A0"/>
    <w:rsid w:val="007D6FC6"/>
    <w:rsid w:val="007E2770"/>
    <w:rsid w:val="007E4588"/>
    <w:rsid w:val="007E7107"/>
    <w:rsid w:val="007F3E17"/>
    <w:rsid w:val="00804504"/>
    <w:rsid w:val="0080530E"/>
    <w:rsid w:val="00806FDE"/>
    <w:rsid w:val="00816A44"/>
    <w:rsid w:val="00820F03"/>
    <w:rsid w:val="00820FA0"/>
    <w:rsid w:val="0082406D"/>
    <w:rsid w:val="00827E77"/>
    <w:rsid w:val="00834D47"/>
    <w:rsid w:val="00835C53"/>
    <w:rsid w:val="0083761A"/>
    <w:rsid w:val="0085148B"/>
    <w:rsid w:val="00853FBF"/>
    <w:rsid w:val="00871FBD"/>
    <w:rsid w:val="00874449"/>
    <w:rsid w:val="00876FE8"/>
    <w:rsid w:val="00886A98"/>
    <w:rsid w:val="00887F83"/>
    <w:rsid w:val="008906B3"/>
    <w:rsid w:val="0089482F"/>
    <w:rsid w:val="00895AF4"/>
    <w:rsid w:val="008B17C2"/>
    <w:rsid w:val="008B2753"/>
    <w:rsid w:val="008D2896"/>
    <w:rsid w:val="008D7213"/>
    <w:rsid w:val="008E0B5C"/>
    <w:rsid w:val="008E13E2"/>
    <w:rsid w:val="008F74B4"/>
    <w:rsid w:val="00900E68"/>
    <w:rsid w:val="00904782"/>
    <w:rsid w:val="00904C2B"/>
    <w:rsid w:val="00912711"/>
    <w:rsid w:val="00913656"/>
    <w:rsid w:val="00926291"/>
    <w:rsid w:val="00933522"/>
    <w:rsid w:val="009447C1"/>
    <w:rsid w:val="00944E2D"/>
    <w:rsid w:val="009460D2"/>
    <w:rsid w:val="00951548"/>
    <w:rsid w:val="0095643E"/>
    <w:rsid w:val="00961538"/>
    <w:rsid w:val="009632AB"/>
    <w:rsid w:val="00966115"/>
    <w:rsid w:val="00971F86"/>
    <w:rsid w:val="00974F39"/>
    <w:rsid w:val="0097510A"/>
    <w:rsid w:val="00982C5A"/>
    <w:rsid w:val="00984C83"/>
    <w:rsid w:val="00986DDA"/>
    <w:rsid w:val="009904E3"/>
    <w:rsid w:val="00991102"/>
    <w:rsid w:val="009A7FDA"/>
    <w:rsid w:val="009B01CA"/>
    <w:rsid w:val="009B5C99"/>
    <w:rsid w:val="009B6D33"/>
    <w:rsid w:val="009C0CBA"/>
    <w:rsid w:val="009C11E2"/>
    <w:rsid w:val="009C2E6E"/>
    <w:rsid w:val="009C4541"/>
    <w:rsid w:val="009C63E0"/>
    <w:rsid w:val="009C67E1"/>
    <w:rsid w:val="009E101D"/>
    <w:rsid w:val="009E16F7"/>
    <w:rsid w:val="009E605F"/>
    <w:rsid w:val="009F0397"/>
    <w:rsid w:val="00A01591"/>
    <w:rsid w:val="00A12D64"/>
    <w:rsid w:val="00A2055A"/>
    <w:rsid w:val="00A3709D"/>
    <w:rsid w:val="00A370BA"/>
    <w:rsid w:val="00A52924"/>
    <w:rsid w:val="00A53DA3"/>
    <w:rsid w:val="00A67A2F"/>
    <w:rsid w:val="00A67AAC"/>
    <w:rsid w:val="00A72CE7"/>
    <w:rsid w:val="00A94A9A"/>
    <w:rsid w:val="00A95655"/>
    <w:rsid w:val="00AA0C39"/>
    <w:rsid w:val="00AA28A7"/>
    <w:rsid w:val="00AA621F"/>
    <w:rsid w:val="00AC0FB9"/>
    <w:rsid w:val="00AC5B15"/>
    <w:rsid w:val="00AE2498"/>
    <w:rsid w:val="00AE4620"/>
    <w:rsid w:val="00AE4B0E"/>
    <w:rsid w:val="00AF1785"/>
    <w:rsid w:val="00AF3D36"/>
    <w:rsid w:val="00AF4A3C"/>
    <w:rsid w:val="00B00D2B"/>
    <w:rsid w:val="00B11E8B"/>
    <w:rsid w:val="00B21C04"/>
    <w:rsid w:val="00B25CF5"/>
    <w:rsid w:val="00B337DD"/>
    <w:rsid w:val="00B42060"/>
    <w:rsid w:val="00B47B39"/>
    <w:rsid w:val="00B510CF"/>
    <w:rsid w:val="00B52CAA"/>
    <w:rsid w:val="00B6685B"/>
    <w:rsid w:val="00B67531"/>
    <w:rsid w:val="00B74F95"/>
    <w:rsid w:val="00B76EAB"/>
    <w:rsid w:val="00B84861"/>
    <w:rsid w:val="00BA0007"/>
    <w:rsid w:val="00BA3AA0"/>
    <w:rsid w:val="00BA49F5"/>
    <w:rsid w:val="00BA5905"/>
    <w:rsid w:val="00BB0577"/>
    <w:rsid w:val="00BB3287"/>
    <w:rsid w:val="00BE1BE2"/>
    <w:rsid w:val="00C00FE3"/>
    <w:rsid w:val="00C27E4C"/>
    <w:rsid w:val="00C31AAE"/>
    <w:rsid w:val="00C37BEA"/>
    <w:rsid w:val="00C404C5"/>
    <w:rsid w:val="00C409CD"/>
    <w:rsid w:val="00C430CE"/>
    <w:rsid w:val="00C50833"/>
    <w:rsid w:val="00C52460"/>
    <w:rsid w:val="00C738A1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D01D36"/>
    <w:rsid w:val="00D03273"/>
    <w:rsid w:val="00D03892"/>
    <w:rsid w:val="00D13263"/>
    <w:rsid w:val="00D22AA1"/>
    <w:rsid w:val="00D368E6"/>
    <w:rsid w:val="00D44436"/>
    <w:rsid w:val="00D458F4"/>
    <w:rsid w:val="00D47482"/>
    <w:rsid w:val="00D47848"/>
    <w:rsid w:val="00D52FE0"/>
    <w:rsid w:val="00D53295"/>
    <w:rsid w:val="00D54DEB"/>
    <w:rsid w:val="00D6167F"/>
    <w:rsid w:val="00D66D89"/>
    <w:rsid w:val="00D74CD2"/>
    <w:rsid w:val="00D815B1"/>
    <w:rsid w:val="00D8166A"/>
    <w:rsid w:val="00D93CB8"/>
    <w:rsid w:val="00DA33B4"/>
    <w:rsid w:val="00DA72F5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04541"/>
    <w:rsid w:val="00E112C3"/>
    <w:rsid w:val="00E1501B"/>
    <w:rsid w:val="00E26846"/>
    <w:rsid w:val="00E31411"/>
    <w:rsid w:val="00E44691"/>
    <w:rsid w:val="00E46C5E"/>
    <w:rsid w:val="00E473F6"/>
    <w:rsid w:val="00E5034C"/>
    <w:rsid w:val="00E51115"/>
    <w:rsid w:val="00E55E5F"/>
    <w:rsid w:val="00E56881"/>
    <w:rsid w:val="00E73E35"/>
    <w:rsid w:val="00E74723"/>
    <w:rsid w:val="00E9234F"/>
    <w:rsid w:val="00E94213"/>
    <w:rsid w:val="00EC2B63"/>
    <w:rsid w:val="00ED229B"/>
    <w:rsid w:val="00ED49F3"/>
    <w:rsid w:val="00EF1146"/>
    <w:rsid w:val="00EF31AB"/>
    <w:rsid w:val="00F004AF"/>
    <w:rsid w:val="00F07A34"/>
    <w:rsid w:val="00F164C0"/>
    <w:rsid w:val="00F41121"/>
    <w:rsid w:val="00F42294"/>
    <w:rsid w:val="00F42E8B"/>
    <w:rsid w:val="00F43458"/>
    <w:rsid w:val="00F43CCB"/>
    <w:rsid w:val="00F445DE"/>
    <w:rsid w:val="00F46D74"/>
    <w:rsid w:val="00F66599"/>
    <w:rsid w:val="00F72EC1"/>
    <w:rsid w:val="00F77A80"/>
    <w:rsid w:val="00F94063"/>
    <w:rsid w:val="00F942F6"/>
    <w:rsid w:val="00FB38D6"/>
    <w:rsid w:val="00FC2630"/>
    <w:rsid w:val="00FC2F5C"/>
    <w:rsid w:val="00FC429C"/>
    <w:rsid w:val="00FC716E"/>
    <w:rsid w:val="00FD465A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215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BA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BA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9C0F-C918-40A4-834D-DA2DDB00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18</cp:revision>
  <cp:lastPrinted>2020-11-02T15:54:00Z</cp:lastPrinted>
  <dcterms:created xsi:type="dcterms:W3CDTF">2022-07-24T21:55:00Z</dcterms:created>
  <dcterms:modified xsi:type="dcterms:W3CDTF">2025-07-08T06:36:00Z</dcterms:modified>
</cp:coreProperties>
</file>