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FFF01" w14:textId="77777777" w:rsidR="007C46B6" w:rsidRPr="00A70933" w:rsidRDefault="004836BC" w:rsidP="00700671">
      <w:pPr>
        <w:rPr>
          <w:sz w:val="4"/>
          <w:szCs w:val="4"/>
        </w:rPr>
      </w:pPr>
      <w:r w:rsidRPr="00700671">
        <w:t xml:space="preserve"> </w:t>
      </w:r>
    </w:p>
    <w:tbl>
      <w:tblPr>
        <w:tblStyle w:val="1"/>
        <w:tblW w:w="158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829"/>
        <w:gridCol w:w="2797"/>
        <w:gridCol w:w="2835"/>
        <w:gridCol w:w="2835"/>
        <w:gridCol w:w="3446"/>
      </w:tblGrid>
      <w:tr w:rsidR="00904F62" w:rsidRPr="000E5EDC" w14:paraId="0CD70AE6" w14:textId="77777777" w:rsidTr="007C0FCC">
        <w:trPr>
          <w:trHeight w:val="380"/>
          <w:jc w:val="center"/>
        </w:trPr>
        <w:tc>
          <w:tcPr>
            <w:tcW w:w="113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D36B495" w14:textId="77777777" w:rsidR="00904F62" w:rsidRPr="000E5EDC" w:rsidRDefault="00904F62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  <w:highlight w:val="yellow"/>
              </w:rPr>
            </w:pPr>
          </w:p>
        </w:tc>
        <w:tc>
          <w:tcPr>
            <w:tcW w:w="2829" w:type="dxa"/>
            <w:shd w:val="clear" w:color="auto" w:fill="990033"/>
            <w:vAlign w:val="center"/>
          </w:tcPr>
          <w:p w14:paraId="66BAB58F" w14:textId="21CC34F2" w:rsidR="00904F62" w:rsidRPr="000E5EDC" w:rsidRDefault="000E5EDC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MONDAY</w:t>
            </w:r>
          </w:p>
        </w:tc>
        <w:tc>
          <w:tcPr>
            <w:tcW w:w="2797" w:type="dxa"/>
            <w:shd w:val="clear" w:color="auto" w:fill="990033"/>
            <w:vAlign w:val="center"/>
          </w:tcPr>
          <w:p w14:paraId="23D40B7D" w14:textId="5B33BB60" w:rsidR="00904F62" w:rsidRPr="000E5EDC" w:rsidRDefault="000E5EDC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TUESDAY</w:t>
            </w:r>
          </w:p>
        </w:tc>
        <w:tc>
          <w:tcPr>
            <w:tcW w:w="2835" w:type="dxa"/>
            <w:shd w:val="clear" w:color="auto" w:fill="990033"/>
            <w:vAlign w:val="center"/>
          </w:tcPr>
          <w:p w14:paraId="18C97A67" w14:textId="50F81946" w:rsidR="00904F62" w:rsidRPr="000E5EDC" w:rsidRDefault="000E5EDC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WEDNESDAY</w:t>
            </w:r>
          </w:p>
        </w:tc>
        <w:tc>
          <w:tcPr>
            <w:tcW w:w="2835" w:type="dxa"/>
            <w:shd w:val="clear" w:color="auto" w:fill="990033"/>
            <w:vAlign w:val="center"/>
          </w:tcPr>
          <w:p w14:paraId="0469798B" w14:textId="4C637442" w:rsidR="00904F62" w:rsidRPr="000E5EDC" w:rsidRDefault="000E5EDC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THURSDAY</w:t>
            </w:r>
          </w:p>
        </w:tc>
        <w:tc>
          <w:tcPr>
            <w:tcW w:w="3446" w:type="dxa"/>
            <w:shd w:val="clear" w:color="auto" w:fill="990033"/>
            <w:vAlign w:val="center"/>
          </w:tcPr>
          <w:p w14:paraId="5D687ED8" w14:textId="4484A89E" w:rsidR="00904F62" w:rsidRPr="000E5EDC" w:rsidRDefault="000E5EDC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FRIDAY</w:t>
            </w:r>
          </w:p>
        </w:tc>
      </w:tr>
      <w:tr w:rsidR="00A70933" w:rsidRPr="000E5EDC" w14:paraId="0EF5506D" w14:textId="77777777" w:rsidTr="00FB4254">
        <w:trPr>
          <w:trHeight w:val="420"/>
          <w:jc w:val="center"/>
        </w:trPr>
        <w:tc>
          <w:tcPr>
            <w:tcW w:w="1135" w:type="dxa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30C9D8A5" w14:textId="41A79705" w:rsidR="00A70933" w:rsidRPr="000E5EDC" w:rsidRDefault="000E5EDC" w:rsidP="00A7093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8.40 – 8.5</w:t>
            </w:r>
            <w:r w:rsidR="00167559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5</w:t>
            </w:r>
          </w:p>
        </w:tc>
        <w:tc>
          <w:tcPr>
            <w:tcW w:w="14742" w:type="dxa"/>
            <w:gridSpan w:val="5"/>
            <w:shd w:val="clear" w:color="auto" w:fill="FFFFFF" w:themeFill="background1"/>
            <w:vAlign w:val="center"/>
          </w:tcPr>
          <w:p w14:paraId="4F190C2F" w14:textId="4FFAFB14" w:rsidR="00A70933" w:rsidRPr="000E5EDC" w:rsidRDefault="00167559" w:rsidP="00A7093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  <w:t>TIMES TABLE ROCKSTARS (REHEARSAL &amp; PAPER COPIES)</w:t>
            </w:r>
          </w:p>
        </w:tc>
      </w:tr>
      <w:tr w:rsidR="00A70933" w:rsidRPr="000E5EDC" w14:paraId="03955A5C" w14:textId="77777777" w:rsidTr="00FB4254">
        <w:trPr>
          <w:trHeight w:val="420"/>
          <w:jc w:val="center"/>
        </w:trPr>
        <w:tc>
          <w:tcPr>
            <w:tcW w:w="1135" w:type="dxa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65FE0203" w14:textId="60CC6602" w:rsidR="00A70933" w:rsidRPr="000E5EDC" w:rsidRDefault="000E5EDC" w:rsidP="00A7093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8.5</w:t>
            </w:r>
            <w:r w:rsidR="00167559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5</w:t>
            </w:r>
            <w:r w:rsidRPr="000E5EDC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 xml:space="preserve"> – 9.10</w:t>
            </w:r>
          </w:p>
        </w:tc>
        <w:tc>
          <w:tcPr>
            <w:tcW w:w="14742" w:type="dxa"/>
            <w:gridSpan w:val="5"/>
            <w:shd w:val="clear" w:color="auto" w:fill="FFFFFF" w:themeFill="background1"/>
            <w:vAlign w:val="center"/>
          </w:tcPr>
          <w:p w14:paraId="5CA01012" w14:textId="2BA3EB41" w:rsidR="00A70933" w:rsidRPr="000E5EDC" w:rsidRDefault="000E5EDC" w:rsidP="00A7093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  <w:t>EXPLICIT TEACHING OF HANDWRITING MODULE 5</w:t>
            </w:r>
          </w:p>
        </w:tc>
      </w:tr>
      <w:tr w:rsidR="00FB4254" w:rsidRPr="000E5EDC" w14:paraId="0CC8A83E" w14:textId="77777777" w:rsidTr="00FB4254">
        <w:trPr>
          <w:trHeight w:val="427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6BD8799E" w14:textId="2AC72335" w:rsidR="00FB4254" w:rsidRPr="000E5EDC" w:rsidRDefault="000E5EDC" w:rsidP="00FB4254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9.10 – 9.30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4880F564" w14:textId="3F8FE8CA" w:rsidR="00FB4254" w:rsidRPr="000E5EDC" w:rsidRDefault="000E5EDC" w:rsidP="007D22F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sz w:val="19"/>
                <w:szCs w:val="19"/>
              </w:rPr>
              <w:t>MATHS FLUENCY</w:t>
            </w:r>
          </w:p>
          <w:p w14:paraId="4C7FCC81" w14:textId="3A9EB1F9" w:rsidR="00FB4254" w:rsidRPr="000E5EDC" w:rsidRDefault="000E5EDC" w:rsidP="007D22F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(20MINS)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14:paraId="6CCFF55A" w14:textId="2D7E78A0" w:rsidR="00FB4254" w:rsidRPr="000E5EDC" w:rsidRDefault="000E5EDC" w:rsidP="007D22F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sz w:val="19"/>
                <w:szCs w:val="19"/>
              </w:rPr>
              <w:t>MATHS FLUENCY</w:t>
            </w:r>
          </w:p>
          <w:p w14:paraId="29B97603" w14:textId="1BDC2DF9" w:rsidR="00FB4254" w:rsidRPr="000E5EDC" w:rsidRDefault="000E5EDC" w:rsidP="007D22F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(20MINS)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28C4576" w14:textId="6C38E837" w:rsidR="00FB4254" w:rsidRPr="000E5EDC" w:rsidRDefault="000E5EDC" w:rsidP="007D22F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sz w:val="19"/>
                <w:szCs w:val="19"/>
              </w:rPr>
              <w:t>MATHS FLUENCY</w:t>
            </w:r>
          </w:p>
          <w:p w14:paraId="4AF10F94" w14:textId="12A3CA41" w:rsidR="00FB4254" w:rsidRPr="000E5EDC" w:rsidRDefault="000E5EDC" w:rsidP="007D22F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18CD12" w14:textId="0D26119C" w:rsidR="00FB4254" w:rsidRPr="000E5EDC" w:rsidRDefault="000E5EDC" w:rsidP="007D22F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sz w:val="19"/>
                <w:szCs w:val="19"/>
              </w:rPr>
              <w:t>MATHS FLUENCY</w:t>
            </w:r>
          </w:p>
          <w:p w14:paraId="1CEF8D57" w14:textId="1D74EA97" w:rsidR="00FB4254" w:rsidRPr="000E5EDC" w:rsidRDefault="000E5EDC" w:rsidP="007D22F8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(20MINS)</w:t>
            </w:r>
          </w:p>
        </w:tc>
        <w:tc>
          <w:tcPr>
            <w:tcW w:w="3446" w:type="dxa"/>
            <w:shd w:val="clear" w:color="auto" w:fill="990033"/>
            <w:vAlign w:val="center"/>
          </w:tcPr>
          <w:p w14:paraId="2D0DFDA7" w14:textId="3CBE2F02" w:rsidR="00FB4254" w:rsidRPr="000E5EDC" w:rsidRDefault="000E5EDC" w:rsidP="00FB4254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CELEBRATION ASSEMBLY</w:t>
            </w:r>
          </w:p>
        </w:tc>
      </w:tr>
      <w:tr w:rsidR="00693485" w:rsidRPr="000E5EDC" w14:paraId="4ED9BF18" w14:textId="77777777" w:rsidTr="00904F62">
        <w:trPr>
          <w:trHeight w:val="792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63C389AF" w14:textId="567A8C81" w:rsidR="00693485" w:rsidRPr="000E5EDC" w:rsidRDefault="00693485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9.30 – 10.</w:t>
            </w:r>
            <w:r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2</w:t>
            </w:r>
            <w:r w:rsidRPr="000E5EDC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0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AD940AE" w14:textId="66B95679" w:rsidR="00693485" w:rsidRPr="000E5EDC" w:rsidRDefault="00693485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sz w:val="19"/>
                <w:szCs w:val="19"/>
              </w:rPr>
              <w:t>Y4 POWER MATHS</w:t>
            </w:r>
          </w:p>
          <w:p w14:paraId="2CB24D58" w14:textId="0F717661" w:rsidR="00693485" w:rsidRPr="000E5EDC" w:rsidRDefault="00693485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5</w:t>
            </w:r>
            <w:r w:rsidRPr="000E5EDC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0 MINS)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1F4B6CC2" w14:textId="0A9CA705" w:rsidR="00693485" w:rsidRPr="000E5EDC" w:rsidRDefault="00693485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sz w:val="19"/>
                <w:szCs w:val="19"/>
              </w:rPr>
              <w:t>Y4 POWER MATHS</w:t>
            </w:r>
          </w:p>
          <w:p w14:paraId="7E8C73D8" w14:textId="6B908284" w:rsidR="00693485" w:rsidRPr="000E5EDC" w:rsidRDefault="00693485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5</w:t>
            </w:r>
            <w:r w:rsidRPr="000E5EDC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0 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6C689D" w14:textId="47B99EF9" w:rsidR="00693485" w:rsidRPr="000E5EDC" w:rsidRDefault="00693485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sz w:val="19"/>
                <w:szCs w:val="19"/>
              </w:rPr>
              <w:t>Y4 POWER MATHS</w:t>
            </w:r>
          </w:p>
          <w:p w14:paraId="0DA6CD22" w14:textId="71C03C74" w:rsidR="00693485" w:rsidRPr="000E5EDC" w:rsidRDefault="00693485" w:rsidP="00FB4254">
            <w:pPr>
              <w:pStyle w:val="Normal1"/>
              <w:spacing w:after="0" w:line="240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5</w:t>
            </w:r>
            <w:r w:rsidRPr="000E5EDC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0 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D83B72" w14:textId="0E0825E2" w:rsidR="00693485" w:rsidRPr="000E5EDC" w:rsidRDefault="00693485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sz w:val="19"/>
                <w:szCs w:val="19"/>
              </w:rPr>
              <w:t>Y4 POWER MATHS</w:t>
            </w:r>
          </w:p>
          <w:p w14:paraId="65B64371" w14:textId="770D61BF" w:rsidR="00693485" w:rsidRPr="000E5EDC" w:rsidRDefault="00693485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5</w:t>
            </w:r>
            <w:r w:rsidRPr="000E5EDC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0 MINS)</w:t>
            </w:r>
          </w:p>
        </w:tc>
        <w:tc>
          <w:tcPr>
            <w:tcW w:w="3446" w:type="dxa"/>
            <w:vMerge w:val="restart"/>
            <w:shd w:val="clear" w:color="auto" w:fill="auto"/>
            <w:vAlign w:val="center"/>
          </w:tcPr>
          <w:p w14:paraId="65E3817D" w14:textId="6D28934B" w:rsidR="00693485" w:rsidRPr="000E5EDC" w:rsidRDefault="00693485" w:rsidP="00FB4254">
            <w:pPr>
              <w:pStyle w:val="Normal1"/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sz w:val="19"/>
                <w:szCs w:val="19"/>
              </w:rPr>
              <w:t>Y4 READY STEADY WRITE</w:t>
            </w:r>
          </w:p>
          <w:p w14:paraId="1C464535" w14:textId="492AF969" w:rsidR="00693485" w:rsidRPr="000E5EDC" w:rsidRDefault="00693485" w:rsidP="00FB4254">
            <w:pPr>
              <w:pStyle w:val="Normal1"/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(60 MINS)</w:t>
            </w:r>
          </w:p>
        </w:tc>
      </w:tr>
      <w:tr w:rsidR="00693485" w:rsidRPr="000E5EDC" w14:paraId="6B124C2A" w14:textId="77777777" w:rsidTr="00904F62">
        <w:trPr>
          <w:trHeight w:val="792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3A5E7D38" w14:textId="5BBF1C6E" w:rsidR="00693485" w:rsidRPr="000E5EDC" w:rsidRDefault="00693485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10.20- 10.30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BF3A899" w14:textId="77777777" w:rsidR="00693485" w:rsidRDefault="00693485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>
              <w:rPr>
                <w:rFonts w:asciiTheme="minorHAnsi" w:eastAsia="Comic Sans MS" w:hAnsiTheme="minorHAnsi" w:cstheme="minorHAnsi"/>
                <w:sz w:val="19"/>
                <w:szCs w:val="19"/>
              </w:rPr>
              <w:t xml:space="preserve">TIMES TABLES </w:t>
            </w:r>
          </w:p>
          <w:p w14:paraId="55F6AB61" w14:textId="70A0C782" w:rsidR="00693485" w:rsidRPr="000E5EDC" w:rsidRDefault="00693485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693485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(10 MINS)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274B56DC" w14:textId="77777777" w:rsidR="00693485" w:rsidRDefault="00693485" w:rsidP="0069348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>
              <w:rPr>
                <w:rFonts w:asciiTheme="minorHAnsi" w:eastAsia="Comic Sans MS" w:hAnsiTheme="minorHAnsi" w:cstheme="minorHAnsi"/>
                <w:sz w:val="19"/>
                <w:szCs w:val="19"/>
              </w:rPr>
              <w:t xml:space="preserve">TIMES TABLES </w:t>
            </w:r>
          </w:p>
          <w:p w14:paraId="73198080" w14:textId="104FECEC" w:rsidR="00693485" w:rsidRPr="000E5EDC" w:rsidRDefault="00693485" w:rsidP="0069348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693485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(10 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40D9A5" w14:textId="77777777" w:rsidR="00693485" w:rsidRDefault="00693485" w:rsidP="0069348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>
              <w:rPr>
                <w:rFonts w:asciiTheme="minorHAnsi" w:eastAsia="Comic Sans MS" w:hAnsiTheme="minorHAnsi" w:cstheme="minorHAnsi"/>
                <w:sz w:val="19"/>
                <w:szCs w:val="19"/>
              </w:rPr>
              <w:t xml:space="preserve">TIMES TABLES </w:t>
            </w:r>
          </w:p>
          <w:p w14:paraId="3463ADA8" w14:textId="03EA8CD3" w:rsidR="00693485" w:rsidRPr="000E5EDC" w:rsidRDefault="00693485" w:rsidP="0069348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693485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(10 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29341F" w14:textId="77777777" w:rsidR="00693485" w:rsidRDefault="00693485" w:rsidP="0069348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>
              <w:rPr>
                <w:rFonts w:asciiTheme="minorHAnsi" w:eastAsia="Comic Sans MS" w:hAnsiTheme="minorHAnsi" w:cstheme="minorHAnsi"/>
                <w:sz w:val="19"/>
                <w:szCs w:val="19"/>
              </w:rPr>
              <w:t xml:space="preserve">TIMES TABLES </w:t>
            </w:r>
          </w:p>
          <w:p w14:paraId="6F09C2F2" w14:textId="3FC16F50" w:rsidR="00693485" w:rsidRPr="000E5EDC" w:rsidRDefault="00693485" w:rsidP="0069348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693485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(10 MINS)</w:t>
            </w:r>
          </w:p>
        </w:tc>
        <w:tc>
          <w:tcPr>
            <w:tcW w:w="3446" w:type="dxa"/>
            <w:vMerge/>
            <w:shd w:val="clear" w:color="auto" w:fill="auto"/>
            <w:vAlign w:val="center"/>
          </w:tcPr>
          <w:p w14:paraId="6488B19A" w14:textId="77777777" w:rsidR="00693485" w:rsidRPr="000E5EDC" w:rsidRDefault="00693485" w:rsidP="00FB4254">
            <w:pPr>
              <w:pStyle w:val="Normal1"/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</w:tr>
      <w:tr w:rsidR="00FB4254" w:rsidRPr="000E5EDC" w14:paraId="5EF5E9D5" w14:textId="77777777" w:rsidTr="00FB4254">
        <w:trPr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363B40B0" w14:textId="240EF0B3" w:rsidR="00FB4254" w:rsidRPr="000E5EDC" w:rsidRDefault="000E5EDC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10.30 - 10.45</w:t>
            </w:r>
          </w:p>
        </w:tc>
        <w:tc>
          <w:tcPr>
            <w:tcW w:w="14742" w:type="dxa"/>
            <w:gridSpan w:val="5"/>
            <w:shd w:val="clear" w:color="auto" w:fill="990033"/>
            <w:vAlign w:val="center"/>
          </w:tcPr>
          <w:p w14:paraId="1A2D828C" w14:textId="3E279A94" w:rsidR="00FB4254" w:rsidRPr="000E5EDC" w:rsidRDefault="000E5EDC" w:rsidP="00FB4254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FFFF" w:themeColor="background1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BREAK</w:t>
            </w:r>
          </w:p>
        </w:tc>
      </w:tr>
      <w:tr w:rsidR="00A70933" w:rsidRPr="000E5EDC" w14:paraId="13369994" w14:textId="77777777" w:rsidTr="00FB4254">
        <w:trPr>
          <w:trHeight w:val="843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17563957" w14:textId="56EC166E" w:rsidR="00A70933" w:rsidRPr="000E5EDC" w:rsidRDefault="000E5EDC" w:rsidP="00A7093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10.45 – 11.05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3A1954D" w14:textId="55AF3731" w:rsidR="00A70933" w:rsidRPr="000E5EDC" w:rsidRDefault="000E5EDC" w:rsidP="00A7093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sz w:val="19"/>
                <w:szCs w:val="19"/>
              </w:rPr>
              <w:t>Y4 READY STEADY SPELL</w:t>
            </w:r>
          </w:p>
          <w:p w14:paraId="39E26678" w14:textId="1F6F38E7" w:rsidR="00A70933" w:rsidRPr="000E5EDC" w:rsidRDefault="000E5EDC" w:rsidP="00A7093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1541BF39" w14:textId="16B4FA12" w:rsidR="00A70933" w:rsidRPr="000E5EDC" w:rsidRDefault="000E5EDC" w:rsidP="00A7093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sz w:val="19"/>
                <w:szCs w:val="19"/>
              </w:rPr>
              <w:t>Y4 READY STEADY SPELL</w:t>
            </w:r>
          </w:p>
          <w:p w14:paraId="2BD9C421" w14:textId="2F6843A5" w:rsidR="00A70933" w:rsidRPr="000E5EDC" w:rsidRDefault="000E5EDC" w:rsidP="00A7093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159725" w14:textId="379E32DE" w:rsidR="00A70933" w:rsidRPr="000E5EDC" w:rsidRDefault="000E5EDC" w:rsidP="00A7093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sz w:val="19"/>
                <w:szCs w:val="19"/>
              </w:rPr>
              <w:t>Y4 READY STEADY SPELL</w:t>
            </w:r>
          </w:p>
          <w:p w14:paraId="4769DBD0" w14:textId="1773B516" w:rsidR="00A70933" w:rsidRPr="000E5EDC" w:rsidRDefault="000E5EDC" w:rsidP="00A70933">
            <w:pPr>
              <w:pStyle w:val="Normal1"/>
              <w:spacing w:after="0" w:line="240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AE6064" w14:textId="31314E0B" w:rsidR="00A70933" w:rsidRPr="000E5EDC" w:rsidRDefault="000E5EDC" w:rsidP="00A7093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sz w:val="19"/>
                <w:szCs w:val="19"/>
              </w:rPr>
              <w:t>Y4 READY STEADY SPELL</w:t>
            </w:r>
          </w:p>
          <w:p w14:paraId="303B2D15" w14:textId="4C7ADCBA" w:rsidR="00A70933" w:rsidRPr="000E5EDC" w:rsidRDefault="000E5EDC" w:rsidP="00A7093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3446" w:type="dxa"/>
            <w:vMerge w:val="restart"/>
            <w:shd w:val="clear" w:color="auto" w:fill="FFFFFF"/>
            <w:vAlign w:val="center"/>
          </w:tcPr>
          <w:p w14:paraId="52F013E2" w14:textId="77777777" w:rsidR="001E26E2" w:rsidRPr="00167559" w:rsidRDefault="001E26E2" w:rsidP="001E26E2">
            <w:pPr>
              <w:pStyle w:val="Normal1"/>
              <w:tabs>
                <w:tab w:val="center" w:pos="1309"/>
                <w:tab w:val="left" w:pos="1908"/>
              </w:tabs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167559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YOUNG VOICES REHEARSAL</w:t>
            </w:r>
          </w:p>
          <w:p w14:paraId="54105FC3" w14:textId="5F37975F" w:rsidR="00A70933" w:rsidRPr="000E5EDC" w:rsidRDefault="001E26E2" w:rsidP="001E26E2">
            <w:pPr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167559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(30 MINS)</w:t>
            </w:r>
          </w:p>
        </w:tc>
      </w:tr>
      <w:tr w:rsidR="00A70933" w:rsidRPr="000E5EDC" w14:paraId="4EA2637F" w14:textId="77777777" w:rsidTr="005E6CB3">
        <w:trPr>
          <w:trHeight w:val="232"/>
          <w:jc w:val="center"/>
        </w:trPr>
        <w:tc>
          <w:tcPr>
            <w:tcW w:w="1135" w:type="dxa"/>
            <w:vMerge w:val="restart"/>
            <w:shd w:val="clear" w:color="auto" w:fill="990033"/>
            <w:vAlign w:val="center"/>
          </w:tcPr>
          <w:p w14:paraId="438ABAAF" w14:textId="46E374CF" w:rsidR="00A70933" w:rsidRPr="000E5EDC" w:rsidRDefault="000E5EDC" w:rsidP="00A7093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11.05</w:t>
            </w:r>
          </w:p>
          <w:p w14:paraId="3C28A68A" w14:textId="1C0522D2" w:rsidR="00A70933" w:rsidRPr="000E5EDC" w:rsidRDefault="000E5EDC" w:rsidP="00A7093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– 12.00</w:t>
            </w:r>
          </w:p>
          <w:p w14:paraId="4DCEE354" w14:textId="77777777" w:rsidR="00A70933" w:rsidRPr="000E5EDC" w:rsidRDefault="00A70933" w:rsidP="00A7093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829" w:type="dxa"/>
            <w:vMerge w:val="restart"/>
            <w:shd w:val="clear" w:color="auto" w:fill="auto"/>
            <w:vAlign w:val="center"/>
          </w:tcPr>
          <w:p w14:paraId="1FA5D154" w14:textId="30C7E13B" w:rsidR="00A70933" w:rsidRPr="000E5EDC" w:rsidRDefault="000E5EDC" w:rsidP="00A70933">
            <w:pPr>
              <w:pStyle w:val="Normal1"/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sz w:val="19"/>
                <w:szCs w:val="19"/>
              </w:rPr>
              <w:t>Y4 READY STEADY WRITE</w:t>
            </w:r>
          </w:p>
          <w:p w14:paraId="14F3F25F" w14:textId="3C965361" w:rsidR="00A70933" w:rsidRPr="000E5EDC" w:rsidRDefault="000E5EDC" w:rsidP="00A7093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(55 MINS)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14:paraId="46CBAD28" w14:textId="7C70B08D" w:rsidR="00A70933" w:rsidRPr="000E5EDC" w:rsidRDefault="000E5EDC" w:rsidP="00A70933">
            <w:pPr>
              <w:pStyle w:val="Normal1"/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sz w:val="19"/>
                <w:szCs w:val="19"/>
              </w:rPr>
              <w:t>Y4 READY STEADY WRITE</w:t>
            </w:r>
          </w:p>
          <w:p w14:paraId="6DA5ECB8" w14:textId="3A58F7CD" w:rsidR="00A70933" w:rsidRPr="000E5EDC" w:rsidRDefault="000E5EDC" w:rsidP="00A7093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(55 MINS)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25C1906F" w14:textId="6FCE12C4" w:rsidR="00A70933" w:rsidRPr="000E5EDC" w:rsidRDefault="000E5EDC" w:rsidP="00A70933">
            <w:pPr>
              <w:pStyle w:val="Normal1"/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sz w:val="19"/>
                <w:szCs w:val="19"/>
              </w:rPr>
              <w:t>Y4 READY STEADY WRITE</w:t>
            </w:r>
          </w:p>
          <w:p w14:paraId="11773041" w14:textId="3CE3A191" w:rsidR="00A70933" w:rsidRPr="000E5EDC" w:rsidRDefault="000E5EDC" w:rsidP="00A7093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(55 MINS)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12DF1F2" w14:textId="1475642C" w:rsidR="00A70933" w:rsidRPr="000E5EDC" w:rsidRDefault="000E5EDC" w:rsidP="00A70933">
            <w:pPr>
              <w:pStyle w:val="Normal1"/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sz w:val="19"/>
                <w:szCs w:val="19"/>
              </w:rPr>
              <w:t>Y4 READY STEADY WRITE</w:t>
            </w:r>
          </w:p>
          <w:p w14:paraId="2482E630" w14:textId="0F117EFB" w:rsidR="00A70933" w:rsidRPr="000E5EDC" w:rsidRDefault="000E5EDC" w:rsidP="00A7093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(55 MINS)</w:t>
            </w:r>
          </w:p>
        </w:tc>
        <w:tc>
          <w:tcPr>
            <w:tcW w:w="3446" w:type="dxa"/>
            <w:vMerge/>
            <w:shd w:val="clear" w:color="auto" w:fill="FFFFFF"/>
            <w:vAlign w:val="center"/>
          </w:tcPr>
          <w:p w14:paraId="4CC5783C" w14:textId="2330F3A4" w:rsidR="00A70933" w:rsidRPr="000E5EDC" w:rsidRDefault="00A70933" w:rsidP="00A70933">
            <w:pPr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</w:tr>
      <w:tr w:rsidR="00FB4254" w:rsidRPr="000E5EDC" w14:paraId="3036518E" w14:textId="77777777" w:rsidTr="00FB4254">
        <w:trPr>
          <w:trHeight w:val="487"/>
          <w:jc w:val="center"/>
        </w:trPr>
        <w:tc>
          <w:tcPr>
            <w:tcW w:w="1135" w:type="dxa"/>
            <w:vMerge/>
            <w:shd w:val="clear" w:color="auto" w:fill="990033"/>
            <w:vAlign w:val="center"/>
          </w:tcPr>
          <w:p w14:paraId="2C1B7D89" w14:textId="77777777" w:rsidR="00FB4254" w:rsidRPr="000E5EDC" w:rsidRDefault="00FB4254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829" w:type="dxa"/>
            <w:vMerge/>
            <w:shd w:val="clear" w:color="auto" w:fill="auto"/>
            <w:vAlign w:val="center"/>
          </w:tcPr>
          <w:p w14:paraId="35ABCC1C" w14:textId="77777777" w:rsidR="00FB4254" w:rsidRPr="000E5EDC" w:rsidRDefault="00FB4254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14:paraId="1AC211C3" w14:textId="77777777" w:rsidR="00FB4254" w:rsidRPr="000E5EDC" w:rsidRDefault="00FB4254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230132C" w14:textId="77777777" w:rsidR="00FB4254" w:rsidRPr="000E5EDC" w:rsidRDefault="00FB4254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95C54B4" w14:textId="77777777" w:rsidR="00FB4254" w:rsidRPr="000E5EDC" w:rsidRDefault="00FB4254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3446" w:type="dxa"/>
            <w:shd w:val="clear" w:color="auto" w:fill="FFFFFF"/>
            <w:vAlign w:val="center"/>
          </w:tcPr>
          <w:p w14:paraId="66B042D9" w14:textId="33C1B212" w:rsidR="00FB4254" w:rsidRPr="000E5EDC" w:rsidRDefault="000E5EDC" w:rsidP="00FB4254">
            <w:pPr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sz w:val="19"/>
                <w:szCs w:val="19"/>
              </w:rPr>
              <w:t>Y4 SPANISH</w:t>
            </w:r>
          </w:p>
          <w:p w14:paraId="562A4F70" w14:textId="10C9BA51" w:rsidR="00FB4254" w:rsidRPr="000E5EDC" w:rsidRDefault="000E5EDC" w:rsidP="00FB4254">
            <w:pPr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sz w:val="19"/>
                <w:szCs w:val="19"/>
              </w:rPr>
              <w:t xml:space="preserve"> </w:t>
            </w:r>
            <w:r w:rsidRPr="000E5EDC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(45 MINS)</w:t>
            </w:r>
          </w:p>
        </w:tc>
      </w:tr>
      <w:tr w:rsidR="00FB4254" w:rsidRPr="000E5EDC" w14:paraId="0D18628C" w14:textId="77777777" w:rsidTr="00FB4254">
        <w:trPr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30AE7F29" w14:textId="08AAD531" w:rsidR="00FB4254" w:rsidRPr="000E5EDC" w:rsidRDefault="000E5EDC" w:rsidP="00FB425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12.00 - 1.00</w:t>
            </w:r>
          </w:p>
        </w:tc>
        <w:tc>
          <w:tcPr>
            <w:tcW w:w="14742" w:type="dxa"/>
            <w:gridSpan w:val="5"/>
            <w:shd w:val="clear" w:color="auto" w:fill="990033"/>
            <w:vAlign w:val="center"/>
          </w:tcPr>
          <w:p w14:paraId="31510ACF" w14:textId="45C5160C" w:rsidR="00FB4254" w:rsidRPr="000E5EDC" w:rsidRDefault="000E5EDC" w:rsidP="00FB4254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FFFF" w:themeColor="background1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LUNCH</w:t>
            </w:r>
          </w:p>
        </w:tc>
      </w:tr>
      <w:tr w:rsidR="005E67F9" w:rsidRPr="000E5EDC" w14:paraId="44C800B1" w14:textId="77777777" w:rsidTr="005E67F9">
        <w:trPr>
          <w:trHeight w:val="787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7B8942F0" w14:textId="6E2CB021" w:rsidR="005E67F9" w:rsidRPr="000E5EDC" w:rsidRDefault="000E5EDC" w:rsidP="005E67F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1.00 – 1.30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8E30115" w14:textId="3B670283" w:rsidR="005E67F9" w:rsidRPr="000E5EDC" w:rsidRDefault="000E5EDC" w:rsidP="005E67F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sz w:val="19"/>
                <w:szCs w:val="19"/>
              </w:rPr>
              <w:t>Y4 READY STEADY COMPREHENSION</w:t>
            </w:r>
          </w:p>
          <w:p w14:paraId="51620E6B" w14:textId="667DE7E7" w:rsidR="005E67F9" w:rsidRPr="000E5EDC" w:rsidRDefault="000E5EDC" w:rsidP="005E67F9">
            <w:pPr>
              <w:pStyle w:val="Normal1"/>
              <w:shd w:val="clear" w:color="auto" w:fill="FFFFFF" w:themeFill="background1"/>
              <w:tabs>
                <w:tab w:val="center" w:pos="1309"/>
                <w:tab w:val="left" w:pos="1908"/>
              </w:tabs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(30 MINS)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7B978F71" w14:textId="4F62DC86" w:rsidR="00A70933" w:rsidRPr="000E5EDC" w:rsidRDefault="000E5EDC" w:rsidP="00A7093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sz w:val="19"/>
                <w:szCs w:val="19"/>
              </w:rPr>
              <w:t>Y4 READY STEADY COMPREHENSION</w:t>
            </w:r>
          </w:p>
          <w:p w14:paraId="36DCE3C4" w14:textId="4ECC2E1C" w:rsidR="005E67F9" w:rsidRPr="000E5EDC" w:rsidRDefault="000E5EDC" w:rsidP="00A7093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(30 MINS)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14:paraId="29CBD818" w14:textId="68CBC553" w:rsidR="005E67F9" w:rsidRPr="000E5EDC" w:rsidRDefault="000E5EDC" w:rsidP="005E67F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  <w:t>Y4 MUSIC – JUNIOR JAM</w:t>
            </w:r>
          </w:p>
          <w:p w14:paraId="43A68090" w14:textId="6B616902" w:rsidR="005E67F9" w:rsidRPr="000E5EDC" w:rsidRDefault="000E5EDC" w:rsidP="005E67F9">
            <w:pPr>
              <w:pStyle w:val="Normal1"/>
              <w:tabs>
                <w:tab w:val="center" w:pos="1309"/>
                <w:tab w:val="left" w:pos="1908"/>
              </w:tabs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Cs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(60 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606D91" w14:textId="4D340989" w:rsidR="00A70933" w:rsidRPr="000E5EDC" w:rsidRDefault="000E5EDC" w:rsidP="00A7093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sz w:val="19"/>
                <w:szCs w:val="19"/>
              </w:rPr>
              <w:t>Y4 READY STEADY COMPREHENSION</w:t>
            </w:r>
          </w:p>
          <w:p w14:paraId="05998E4A" w14:textId="2D88D98C" w:rsidR="005E67F9" w:rsidRPr="000E5EDC" w:rsidRDefault="000E5EDC" w:rsidP="00A70933">
            <w:pPr>
              <w:pStyle w:val="Normal1"/>
              <w:tabs>
                <w:tab w:val="center" w:pos="1309"/>
                <w:tab w:val="left" w:pos="1908"/>
              </w:tabs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Cs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(30 MINS)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24F64477" w14:textId="77777777" w:rsidR="001E26E2" w:rsidRPr="000E5EDC" w:rsidRDefault="001E26E2" w:rsidP="001E26E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sz w:val="19"/>
                <w:szCs w:val="19"/>
              </w:rPr>
              <w:t>Y4 READY STEADY COMPREHENSION</w:t>
            </w:r>
          </w:p>
          <w:p w14:paraId="2F5E03E4" w14:textId="72B70248" w:rsidR="005E67F9" w:rsidRPr="000E5EDC" w:rsidRDefault="001E26E2" w:rsidP="001E26E2">
            <w:pPr>
              <w:pStyle w:val="Normal1"/>
              <w:tabs>
                <w:tab w:val="center" w:pos="1309"/>
                <w:tab w:val="left" w:pos="1908"/>
              </w:tabs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(30 MINS)</w:t>
            </w:r>
          </w:p>
        </w:tc>
      </w:tr>
      <w:tr w:rsidR="000E5EDC" w:rsidRPr="000E5EDC" w14:paraId="2AC2D407" w14:textId="77777777" w:rsidTr="005E6CB3">
        <w:trPr>
          <w:trHeight w:val="334"/>
          <w:jc w:val="center"/>
        </w:trPr>
        <w:tc>
          <w:tcPr>
            <w:tcW w:w="1135" w:type="dxa"/>
            <w:vMerge w:val="restart"/>
            <w:shd w:val="clear" w:color="auto" w:fill="990033"/>
            <w:vAlign w:val="center"/>
          </w:tcPr>
          <w:p w14:paraId="47CF6F5A" w14:textId="6A135EBF" w:rsidR="000E5EDC" w:rsidRPr="000E5EDC" w:rsidRDefault="000E5EDC" w:rsidP="005E67F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1.30 – 2.50</w:t>
            </w:r>
          </w:p>
        </w:tc>
        <w:tc>
          <w:tcPr>
            <w:tcW w:w="2829" w:type="dxa"/>
            <w:vMerge w:val="restart"/>
            <w:shd w:val="clear" w:color="auto" w:fill="auto"/>
            <w:vAlign w:val="center"/>
          </w:tcPr>
          <w:p w14:paraId="67CFD281" w14:textId="5D46513C" w:rsidR="000E5EDC" w:rsidRPr="000E5EDC" w:rsidRDefault="000E5EDC" w:rsidP="005E67F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sz w:val="19"/>
                <w:szCs w:val="19"/>
              </w:rPr>
              <w:t>Y4 BLOCKED SUBJECTS</w:t>
            </w:r>
          </w:p>
          <w:p w14:paraId="2ACB97B9" w14:textId="4728DA0E" w:rsidR="000E5EDC" w:rsidRPr="000E5EDC" w:rsidRDefault="000E5EDC" w:rsidP="005E67F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(80 MINS)</w:t>
            </w:r>
          </w:p>
          <w:p w14:paraId="1C449E3D" w14:textId="57ABD175" w:rsidR="000E5EDC" w:rsidRPr="000E5EDC" w:rsidRDefault="000E5EDC" w:rsidP="00E04A6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RE</w:t>
            </w:r>
          </w:p>
          <w:p w14:paraId="0F774189" w14:textId="14B3025A" w:rsidR="000E5EDC" w:rsidRPr="000E5EDC" w:rsidRDefault="000E5EDC" w:rsidP="00E04A6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COMPUTING</w:t>
            </w:r>
          </w:p>
          <w:p w14:paraId="6D19E129" w14:textId="3FE552D3" w:rsidR="000E5EDC" w:rsidRPr="000E5EDC" w:rsidRDefault="000E5EDC" w:rsidP="00E04A6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SCIENCE</w:t>
            </w:r>
          </w:p>
          <w:p w14:paraId="14DFCB2C" w14:textId="3CC55564" w:rsidR="000E5EDC" w:rsidRPr="000E5EDC" w:rsidRDefault="000E5EDC" w:rsidP="00E04A6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HISTORY / GEOGRAPHY</w:t>
            </w:r>
          </w:p>
          <w:p w14:paraId="7BEF9C7E" w14:textId="67B03DC6" w:rsidR="000E5EDC" w:rsidRPr="000E5EDC" w:rsidRDefault="000E5EDC" w:rsidP="00E04A6E">
            <w:pPr>
              <w:pStyle w:val="Normal1"/>
              <w:shd w:val="clear" w:color="auto" w:fill="FFFFFF" w:themeFill="background1"/>
              <w:tabs>
                <w:tab w:val="center" w:pos="1309"/>
                <w:tab w:val="left" w:pos="1908"/>
              </w:tabs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ART / DT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14:paraId="09672CB6" w14:textId="55FF67FE" w:rsidR="000E5EDC" w:rsidRPr="000E5EDC" w:rsidRDefault="000E5EDC" w:rsidP="005E67F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sz w:val="19"/>
                <w:szCs w:val="19"/>
              </w:rPr>
              <w:t>Y4 BLOCKED SUBJECTS</w:t>
            </w:r>
          </w:p>
          <w:p w14:paraId="562AF990" w14:textId="792F8795" w:rsidR="000E5EDC" w:rsidRPr="000E5EDC" w:rsidRDefault="000E5EDC" w:rsidP="005E67F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(80 MINS)</w:t>
            </w:r>
          </w:p>
          <w:p w14:paraId="11B8F52D" w14:textId="2B4652EC" w:rsidR="000E5EDC" w:rsidRPr="000E5EDC" w:rsidRDefault="000E5EDC" w:rsidP="00E04A6E">
            <w:pPr>
              <w:pStyle w:val="Normal1"/>
              <w:spacing w:after="0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RE</w:t>
            </w:r>
          </w:p>
          <w:p w14:paraId="7FA27298" w14:textId="3238C820" w:rsidR="000E5EDC" w:rsidRPr="000E5EDC" w:rsidRDefault="000E5EDC" w:rsidP="00E04A6E">
            <w:pPr>
              <w:pStyle w:val="Normal1"/>
              <w:spacing w:after="0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COMPUTING</w:t>
            </w:r>
          </w:p>
          <w:p w14:paraId="16133AB7" w14:textId="1EBBDD01" w:rsidR="000E5EDC" w:rsidRPr="000E5EDC" w:rsidRDefault="000E5EDC" w:rsidP="00E04A6E">
            <w:pPr>
              <w:pStyle w:val="Normal1"/>
              <w:spacing w:after="0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SCIENCE</w:t>
            </w:r>
          </w:p>
          <w:p w14:paraId="7AC03DF1" w14:textId="0EA0394E" w:rsidR="000E5EDC" w:rsidRPr="000E5EDC" w:rsidRDefault="000E5EDC" w:rsidP="00E04A6E">
            <w:pPr>
              <w:pStyle w:val="Normal1"/>
              <w:spacing w:after="0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HISTORY / GEOGRAPHY</w:t>
            </w:r>
          </w:p>
          <w:p w14:paraId="4B85D577" w14:textId="60424239" w:rsidR="000E5EDC" w:rsidRPr="000E5EDC" w:rsidRDefault="000E5EDC" w:rsidP="00E04A6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ART / DT</w:t>
            </w:r>
          </w:p>
        </w:tc>
        <w:tc>
          <w:tcPr>
            <w:tcW w:w="2835" w:type="dxa"/>
            <w:vMerge w:val="restart"/>
            <w:shd w:val="clear" w:color="auto" w:fill="C2D69B" w:themeFill="accent3" w:themeFillTint="99"/>
            <w:vAlign w:val="center"/>
          </w:tcPr>
          <w:p w14:paraId="0E1CB8BA" w14:textId="37D24B0D" w:rsidR="000E5EDC" w:rsidRPr="000E5EDC" w:rsidRDefault="000E5EDC" w:rsidP="005E67F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  <w:t>Y4 PE – COACH HIGHAM</w:t>
            </w:r>
          </w:p>
          <w:p w14:paraId="08817458" w14:textId="2D8576A1" w:rsidR="000E5EDC" w:rsidRPr="000E5EDC" w:rsidRDefault="000E5EDC" w:rsidP="005E67F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(60 MINS)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5E8B2EEB" w14:textId="44EABBEB" w:rsidR="000E5EDC" w:rsidRPr="000E5EDC" w:rsidRDefault="000E5EDC" w:rsidP="005E67F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sz w:val="19"/>
                <w:szCs w:val="19"/>
              </w:rPr>
              <w:t>Y4 BLOCKED SUBJECTS</w:t>
            </w:r>
          </w:p>
          <w:p w14:paraId="1C93C68A" w14:textId="0DFC4BCE" w:rsidR="000E5EDC" w:rsidRPr="000E5EDC" w:rsidRDefault="000E5EDC" w:rsidP="005E67F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(80 MINS)</w:t>
            </w:r>
          </w:p>
          <w:p w14:paraId="405FBA4A" w14:textId="27EE9AA1" w:rsidR="000E5EDC" w:rsidRPr="000E5EDC" w:rsidRDefault="000E5EDC" w:rsidP="00E04A6E">
            <w:pPr>
              <w:pStyle w:val="Normal1"/>
              <w:spacing w:after="0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RE</w:t>
            </w:r>
          </w:p>
          <w:p w14:paraId="337A91DC" w14:textId="59BC0612" w:rsidR="000E5EDC" w:rsidRPr="000E5EDC" w:rsidRDefault="000E5EDC" w:rsidP="00E04A6E">
            <w:pPr>
              <w:pStyle w:val="Normal1"/>
              <w:spacing w:after="0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COMPUTING</w:t>
            </w:r>
          </w:p>
          <w:p w14:paraId="003A6AC2" w14:textId="7E5B641D" w:rsidR="000E5EDC" w:rsidRPr="000E5EDC" w:rsidRDefault="000E5EDC" w:rsidP="00E04A6E">
            <w:pPr>
              <w:pStyle w:val="Normal1"/>
              <w:spacing w:after="0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SCIENCE</w:t>
            </w:r>
          </w:p>
          <w:p w14:paraId="5C1E530A" w14:textId="4C49F55B" w:rsidR="000E5EDC" w:rsidRPr="000E5EDC" w:rsidRDefault="000E5EDC" w:rsidP="00E04A6E">
            <w:pPr>
              <w:pStyle w:val="Normal1"/>
              <w:spacing w:after="0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HISTORY / GEOGRAPHY</w:t>
            </w:r>
          </w:p>
          <w:p w14:paraId="69590B1D" w14:textId="3072EC56" w:rsidR="000E5EDC" w:rsidRPr="000E5EDC" w:rsidRDefault="000E5EDC" w:rsidP="00E04A6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ART / DT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2EAD49B9" w14:textId="39232C81" w:rsidR="000E5EDC" w:rsidRPr="000E5EDC" w:rsidRDefault="000E5EDC" w:rsidP="005E67F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sz w:val="19"/>
                <w:szCs w:val="19"/>
              </w:rPr>
              <w:t>Y4 PSHE</w:t>
            </w:r>
          </w:p>
          <w:p w14:paraId="180C4BC0" w14:textId="2C1C6D4C" w:rsidR="000E5EDC" w:rsidRPr="000E5EDC" w:rsidRDefault="000E5EDC" w:rsidP="005E6CB3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</w:t>
            </w:r>
            <w:r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4</w:t>
            </w:r>
            <w:r w:rsidRPr="000E5EDC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0 MINS)</w:t>
            </w:r>
          </w:p>
        </w:tc>
      </w:tr>
      <w:tr w:rsidR="000E5EDC" w:rsidRPr="000E5EDC" w14:paraId="4700CD23" w14:textId="77777777" w:rsidTr="00CB0D4E">
        <w:trPr>
          <w:trHeight w:val="465"/>
          <w:jc w:val="center"/>
        </w:trPr>
        <w:tc>
          <w:tcPr>
            <w:tcW w:w="1135" w:type="dxa"/>
            <w:vMerge/>
            <w:shd w:val="clear" w:color="auto" w:fill="990033"/>
            <w:vAlign w:val="center"/>
          </w:tcPr>
          <w:p w14:paraId="3567ED82" w14:textId="77777777" w:rsidR="000E5EDC" w:rsidRPr="000E5EDC" w:rsidRDefault="000E5EDC" w:rsidP="005E67F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829" w:type="dxa"/>
            <w:vMerge/>
            <w:shd w:val="clear" w:color="auto" w:fill="auto"/>
            <w:vAlign w:val="center"/>
          </w:tcPr>
          <w:p w14:paraId="6F0F6380" w14:textId="77777777" w:rsidR="000E5EDC" w:rsidRPr="000E5EDC" w:rsidRDefault="000E5EDC" w:rsidP="005E67F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14:paraId="3C690615" w14:textId="77777777" w:rsidR="000E5EDC" w:rsidRPr="000E5EDC" w:rsidRDefault="000E5EDC" w:rsidP="005E67F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C2D69B" w:themeFill="accent3" w:themeFillTint="99"/>
            <w:vAlign w:val="center"/>
          </w:tcPr>
          <w:p w14:paraId="241B32B7" w14:textId="77777777" w:rsidR="000E5EDC" w:rsidRPr="000E5EDC" w:rsidRDefault="000E5EDC" w:rsidP="005E67F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2755D37" w14:textId="77777777" w:rsidR="000E5EDC" w:rsidRPr="000E5EDC" w:rsidRDefault="000E5EDC" w:rsidP="005E67F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3446" w:type="dxa"/>
            <w:shd w:val="clear" w:color="auto" w:fill="auto"/>
            <w:vAlign w:val="center"/>
          </w:tcPr>
          <w:p w14:paraId="575AEEB3" w14:textId="77777777" w:rsidR="005E6CB3" w:rsidRDefault="005E6CB3" w:rsidP="005E67F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5E6CB3">
              <w:rPr>
                <w:rFonts w:asciiTheme="minorHAnsi" w:eastAsia="Comic Sans MS" w:hAnsiTheme="minorHAnsi" w:cstheme="minorHAnsi"/>
                <w:sz w:val="19"/>
                <w:szCs w:val="19"/>
              </w:rPr>
              <w:t xml:space="preserve">THRIVE TIME/INCLUSIVE ATTENDANCE TUTOR PROGRAMME </w:t>
            </w:r>
          </w:p>
          <w:p w14:paraId="2B85CC71" w14:textId="0718A412" w:rsidR="000E5EDC" w:rsidRPr="000E5EDC" w:rsidRDefault="000E5EDC" w:rsidP="005E67F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(10 MINS)</w:t>
            </w:r>
          </w:p>
        </w:tc>
      </w:tr>
      <w:tr w:rsidR="000E5EDC" w:rsidRPr="000E5EDC" w14:paraId="2DA98C74" w14:textId="77777777" w:rsidTr="00CB0D4E">
        <w:trPr>
          <w:trHeight w:val="930"/>
          <w:jc w:val="center"/>
        </w:trPr>
        <w:tc>
          <w:tcPr>
            <w:tcW w:w="1135" w:type="dxa"/>
            <w:vMerge/>
            <w:shd w:val="clear" w:color="auto" w:fill="990033"/>
            <w:vAlign w:val="center"/>
          </w:tcPr>
          <w:p w14:paraId="055E230A" w14:textId="77777777" w:rsidR="000E5EDC" w:rsidRPr="000E5EDC" w:rsidRDefault="000E5EDC" w:rsidP="005E67F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829" w:type="dxa"/>
            <w:vMerge/>
            <w:shd w:val="clear" w:color="auto" w:fill="auto"/>
            <w:vAlign w:val="center"/>
          </w:tcPr>
          <w:p w14:paraId="0772EF5B" w14:textId="77777777" w:rsidR="000E5EDC" w:rsidRPr="000E5EDC" w:rsidRDefault="000E5EDC" w:rsidP="005E67F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14:paraId="5F553CCA" w14:textId="77777777" w:rsidR="000E5EDC" w:rsidRPr="000E5EDC" w:rsidRDefault="000E5EDC" w:rsidP="005E67F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C2D69B" w:themeFill="accent3" w:themeFillTint="99"/>
            <w:vAlign w:val="center"/>
          </w:tcPr>
          <w:p w14:paraId="6409FD34" w14:textId="77777777" w:rsidR="000E5EDC" w:rsidRPr="000E5EDC" w:rsidRDefault="000E5EDC" w:rsidP="005E67F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E439C57" w14:textId="77777777" w:rsidR="000E5EDC" w:rsidRPr="000E5EDC" w:rsidRDefault="000E5EDC" w:rsidP="005E67F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3446" w:type="dxa"/>
            <w:shd w:val="clear" w:color="auto" w:fill="990033"/>
            <w:vAlign w:val="center"/>
          </w:tcPr>
          <w:p w14:paraId="488E3E19" w14:textId="7FD365BD" w:rsidR="000E5EDC" w:rsidRPr="000E5EDC" w:rsidRDefault="000E5EDC" w:rsidP="00CB0D4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SMART COUNCIL/PICTURE NEWS/NO OUTSIDERS ASSEMBLY</w:t>
            </w:r>
          </w:p>
          <w:p w14:paraId="32D19763" w14:textId="00E7A4F1" w:rsidR="000E5EDC" w:rsidRPr="000E5EDC" w:rsidRDefault="000E5EDC" w:rsidP="00CB0D4E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(30 MINS)</w:t>
            </w:r>
          </w:p>
        </w:tc>
      </w:tr>
      <w:tr w:rsidR="00A70933" w:rsidRPr="000E5EDC" w14:paraId="503D87A7" w14:textId="77777777" w:rsidTr="00A70933">
        <w:trPr>
          <w:trHeight w:val="50"/>
          <w:jc w:val="center"/>
        </w:trPr>
        <w:tc>
          <w:tcPr>
            <w:tcW w:w="1135" w:type="dxa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147BB9A2" w14:textId="53307348" w:rsidR="00A70933" w:rsidRPr="000E5EDC" w:rsidRDefault="000E5EDC" w:rsidP="005E67F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2.50-3.00</w:t>
            </w:r>
          </w:p>
        </w:tc>
        <w:tc>
          <w:tcPr>
            <w:tcW w:w="14742" w:type="dxa"/>
            <w:gridSpan w:val="5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41CF7EBA" w14:textId="586824BF" w:rsidR="00A70933" w:rsidRPr="000E5EDC" w:rsidRDefault="000E5EDC" w:rsidP="00A70933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0E5EDC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READ ALOUD</w:t>
            </w:r>
          </w:p>
        </w:tc>
      </w:tr>
    </w:tbl>
    <w:p w14:paraId="03BCE922" w14:textId="77777777" w:rsidR="00904F62" w:rsidRPr="0010495A" w:rsidRDefault="00904F62" w:rsidP="00F42294">
      <w:pPr>
        <w:rPr>
          <w:rFonts w:asciiTheme="minorHAnsi" w:hAnsiTheme="minorHAnsi" w:cstheme="minorHAnsi"/>
          <w:b/>
          <w:bCs/>
          <w:sz w:val="20"/>
          <w:szCs w:val="20"/>
        </w:rPr>
      </w:pPr>
    </w:p>
    <w:sectPr w:rsidR="00904F62" w:rsidRPr="0010495A" w:rsidSect="00C409CD">
      <w:headerReference w:type="default" r:id="rId8"/>
      <w:footerReference w:type="default" r:id="rId9"/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BA87" w14:textId="77777777" w:rsidR="00623B7F" w:rsidRDefault="00623B7F" w:rsidP="0080530E">
      <w:r>
        <w:separator/>
      </w:r>
    </w:p>
  </w:endnote>
  <w:endnote w:type="continuationSeparator" w:id="0">
    <w:p w14:paraId="5FB622F6" w14:textId="77777777" w:rsidR="00623B7F" w:rsidRDefault="00623B7F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7CFE" w14:textId="77777777" w:rsidR="00895AF4" w:rsidRDefault="00895AF4" w:rsidP="00895AF4">
    <w:pPr>
      <w:pStyle w:val="Footer"/>
      <w:numPr>
        <w:ilvl w:val="0"/>
        <w:numId w:val="7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5A67" w14:textId="77777777" w:rsidR="00623B7F" w:rsidRDefault="00623B7F" w:rsidP="0080530E">
      <w:r>
        <w:separator/>
      </w:r>
    </w:p>
  </w:footnote>
  <w:footnote w:type="continuationSeparator" w:id="0">
    <w:p w14:paraId="58808C6D" w14:textId="77777777" w:rsidR="00623B7F" w:rsidRDefault="00623B7F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5167" w14:textId="0C6D62BE" w:rsidR="00C52460" w:rsidRDefault="00FB4254" w:rsidP="00E26846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534219130"/>
    <w:bookmarkStart w:id="1" w:name="_Hlk534219131"/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7B347EF" wp14:editId="7676AA42">
          <wp:simplePos x="0" y="0"/>
          <wp:positionH relativeFrom="column">
            <wp:posOffset>-152400</wp:posOffset>
          </wp:positionH>
          <wp:positionV relativeFrom="paragraph">
            <wp:posOffset>-184150</wp:posOffset>
          </wp:positionV>
          <wp:extent cx="679450" cy="1009650"/>
          <wp:effectExtent l="0" t="0" r="6350" b="0"/>
          <wp:wrapNone/>
          <wp:docPr id="3" name="Picture 3" descr="High res logo - burgundy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igh res logo - burgundy and 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8D19826" wp14:editId="080E23C4">
          <wp:simplePos x="0" y="0"/>
          <wp:positionH relativeFrom="column">
            <wp:posOffset>9220200</wp:posOffset>
          </wp:positionH>
          <wp:positionV relativeFrom="paragraph">
            <wp:posOffset>-181610</wp:posOffset>
          </wp:positionV>
          <wp:extent cx="679450" cy="1009650"/>
          <wp:effectExtent l="0" t="0" r="6350" b="0"/>
          <wp:wrapNone/>
          <wp:docPr id="2" name="Picture 2" descr="High res logo - burgundy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igh res logo - burgundy and 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213">
      <w:rPr>
        <w:rFonts w:ascii="Arial" w:hAnsi="Arial" w:cs="Arial"/>
        <w:sz w:val="56"/>
        <w:szCs w:val="56"/>
      </w:rPr>
      <w:t>Roby Park</w:t>
    </w:r>
    <w:r w:rsidR="00C52460" w:rsidRPr="00E1501B">
      <w:rPr>
        <w:rFonts w:ascii="Arial" w:hAnsi="Arial" w:cs="Arial"/>
        <w:sz w:val="56"/>
        <w:szCs w:val="56"/>
      </w:rPr>
      <w:t xml:space="preserve"> Primary School</w:t>
    </w:r>
    <w:r w:rsidR="00C52460">
      <w:rPr>
        <w:rFonts w:ascii="Arial" w:hAnsi="Arial" w:cs="Arial"/>
        <w:sz w:val="56"/>
        <w:szCs w:val="56"/>
      </w:rPr>
      <w:t xml:space="preserve"> </w:t>
    </w:r>
    <w:bookmarkEnd w:id="0"/>
    <w:bookmarkEnd w:id="1"/>
  </w:p>
  <w:p w14:paraId="75B2CEAE" w14:textId="77777777" w:rsidR="007C46B6" w:rsidRPr="007C46B6" w:rsidRDefault="007C46B6" w:rsidP="00E26846">
    <w:pPr>
      <w:pStyle w:val="Header"/>
      <w:jc w:val="center"/>
      <w:rPr>
        <w:b/>
        <w:sz w:val="28"/>
        <w:szCs w:val="28"/>
      </w:rPr>
    </w:pPr>
  </w:p>
  <w:p w14:paraId="4AA279D2" w14:textId="10F8B2FE" w:rsidR="008C658F" w:rsidRPr="007C46B6" w:rsidRDefault="007C46B6" w:rsidP="008C658F">
    <w:pPr>
      <w:pStyle w:val="Header"/>
      <w:jc w:val="center"/>
      <w:rPr>
        <w:b/>
        <w:sz w:val="28"/>
        <w:szCs w:val="28"/>
      </w:rPr>
    </w:pPr>
    <w:r w:rsidRPr="007C46B6">
      <w:rPr>
        <w:b/>
        <w:sz w:val="28"/>
        <w:szCs w:val="28"/>
      </w:rPr>
      <w:t xml:space="preserve">Year </w:t>
    </w:r>
    <w:r w:rsidR="002C67E5">
      <w:rPr>
        <w:b/>
        <w:sz w:val="28"/>
        <w:szCs w:val="28"/>
      </w:rPr>
      <w:t>4</w:t>
    </w:r>
    <w:r w:rsidRPr="007C46B6">
      <w:rPr>
        <w:b/>
        <w:sz w:val="28"/>
        <w:szCs w:val="28"/>
      </w:rPr>
      <w:t xml:space="preserve"> Timetable</w:t>
    </w:r>
    <w:r w:rsidR="00015467">
      <w:rPr>
        <w:b/>
        <w:sz w:val="28"/>
        <w:szCs w:val="28"/>
      </w:rPr>
      <w:t xml:space="preserve"> </w:t>
    </w:r>
    <w:r w:rsidR="00DF75B2">
      <w:rPr>
        <w:b/>
        <w:sz w:val="28"/>
        <w:szCs w:val="28"/>
      </w:rPr>
      <w:t>202</w:t>
    </w:r>
    <w:r w:rsidR="00167559">
      <w:rPr>
        <w:b/>
        <w:sz w:val="28"/>
        <w:szCs w:val="28"/>
      </w:rPr>
      <w:t>5</w:t>
    </w:r>
    <w:r w:rsidR="00FB1238">
      <w:rPr>
        <w:b/>
        <w:sz w:val="28"/>
        <w:szCs w:val="28"/>
      </w:rPr>
      <w:t>-2</w:t>
    </w:r>
    <w:r w:rsidR="00167559">
      <w:rPr>
        <w:b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63685B56"/>
    <w:multiLevelType w:val="hybridMultilevel"/>
    <w:tmpl w:val="38BABDDE"/>
    <w:lvl w:ilvl="0" w:tplc="FFD8A8C6">
      <w:start w:val="30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num w:numId="1" w16cid:durableId="487094907">
    <w:abstractNumId w:val="0"/>
  </w:num>
  <w:num w:numId="2" w16cid:durableId="1192187760">
    <w:abstractNumId w:val="5"/>
  </w:num>
  <w:num w:numId="3" w16cid:durableId="1978950037">
    <w:abstractNumId w:val="4"/>
  </w:num>
  <w:num w:numId="4" w16cid:durableId="1728844982">
    <w:abstractNumId w:val="2"/>
  </w:num>
  <w:num w:numId="5" w16cid:durableId="2135562018">
    <w:abstractNumId w:val="3"/>
  </w:num>
  <w:num w:numId="6" w16cid:durableId="406995997">
    <w:abstractNumId w:val="1"/>
  </w:num>
  <w:num w:numId="7" w16cid:durableId="2079402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A0"/>
    <w:rsid w:val="00000B12"/>
    <w:rsid w:val="000132FE"/>
    <w:rsid w:val="00015467"/>
    <w:rsid w:val="0004708E"/>
    <w:rsid w:val="00056FE1"/>
    <w:rsid w:val="00057DB0"/>
    <w:rsid w:val="00060C8F"/>
    <w:rsid w:val="000635B6"/>
    <w:rsid w:val="00064DAE"/>
    <w:rsid w:val="000714C3"/>
    <w:rsid w:val="000719B7"/>
    <w:rsid w:val="0007244A"/>
    <w:rsid w:val="00085745"/>
    <w:rsid w:val="000955C2"/>
    <w:rsid w:val="000A5ADB"/>
    <w:rsid w:val="000B52B0"/>
    <w:rsid w:val="000B7BB9"/>
    <w:rsid w:val="000C5F7A"/>
    <w:rsid w:val="000E5EDC"/>
    <w:rsid w:val="000F07B6"/>
    <w:rsid w:val="0010495A"/>
    <w:rsid w:val="00106F82"/>
    <w:rsid w:val="00115319"/>
    <w:rsid w:val="001163D0"/>
    <w:rsid w:val="00120483"/>
    <w:rsid w:val="00121AC3"/>
    <w:rsid w:val="00121FC2"/>
    <w:rsid w:val="001302FD"/>
    <w:rsid w:val="0013291C"/>
    <w:rsid w:val="00146303"/>
    <w:rsid w:val="001575FD"/>
    <w:rsid w:val="00167559"/>
    <w:rsid w:val="00177990"/>
    <w:rsid w:val="00190C5C"/>
    <w:rsid w:val="001915AF"/>
    <w:rsid w:val="001944B0"/>
    <w:rsid w:val="00196297"/>
    <w:rsid w:val="001A7853"/>
    <w:rsid w:val="001A7CB4"/>
    <w:rsid w:val="001B152F"/>
    <w:rsid w:val="001B5970"/>
    <w:rsid w:val="001B6D11"/>
    <w:rsid w:val="001E26E2"/>
    <w:rsid w:val="001E2BA7"/>
    <w:rsid w:val="001F3ECF"/>
    <w:rsid w:val="0020001F"/>
    <w:rsid w:val="00211A56"/>
    <w:rsid w:val="00215666"/>
    <w:rsid w:val="002203C9"/>
    <w:rsid w:val="00220A9F"/>
    <w:rsid w:val="00220B3E"/>
    <w:rsid w:val="002232F4"/>
    <w:rsid w:val="00225B65"/>
    <w:rsid w:val="00235504"/>
    <w:rsid w:val="002436E1"/>
    <w:rsid w:val="00244856"/>
    <w:rsid w:val="00263ED0"/>
    <w:rsid w:val="00283A52"/>
    <w:rsid w:val="00283CB1"/>
    <w:rsid w:val="002905D3"/>
    <w:rsid w:val="00293E52"/>
    <w:rsid w:val="002A0829"/>
    <w:rsid w:val="002A6E31"/>
    <w:rsid w:val="002B2BDD"/>
    <w:rsid w:val="002C1590"/>
    <w:rsid w:val="002C5CB2"/>
    <w:rsid w:val="002C67E5"/>
    <w:rsid w:val="002E211D"/>
    <w:rsid w:val="002F12CB"/>
    <w:rsid w:val="002F6674"/>
    <w:rsid w:val="00303112"/>
    <w:rsid w:val="003038C1"/>
    <w:rsid w:val="00304BC0"/>
    <w:rsid w:val="00315C6E"/>
    <w:rsid w:val="003238F6"/>
    <w:rsid w:val="003258A4"/>
    <w:rsid w:val="003275D5"/>
    <w:rsid w:val="0034091C"/>
    <w:rsid w:val="00353016"/>
    <w:rsid w:val="00361659"/>
    <w:rsid w:val="00363D45"/>
    <w:rsid w:val="00371BD1"/>
    <w:rsid w:val="00377BD8"/>
    <w:rsid w:val="003906BF"/>
    <w:rsid w:val="00392745"/>
    <w:rsid w:val="003C4C88"/>
    <w:rsid w:val="003C5A95"/>
    <w:rsid w:val="003D3541"/>
    <w:rsid w:val="003E3AD5"/>
    <w:rsid w:val="003F13EE"/>
    <w:rsid w:val="003F2138"/>
    <w:rsid w:val="003F4F43"/>
    <w:rsid w:val="00415416"/>
    <w:rsid w:val="00417073"/>
    <w:rsid w:val="00427EC9"/>
    <w:rsid w:val="0043654C"/>
    <w:rsid w:val="00440C5B"/>
    <w:rsid w:val="0044208D"/>
    <w:rsid w:val="00444CCF"/>
    <w:rsid w:val="004513DE"/>
    <w:rsid w:val="00453BF8"/>
    <w:rsid w:val="00471249"/>
    <w:rsid w:val="00475581"/>
    <w:rsid w:val="00475666"/>
    <w:rsid w:val="00476449"/>
    <w:rsid w:val="00477717"/>
    <w:rsid w:val="004836BC"/>
    <w:rsid w:val="00483F91"/>
    <w:rsid w:val="00487D2F"/>
    <w:rsid w:val="00487FDE"/>
    <w:rsid w:val="004924AA"/>
    <w:rsid w:val="00496218"/>
    <w:rsid w:val="00497B84"/>
    <w:rsid w:val="004A12AC"/>
    <w:rsid w:val="004A19BA"/>
    <w:rsid w:val="004A44E4"/>
    <w:rsid w:val="004B2753"/>
    <w:rsid w:val="004B5E41"/>
    <w:rsid w:val="004C16F9"/>
    <w:rsid w:val="004C3A0D"/>
    <w:rsid w:val="004C68AB"/>
    <w:rsid w:val="004D2171"/>
    <w:rsid w:val="004E0578"/>
    <w:rsid w:val="004E22BE"/>
    <w:rsid w:val="004E2E7E"/>
    <w:rsid w:val="004F4155"/>
    <w:rsid w:val="00501EBF"/>
    <w:rsid w:val="005049B2"/>
    <w:rsid w:val="005175DA"/>
    <w:rsid w:val="00522E17"/>
    <w:rsid w:val="00535A6D"/>
    <w:rsid w:val="0053719E"/>
    <w:rsid w:val="0055452F"/>
    <w:rsid w:val="00572BC4"/>
    <w:rsid w:val="00577DAE"/>
    <w:rsid w:val="005811CD"/>
    <w:rsid w:val="00584DE3"/>
    <w:rsid w:val="00596E90"/>
    <w:rsid w:val="005A1FBF"/>
    <w:rsid w:val="005A5BF5"/>
    <w:rsid w:val="005A6F10"/>
    <w:rsid w:val="005A7CAA"/>
    <w:rsid w:val="005B511F"/>
    <w:rsid w:val="005D5671"/>
    <w:rsid w:val="005E1BC1"/>
    <w:rsid w:val="005E67F9"/>
    <w:rsid w:val="005E6CB3"/>
    <w:rsid w:val="005F68AA"/>
    <w:rsid w:val="006150A0"/>
    <w:rsid w:val="006234B3"/>
    <w:rsid w:val="00623B7F"/>
    <w:rsid w:val="00626830"/>
    <w:rsid w:val="00633453"/>
    <w:rsid w:val="0063475C"/>
    <w:rsid w:val="00634FAA"/>
    <w:rsid w:val="006471B1"/>
    <w:rsid w:val="0065060A"/>
    <w:rsid w:val="00652076"/>
    <w:rsid w:val="00654049"/>
    <w:rsid w:val="006577AD"/>
    <w:rsid w:val="00664B5D"/>
    <w:rsid w:val="00666E4E"/>
    <w:rsid w:val="00673162"/>
    <w:rsid w:val="00674445"/>
    <w:rsid w:val="00680903"/>
    <w:rsid w:val="00680C2D"/>
    <w:rsid w:val="00681717"/>
    <w:rsid w:val="0068476D"/>
    <w:rsid w:val="00686491"/>
    <w:rsid w:val="00693485"/>
    <w:rsid w:val="00697F4D"/>
    <w:rsid w:val="006B6F71"/>
    <w:rsid w:val="006C56FA"/>
    <w:rsid w:val="006D6980"/>
    <w:rsid w:val="006D7BF3"/>
    <w:rsid w:val="006D7EF1"/>
    <w:rsid w:val="006E46E5"/>
    <w:rsid w:val="006E55A7"/>
    <w:rsid w:val="006F020A"/>
    <w:rsid w:val="006F6BA1"/>
    <w:rsid w:val="006F7962"/>
    <w:rsid w:val="006F7FBB"/>
    <w:rsid w:val="00700671"/>
    <w:rsid w:val="00701D28"/>
    <w:rsid w:val="00715444"/>
    <w:rsid w:val="00717B23"/>
    <w:rsid w:val="00730447"/>
    <w:rsid w:val="00732DF8"/>
    <w:rsid w:val="00740FD3"/>
    <w:rsid w:val="007430E3"/>
    <w:rsid w:val="00750162"/>
    <w:rsid w:val="0075031B"/>
    <w:rsid w:val="00751218"/>
    <w:rsid w:val="0075330A"/>
    <w:rsid w:val="0076088A"/>
    <w:rsid w:val="0076683A"/>
    <w:rsid w:val="00783981"/>
    <w:rsid w:val="007A36AF"/>
    <w:rsid w:val="007A36DE"/>
    <w:rsid w:val="007B04B6"/>
    <w:rsid w:val="007B4662"/>
    <w:rsid w:val="007C0FCC"/>
    <w:rsid w:val="007C34E6"/>
    <w:rsid w:val="007C3500"/>
    <w:rsid w:val="007C46B6"/>
    <w:rsid w:val="007C61E9"/>
    <w:rsid w:val="007C79AB"/>
    <w:rsid w:val="007D22F8"/>
    <w:rsid w:val="007D6FC6"/>
    <w:rsid w:val="007E4588"/>
    <w:rsid w:val="007E7107"/>
    <w:rsid w:val="007F3E17"/>
    <w:rsid w:val="00804504"/>
    <w:rsid w:val="0080530E"/>
    <w:rsid w:val="00806FDE"/>
    <w:rsid w:val="00816A44"/>
    <w:rsid w:val="00820F03"/>
    <w:rsid w:val="0082406D"/>
    <w:rsid w:val="00834D47"/>
    <w:rsid w:val="00835C53"/>
    <w:rsid w:val="0083761A"/>
    <w:rsid w:val="0085062D"/>
    <w:rsid w:val="0085148B"/>
    <w:rsid w:val="00853FBF"/>
    <w:rsid w:val="00871FBD"/>
    <w:rsid w:val="00874449"/>
    <w:rsid w:val="00876FE8"/>
    <w:rsid w:val="00886A98"/>
    <w:rsid w:val="00887F83"/>
    <w:rsid w:val="008906B3"/>
    <w:rsid w:val="0089482F"/>
    <w:rsid w:val="00895AF4"/>
    <w:rsid w:val="008B17C2"/>
    <w:rsid w:val="008B2753"/>
    <w:rsid w:val="008C658F"/>
    <w:rsid w:val="008D2896"/>
    <w:rsid w:val="008D7213"/>
    <w:rsid w:val="008E13E2"/>
    <w:rsid w:val="00900E68"/>
    <w:rsid w:val="00904782"/>
    <w:rsid w:val="00904C2B"/>
    <w:rsid w:val="00904F62"/>
    <w:rsid w:val="00912711"/>
    <w:rsid w:val="00913656"/>
    <w:rsid w:val="00926291"/>
    <w:rsid w:val="00933522"/>
    <w:rsid w:val="009371C3"/>
    <w:rsid w:val="009447C1"/>
    <w:rsid w:val="00944E2D"/>
    <w:rsid w:val="009460D2"/>
    <w:rsid w:val="00951548"/>
    <w:rsid w:val="0095643E"/>
    <w:rsid w:val="00961538"/>
    <w:rsid w:val="00966115"/>
    <w:rsid w:val="00971F86"/>
    <w:rsid w:val="00974F39"/>
    <w:rsid w:val="0097510A"/>
    <w:rsid w:val="00984C83"/>
    <w:rsid w:val="00986DDA"/>
    <w:rsid w:val="009904E3"/>
    <w:rsid w:val="00991102"/>
    <w:rsid w:val="009B01CA"/>
    <w:rsid w:val="009B5C99"/>
    <w:rsid w:val="009B6D33"/>
    <w:rsid w:val="009C0CBA"/>
    <w:rsid w:val="009C11E2"/>
    <w:rsid w:val="009C2E6E"/>
    <w:rsid w:val="009C4541"/>
    <w:rsid w:val="009C63E0"/>
    <w:rsid w:val="009C67E1"/>
    <w:rsid w:val="009E101D"/>
    <w:rsid w:val="009E16F7"/>
    <w:rsid w:val="009E1D3D"/>
    <w:rsid w:val="009E605F"/>
    <w:rsid w:val="009F0397"/>
    <w:rsid w:val="00A01591"/>
    <w:rsid w:val="00A12D64"/>
    <w:rsid w:val="00A2055A"/>
    <w:rsid w:val="00A3709D"/>
    <w:rsid w:val="00A370BA"/>
    <w:rsid w:val="00A52924"/>
    <w:rsid w:val="00A53DA3"/>
    <w:rsid w:val="00A67A2F"/>
    <w:rsid w:val="00A67AAC"/>
    <w:rsid w:val="00A70933"/>
    <w:rsid w:val="00A72CE7"/>
    <w:rsid w:val="00A94A9A"/>
    <w:rsid w:val="00A95655"/>
    <w:rsid w:val="00AA0C39"/>
    <w:rsid w:val="00AA28A7"/>
    <w:rsid w:val="00AA621F"/>
    <w:rsid w:val="00AC0FB9"/>
    <w:rsid w:val="00AC5B15"/>
    <w:rsid w:val="00AE2498"/>
    <w:rsid w:val="00AE4620"/>
    <w:rsid w:val="00AE4B0E"/>
    <w:rsid w:val="00AF1785"/>
    <w:rsid w:val="00AF3D36"/>
    <w:rsid w:val="00AF4A3C"/>
    <w:rsid w:val="00B11E8B"/>
    <w:rsid w:val="00B21C04"/>
    <w:rsid w:val="00B25CF5"/>
    <w:rsid w:val="00B3307B"/>
    <w:rsid w:val="00B337DD"/>
    <w:rsid w:val="00B42060"/>
    <w:rsid w:val="00B47B39"/>
    <w:rsid w:val="00B510CF"/>
    <w:rsid w:val="00B52CAA"/>
    <w:rsid w:val="00B6685B"/>
    <w:rsid w:val="00B67531"/>
    <w:rsid w:val="00B74F95"/>
    <w:rsid w:val="00B76EAB"/>
    <w:rsid w:val="00B84861"/>
    <w:rsid w:val="00BA0007"/>
    <w:rsid w:val="00BA3AA0"/>
    <w:rsid w:val="00BA49F5"/>
    <w:rsid w:val="00BA5905"/>
    <w:rsid w:val="00BB0577"/>
    <w:rsid w:val="00BB3287"/>
    <w:rsid w:val="00BE1BE2"/>
    <w:rsid w:val="00C27E4C"/>
    <w:rsid w:val="00C31AAE"/>
    <w:rsid w:val="00C37BEA"/>
    <w:rsid w:val="00C404C5"/>
    <w:rsid w:val="00C409CD"/>
    <w:rsid w:val="00C50833"/>
    <w:rsid w:val="00C52460"/>
    <w:rsid w:val="00C738A1"/>
    <w:rsid w:val="00C7699F"/>
    <w:rsid w:val="00C870ED"/>
    <w:rsid w:val="00CB0D4E"/>
    <w:rsid w:val="00CB5751"/>
    <w:rsid w:val="00CB5989"/>
    <w:rsid w:val="00CB7436"/>
    <w:rsid w:val="00CC04C4"/>
    <w:rsid w:val="00CD2B5A"/>
    <w:rsid w:val="00CD733F"/>
    <w:rsid w:val="00CE2E7C"/>
    <w:rsid w:val="00CE2F81"/>
    <w:rsid w:val="00CE4FA8"/>
    <w:rsid w:val="00CF5103"/>
    <w:rsid w:val="00D01D36"/>
    <w:rsid w:val="00D03273"/>
    <w:rsid w:val="00D03892"/>
    <w:rsid w:val="00D13263"/>
    <w:rsid w:val="00D22AA1"/>
    <w:rsid w:val="00D368E6"/>
    <w:rsid w:val="00D44436"/>
    <w:rsid w:val="00D458F4"/>
    <w:rsid w:val="00D47482"/>
    <w:rsid w:val="00D47848"/>
    <w:rsid w:val="00D52FE0"/>
    <w:rsid w:val="00D53295"/>
    <w:rsid w:val="00D54DEB"/>
    <w:rsid w:val="00D74CD2"/>
    <w:rsid w:val="00D815B1"/>
    <w:rsid w:val="00D8166A"/>
    <w:rsid w:val="00D93CB8"/>
    <w:rsid w:val="00DA72F5"/>
    <w:rsid w:val="00DC6B70"/>
    <w:rsid w:val="00DC73FE"/>
    <w:rsid w:val="00DD08C5"/>
    <w:rsid w:val="00DD08D1"/>
    <w:rsid w:val="00DD147D"/>
    <w:rsid w:val="00DD1B86"/>
    <w:rsid w:val="00DD6A7E"/>
    <w:rsid w:val="00DD7D0A"/>
    <w:rsid w:val="00DF2825"/>
    <w:rsid w:val="00DF75B2"/>
    <w:rsid w:val="00E04A6E"/>
    <w:rsid w:val="00E112C3"/>
    <w:rsid w:val="00E1501B"/>
    <w:rsid w:val="00E26846"/>
    <w:rsid w:val="00E31411"/>
    <w:rsid w:val="00E44691"/>
    <w:rsid w:val="00E46C5E"/>
    <w:rsid w:val="00E473F6"/>
    <w:rsid w:val="00E5034C"/>
    <w:rsid w:val="00E51115"/>
    <w:rsid w:val="00E55E5F"/>
    <w:rsid w:val="00E56881"/>
    <w:rsid w:val="00E73E35"/>
    <w:rsid w:val="00E9234F"/>
    <w:rsid w:val="00E94213"/>
    <w:rsid w:val="00EC2B63"/>
    <w:rsid w:val="00ED229B"/>
    <w:rsid w:val="00ED49F3"/>
    <w:rsid w:val="00EF1146"/>
    <w:rsid w:val="00EF31AB"/>
    <w:rsid w:val="00F004AF"/>
    <w:rsid w:val="00F07A34"/>
    <w:rsid w:val="00F11C21"/>
    <w:rsid w:val="00F120B9"/>
    <w:rsid w:val="00F164C0"/>
    <w:rsid w:val="00F41121"/>
    <w:rsid w:val="00F42294"/>
    <w:rsid w:val="00F42E8B"/>
    <w:rsid w:val="00F43458"/>
    <w:rsid w:val="00F43CCB"/>
    <w:rsid w:val="00F445DE"/>
    <w:rsid w:val="00F46D74"/>
    <w:rsid w:val="00F577DC"/>
    <w:rsid w:val="00F66599"/>
    <w:rsid w:val="00F72EC1"/>
    <w:rsid w:val="00F77A80"/>
    <w:rsid w:val="00F94063"/>
    <w:rsid w:val="00F942F6"/>
    <w:rsid w:val="00FB1238"/>
    <w:rsid w:val="00FB4254"/>
    <w:rsid w:val="00FC2630"/>
    <w:rsid w:val="00FC2F5C"/>
    <w:rsid w:val="00FC429C"/>
    <w:rsid w:val="00FC716E"/>
    <w:rsid w:val="00FD465A"/>
    <w:rsid w:val="00FD5DB9"/>
    <w:rsid w:val="00FE5151"/>
    <w:rsid w:val="00FE5691"/>
    <w:rsid w:val="00FE5825"/>
    <w:rsid w:val="00FF1F56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0C36836"/>
  <w15:docId w15:val="{3258FBF6-01CC-4805-8A3A-1E6F70DF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530E"/>
  </w:style>
  <w:style w:type="paragraph" w:styleId="Footer">
    <w:name w:val="footer"/>
    <w:basedOn w:val="Normal"/>
    <w:link w:val="Foot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530E"/>
  </w:style>
  <w:style w:type="paragraph" w:styleId="BalloonText">
    <w:name w:val="Balloon Text"/>
    <w:basedOn w:val="Normal"/>
    <w:link w:val="BalloonTextChar"/>
    <w:uiPriority w:val="99"/>
    <w:semiHidden/>
    <w:unhideWhenUsed/>
    <w:rsid w:val="00E1501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5C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7C46B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</w:rPr>
  </w:style>
  <w:style w:type="table" w:customStyle="1" w:styleId="1">
    <w:name w:val="1"/>
    <w:basedOn w:val="TableNormal"/>
    <w:rsid w:val="007C46B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1671B-27EF-4124-94DE-1FA1EF3F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1111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Knowles</dc:creator>
  <cp:lastModifiedBy>Allen, Kathryn</cp:lastModifiedBy>
  <cp:revision>24</cp:revision>
  <cp:lastPrinted>2023-07-04T08:12:00Z</cp:lastPrinted>
  <dcterms:created xsi:type="dcterms:W3CDTF">2022-02-10T10:40:00Z</dcterms:created>
  <dcterms:modified xsi:type="dcterms:W3CDTF">2025-07-08T06:35:00Z</dcterms:modified>
</cp:coreProperties>
</file>