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FF01" w14:textId="77777777" w:rsidR="007C46B6" w:rsidRPr="00737B7A" w:rsidRDefault="004836BC" w:rsidP="00700671">
      <w:pPr>
        <w:rPr>
          <w:sz w:val="4"/>
          <w:szCs w:val="4"/>
        </w:rPr>
      </w:pPr>
      <w:r w:rsidRPr="00700671">
        <w:t xml:space="preserve"> </w:t>
      </w:r>
    </w:p>
    <w:tbl>
      <w:tblPr>
        <w:tblStyle w:val="1"/>
        <w:tblW w:w="158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29"/>
        <w:gridCol w:w="2797"/>
        <w:gridCol w:w="2835"/>
        <w:gridCol w:w="2835"/>
        <w:gridCol w:w="3446"/>
      </w:tblGrid>
      <w:tr w:rsidR="00A67271" w:rsidRPr="002A4538" w14:paraId="0CD70AE6" w14:textId="77777777" w:rsidTr="006C5E89">
        <w:trPr>
          <w:trHeight w:val="380"/>
          <w:jc w:val="center"/>
        </w:trPr>
        <w:tc>
          <w:tcPr>
            <w:tcW w:w="113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D36B495" w14:textId="77777777" w:rsidR="00A67271" w:rsidRPr="002A4538" w:rsidRDefault="00A67271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2829" w:type="dxa"/>
            <w:shd w:val="clear" w:color="auto" w:fill="990033"/>
            <w:vAlign w:val="center"/>
          </w:tcPr>
          <w:p w14:paraId="66BAB58F" w14:textId="680DB6AF" w:rsidR="00A67271" w:rsidRPr="002A4538" w:rsidRDefault="002A4538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MONDAY</w:t>
            </w:r>
          </w:p>
        </w:tc>
        <w:tc>
          <w:tcPr>
            <w:tcW w:w="2797" w:type="dxa"/>
            <w:shd w:val="clear" w:color="auto" w:fill="990033"/>
            <w:vAlign w:val="center"/>
          </w:tcPr>
          <w:p w14:paraId="23D40B7D" w14:textId="659AEF21" w:rsidR="00A67271" w:rsidRPr="002A4538" w:rsidRDefault="002A4538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TUESDAY</w:t>
            </w:r>
          </w:p>
        </w:tc>
        <w:tc>
          <w:tcPr>
            <w:tcW w:w="2835" w:type="dxa"/>
            <w:shd w:val="clear" w:color="auto" w:fill="990033"/>
            <w:vAlign w:val="center"/>
          </w:tcPr>
          <w:p w14:paraId="18C97A67" w14:textId="11452104" w:rsidR="00A67271" w:rsidRPr="002A4538" w:rsidRDefault="002A4538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WEDNESDAY</w:t>
            </w:r>
          </w:p>
        </w:tc>
        <w:tc>
          <w:tcPr>
            <w:tcW w:w="2835" w:type="dxa"/>
            <w:shd w:val="clear" w:color="auto" w:fill="990033"/>
            <w:vAlign w:val="center"/>
          </w:tcPr>
          <w:p w14:paraId="0469798B" w14:textId="1FF10123" w:rsidR="00A67271" w:rsidRPr="002A4538" w:rsidRDefault="002A4538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THURSDAY</w:t>
            </w:r>
          </w:p>
        </w:tc>
        <w:tc>
          <w:tcPr>
            <w:tcW w:w="3446" w:type="dxa"/>
            <w:shd w:val="clear" w:color="auto" w:fill="990033"/>
            <w:vAlign w:val="center"/>
          </w:tcPr>
          <w:p w14:paraId="5D687ED8" w14:textId="5B6A9D3F" w:rsidR="00A67271" w:rsidRPr="002A4538" w:rsidRDefault="002A4538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FRIDAY</w:t>
            </w:r>
          </w:p>
        </w:tc>
      </w:tr>
      <w:tr w:rsidR="00D41CD8" w:rsidRPr="002A4538" w14:paraId="0EF5506D" w14:textId="77777777" w:rsidTr="00A454F5">
        <w:trPr>
          <w:trHeight w:val="420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30C9D8A5" w14:textId="6CD1C62E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8:40 – 8.50</w:t>
            </w:r>
          </w:p>
        </w:tc>
        <w:tc>
          <w:tcPr>
            <w:tcW w:w="14742" w:type="dxa"/>
            <w:gridSpan w:val="5"/>
            <w:shd w:val="clear" w:color="auto" w:fill="FFFFFF" w:themeFill="background1"/>
            <w:vAlign w:val="center"/>
          </w:tcPr>
          <w:p w14:paraId="4F190C2F" w14:textId="6E217864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  <w:t>HANDWRITING ACTIVITIES LINKED TO CONSOLIDATE RECENT LEARNING</w:t>
            </w:r>
          </w:p>
        </w:tc>
      </w:tr>
      <w:tr w:rsidR="00D41CD8" w:rsidRPr="002A4538" w14:paraId="1F5030B0" w14:textId="77777777" w:rsidTr="00A454F5">
        <w:trPr>
          <w:trHeight w:val="420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14B10680" w14:textId="50A461D0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8.50 – 9.10</w:t>
            </w:r>
          </w:p>
        </w:tc>
        <w:tc>
          <w:tcPr>
            <w:tcW w:w="14742" w:type="dxa"/>
            <w:gridSpan w:val="5"/>
            <w:shd w:val="clear" w:color="auto" w:fill="FFFFFF" w:themeFill="background1"/>
            <w:vAlign w:val="center"/>
          </w:tcPr>
          <w:p w14:paraId="665328C6" w14:textId="246143F3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  <w:t>EXPLICIT TEACHING OF HANDWRITING MODULE 3</w:t>
            </w:r>
          </w:p>
        </w:tc>
      </w:tr>
      <w:tr w:rsidR="00D41CD8" w:rsidRPr="002A4538" w14:paraId="0CC8A83E" w14:textId="77777777" w:rsidTr="00A454F5">
        <w:trPr>
          <w:trHeight w:val="427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6BD8799E" w14:textId="2462C7EC" w:rsidR="00D41CD8" w:rsidRPr="002A4538" w:rsidRDefault="002A4538" w:rsidP="00D41CD8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9.10 - 9.40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4880F564" w14:textId="186FF3ED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ROCKET PHONICS</w:t>
            </w:r>
          </w:p>
          <w:p w14:paraId="4C7FCC81" w14:textId="3A04ADFF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7290D428" w14:textId="258D7DB3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ROCKET PHONICS</w:t>
            </w:r>
          </w:p>
          <w:p w14:paraId="29B97603" w14:textId="20BBBBA6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928073B" w14:textId="5D4BC200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ROCKET PHONICS</w:t>
            </w:r>
          </w:p>
          <w:p w14:paraId="4AF10F94" w14:textId="5E92C86D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AA3049" w14:textId="23C350E4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ROCKET PHONICS</w:t>
            </w:r>
          </w:p>
          <w:p w14:paraId="1CEF8D57" w14:textId="474CE5E9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  <w:tc>
          <w:tcPr>
            <w:tcW w:w="3446" w:type="dxa"/>
            <w:shd w:val="clear" w:color="auto" w:fill="990033"/>
            <w:vAlign w:val="center"/>
          </w:tcPr>
          <w:p w14:paraId="2D0DFDA7" w14:textId="2B84446E" w:rsidR="00D41CD8" w:rsidRPr="002A4538" w:rsidRDefault="002A4538" w:rsidP="00D41CD8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CELEBRATION ASSEMBLY</w:t>
            </w:r>
          </w:p>
        </w:tc>
      </w:tr>
      <w:tr w:rsidR="00D41CD8" w:rsidRPr="002A4538" w14:paraId="4ED9BF18" w14:textId="77777777" w:rsidTr="00A67271">
        <w:trPr>
          <w:trHeight w:val="722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63C389AF" w14:textId="56BC80AE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9:40 - 10:30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F85D7BD" w14:textId="069EBDD8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Y2 READY STEADY WRITE</w:t>
            </w:r>
          </w:p>
          <w:p w14:paraId="2CB24D58" w14:textId="774F3EA4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(50 MINS)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0D2681B" w14:textId="7978F83B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Y2 READY STEADY WRITE</w:t>
            </w:r>
          </w:p>
          <w:p w14:paraId="7E8C73D8" w14:textId="0AAB0CF2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BAEDF0" w14:textId="5F5E567A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Y2 READY STEADY WRITE</w:t>
            </w:r>
          </w:p>
          <w:p w14:paraId="0DA6CD22" w14:textId="035703AF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984D8C" w14:textId="581A41B4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Y2 READY STEADY WRITE</w:t>
            </w:r>
          </w:p>
          <w:p w14:paraId="65B64371" w14:textId="153263B7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(50 MINS)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68619F61" w14:textId="22280520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Y2 READY STEADY WRITE</w:t>
            </w:r>
          </w:p>
          <w:p w14:paraId="1C464535" w14:textId="678E3D75" w:rsidR="00D41CD8" w:rsidRPr="002A4538" w:rsidRDefault="002A4538" w:rsidP="00D41CD8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(50 MINS)</w:t>
            </w:r>
          </w:p>
        </w:tc>
      </w:tr>
      <w:tr w:rsidR="00D41CD8" w:rsidRPr="002A4538" w14:paraId="5EF5E9D5" w14:textId="77777777" w:rsidTr="00A454F5">
        <w:trPr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363B40B0" w14:textId="5D3C0BA1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10.30 - 10.45</w:t>
            </w:r>
          </w:p>
        </w:tc>
        <w:tc>
          <w:tcPr>
            <w:tcW w:w="14742" w:type="dxa"/>
            <w:gridSpan w:val="5"/>
            <w:shd w:val="clear" w:color="auto" w:fill="990033"/>
            <w:vAlign w:val="center"/>
          </w:tcPr>
          <w:p w14:paraId="1A2D828C" w14:textId="341E23B6" w:rsidR="00D41CD8" w:rsidRPr="002A4538" w:rsidRDefault="002A4538" w:rsidP="00D41CD8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BREAK</w:t>
            </w:r>
          </w:p>
        </w:tc>
      </w:tr>
      <w:tr w:rsidR="000B625E" w:rsidRPr="002A4538" w14:paraId="13369994" w14:textId="77777777" w:rsidTr="00E07D01">
        <w:trPr>
          <w:trHeight w:val="521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17563957" w14:textId="5C619CEC" w:rsidR="000B625E" w:rsidRPr="002A4538" w:rsidRDefault="002A4538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10.45 – 11.05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5C50C35" w14:textId="25717898" w:rsidR="000B625E" w:rsidRPr="002A4538" w:rsidRDefault="002A4538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39E26678" w14:textId="44D2FD7A" w:rsidR="000B625E" w:rsidRPr="002A4538" w:rsidRDefault="002A4538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4F2C4185" w14:textId="24AF4347" w:rsidR="000B625E" w:rsidRPr="002A4538" w:rsidRDefault="002A4538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2BD9C421" w14:textId="09CCC554" w:rsidR="000B625E" w:rsidRPr="002A4538" w:rsidRDefault="002A4538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108BC9" w14:textId="1097FB1E" w:rsidR="000B625E" w:rsidRPr="002A4538" w:rsidRDefault="002A4538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4769DBD0" w14:textId="485203B1" w:rsidR="000B625E" w:rsidRPr="002A4538" w:rsidRDefault="002A4538" w:rsidP="000B625E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D2137E" w14:textId="61415D00" w:rsidR="000B625E" w:rsidRPr="002A4538" w:rsidRDefault="002A4538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303B2D15" w14:textId="479E4B0D" w:rsidR="000B625E" w:rsidRPr="002A4538" w:rsidRDefault="002A4538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3446" w:type="dxa"/>
            <w:shd w:val="clear" w:color="auto" w:fill="FFFFFF"/>
            <w:vAlign w:val="center"/>
          </w:tcPr>
          <w:p w14:paraId="4160E116" w14:textId="2CC363E5" w:rsidR="000B625E" w:rsidRPr="002A4538" w:rsidRDefault="002A4538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54105FC3" w14:textId="147A1F9A" w:rsidR="000B625E" w:rsidRPr="002A4538" w:rsidRDefault="002A4538" w:rsidP="000B625E">
            <w:pPr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</w:tr>
      <w:tr w:rsidR="000B625E" w:rsidRPr="002A4538" w14:paraId="4EA2637F" w14:textId="77777777" w:rsidTr="007F6DCE">
        <w:trPr>
          <w:trHeight w:val="495"/>
          <w:jc w:val="center"/>
        </w:trPr>
        <w:tc>
          <w:tcPr>
            <w:tcW w:w="1135" w:type="dxa"/>
            <w:vMerge w:val="restart"/>
            <w:shd w:val="clear" w:color="auto" w:fill="990033"/>
            <w:vAlign w:val="center"/>
          </w:tcPr>
          <w:p w14:paraId="4DCEE354" w14:textId="22E7945E" w:rsidR="000B625E" w:rsidRPr="002A4538" w:rsidRDefault="002A4538" w:rsidP="00357F8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11.05 – 12.00</w:t>
            </w: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14:paraId="072D8C98" w14:textId="3C9E8456" w:rsidR="000B625E" w:rsidRPr="002A4538" w:rsidRDefault="002A4538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Y2 POWER MATHS</w:t>
            </w:r>
          </w:p>
          <w:p w14:paraId="14F3F25F" w14:textId="1629202F" w:rsidR="000B625E" w:rsidRPr="002A4538" w:rsidRDefault="002A4538" w:rsidP="00E07D0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0E9F679C" w14:textId="3D1B2BA6" w:rsidR="000B625E" w:rsidRPr="002A4538" w:rsidRDefault="002A4538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Y2 POWER MATHS</w:t>
            </w:r>
          </w:p>
          <w:p w14:paraId="6DA5ECB8" w14:textId="2C3DB73B" w:rsidR="000B625E" w:rsidRPr="002A4538" w:rsidRDefault="002A4538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0AD3328" w14:textId="7EC2F720" w:rsidR="000B625E" w:rsidRPr="002A4538" w:rsidRDefault="002A4538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Y2 POWER MATHS</w:t>
            </w:r>
          </w:p>
          <w:p w14:paraId="11773041" w14:textId="5514A61C" w:rsidR="000B625E" w:rsidRPr="002A4538" w:rsidRDefault="002A4538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3BCB598" w14:textId="5CF2974C" w:rsidR="000B625E" w:rsidRPr="002A4538" w:rsidRDefault="002A4538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Y2 POWER MATHS</w:t>
            </w:r>
          </w:p>
          <w:p w14:paraId="2482E630" w14:textId="4CA53AA4" w:rsidR="000B625E" w:rsidRPr="002A4538" w:rsidRDefault="002A4538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344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D1AF50F" w14:textId="77EB40F5" w:rsidR="000B625E" w:rsidRPr="002A4538" w:rsidRDefault="002A4538" w:rsidP="000B625E">
            <w:pPr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Y2 ARITHMETIC TEST</w:t>
            </w:r>
          </w:p>
          <w:p w14:paraId="4CC5783C" w14:textId="74B36D72" w:rsidR="000B625E" w:rsidRPr="002A4538" w:rsidRDefault="002A4538" w:rsidP="000B625E">
            <w:pPr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(25 MINS)</w:t>
            </w:r>
          </w:p>
        </w:tc>
      </w:tr>
      <w:tr w:rsidR="000B625E" w:rsidRPr="002A4538" w14:paraId="02A521B2" w14:textId="77777777" w:rsidTr="00E07D01">
        <w:trPr>
          <w:trHeight w:val="428"/>
          <w:jc w:val="center"/>
        </w:trPr>
        <w:tc>
          <w:tcPr>
            <w:tcW w:w="1135" w:type="dxa"/>
            <w:vMerge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0640A9BA" w14:textId="77777777" w:rsidR="000B625E" w:rsidRPr="002A4538" w:rsidRDefault="000B625E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82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BC01C9" w14:textId="77777777" w:rsidR="000B625E" w:rsidRPr="002A4538" w:rsidRDefault="000B625E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79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9D6538" w14:textId="77777777" w:rsidR="000B625E" w:rsidRPr="002A4538" w:rsidRDefault="000B625E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40F014" w14:textId="77777777" w:rsidR="000B625E" w:rsidRPr="002A4538" w:rsidRDefault="000B625E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472E32" w14:textId="77777777" w:rsidR="000B625E" w:rsidRPr="002A4538" w:rsidRDefault="000B625E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344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31162B8" w14:textId="5433FBA1" w:rsidR="000B625E" w:rsidRPr="002A4538" w:rsidRDefault="002A4538" w:rsidP="000B625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HANDWRITING MODULE 3</w:t>
            </w:r>
          </w:p>
          <w:p w14:paraId="28C4029E" w14:textId="07E00463" w:rsidR="000B625E" w:rsidRPr="002A4538" w:rsidRDefault="002A4538" w:rsidP="000B625E">
            <w:pPr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</w:tr>
      <w:tr w:rsidR="00D41CD8" w:rsidRPr="002A4538" w14:paraId="0D18628C" w14:textId="77777777" w:rsidTr="00A454F5">
        <w:trPr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30AE7F29" w14:textId="1B034A6E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12.00 - 1.00</w:t>
            </w:r>
          </w:p>
        </w:tc>
        <w:tc>
          <w:tcPr>
            <w:tcW w:w="14742" w:type="dxa"/>
            <w:gridSpan w:val="5"/>
            <w:shd w:val="clear" w:color="auto" w:fill="990033"/>
            <w:vAlign w:val="center"/>
          </w:tcPr>
          <w:p w14:paraId="31510ACF" w14:textId="22DD47E1" w:rsidR="00D41CD8" w:rsidRPr="002A4538" w:rsidRDefault="002A4538" w:rsidP="00D41CD8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LUNCH</w:t>
            </w:r>
          </w:p>
        </w:tc>
      </w:tr>
      <w:tr w:rsidR="00D41CD8" w:rsidRPr="002A4538" w14:paraId="44C800B1" w14:textId="77777777" w:rsidTr="00F36B63">
        <w:trPr>
          <w:trHeight w:val="50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7B8942F0" w14:textId="61812676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1.00 – 1.30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A1EC89E" w14:textId="3FF26345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Y2 READY STEADY COMPREHENSION</w:t>
            </w:r>
          </w:p>
          <w:p w14:paraId="51620E6B" w14:textId="672BA406" w:rsidR="00D41CD8" w:rsidRPr="002A4538" w:rsidRDefault="002A4538" w:rsidP="00D41CD8">
            <w:pPr>
              <w:pStyle w:val="Normal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  <w:tc>
          <w:tcPr>
            <w:tcW w:w="2797" w:type="dxa"/>
            <w:vMerge w:val="restart"/>
            <w:shd w:val="clear" w:color="auto" w:fill="C2D69B" w:themeFill="accent3" w:themeFillTint="99"/>
            <w:vAlign w:val="center"/>
          </w:tcPr>
          <w:p w14:paraId="65ECDC6D" w14:textId="625A76BD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Y2 PE – COACH HIGHAM</w:t>
            </w:r>
          </w:p>
          <w:p w14:paraId="36DCE3C4" w14:textId="23B00BEE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ECF2AD" w14:textId="5ED952F9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Y2 READY STEADY COMPREHENSION</w:t>
            </w:r>
          </w:p>
          <w:p w14:paraId="43A68090" w14:textId="09EED6F3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14:paraId="597BDB2A" w14:textId="17DFCB2A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Y2 READY STEADY COMPREHENSION</w:t>
            </w:r>
          </w:p>
          <w:p w14:paraId="05998E4A" w14:textId="6BD2A56C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(30 MINS)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66071129" w14:textId="0BDE7460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Y2 READY STEADY COMPREHENSION</w:t>
            </w:r>
          </w:p>
          <w:p w14:paraId="2F5E03E4" w14:textId="479CD966" w:rsidR="00D41CD8" w:rsidRPr="002A4538" w:rsidRDefault="002A4538" w:rsidP="00D41CD8">
            <w:pPr>
              <w:pStyle w:val="Normal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</w:tr>
      <w:tr w:rsidR="00D41CD8" w:rsidRPr="002A4538" w14:paraId="714B5676" w14:textId="77777777" w:rsidTr="00F36B63">
        <w:trPr>
          <w:trHeight w:val="50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0495D7A1" w14:textId="19F02DA8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1.30 – 1.50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733C9F1" w14:textId="5BCC00EB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Y2 READY STEADY SPELL</w:t>
            </w:r>
          </w:p>
          <w:p w14:paraId="037DF257" w14:textId="36F54276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797" w:type="dxa"/>
            <w:vMerge/>
            <w:shd w:val="clear" w:color="auto" w:fill="C2D69B" w:themeFill="accent3" w:themeFillTint="99"/>
            <w:vAlign w:val="center"/>
          </w:tcPr>
          <w:p w14:paraId="11C6A596" w14:textId="77777777" w:rsidR="00D41CD8" w:rsidRPr="002A4538" w:rsidRDefault="00D41CD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B4D70A2" w14:textId="742A4661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Y2 READY STEADY SPELL</w:t>
            </w:r>
          </w:p>
          <w:p w14:paraId="0CCB24E4" w14:textId="077A3389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14:paraId="55025FB9" w14:textId="069832AD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Y2 READY STEADY SPELL</w:t>
            </w:r>
          </w:p>
          <w:p w14:paraId="6852F78C" w14:textId="0E5B8C08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308E61D9" w14:textId="50D0AC88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Y2 READY STEADY SPELL</w:t>
            </w:r>
          </w:p>
          <w:p w14:paraId="51EFA2F4" w14:textId="2472FF16" w:rsidR="00D41CD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</w:tr>
      <w:tr w:rsidR="002A4538" w:rsidRPr="002A4538" w14:paraId="2AC2D407" w14:textId="77777777" w:rsidTr="002A4538">
        <w:trPr>
          <w:trHeight w:val="428"/>
          <w:jc w:val="center"/>
        </w:trPr>
        <w:tc>
          <w:tcPr>
            <w:tcW w:w="1135" w:type="dxa"/>
            <w:vMerge w:val="restart"/>
            <w:shd w:val="clear" w:color="auto" w:fill="990033"/>
            <w:vAlign w:val="center"/>
          </w:tcPr>
          <w:p w14:paraId="47CF6F5A" w14:textId="5AF3729D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1.50 – 2.50</w:t>
            </w: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14:paraId="374FF6E2" w14:textId="10D11B18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Y2 BLOCKED SUBJECTS</w:t>
            </w:r>
          </w:p>
          <w:p w14:paraId="11BEFD11" w14:textId="13C45197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(60 MINS)</w:t>
            </w:r>
          </w:p>
          <w:p w14:paraId="6416BF82" w14:textId="1C96662E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RE</w:t>
            </w:r>
          </w:p>
          <w:p w14:paraId="57BDC6C0" w14:textId="6ED5D4BA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COMPUTING</w:t>
            </w:r>
          </w:p>
          <w:p w14:paraId="267E9C80" w14:textId="197F34F0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SCIENCE</w:t>
            </w:r>
          </w:p>
          <w:p w14:paraId="6246B1CA" w14:textId="718A27F3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HISTORY / GEOGRAPHY</w:t>
            </w:r>
          </w:p>
          <w:p w14:paraId="7BEF9C7E" w14:textId="0E128D05" w:rsidR="002A4538" w:rsidRPr="002A4538" w:rsidRDefault="002A4538" w:rsidP="00D41CD8">
            <w:pPr>
              <w:pStyle w:val="Normal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ART / DT</w:t>
            </w:r>
          </w:p>
        </w:tc>
        <w:tc>
          <w:tcPr>
            <w:tcW w:w="2797" w:type="dxa"/>
            <w:vMerge w:val="restart"/>
            <w:shd w:val="clear" w:color="auto" w:fill="C2D69B" w:themeFill="accent3" w:themeFillTint="99"/>
            <w:vAlign w:val="center"/>
          </w:tcPr>
          <w:p w14:paraId="1F3F3773" w14:textId="7D6C11AA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Y2 MUSIC – JUNIOR JAM</w:t>
            </w:r>
          </w:p>
          <w:p w14:paraId="4B85D577" w14:textId="1D15594F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1175D6C" w14:textId="1A52CC18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Y2 BLOCKED SUBJECTS</w:t>
            </w:r>
          </w:p>
          <w:p w14:paraId="6867CD93" w14:textId="5EA90C83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(60 MINS)</w:t>
            </w:r>
          </w:p>
          <w:p w14:paraId="1B0532C3" w14:textId="5CC8285F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RE</w:t>
            </w:r>
          </w:p>
          <w:p w14:paraId="31792D9F" w14:textId="74570127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COMPUTING</w:t>
            </w:r>
          </w:p>
          <w:p w14:paraId="10D7EAE1" w14:textId="0CE5B3BB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SCIENCE</w:t>
            </w:r>
          </w:p>
          <w:p w14:paraId="465A8378" w14:textId="49878F2A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HISTORY / GEOGRAPHY</w:t>
            </w:r>
          </w:p>
          <w:p w14:paraId="08817458" w14:textId="4C9045B5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ART / DT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14:paraId="0D515579" w14:textId="022402EA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Y2 PSHE</w:t>
            </w:r>
          </w:p>
          <w:p w14:paraId="69590B1D" w14:textId="5BBD7C1E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</w:t>
            </w:r>
            <w:r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5</w:t>
            </w:r>
            <w:r w:rsidRPr="002A4538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0 MINS)</w:t>
            </w:r>
          </w:p>
        </w:tc>
        <w:tc>
          <w:tcPr>
            <w:tcW w:w="3446" w:type="dxa"/>
            <w:vMerge w:val="restart"/>
            <w:shd w:val="clear" w:color="auto" w:fill="auto"/>
            <w:vAlign w:val="center"/>
          </w:tcPr>
          <w:p w14:paraId="4D717CCD" w14:textId="1FCEA7D3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sz w:val="19"/>
                <w:szCs w:val="19"/>
              </w:rPr>
              <w:t>Y2 BLOCKED SUBJECTS</w:t>
            </w:r>
          </w:p>
          <w:p w14:paraId="15CDA908" w14:textId="32E940E5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(60 MINS)</w:t>
            </w:r>
          </w:p>
          <w:p w14:paraId="05B151A5" w14:textId="646F77B2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RE</w:t>
            </w:r>
          </w:p>
          <w:p w14:paraId="7E95DF5C" w14:textId="475A510B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COMPUTING</w:t>
            </w:r>
          </w:p>
          <w:p w14:paraId="56A6C402" w14:textId="36DC981E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SCIENCE</w:t>
            </w:r>
          </w:p>
          <w:p w14:paraId="56BA56AB" w14:textId="581D14EC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HISTORY / GEOGRAPHY</w:t>
            </w:r>
          </w:p>
          <w:p w14:paraId="180C4BC0" w14:textId="416CE38E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ART / DT</w:t>
            </w:r>
          </w:p>
        </w:tc>
      </w:tr>
      <w:tr w:rsidR="002A4538" w:rsidRPr="002A4538" w14:paraId="42A72A40" w14:textId="77777777" w:rsidTr="00AC193E">
        <w:trPr>
          <w:trHeight w:val="427"/>
          <w:jc w:val="center"/>
        </w:trPr>
        <w:tc>
          <w:tcPr>
            <w:tcW w:w="1135" w:type="dxa"/>
            <w:vMerge/>
            <w:shd w:val="clear" w:color="auto" w:fill="990033"/>
            <w:vAlign w:val="center"/>
          </w:tcPr>
          <w:p w14:paraId="70D5C477" w14:textId="77777777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14:paraId="53DEEC82" w14:textId="77777777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797" w:type="dxa"/>
            <w:vMerge/>
            <w:shd w:val="clear" w:color="auto" w:fill="C2D69B" w:themeFill="accent3" w:themeFillTint="99"/>
            <w:vAlign w:val="center"/>
          </w:tcPr>
          <w:p w14:paraId="2A242AFE" w14:textId="77777777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8921E1A" w14:textId="77777777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14:paraId="13487F7F" w14:textId="77777777" w:rsidR="00E07D01" w:rsidRPr="00E564E5" w:rsidRDefault="00E07D01" w:rsidP="00E07D0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</w:pPr>
            <w:r w:rsidRPr="00E07D01">
              <w:rPr>
                <w:rFonts w:asciiTheme="minorHAnsi" w:eastAsia="Comic Sans MS" w:hAnsiTheme="minorHAnsi" w:cstheme="minorHAnsi"/>
                <w:b/>
                <w:bCs/>
                <w:color w:val="000000" w:themeColor="text1"/>
                <w:sz w:val="20"/>
                <w:szCs w:val="20"/>
              </w:rPr>
              <w:t>THRIVE TIME/INCLUSIVE ATTENDANCE TUTOR</w:t>
            </w:r>
            <w:r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07D01">
              <w:rPr>
                <w:rFonts w:asciiTheme="minorHAnsi" w:eastAsia="Comic Sans MS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PROGRAMME</w:t>
            </w:r>
          </w:p>
          <w:p w14:paraId="28999E65" w14:textId="68A7817D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(10 MINS)</w:t>
            </w:r>
          </w:p>
        </w:tc>
        <w:tc>
          <w:tcPr>
            <w:tcW w:w="3446" w:type="dxa"/>
            <w:vMerge/>
            <w:shd w:val="clear" w:color="auto" w:fill="auto"/>
            <w:vAlign w:val="center"/>
          </w:tcPr>
          <w:p w14:paraId="285E3F17" w14:textId="77777777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</w:tr>
      <w:tr w:rsidR="002A4538" w:rsidRPr="002A4538" w14:paraId="665F8C1D" w14:textId="77777777" w:rsidTr="00AC193E">
        <w:trPr>
          <w:trHeight w:val="855"/>
          <w:jc w:val="center"/>
        </w:trPr>
        <w:tc>
          <w:tcPr>
            <w:tcW w:w="1135" w:type="dxa"/>
            <w:vMerge/>
            <w:shd w:val="clear" w:color="auto" w:fill="990033"/>
            <w:vAlign w:val="center"/>
          </w:tcPr>
          <w:p w14:paraId="580A8780" w14:textId="77777777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14:paraId="26FD154A" w14:textId="77777777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797" w:type="dxa"/>
            <w:vMerge/>
            <w:shd w:val="clear" w:color="auto" w:fill="C2D69B" w:themeFill="accent3" w:themeFillTint="99"/>
            <w:vAlign w:val="center"/>
          </w:tcPr>
          <w:p w14:paraId="56267EEA" w14:textId="77777777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DDFB858" w14:textId="77777777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990033"/>
            <w:vAlign w:val="center"/>
          </w:tcPr>
          <w:p w14:paraId="3458C0A1" w14:textId="25D1E708" w:rsidR="002A4538" w:rsidRPr="002A4538" w:rsidRDefault="002A4538" w:rsidP="00AC193E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SMART COUNCIL/PICTURE NEWS/NO OUTSIDERS ASSEMBLY</w:t>
            </w:r>
          </w:p>
          <w:p w14:paraId="2AAFB993" w14:textId="04239191" w:rsidR="002A4538" w:rsidRPr="002A4538" w:rsidRDefault="002A4538" w:rsidP="00AC193E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(20 MINS)</w:t>
            </w:r>
          </w:p>
        </w:tc>
        <w:tc>
          <w:tcPr>
            <w:tcW w:w="3446" w:type="dxa"/>
            <w:vMerge/>
            <w:shd w:val="clear" w:color="auto" w:fill="990033"/>
            <w:vAlign w:val="center"/>
          </w:tcPr>
          <w:p w14:paraId="326EF952" w14:textId="77777777" w:rsidR="002A4538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</w:tr>
      <w:tr w:rsidR="00737B7A" w:rsidRPr="002A4538" w14:paraId="192DDE02" w14:textId="77777777" w:rsidTr="00737B7A">
        <w:trPr>
          <w:trHeight w:val="238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072A5B16" w14:textId="44B17B06" w:rsidR="00737B7A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2.50 – 3.00</w:t>
            </w:r>
          </w:p>
        </w:tc>
        <w:tc>
          <w:tcPr>
            <w:tcW w:w="14742" w:type="dxa"/>
            <w:gridSpan w:val="5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0AEF4B71" w14:textId="3838C785" w:rsidR="00737B7A" w:rsidRPr="002A4538" w:rsidRDefault="002A4538" w:rsidP="00D41CD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A4538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READ ALOUD</w:t>
            </w:r>
          </w:p>
        </w:tc>
      </w:tr>
    </w:tbl>
    <w:p w14:paraId="472AFEE2" w14:textId="77777777" w:rsidR="00A67271" w:rsidRPr="0010495A" w:rsidRDefault="00A67271" w:rsidP="00F42294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A67271" w:rsidRPr="0010495A" w:rsidSect="00C40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BA87" w14:textId="77777777" w:rsidR="00623B7F" w:rsidRDefault="00623B7F" w:rsidP="0080530E">
      <w:r>
        <w:separator/>
      </w:r>
    </w:p>
  </w:endnote>
  <w:endnote w:type="continuationSeparator" w:id="0">
    <w:p w14:paraId="5FB622F6" w14:textId="77777777" w:rsidR="00623B7F" w:rsidRDefault="00623B7F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5EBB" w14:textId="77777777" w:rsidR="00E07D01" w:rsidRDefault="00E07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7CFE" w14:textId="77777777" w:rsidR="00895AF4" w:rsidRDefault="00895AF4" w:rsidP="00895AF4">
    <w:pPr>
      <w:pStyle w:val="Footer"/>
      <w:numPr>
        <w:ilvl w:val="0"/>
        <w:numId w:val="7"/>
      </w:num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5236" w14:textId="77777777" w:rsidR="00E07D01" w:rsidRDefault="00E07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5A67" w14:textId="77777777" w:rsidR="00623B7F" w:rsidRDefault="00623B7F" w:rsidP="0080530E">
      <w:r>
        <w:separator/>
      </w:r>
    </w:p>
  </w:footnote>
  <w:footnote w:type="continuationSeparator" w:id="0">
    <w:p w14:paraId="58808C6D" w14:textId="77777777" w:rsidR="00623B7F" w:rsidRDefault="00623B7F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FFA3" w14:textId="77777777" w:rsidR="00E07D01" w:rsidRDefault="00E07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5167" w14:textId="7B80ED55" w:rsidR="00C52460" w:rsidRDefault="00A454F5" w:rsidP="00E26846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534219130"/>
    <w:bookmarkStart w:id="1" w:name="_Hlk534219131"/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C1DCBE5" wp14:editId="6E706B9A">
          <wp:simplePos x="0" y="0"/>
          <wp:positionH relativeFrom="column">
            <wp:posOffset>9232900</wp:posOffset>
          </wp:positionH>
          <wp:positionV relativeFrom="paragraph">
            <wp:posOffset>-175260</wp:posOffset>
          </wp:positionV>
          <wp:extent cx="679450" cy="1009650"/>
          <wp:effectExtent l="0" t="0" r="6350" b="0"/>
          <wp:wrapNone/>
          <wp:docPr id="2" name="Picture 2" descr="High res logo - burgundy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igh res logo - burgundy and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3664E53" wp14:editId="7AF3F167">
          <wp:simplePos x="0" y="0"/>
          <wp:positionH relativeFrom="column">
            <wp:posOffset>-139700</wp:posOffset>
          </wp:positionH>
          <wp:positionV relativeFrom="paragraph">
            <wp:posOffset>-177800</wp:posOffset>
          </wp:positionV>
          <wp:extent cx="679450" cy="1009650"/>
          <wp:effectExtent l="0" t="0" r="6350" b="0"/>
          <wp:wrapNone/>
          <wp:docPr id="3" name="Picture 3" descr="High res logo - burgundy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igh res logo - burgundy and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213">
      <w:rPr>
        <w:rFonts w:ascii="Arial" w:hAnsi="Arial" w:cs="Arial"/>
        <w:sz w:val="56"/>
        <w:szCs w:val="56"/>
      </w:rPr>
      <w:t>Roby Park</w:t>
    </w:r>
    <w:r w:rsidR="00C52460" w:rsidRPr="00E1501B">
      <w:rPr>
        <w:rFonts w:ascii="Arial" w:hAnsi="Arial" w:cs="Arial"/>
        <w:sz w:val="56"/>
        <w:szCs w:val="56"/>
      </w:rPr>
      <w:t xml:space="preserve"> Primary School</w:t>
    </w:r>
    <w:r w:rsidR="00C52460">
      <w:rPr>
        <w:rFonts w:ascii="Arial" w:hAnsi="Arial" w:cs="Arial"/>
        <w:sz w:val="56"/>
        <w:szCs w:val="56"/>
      </w:rPr>
      <w:t xml:space="preserve"> </w:t>
    </w:r>
    <w:bookmarkEnd w:id="0"/>
    <w:bookmarkEnd w:id="1"/>
  </w:p>
  <w:p w14:paraId="75B2CEAE" w14:textId="77777777" w:rsidR="007C46B6" w:rsidRPr="007C46B6" w:rsidRDefault="007C46B6" w:rsidP="00E26846">
    <w:pPr>
      <w:pStyle w:val="Header"/>
      <w:jc w:val="center"/>
      <w:rPr>
        <w:b/>
        <w:sz w:val="28"/>
        <w:szCs w:val="28"/>
      </w:rPr>
    </w:pPr>
  </w:p>
  <w:p w14:paraId="67AFE97C" w14:textId="7EC5033E" w:rsidR="007C46B6" w:rsidRPr="007C46B6" w:rsidRDefault="007C46B6" w:rsidP="00E26846">
    <w:pPr>
      <w:pStyle w:val="Header"/>
      <w:jc w:val="center"/>
      <w:rPr>
        <w:b/>
        <w:sz w:val="28"/>
        <w:szCs w:val="28"/>
      </w:rPr>
    </w:pPr>
    <w:r w:rsidRPr="007C46B6">
      <w:rPr>
        <w:b/>
        <w:sz w:val="28"/>
        <w:szCs w:val="28"/>
      </w:rPr>
      <w:t xml:space="preserve">Year </w:t>
    </w:r>
    <w:r w:rsidR="00884560">
      <w:rPr>
        <w:b/>
        <w:sz w:val="28"/>
        <w:szCs w:val="28"/>
      </w:rPr>
      <w:t>2</w:t>
    </w:r>
    <w:r w:rsidRPr="007C46B6">
      <w:rPr>
        <w:b/>
        <w:sz w:val="28"/>
        <w:szCs w:val="28"/>
      </w:rPr>
      <w:t xml:space="preserve"> Timetable</w:t>
    </w:r>
    <w:r w:rsidR="00015467">
      <w:rPr>
        <w:b/>
        <w:sz w:val="28"/>
        <w:szCs w:val="28"/>
      </w:rPr>
      <w:t xml:space="preserve"> </w:t>
    </w:r>
    <w:r w:rsidR="00DF75B2">
      <w:rPr>
        <w:b/>
        <w:sz w:val="28"/>
        <w:szCs w:val="28"/>
      </w:rPr>
      <w:t>202</w:t>
    </w:r>
    <w:r w:rsidR="00E07D01">
      <w:rPr>
        <w:b/>
        <w:sz w:val="28"/>
        <w:szCs w:val="28"/>
      </w:rPr>
      <w:t>5</w:t>
    </w:r>
    <w:r w:rsidR="00B11235">
      <w:rPr>
        <w:b/>
        <w:sz w:val="28"/>
        <w:szCs w:val="28"/>
      </w:rPr>
      <w:t>-2</w:t>
    </w:r>
    <w:r w:rsidR="00E07D01">
      <w:rPr>
        <w:b/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11A2" w14:textId="77777777" w:rsidR="00E07D01" w:rsidRDefault="00E07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63685B56"/>
    <w:multiLevelType w:val="hybridMultilevel"/>
    <w:tmpl w:val="38BABDDE"/>
    <w:lvl w:ilvl="0" w:tplc="FFD8A8C6">
      <w:start w:val="3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num w:numId="1" w16cid:durableId="1846701057">
    <w:abstractNumId w:val="0"/>
  </w:num>
  <w:num w:numId="2" w16cid:durableId="1957322364">
    <w:abstractNumId w:val="5"/>
  </w:num>
  <w:num w:numId="3" w16cid:durableId="472452026">
    <w:abstractNumId w:val="4"/>
  </w:num>
  <w:num w:numId="4" w16cid:durableId="452603719">
    <w:abstractNumId w:val="2"/>
  </w:num>
  <w:num w:numId="5" w16cid:durableId="324171429">
    <w:abstractNumId w:val="3"/>
  </w:num>
  <w:num w:numId="6" w16cid:durableId="254901313">
    <w:abstractNumId w:val="1"/>
  </w:num>
  <w:num w:numId="7" w16cid:durableId="464542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132FE"/>
    <w:rsid w:val="00015467"/>
    <w:rsid w:val="000404AC"/>
    <w:rsid w:val="0004708E"/>
    <w:rsid w:val="00056FE1"/>
    <w:rsid w:val="00057DB0"/>
    <w:rsid w:val="00060C8F"/>
    <w:rsid w:val="00064DAE"/>
    <w:rsid w:val="000714C3"/>
    <w:rsid w:val="0007244A"/>
    <w:rsid w:val="00085745"/>
    <w:rsid w:val="000955C2"/>
    <w:rsid w:val="000A5ADB"/>
    <w:rsid w:val="000B52B0"/>
    <w:rsid w:val="000B625E"/>
    <w:rsid w:val="000B7BB9"/>
    <w:rsid w:val="000C5F7A"/>
    <w:rsid w:val="000F07B6"/>
    <w:rsid w:val="0010495A"/>
    <w:rsid w:val="00106F82"/>
    <w:rsid w:val="00115319"/>
    <w:rsid w:val="001163D0"/>
    <w:rsid w:val="00120483"/>
    <w:rsid w:val="00121AC3"/>
    <w:rsid w:val="00121FC2"/>
    <w:rsid w:val="001302FD"/>
    <w:rsid w:val="0013291C"/>
    <w:rsid w:val="00146303"/>
    <w:rsid w:val="001575FD"/>
    <w:rsid w:val="00177990"/>
    <w:rsid w:val="00190C5C"/>
    <w:rsid w:val="001915AF"/>
    <w:rsid w:val="001944B0"/>
    <w:rsid w:val="00196297"/>
    <w:rsid w:val="001A7853"/>
    <w:rsid w:val="001A7CB4"/>
    <w:rsid w:val="001B152F"/>
    <w:rsid w:val="001B5970"/>
    <w:rsid w:val="001B6D11"/>
    <w:rsid w:val="001E2BA7"/>
    <w:rsid w:val="001F3ECF"/>
    <w:rsid w:val="0020001F"/>
    <w:rsid w:val="00211A56"/>
    <w:rsid w:val="00215666"/>
    <w:rsid w:val="002203C9"/>
    <w:rsid w:val="00220A9F"/>
    <w:rsid w:val="00220B3E"/>
    <w:rsid w:val="002232F4"/>
    <w:rsid w:val="00225B65"/>
    <w:rsid w:val="00235504"/>
    <w:rsid w:val="002436E1"/>
    <w:rsid w:val="00244856"/>
    <w:rsid w:val="00263ED0"/>
    <w:rsid w:val="00283A52"/>
    <w:rsid w:val="00283CB1"/>
    <w:rsid w:val="002905D3"/>
    <w:rsid w:val="00293E52"/>
    <w:rsid w:val="002A0829"/>
    <w:rsid w:val="002A4538"/>
    <w:rsid w:val="002A6E31"/>
    <w:rsid w:val="002B2BDD"/>
    <w:rsid w:val="002C1590"/>
    <w:rsid w:val="002C5CB2"/>
    <w:rsid w:val="002D3478"/>
    <w:rsid w:val="002E211D"/>
    <w:rsid w:val="002F12CB"/>
    <w:rsid w:val="002F6674"/>
    <w:rsid w:val="00303112"/>
    <w:rsid w:val="003038C1"/>
    <w:rsid w:val="00304BC0"/>
    <w:rsid w:val="00315C6E"/>
    <w:rsid w:val="00321E47"/>
    <w:rsid w:val="003238F6"/>
    <w:rsid w:val="003258A4"/>
    <w:rsid w:val="003275D5"/>
    <w:rsid w:val="0034091C"/>
    <w:rsid w:val="003423AC"/>
    <w:rsid w:val="00353016"/>
    <w:rsid w:val="00357F85"/>
    <w:rsid w:val="00361659"/>
    <w:rsid w:val="00363D45"/>
    <w:rsid w:val="00371BD1"/>
    <w:rsid w:val="00377BD8"/>
    <w:rsid w:val="003906BF"/>
    <w:rsid w:val="00392745"/>
    <w:rsid w:val="003C4C88"/>
    <w:rsid w:val="003C5A95"/>
    <w:rsid w:val="003D3541"/>
    <w:rsid w:val="003E3AD5"/>
    <w:rsid w:val="003F13EE"/>
    <w:rsid w:val="003F2138"/>
    <w:rsid w:val="003F4F43"/>
    <w:rsid w:val="00415416"/>
    <w:rsid w:val="00417073"/>
    <w:rsid w:val="00427EC9"/>
    <w:rsid w:val="00440C5B"/>
    <w:rsid w:val="0044208D"/>
    <w:rsid w:val="00444CCF"/>
    <w:rsid w:val="004513DE"/>
    <w:rsid w:val="00453BF8"/>
    <w:rsid w:val="00471249"/>
    <w:rsid w:val="00475581"/>
    <w:rsid w:val="00475666"/>
    <w:rsid w:val="00476449"/>
    <w:rsid w:val="00477717"/>
    <w:rsid w:val="004836BC"/>
    <w:rsid w:val="00483F91"/>
    <w:rsid w:val="00487D2F"/>
    <w:rsid w:val="00487FDE"/>
    <w:rsid w:val="004924AA"/>
    <w:rsid w:val="00496218"/>
    <w:rsid w:val="00497B84"/>
    <w:rsid w:val="004A12AC"/>
    <w:rsid w:val="004A19BA"/>
    <w:rsid w:val="004A44E4"/>
    <w:rsid w:val="004B2753"/>
    <w:rsid w:val="004B5E41"/>
    <w:rsid w:val="004C3A0D"/>
    <w:rsid w:val="004C68AB"/>
    <w:rsid w:val="004D2171"/>
    <w:rsid w:val="004E0578"/>
    <w:rsid w:val="004E22BE"/>
    <w:rsid w:val="004E2E7E"/>
    <w:rsid w:val="004F4155"/>
    <w:rsid w:val="00501EBF"/>
    <w:rsid w:val="005049B2"/>
    <w:rsid w:val="00511F3B"/>
    <w:rsid w:val="005175DA"/>
    <w:rsid w:val="00522E17"/>
    <w:rsid w:val="00535A6D"/>
    <w:rsid w:val="0053719E"/>
    <w:rsid w:val="0055452F"/>
    <w:rsid w:val="00572BC4"/>
    <w:rsid w:val="00577DAE"/>
    <w:rsid w:val="00584DE3"/>
    <w:rsid w:val="00596E90"/>
    <w:rsid w:val="005A1FBF"/>
    <w:rsid w:val="005A5BF5"/>
    <w:rsid w:val="005A6F10"/>
    <w:rsid w:val="005A7CAA"/>
    <w:rsid w:val="005B511F"/>
    <w:rsid w:val="005E1BC1"/>
    <w:rsid w:val="005F68AA"/>
    <w:rsid w:val="006150A0"/>
    <w:rsid w:val="006157B0"/>
    <w:rsid w:val="006234B3"/>
    <w:rsid w:val="00623B7F"/>
    <w:rsid w:val="00626830"/>
    <w:rsid w:val="0062754B"/>
    <w:rsid w:val="00633453"/>
    <w:rsid w:val="0063475C"/>
    <w:rsid w:val="00634FAA"/>
    <w:rsid w:val="006448C7"/>
    <w:rsid w:val="006471B1"/>
    <w:rsid w:val="0065060A"/>
    <w:rsid w:val="00652076"/>
    <w:rsid w:val="00654049"/>
    <w:rsid w:val="006577AD"/>
    <w:rsid w:val="00673162"/>
    <w:rsid w:val="00674445"/>
    <w:rsid w:val="00680903"/>
    <w:rsid w:val="00680C2D"/>
    <w:rsid w:val="00681717"/>
    <w:rsid w:val="0068476D"/>
    <w:rsid w:val="00686491"/>
    <w:rsid w:val="00697F4D"/>
    <w:rsid w:val="006B6F71"/>
    <w:rsid w:val="006C56FA"/>
    <w:rsid w:val="006C5E89"/>
    <w:rsid w:val="006D6980"/>
    <w:rsid w:val="006D7BF3"/>
    <w:rsid w:val="006D7EF1"/>
    <w:rsid w:val="006E46E5"/>
    <w:rsid w:val="006E55A7"/>
    <w:rsid w:val="006F020A"/>
    <w:rsid w:val="006F6BA1"/>
    <w:rsid w:val="006F7962"/>
    <w:rsid w:val="006F7FBB"/>
    <w:rsid w:val="00700671"/>
    <w:rsid w:val="00701D28"/>
    <w:rsid w:val="00715444"/>
    <w:rsid w:val="00717B23"/>
    <w:rsid w:val="00730447"/>
    <w:rsid w:val="00732DF8"/>
    <w:rsid w:val="007359B0"/>
    <w:rsid w:val="00737B7A"/>
    <w:rsid w:val="00740FD3"/>
    <w:rsid w:val="007430E3"/>
    <w:rsid w:val="00750162"/>
    <w:rsid w:val="00751218"/>
    <w:rsid w:val="0075330A"/>
    <w:rsid w:val="0076088A"/>
    <w:rsid w:val="0076683A"/>
    <w:rsid w:val="00783981"/>
    <w:rsid w:val="007A36AF"/>
    <w:rsid w:val="007A36DE"/>
    <w:rsid w:val="007B04B6"/>
    <w:rsid w:val="007B3C2B"/>
    <w:rsid w:val="007B4662"/>
    <w:rsid w:val="007C3500"/>
    <w:rsid w:val="007C46B6"/>
    <w:rsid w:val="007C61E9"/>
    <w:rsid w:val="007C79AB"/>
    <w:rsid w:val="007D6FC6"/>
    <w:rsid w:val="007E4588"/>
    <w:rsid w:val="007E7107"/>
    <w:rsid w:val="007F3E17"/>
    <w:rsid w:val="007F5358"/>
    <w:rsid w:val="00804504"/>
    <w:rsid w:val="0080530E"/>
    <w:rsid w:val="00806FDE"/>
    <w:rsid w:val="00816A44"/>
    <w:rsid w:val="00820F03"/>
    <w:rsid w:val="0082406D"/>
    <w:rsid w:val="00834D47"/>
    <w:rsid w:val="00835C53"/>
    <w:rsid w:val="0083761A"/>
    <w:rsid w:val="0085148B"/>
    <w:rsid w:val="00853FBF"/>
    <w:rsid w:val="00871FBD"/>
    <w:rsid w:val="00874449"/>
    <w:rsid w:val="00876FE8"/>
    <w:rsid w:val="00884560"/>
    <w:rsid w:val="00886A98"/>
    <w:rsid w:val="00887F83"/>
    <w:rsid w:val="008906B3"/>
    <w:rsid w:val="0089313A"/>
    <w:rsid w:val="0089482F"/>
    <w:rsid w:val="00895AF4"/>
    <w:rsid w:val="008B17C2"/>
    <w:rsid w:val="008B2753"/>
    <w:rsid w:val="008D2896"/>
    <w:rsid w:val="008D7213"/>
    <w:rsid w:val="008E13E2"/>
    <w:rsid w:val="00900E68"/>
    <w:rsid w:val="00904782"/>
    <w:rsid w:val="00904C2B"/>
    <w:rsid w:val="00912711"/>
    <w:rsid w:val="00913656"/>
    <w:rsid w:val="00926291"/>
    <w:rsid w:val="00933522"/>
    <w:rsid w:val="009447C1"/>
    <w:rsid w:val="00944E2D"/>
    <w:rsid w:val="009460D2"/>
    <w:rsid w:val="00951548"/>
    <w:rsid w:val="0095643E"/>
    <w:rsid w:val="00961538"/>
    <w:rsid w:val="00966115"/>
    <w:rsid w:val="00970581"/>
    <w:rsid w:val="00971F86"/>
    <w:rsid w:val="00974F39"/>
    <w:rsid w:val="0097510A"/>
    <w:rsid w:val="00984C83"/>
    <w:rsid w:val="00986DDA"/>
    <w:rsid w:val="009904E3"/>
    <w:rsid w:val="00991102"/>
    <w:rsid w:val="009B01CA"/>
    <w:rsid w:val="009B5C99"/>
    <w:rsid w:val="009C0CBA"/>
    <w:rsid w:val="009C11E2"/>
    <w:rsid w:val="009C2E6E"/>
    <w:rsid w:val="009C4541"/>
    <w:rsid w:val="009C63E0"/>
    <w:rsid w:val="009C67E1"/>
    <w:rsid w:val="009E101D"/>
    <w:rsid w:val="009E16F7"/>
    <w:rsid w:val="009E605F"/>
    <w:rsid w:val="009F0397"/>
    <w:rsid w:val="00A01591"/>
    <w:rsid w:val="00A12D64"/>
    <w:rsid w:val="00A2055A"/>
    <w:rsid w:val="00A3709D"/>
    <w:rsid w:val="00A370BA"/>
    <w:rsid w:val="00A454F5"/>
    <w:rsid w:val="00A52924"/>
    <w:rsid w:val="00A53DA3"/>
    <w:rsid w:val="00A67271"/>
    <w:rsid w:val="00A67A2F"/>
    <w:rsid w:val="00A67AAC"/>
    <w:rsid w:val="00A72CE7"/>
    <w:rsid w:val="00A94A9A"/>
    <w:rsid w:val="00A95655"/>
    <w:rsid w:val="00AA0C39"/>
    <w:rsid w:val="00AA28A7"/>
    <w:rsid w:val="00AA621F"/>
    <w:rsid w:val="00AB3B87"/>
    <w:rsid w:val="00AC0BB3"/>
    <w:rsid w:val="00AC0FB9"/>
    <w:rsid w:val="00AC193E"/>
    <w:rsid w:val="00AC2C94"/>
    <w:rsid w:val="00AC5B15"/>
    <w:rsid w:val="00AD11EE"/>
    <w:rsid w:val="00AE2498"/>
    <w:rsid w:val="00AE4620"/>
    <w:rsid w:val="00AE4B0E"/>
    <w:rsid w:val="00AF1785"/>
    <w:rsid w:val="00AF3D36"/>
    <w:rsid w:val="00AF4A3C"/>
    <w:rsid w:val="00B11235"/>
    <w:rsid w:val="00B11E8B"/>
    <w:rsid w:val="00B21C04"/>
    <w:rsid w:val="00B25CF5"/>
    <w:rsid w:val="00B337DD"/>
    <w:rsid w:val="00B42060"/>
    <w:rsid w:val="00B45CE5"/>
    <w:rsid w:val="00B47B39"/>
    <w:rsid w:val="00B510CF"/>
    <w:rsid w:val="00B52CAA"/>
    <w:rsid w:val="00B6685B"/>
    <w:rsid w:val="00B67531"/>
    <w:rsid w:val="00B74F95"/>
    <w:rsid w:val="00B76EAB"/>
    <w:rsid w:val="00B84861"/>
    <w:rsid w:val="00B95BD3"/>
    <w:rsid w:val="00BA0007"/>
    <w:rsid w:val="00BA3AA0"/>
    <w:rsid w:val="00BA49F5"/>
    <w:rsid w:val="00BA5905"/>
    <w:rsid w:val="00BB0577"/>
    <w:rsid w:val="00BB3287"/>
    <w:rsid w:val="00BE1BE2"/>
    <w:rsid w:val="00C27E4C"/>
    <w:rsid w:val="00C31AAE"/>
    <w:rsid w:val="00C37BEA"/>
    <w:rsid w:val="00C404C5"/>
    <w:rsid w:val="00C409CD"/>
    <w:rsid w:val="00C50833"/>
    <w:rsid w:val="00C52460"/>
    <w:rsid w:val="00C738A1"/>
    <w:rsid w:val="00CB5751"/>
    <w:rsid w:val="00CB5989"/>
    <w:rsid w:val="00CB7436"/>
    <w:rsid w:val="00CC04C4"/>
    <w:rsid w:val="00CC0834"/>
    <w:rsid w:val="00CD2B5A"/>
    <w:rsid w:val="00CD733F"/>
    <w:rsid w:val="00CE2E7C"/>
    <w:rsid w:val="00CE2F81"/>
    <w:rsid w:val="00CE4FA8"/>
    <w:rsid w:val="00D01D36"/>
    <w:rsid w:val="00D03273"/>
    <w:rsid w:val="00D03892"/>
    <w:rsid w:val="00D13263"/>
    <w:rsid w:val="00D22AA1"/>
    <w:rsid w:val="00D31275"/>
    <w:rsid w:val="00D368E6"/>
    <w:rsid w:val="00D41CD8"/>
    <w:rsid w:val="00D44436"/>
    <w:rsid w:val="00D458F4"/>
    <w:rsid w:val="00D47482"/>
    <w:rsid w:val="00D47848"/>
    <w:rsid w:val="00D52FE0"/>
    <w:rsid w:val="00D53295"/>
    <w:rsid w:val="00D54DEB"/>
    <w:rsid w:val="00D74CD2"/>
    <w:rsid w:val="00D815B1"/>
    <w:rsid w:val="00D8166A"/>
    <w:rsid w:val="00D93CB8"/>
    <w:rsid w:val="00DA5ADA"/>
    <w:rsid w:val="00DA72F5"/>
    <w:rsid w:val="00DC6B70"/>
    <w:rsid w:val="00DC73FE"/>
    <w:rsid w:val="00DD08C5"/>
    <w:rsid w:val="00DD08D1"/>
    <w:rsid w:val="00DD147D"/>
    <w:rsid w:val="00DD1B86"/>
    <w:rsid w:val="00DD1EF5"/>
    <w:rsid w:val="00DD6A7E"/>
    <w:rsid w:val="00DD7D0A"/>
    <w:rsid w:val="00DF2825"/>
    <w:rsid w:val="00DF75B2"/>
    <w:rsid w:val="00E07D01"/>
    <w:rsid w:val="00E112C3"/>
    <w:rsid w:val="00E1501B"/>
    <w:rsid w:val="00E23E70"/>
    <w:rsid w:val="00E26846"/>
    <w:rsid w:val="00E31411"/>
    <w:rsid w:val="00E44691"/>
    <w:rsid w:val="00E473F6"/>
    <w:rsid w:val="00E5034C"/>
    <w:rsid w:val="00E51115"/>
    <w:rsid w:val="00E55E5F"/>
    <w:rsid w:val="00E56881"/>
    <w:rsid w:val="00E73E35"/>
    <w:rsid w:val="00E9234F"/>
    <w:rsid w:val="00E94213"/>
    <w:rsid w:val="00EB08B9"/>
    <w:rsid w:val="00EC2B63"/>
    <w:rsid w:val="00ED229B"/>
    <w:rsid w:val="00ED49F3"/>
    <w:rsid w:val="00EF1146"/>
    <w:rsid w:val="00EF31AB"/>
    <w:rsid w:val="00F004AF"/>
    <w:rsid w:val="00F07A34"/>
    <w:rsid w:val="00F164C0"/>
    <w:rsid w:val="00F36B63"/>
    <w:rsid w:val="00F41121"/>
    <w:rsid w:val="00F42294"/>
    <w:rsid w:val="00F42E8B"/>
    <w:rsid w:val="00F43458"/>
    <w:rsid w:val="00F43CCB"/>
    <w:rsid w:val="00F445DE"/>
    <w:rsid w:val="00F46D74"/>
    <w:rsid w:val="00F470D1"/>
    <w:rsid w:val="00F52DC2"/>
    <w:rsid w:val="00F66599"/>
    <w:rsid w:val="00F71FE9"/>
    <w:rsid w:val="00F72EC1"/>
    <w:rsid w:val="00F77A80"/>
    <w:rsid w:val="00F869F8"/>
    <w:rsid w:val="00F94063"/>
    <w:rsid w:val="00F942F6"/>
    <w:rsid w:val="00FC2630"/>
    <w:rsid w:val="00FC2F5C"/>
    <w:rsid w:val="00FC429C"/>
    <w:rsid w:val="00FC716E"/>
    <w:rsid w:val="00FD465A"/>
    <w:rsid w:val="00FE5151"/>
    <w:rsid w:val="00FE5691"/>
    <w:rsid w:val="00FE5825"/>
    <w:rsid w:val="00FF1F56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0C36836"/>
  <w15:docId w15:val="{3258FBF6-01CC-4805-8A3A-1E6F70DF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C46B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</w:style>
  <w:style w:type="table" w:customStyle="1" w:styleId="1">
    <w:name w:val="1"/>
    <w:basedOn w:val="TableNormal"/>
    <w:rsid w:val="007C46B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8DD4-5BEA-4434-B905-76216353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155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Knowles</dc:creator>
  <cp:lastModifiedBy>Allen, Kathryn</cp:lastModifiedBy>
  <cp:revision>27</cp:revision>
  <cp:lastPrinted>2024-10-14T15:57:00Z</cp:lastPrinted>
  <dcterms:created xsi:type="dcterms:W3CDTF">2022-02-10T12:56:00Z</dcterms:created>
  <dcterms:modified xsi:type="dcterms:W3CDTF">2025-06-29T19:51:00Z</dcterms:modified>
</cp:coreProperties>
</file>