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3DB2153E" w:rsidR="007C46B6" w:rsidRPr="00A72DA5" w:rsidRDefault="007C46B6" w:rsidP="00700671">
      <w:pPr>
        <w:rPr>
          <w:sz w:val="4"/>
          <w:szCs w:val="4"/>
        </w:rPr>
      </w:pP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30"/>
        <w:gridCol w:w="2797"/>
        <w:gridCol w:w="2835"/>
        <w:gridCol w:w="2835"/>
        <w:gridCol w:w="3446"/>
      </w:tblGrid>
      <w:tr w:rsidR="00FD30CD" w:rsidRPr="007C46B6" w14:paraId="0CD70AE6" w14:textId="77777777" w:rsidTr="0060119F">
        <w:trPr>
          <w:trHeight w:val="380"/>
          <w:jc w:val="center"/>
        </w:trPr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FD30CD" w:rsidRPr="007C46B6" w:rsidRDefault="00FD30CD" w:rsidP="00EA10D7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0" w:type="dxa"/>
            <w:shd w:val="clear" w:color="auto" w:fill="990033"/>
            <w:vAlign w:val="center"/>
          </w:tcPr>
          <w:p w14:paraId="66BAB58F" w14:textId="4E39C1B1" w:rsidR="00FD30CD" w:rsidRPr="00EA10D7" w:rsidRDefault="00044338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5F083927" w:rsidR="00FD30CD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70BBC7A4" w:rsidR="00FD30CD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29B593B6" w:rsidR="00FD30CD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67AFB416" w:rsidR="00FD30CD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7C46B6" w:rsidRPr="007C46B6" w14:paraId="0EF5506D" w14:textId="77777777" w:rsidTr="000225D8">
        <w:trPr>
          <w:trHeight w:val="420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1DFC5490" w:rsidR="007C46B6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8:4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–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8.50</w:t>
            </w:r>
          </w:p>
        </w:tc>
        <w:tc>
          <w:tcPr>
            <w:tcW w:w="14743" w:type="dxa"/>
            <w:gridSpan w:val="5"/>
            <w:shd w:val="clear" w:color="auto" w:fill="FFFFFF" w:themeFill="background1"/>
            <w:vAlign w:val="center"/>
          </w:tcPr>
          <w:p w14:paraId="4F190C2F" w14:textId="122D6950" w:rsidR="00E44691" w:rsidRPr="000A5ADB" w:rsidRDefault="00044338" w:rsidP="000A5AD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HANDWRITING ACTIVITIES LINKED TO CONSOLIDATE RECENT LEARNING</w:t>
            </w:r>
          </w:p>
        </w:tc>
      </w:tr>
      <w:tr w:rsidR="00A72DA5" w:rsidRPr="007C46B6" w14:paraId="59BB3AAF" w14:textId="77777777" w:rsidTr="000225D8">
        <w:trPr>
          <w:trHeight w:val="420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1756D7BA" w14:textId="3F5D6CB4" w:rsidR="00A72DA5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8.50 – 9.10</w:t>
            </w:r>
          </w:p>
        </w:tc>
        <w:tc>
          <w:tcPr>
            <w:tcW w:w="14743" w:type="dxa"/>
            <w:gridSpan w:val="5"/>
            <w:shd w:val="clear" w:color="auto" w:fill="FFFFFF" w:themeFill="background1"/>
            <w:vAlign w:val="center"/>
          </w:tcPr>
          <w:p w14:paraId="799EBCBB" w14:textId="57465284" w:rsidR="00A72DA5" w:rsidRDefault="00044338" w:rsidP="000A5ADB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EXPLICIT TEACHING OF HANDWRITING MODULE 2</w:t>
            </w:r>
          </w:p>
        </w:tc>
      </w:tr>
      <w:tr w:rsidR="00EA10D7" w:rsidRPr="007C46B6" w14:paraId="0CC8A83E" w14:textId="77777777" w:rsidTr="000225D8">
        <w:trPr>
          <w:trHeight w:val="427"/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33907922" w14:textId="77777777" w:rsidR="00EA10D7" w:rsidRPr="00EA10D7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0643803F" w14:textId="4D5AA737" w:rsidR="00EA10D7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9.10 – 9.40</w:t>
            </w:r>
          </w:p>
          <w:p w14:paraId="6BD8799E" w14:textId="681FF191" w:rsidR="00EA10D7" w:rsidRPr="00EA10D7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4880F564" w14:textId="5419D695" w:rsidR="00EA10D7" w:rsidRDefault="00044338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ROCKET PHONICS</w:t>
            </w:r>
          </w:p>
          <w:p w14:paraId="4C7FCC81" w14:textId="53F7742B" w:rsidR="00EA10D7" w:rsidRDefault="00044338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30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6BA7327C" w14:textId="7B41903B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ROCKET PHONICS</w:t>
            </w:r>
          </w:p>
          <w:p w14:paraId="29B97603" w14:textId="67D7149D" w:rsidR="00EA10D7" w:rsidRDefault="00044338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30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48BA9B" w14:textId="1E3BF509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ROCKET PHONICS</w:t>
            </w:r>
          </w:p>
          <w:p w14:paraId="4AF10F94" w14:textId="4592CF59" w:rsidR="00EA10D7" w:rsidRDefault="00044338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30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2B9403" w14:textId="4D3864DA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ROCKET PHONICS</w:t>
            </w:r>
          </w:p>
          <w:p w14:paraId="1CEF8D57" w14:textId="136096FB" w:rsidR="00EA10D7" w:rsidRDefault="00044338" w:rsidP="00E4469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30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6781714B" w:rsidR="00EA10D7" w:rsidRPr="00EA10D7" w:rsidRDefault="00044338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CELEBRATION ASSEMBLY</w:t>
            </w:r>
          </w:p>
        </w:tc>
      </w:tr>
      <w:tr w:rsidR="00EA10D7" w:rsidRPr="007C46B6" w14:paraId="4ED9BF18" w14:textId="77777777" w:rsidTr="000225D8">
        <w:trPr>
          <w:trHeight w:val="767"/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3B53C959" w14:textId="2D91EDB8" w:rsidR="00EA10D7" w:rsidRPr="00EA10D7" w:rsidRDefault="00044338" w:rsidP="00EA10D7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9: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0 - 10: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30</w:t>
            </w:r>
          </w:p>
          <w:p w14:paraId="63C389AF" w14:textId="77777777" w:rsidR="00EA10D7" w:rsidRPr="00EA10D7" w:rsidRDefault="00EA10D7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5F85D7BD" w14:textId="5577E920" w:rsid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WRITE</w:t>
            </w:r>
          </w:p>
          <w:p w14:paraId="2CB24D58" w14:textId="1964FB2A" w:rsidR="00EA10D7" w:rsidRPr="007C46B6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31ECD29" w14:textId="06EDC4DE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WRITE</w:t>
            </w:r>
          </w:p>
          <w:p w14:paraId="7E8C73D8" w14:textId="64821C03" w:rsidR="00EA10D7" w:rsidRPr="007C46B6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B1843E" w14:textId="4A0C1B7D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WRITE</w:t>
            </w:r>
          </w:p>
          <w:p w14:paraId="0DA6CD22" w14:textId="51503035" w:rsidR="00EA10D7" w:rsidRPr="007C46B6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B4385" w14:textId="66AC70C8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WRITE</w:t>
            </w:r>
          </w:p>
          <w:p w14:paraId="65B64371" w14:textId="687DBB12" w:rsidR="00EA10D7" w:rsidRPr="007C46B6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0ECA2F0B" w14:textId="263271A8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WRITE</w:t>
            </w:r>
          </w:p>
          <w:p w14:paraId="1C464535" w14:textId="68EB8A46" w:rsidR="00EA10D7" w:rsidRPr="00584DE3" w:rsidRDefault="00044338" w:rsidP="00D038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5E1BC1" w:rsidRPr="007C46B6" w14:paraId="5EF5E9D5" w14:textId="77777777" w:rsidTr="000225D8">
        <w:trPr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363B40B0" w14:textId="26866FA5" w:rsidR="005E1BC1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10.30 -10.45</w:t>
            </w:r>
          </w:p>
        </w:tc>
        <w:tc>
          <w:tcPr>
            <w:tcW w:w="14743" w:type="dxa"/>
            <w:gridSpan w:val="5"/>
            <w:shd w:val="clear" w:color="auto" w:fill="990033"/>
            <w:vAlign w:val="center"/>
          </w:tcPr>
          <w:p w14:paraId="1A2D828C" w14:textId="57FEA80C" w:rsidR="005E1BC1" w:rsidRPr="007C46B6" w:rsidRDefault="00044338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BREAK</w:t>
            </w:r>
          </w:p>
        </w:tc>
      </w:tr>
      <w:tr w:rsidR="00A72DA5" w:rsidRPr="007C46B6" w14:paraId="13369994" w14:textId="77777777" w:rsidTr="000225D8">
        <w:trPr>
          <w:trHeight w:val="843"/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17563957" w14:textId="177D08E9" w:rsidR="00A72DA5" w:rsidRPr="00EA10D7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454F5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10.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45</w:t>
            </w:r>
            <w:r w:rsidRPr="00A454F5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– 11.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05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AEEBFF6" w14:textId="43EB102F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MATHS FLUENCY</w:t>
            </w:r>
          </w:p>
          <w:p w14:paraId="39E26678" w14:textId="5734DA82" w:rsidR="00A72DA5" w:rsidRPr="007C46B6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B60FB3D" w14:textId="68500CA7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MATHS FLUENCY</w:t>
            </w:r>
          </w:p>
          <w:p w14:paraId="2BD9C421" w14:textId="74DDC209" w:rsidR="00A72DA5" w:rsidRPr="007C46B6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F467B7" w14:textId="45AC7FB1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MATHS FLUENCY</w:t>
            </w:r>
          </w:p>
          <w:p w14:paraId="4769DBD0" w14:textId="1258B063" w:rsidR="00A72DA5" w:rsidRPr="007C46B6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675051" w14:textId="3F2B9183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MATHS FLUENCY</w:t>
            </w:r>
          </w:p>
          <w:p w14:paraId="303B2D15" w14:textId="1C54AAF6" w:rsidR="00A72DA5" w:rsidRPr="007C46B6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46" w:type="dxa"/>
            <w:shd w:val="clear" w:color="auto" w:fill="FFFFFF"/>
            <w:vAlign w:val="center"/>
          </w:tcPr>
          <w:p w14:paraId="12AF908D" w14:textId="6DBDB7CF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MATHS FLUENCY</w:t>
            </w:r>
          </w:p>
          <w:p w14:paraId="54105FC3" w14:textId="59D1B4FC" w:rsidR="00A72DA5" w:rsidRPr="007C46B6" w:rsidRDefault="00044338" w:rsidP="00A72DA5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30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A72DA5" w:rsidRPr="007C46B6" w14:paraId="4EA2637F" w14:textId="77777777" w:rsidTr="000225D8">
        <w:trPr>
          <w:trHeight w:val="488"/>
          <w:jc w:val="center"/>
        </w:trPr>
        <w:tc>
          <w:tcPr>
            <w:tcW w:w="1134" w:type="dxa"/>
            <w:vMerge w:val="restart"/>
            <w:shd w:val="clear" w:color="auto" w:fill="990033"/>
            <w:vAlign w:val="center"/>
          </w:tcPr>
          <w:p w14:paraId="78431C2F" w14:textId="3B4EDE97" w:rsidR="00A72DA5" w:rsidRPr="00A454F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454F5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11.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05</w:t>
            </w:r>
          </w:p>
          <w:p w14:paraId="419D1D0D" w14:textId="26CE2BCA" w:rsidR="00A72DA5" w:rsidRPr="00A454F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454F5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– 12.00</w:t>
            </w:r>
          </w:p>
          <w:p w14:paraId="4DCEE354" w14:textId="79C79243" w:rsidR="00A72DA5" w:rsidRPr="00EA10D7" w:rsidRDefault="00A72DA5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14:paraId="48CB78C2" w14:textId="1E2459FE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POWER MATHS</w:t>
            </w:r>
          </w:p>
          <w:p w14:paraId="40E48AE9" w14:textId="6DD3C385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(55 MINS)</w:t>
            </w:r>
          </w:p>
          <w:p w14:paraId="14F3F25F" w14:textId="43705DCE" w:rsidR="00A72DA5" w:rsidRDefault="00A72DA5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0BF627A1" w14:textId="694749D2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POWER MATHS</w:t>
            </w:r>
          </w:p>
          <w:p w14:paraId="7D5B0973" w14:textId="501AD450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(55 MINS)</w:t>
            </w:r>
          </w:p>
          <w:p w14:paraId="6DA5ECB8" w14:textId="7F236567" w:rsidR="00A72DA5" w:rsidRDefault="00A72DA5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7FD9F62" w14:textId="04D80736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POWER MATHS</w:t>
            </w:r>
          </w:p>
          <w:p w14:paraId="77D843D2" w14:textId="0BF5E37B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(55 MINS)</w:t>
            </w:r>
          </w:p>
          <w:p w14:paraId="11773041" w14:textId="4A25676D" w:rsidR="00A72DA5" w:rsidRDefault="00A72DA5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3B4152F" w14:textId="380DF769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POWER MATHS</w:t>
            </w:r>
          </w:p>
          <w:p w14:paraId="6E9D77D3" w14:textId="4D01F0DC" w:rsidR="00A72DA5" w:rsidRDefault="00044338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(55 MINS)</w:t>
            </w:r>
          </w:p>
          <w:p w14:paraId="2482E630" w14:textId="1CAD6979" w:rsidR="00A72DA5" w:rsidRDefault="00A72DA5" w:rsidP="00A72DA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3446" w:type="dxa"/>
            <w:shd w:val="clear" w:color="auto" w:fill="FFFFFF"/>
            <w:vAlign w:val="center"/>
          </w:tcPr>
          <w:p w14:paraId="1DDECB08" w14:textId="3A907E46" w:rsidR="00A72DA5" w:rsidRDefault="00044338" w:rsidP="00A72DA5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ARITHMETIC TEST</w:t>
            </w:r>
          </w:p>
          <w:p w14:paraId="4CC5783C" w14:textId="3ADE9CF0" w:rsidR="00A72DA5" w:rsidRDefault="00044338" w:rsidP="00A72DA5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(25 MINS)</w:t>
            </w:r>
          </w:p>
        </w:tc>
      </w:tr>
      <w:tr w:rsidR="00190C5C" w:rsidRPr="007C46B6" w14:paraId="3036518E" w14:textId="77777777" w:rsidTr="00E0230C">
        <w:trPr>
          <w:trHeight w:val="182"/>
          <w:jc w:val="center"/>
        </w:trPr>
        <w:tc>
          <w:tcPr>
            <w:tcW w:w="1134" w:type="dxa"/>
            <w:vMerge/>
            <w:shd w:val="clear" w:color="auto" w:fill="990033"/>
            <w:vAlign w:val="center"/>
          </w:tcPr>
          <w:p w14:paraId="2C1B7D89" w14:textId="77777777" w:rsidR="00190C5C" w:rsidRPr="00EA10D7" w:rsidRDefault="00190C5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14:paraId="35ABCC1C" w14:textId="77777777" w:rsidR="00190C5C" w:rsidRDefault="00190C5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1AC211C3" w14:textId="77777777" w:rsidR="00190C5C" w:rsidRDefault="00190C5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230132C" w14:textId="77777777" w:rsidR="00190C5C" w:rsidRDefault="00190C5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95C54B4" w14:textId="77777777" w:rsidR="00190C5C" w:rsidRDefault="00190C5C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3446" w:type="dxa"/>
            <w:shd w:val="clear" w:color="auto" w:fill="FFFFFF"/>
            <w:vAlign w:val="center"/>
          </w:tcPr>
          <w:p w14:paraId="437E32D1" w14:textId="418C75B2" w:rsidR="00E0230C" w:rsidRDefault="00044338" w:rsidP="00E0230C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HANDWRITING MODULE 2</w:t>
            </w:r>
          </w:p>
          <w:p w14:paraId="562A4F70" w14:textId="54CE3ACC" w:rsidR="00190C5C" w:rsidRDefault="00044338" w:rsidP="00E0230C">
            <w:pPr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5E1BC1" w:rsidRPr="007C46B6" w14:paraId="0D18628C" w14:textId="77777777" w:rsidTr="000225D8">
        <w:trPr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30AE7F29" w14:textId="0B0948C2" w:rsidR="005E1BC1" w:rsidRPr="00EA10D7" w:rsidRDefault="0004433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12.00 - 1.00</w:t>
            </w:r>
          </w:p>
        </w:tc>
        <w:tc>
          <w:tcPr>
            <w:tcW w:w="14743" w:type="dxa"/>
            <w:gridSpan w:val="5"/>
            <w:shd w:val="clear" w:color="auto" w:fill="990033"/>
            <w:vAlign w:val="center"/>
          </w:tcPr>
          <w:p w14:paraId="31510ACF" w14:textId="6C54D58C" w:rsidR="005E1BC1" w:rsidRPr="007C46B6" w:rsidRDefault="00044338" w:rsidP="00EA10D7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LUNCH</w:t>
            </w:r>
          </w:p>
        </w:tc>
      </w:tr>
      <w:tr w:rsidR="00BC04DE" w:rsidRPr="007C46B6" w14:paraId="44C800B1" w14:textId="77777777" w:rsidTr="00F01824">
        <w:trPr>
          <w:trHeight w:val="466"/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7B8942F0" w14:textId="09589927" w:rsidR="00BC04DE" w:rsidRPr="00EA10D7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1.00 – 1.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A8E2AEC" w14:textId="60F55301" w:rsidR="00BC04DE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COMPREHENSION</w:t>
            </w:r>
          </w:p>
          <w:p w14:paraId="51620E6B" w14:textId="20D74354" w:rsidR="00BC04DE" w:rsidRPr="00E31411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(30 MINS)</w:t>
            </w:r>
          </w:p>
        </w:tc>
        <w:tc>
          <w:tcPr>
            <w:tcW w:w="2797" w:type="dxa"/>
            <w:vMerge w:val="restart"/>
            <w:shd w:val="clear" w:color="auto" w:fill="C2D69B" w:themeFill="accent3" w:themeFillTint="99"/>
            <w:vAlign w:val="center"/>
          </w:tcPr>
          <w:p w14:paraId="22889036" w14:textId="3B0E6C00" w:rsidR="00BC04DE" w:rsidRPr="00A65AD8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  <w:r w:rsidRPr="00A65AD8"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>1</w:t>
            </w:r>
            <w:r w:rsidRPr="00A65AD8"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 xml:space="preserve"> MUSIC </w:t>
            </w:r>
            <w:r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>-</w:t>
            </w:r>
            <w:r w:rsidRPr="00A65AD8"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 xml:space="preserve"> JUNIOR JAM</w:t>
            </w:r>
          </w:p>
          <w:p w14:paraId="36DCE3C4" w14:textId="6E36B51F" w:rsidR="00BC04DE" w:rsidRPr="00A65AD8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  <w:r w:rsidRPr="00A65AD8">
              <w:rPr>
                <w:rFonts w:asciiTheme="minorHAnsi" w:eastAsia="Comic Sans MS" w:hAnsiTheme="minorHAnsi" w:cstheme="minorHAnsi"/>
                <w:b/>
                <w:bCs/>
                <w:color w:val="FF0000"/>
                <w:sz w:val="20"/>
                <w:szCs w:val="20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A8E251" w14:textId="043390A8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COMPREHENSION</w:t>
            </w:r>
          </w:p>
          <w:p w14:paraId="43A68090" w14:textId="710C80C6" w:rsidR="00BC04DE" w:rsidRPr="002E7C11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(30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92362A" w14:textId="45EEBA71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COMPREHENSION</w:t>
            </w:r>
          </w:p>
          <w:p w14:paraId="05998E4A" w14:textId="3ABAE2D5" w:rsidR="00BC04DE" w:rsidRPr="00FD4907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(30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DB557BC" w14:textId="5012DCB5" w:rsidR="00CD30DA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READY STEADY COMPREHENSION</w:t>
            </w:r>
          </w:p>
          <w:p w14:paraId="2F5E03E4" w14:textId="3CCA5639" w:rsidR="00BC04DE" w:rsidRPr="00FD4907" w:rsidRDefault="00044338" w:rsidP="00CD30DA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(30 MINS)</w:t>
            </w:r>
          </w:p>
        </w:tc>
      </w:tr>
      <w:tr w:rsidR="00E0230C" w:rsidRPr="007C46B6" w14:paraId="7E6519CD" w14:textId="77777777" w:rsidTr="00F01824">
        <w:trPr>
          <w:trHeight w:val="466"/>
          <w:jc w:val="center"/>
        </w:trPr>
        <w:tc>
          <w:tcPr>
            <w:tcW w:w="1134" w:type="dxa"/>
            <w:shd w:val="clear" w:color="auto" w:fill="990033"/>
            <w:vAlign w:val="center"/>
          </w:tcPr>
          <w:p w14:paraId="42FEEB9C" w14:textId="65B01FCE" w:rsidR="00E0230C" w:rsidRPr="00EA10D7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1.30 – 1.50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2B6F93F8" w14:textId="4190D7D3" w:rsidR="00E0230C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HANDWRITING MODULE 2</w:t>
            </w:r>
          </w:p>
          <w:p w14:paraId="48A19C35" w14:textId="4DE91D8D" w:rsidR="00E0230C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797" w:type="dxa"/>
            <w:vMerge/>
            <w:shd w:val="clear" w:color="auto" w:fill="C2D69B" w:themeFill="accent3" w:themeFillTint="99"/>
            <w:vAlign w:val="center"/>
          </w:tcPr>
          <w:p w14:paraId="7AF2839A" w14:textId="77777777" w:rsidR="00E0230C" w:rsidRPr="00A65AD8" w:rsidRDefault="00E0230C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8ABB3E" w14:textId="59B0433A" w:rsidR="00E0230C" w:rsidRDefault="00044338" w:rsidP="005F6D2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HANDWRITING MODULE 2</w:t>
            </w:r>
          </w:p>
          <w:p w14:paraId="44AFAFCB" w14:textId="26612C3C" w:rsidR="00E0230C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3E1C48" w14:textId="3EC2E5DC" w:rsidR="00E0230C" w:rsidRDefault="00044338" w:rsidP="005F6D2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HANDWRITING MODULE 2</w:t>
            </w:r>
          </w:p>
          <w:p w14:paraId="22F7DA89" w14:textId="329CECAA" w:rsidR="00E0230C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20 MINS</w:t>
            </w:r>
            <w:r w:rsidRPr="00234A33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17C611EB" w14:textId="53F5BF16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PSHE</w:t>
            </w:r>
          </w:p>
          <w:p w14:paraId="198780CE" w14:textId="7910CBA8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3C2AD4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</w:t>
            </w:r>
            <w:r w:rsidR="00E564E5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5</w:t>
            </w:r>
            <w:r w:rsidRPr="003C2AD4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0 MINS)</w:t>
            </w:r>
          </w:p>
        </w:tc>
      </w:tr>
      <w:tr w:rsidR="00E0230C" w:rsidRPr="007C46B6" w14:paraId="2AC2D407" w14:textId="77777777" w:rsidTr="009D6F50">
        <w:trPr>
          <w:trHeight w:val="855"/>
          <w:jc w:val="center"/>
        </w:trPr>
        <w:tc>
          <w:tcPr>
            <w:tcW w:w="1134" w:type="dxa"/>
            <w:vMerge w:val="restart"/>
            <w:shd w:val="clear" w:color="auto" w:fill="990033"/>
            <w:vAlign w:val="center"/>
          </w:tcPr>
          <w:p w14:paraId="47CF6F5A" w14:textId="61EBD1AD" w:rsidR="00E0230C" w:rsidRPr="00EA10D7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1.5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0 – 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Pr="00EA10D7"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30" w:type="dxa"/>
            <w:vMerge w:val="restart"/>
            <w:shd w:val="clear" w:color="auto" w:fill="FFFFFF" w:themeFill="background1"/>
            <w:vAlign w:val="center"/>
          </w:tcPr>
          <w:p w14:paraId="2DA4B259" w14:textId="28090B17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BLOCKED SUBJECTS</w:t>
            </w:r>
          </w:p>
          <w:p w14:paraId="225ACB6A" w14:textId="27C3856A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(60 MINS)</w:t>
            </w:r>
          </w:p>
          <w:p w14:paraId="01CC40EF" w14:textId="013E8E03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RE</w:t>
            </w:r>
          </w:p>
          <w:p w14:paraId="2D186C9A" w14:textId="7FA2FFC6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COMPUTING</w:t>
            </w:r>
          </w:p>
          <w:p w14:paraId="48F807F4" w14:textId="1CA2852C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SCIENCE</w:t>
            </w:r>
          </w:p>
          <w:p w14:paraId="060518BD" w14:textId="0B52B861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HISTORY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GEOGRAPHY</w:t>
            </w:r>
          </w:p>
          <w:p w14:paraId="7BEF9C7E" w14:textId="7FF1B632" w:rsidR="00E0230C" w:rsidRPr="005E1BC1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ART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DT</w:t>
            </w:r>
          </w:p>
        </w:tc>
        <w:tc>
          <w:tcPr>
            <w:tcW w:w="2797" w:type="dxa"/>
            <w:vMerge w:val="restart"/>
            <w:shd w:val="clear" w:color="auto" w:fill="C2D69B" w:themeFill="accent3" w:themeFillTint="99"/>
            <w:vAlign w:val="center"/>
          </w:tcPr>
          <w:p w14:paraId="184276F2" w14:textId="6D5FDCAC" w:rsidR="00E0230C" w:rsidRPr="00A65AD8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  <w:r w:rsidRPr="00A65AD8"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>1</w:t>
            </w:r>
            <w:r w:rsidRPr="00A65AD8"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  <w:t xml:space="preserve"> PE – COACH HIGHAM</w:t>
            </w:r>
          </w:p>
          <w:p w14:paraId="4B85D577" w14:textId="0042FEDD" w:rsidR="00E0230C" w:rsidRPr="00D27F8D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20"/>
                <w:szCs w:val="20"/>
              </w:rPr>
            </w:pPr>
            <w:r w:rsidRPr="00A65AD8">
              <w:rPr>
                <w:rFonts w:asciiTheme="minorHAnsi" w:eastAsia="Comic Sans MS" w:hAnsiTheme="minorHAnsi" w:cstheme="minorHAnsi"/>
                <w:b/>
                <w:bCs/>
                <w:color w:val="FF0000"/>
                <w:sz w:val="20"/>
                <w:szCs w:val="20"/>
              </w:rPr>
              <w:t>(60 MINS)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0CBD0A6" w14:textId="76306BC6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BLOCKED SUBJECTS</w:t>
            </w:r>
          </w:p>
          <w:p w14:paraId="76103A08" w14:textId="2F0949EE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(60 MINS)</w:t>
            </w:r>
          </w:p>
          <w:p w14:paraId="16C23E55" w14:textId="6E0151D8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RE</w:t>
            </w:r>
          </w:p>
          <w:p w14:paraId="34DE0019" w14:textId="7940E722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COMPUTING</w:t>
            </w:r>
          </w:p>
          <w:p w14:paraId="43B681EB" w14:textId="16DC5AE3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SCIENCE</w:t>
            </w:r>
          </w:p>
          <w:p w14:paraId="4BA2EF1C" w14:textId="30960AC8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HISTORY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GEOGRAPHY</w:t>
            </w:r>
          </w:p>
          <w:p w14:paraId="08817458" w14:textId="783DB82F" w:rsidR="00E0230C" w:rsidRPr="00E44691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ART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DT</w:t>
            </w:r>
            <w:r w:rsidRPr="00E44691"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FC4BCC3" w14:textId="2C8B60D4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sz w:val="20"/>
                <w:szCs w:val="20"/>
              </w:rPr>
              <w:t>Y1 BLOCKED SUBJECTS</w:t>
            </w:r>
          </w:p>
          <w:p w14:paraId="498A6652" w14:textId="174DFE71" w:rsidR="00E0230C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(60 MINS)</w:t>
            </w:r>
          </w:p>
          <w:p w14:paraId="0DA147E1" w14:textId="41342C5E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RE</w:t>
            </w:r>
          </w:p>
          <w:p w14:paraId="7F4F2D5E" w14:textId="7ADFFD7F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COMPUTING</w:t>
            </w:r>
          </w:p>
          <w:p w14:paraId="1B8C7CEA" w14:textId="5187E8DE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SCIENCE</w:t>
            </w:r>
          </w:p>
          <w:p w14:paraId="77A0E9F5" w14:textId="1909627F" w:rsidR="00E0230C" w:rsidRPr="00BC04DE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HISTORY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GEOGRAPHY</w:t>
            </w:r>
          </w:p>
          <w:p w14:paraId="69590B1D" w14:textId="2E449A37" w:rsidR="00E0230C" w:rsidRPr="00953D40" w:rsidRDefault="00044338" w:rsidP="00BC04D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auto"/>
                <w:sz w:val="20"/>
                <w:szCs w:val="20"/>
              </w:rPr>
            </w:pPr>
            <w:r w:rsidRPr="00BC04DE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ART</w:t>
            </w:r>
            <w:r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 xml:space="preserve"> / DT</w:t>
            </w:r>
            <w:r w:rsidRPr="00953D40">
              <w:rPr>
                <w:rFonts w:asciiTheme="minorHAnsi" w:eastAsia="Comic Sans MS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773E15ED" w14:textId="091A5619" w:rsidR="00E0230C" w:rsidRPr="00E564E5" w:rsidRDefault="00E564E5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</w:pPr>
            <w:r w:rsidRPr="00E564E5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THRIVE TIME</w:t>
            </w:r>
            <w:r w:rsidR="00597577">
              <w:rPr>
                <w:rFonts w:asciiTheme="minorHAnsi" w:eastAsia="Comic Sans MS" w:hAnsiTheme="minorHAnsi" w:cstheme="minorHAnsi"/>
                <w:color w:val="000000" w:themeColor="text1"/>
                <w:sz w:val="20"/>
                <w:szCs w:val="20"/>
              </w:rPr>
              <w:t>/INCLUSIVE ATTENDANCE TUTOR PROGRAMME</w:t>
            </w:r>
          </w:p>
          <w:p w14:paraId="180C4BC0" w14:textId="33BA2C2B" w:rsidR="00E564E5" w:rsidRPr="00D03892" w:rsidRDefault="00E564E5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color w:val="FF0000"/>
                <w:sz w:val="20"/>
                <w:szCs w:val="20"/>
              </w:rPr>
              <w:t>(10 MINS)</w:t>
            </w:r>
          </w:p>
        </w:tc>
      </w:tr>
      <w:tr w:rsidR="009D6F50" w:rsidRPr="007C46B6" w14:paraId="1929E669" w14:textId="77777777" w:rsidTr="009D6F50">
        <w:trPr>
          <w:trHeight w:val="855"/>
          <w:jc w:val="center"/>
        </w:trPr>
        <w:tc>
          <w:tcPr>
            <w:tcW w:w="1134" w:type="dxa"/>
            <w:vMerge/>
            <w:shd w:val="clear" w:color="auto" w:fill="990033"/>
            <w:vAlign w:val="center"/>
          </w:tcPr>
          <w:p w14:paraId="1FCEEDDA" w14:textId="77777777" w:rsidR="009D6F50" w:rsidRDefault="009D6F50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FFFFFF" w:themeFill="background1"/>
            <w:vAlign w:val="center"/>
          </w:tcPr>
          <w:p w14:paraId="60877918" w14:textId="77777777" w:rsidR="009D6F50" w:rsidRDefault="009D6F50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797" w:type="dxa"/>
            <w:vMerge/>
            <w:shd w:val="clear" w:color="auto" w:fill="C2D69B" w:themeFill="accent3" w:themeFillTint="99"/>
            <w:vAlign w:val="center"/>
          </w:tcPr>
          <w:p w14:paraId="483D70B3" w14:textId="77777777" w:rsidR="009D6F50" w:rsidRPr="00A65AD8" w:rsidRDefault="009D6F50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195AD7" w14:textId="77777777" w:rsidR="009D6F50" w:rsidRDefault="009D6F50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FBEE5CF" w14:textId="77777777" w:rsidR="009D6F50" w:rsidRDefault="009D6F50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</w:tc>
        <w:tc>
          <w:tcPr>
            <w:tcW w:w="3446" w:type="dxa"/>
            <w:shd w:val="clear" w:color="auto" w:fill="990033"/>
            <w:vAlign w:val="center"/>
          </w:tcPr>
          <w:p w14:paraId="037052F4" w14:textId="2B487976" w:rsidR="009D6F50" w:rsidRPr="009D6F50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D6F5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SMART COUNCIL/PICTURE NEWS/NO OUTSIDERS ASSEMBLY</w:t>
            </w:r>
          </w:p>
          <w:p w14:paraId="59833234" w14:textId="3D9AC93E" w:rsidR="009D6F50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9D6F50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(20 MINS)</w:t>
            </w:r>
          </w:p>
        </w:tc>
      </w:tr>
      <w:tr w:rsidR="00A72DA5" w:rsidRPr="007C46B6" w14:paraId="6192450C" w14:textId="77777777" w:rsidTr="00A72DA5">
        <w:trPr>
          <w:trHeight w:val="238"/>
          <w:jc w:val="center"/>
        </w:trPr>
        <w:tc>
          <w:tcPr>
            <w:tcW w:w="1134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0D6F208E" w14:textId="56B2AEBC" w:rsidR="00A72DA5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="Comic Sans MS" w:hAnsiTheme="minorHAnsi" w:cstheme="minorHAnsi"/>
                <w:b/>
                <w:color w:val="FFFFFF" w:themeColor="background1"/>
                <w:sz w:val="20"/>
                <w:szCs w:val="20"/>
              </w:rPr>
              <w:t>2.50-3.00</w:t>
            </w:r>
          </w:p>
        </w:tc>
        <w:tc>
          <w:tcPr>
            <w:tcW w:w="14743" w:type="dxa"/>
            <w:gridSpan w:val="5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5CDB3BCE" w14:textId="5DDA652E" w:rsidR="00A72DA5" w:rsidRPr="00A72DA5" w:rsidRDefault="00044338" w:rsidP="00F01824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20"/>
                <w:szCs w:val="20"/>
              </w:rPr>
            </w:pPr>
            <w:r w:rsidRPr="00A72DA5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READ ALOUD</w:t>
            </w:r>
          </w:p>
        </w:tc>
      </w:tr>
    </w:tbl>
    <w:p w14:paraId="602D3D15" w14:textId="77777777" w:rsidR="00AF3755" w:rsidRPr="0010495A" w:rsidRDefault="00AF3755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AF3755" w:rsidRPr="0010495A" w:rsidSect="00C409CD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33128C32" w:rsidR="00C52460" w:rsidRDefault="00FD4907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9992012" wp14:editId="73225C18">
          <wp:simplePos x="0" y="0"/>
          <wp:positionH relativeFrom="column">
            <wp:posOffset>9207500</wp:posOffset>
          </wp:positionH>
          <wp:positionV relativeFrom="paragraph">
            <wp:posOffset>-158750</wp:posOffset>
          </wp:positionV>
          <wp:extent cx="679450" cy="1009650"/>
          <wp:effectExtent l="0" t="0" r="6350" b="0"/>
          <wp:wrapNone/>
          <wp:docPr id="1" name="Picture 1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4E1D1D" wp14:editId="3CC30F27">
          <wp:simplePos x="0" y="0"/>
          <wp:positionH relativeFrom="column">
            <wp:posOffset>-152400</wp:posOffset>
          </wp:positionH>
          <wp:positionV relativeFrom="paragraph">
            <wp:posOffset>-156210</wp:posOffset>
          </wp:positionV>
          <wp:extent cx="679450" cy="1009650"/>
          <wp:effectExtent l="0" t="0" r="6350" b="0"/>
          <wp:wrapNone/>
          <wp:docPr id="4" name="Picture 4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4CE8B3C6" w:rsidR="007C46B6" w:rsidRPr="007C46B6" w:rsidRDefault="007C46B6" w:rsidP="00E26846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220B3E">
      <w:rPr>
        <w:b/>
        <w:sz w:val="28"/>
        <w:szCs w:val="28"/>
      </w:rPr>
      <w:t>1</w:t>
    </w:r>
    <w:r w:rsidRPr="007C46B6">
      <w:rPr>
        <w:b/>
        <w:sz w:val="28"/>
        <w:szCs w:val="28"/>
      </w:rPr>
      <w:t xml:space="preserve"> 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597577">
      <w:rPr>
        <w:b/>
        <w:sz w:val="28"/>
        <w:szCs w:val="28"/>
      </w:rPr>
      <w:t>5</w:t>
    </w:r>
    <w:r w:rsidR="00CD36E7">
      <w:rPr>
        <w:b/>
        <w:sz w:val="28"/>
        <w:szCs w:val="28"/>
      </w:rPr>
      <w:t>-2</w:t>
    </w:r>
    <w:r w:rsidR="00597577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268860352">
    <w:abstractNumId w:val="0"/>
  </w:num>
  <w:num w:numId="2" w16cid:durableId="236745711">
    <w:abstractNumId w:val="5"/>
  </w:num>
  <w:num w:numId="3" w16cid:durableId="1286036529">
    <w:abstractNumId w:val="4"/>
  </w:num>
  <w:num w:numId="4" w16cid:durableId="1710521770">
    <w:abstractNumId w:val="2"/>
  </w:num>
  <w:num w:numId="5" w16cid:durableId="1837920548">
    <w:abstractNumId w:val="3"/>
  </w:num>
  <w:num w:numId="6" w16cid:durableId="1116216717">
    <w:abstractNumId w:val="1"/>
  </w:num>
  <w:num w:numId="7" w16cid:durableId="6731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225D8"/>
    <w:rsid w:val="00027FD6"/>
    <w:rsid w:val="00044338"/>
    <w:rsid w:val="0004708E"/>
    <w:rsid w:val="00056FE1"/>
    <w:rsid w:val="00057DB0"/>
    <w:rsid w:val="00060C8F"/>
    <w:rsid w:val="00064DAE"/>
    <w:rsid w:val="000714C3"/>
    <w:rsid w:val="0007244A"/>
    <w:rsid w:val="00085745"/>
    <w:rsid w:val="000955C2"/>
    <w:rsid w:val="000A5ADB"/>
    <w:rsid w:val="000B52B0"/>
    <w:rsid w:val="000B7BB9"/>
    <w:rsid w:val="000C5F7A"/>
    <w:rsid w:val="000F07B6"/>
    <w:rsid w:val="000F462E"/>
    <w:rsid w:val="0010495A"/>
    <w:rsid w:val="00106F82"/>
    <w:rsid w:val="00115319"/>
    <w:rsid w:val="001163D0"/>
    <w:rsid w:val="00120483"/>
    <w:rsid w:val="00121AC3"/>
    <w:rsid w:val="00121FC2"/>
    <w:rsid w:val="001302FD"/>
    <w:rsid w:val="0013291C"/>
    <w:rsid w:val="00146303"/>
    <w:rsid w:val="001575FD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63ED0"/>
    <w:rsid w:val="00277EF0"/>
    <w:rsid w:val="00283A52"/>
    <w:rsid w:val="00283CB1"/>
    <w:rsid w:val="002905D3"/>
    <w:rsid w:val="00293E52"/>
    <w:rsid w:val="002A0829"/>
    <w:rsid w:val="002A6E31"/>
    <w:rsid w:val="002B2BDD"/>
    <w:rsid w:val="002C1590"/>
    <w:rsid w:val="002C5CB2"/>
    <w:rsid w:val="002E211D"/>
    <w:rsid w:val="002E7C11"/>
    <w:rsid w:val="002F12CB"/>
    <w:rsid w:val="002F6674"/>
    <w:rsid w:val="00303112"/>
    <w:rsid w:val="003038C1"/>
    <w:rsid w:val="00304BC0"/>
    <w:rsid w:val="00315C6E"/>
    <w:rsid w:val="00320784"/>
    <w:rsid w:val="003238F6"/>
    <w:rsid w:val="003258A4"/>
    <w:rsid w:val="003275D5"/>
    <w:rsid w:val="0034091C"/>
    <w:rsid w:val="00353016"/>
    <w:rsid w:val="00361659"/>
    <w:rsid w:val="00363D45"/>
    <w:rsid w:val="00371BD1"/>
    <w:rsid w:val="00377BD8"/>
    <w:rsid w:val="003906BF"/>
    <w:rsid w:val="00390856"/>
    <w:rsid w:val="00392745"/>
    <w:rsid w:val="003C2A8E"/>
    <w:rsid w:val="003C2AD4"/>
    <w:rsid w:val="003C4C88"/>
    <w:rsid w:val="003C5A95"/>
    <w:rsid w:val="003D3541"/>
    <w:rsid w:val="003E3AD5"/>
    <w:rsid w:val="003F13EE"/>
    <w:rsid w:val="003F2138"/>
    <w:rsid w:val="003F4F43"/>
    <w:rsid w:val="00415416"/>
    <w:rsid w:val="00417073"/>
    <w:rsid w:val="00424DDF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3A0D"/>
    <w:rsid w:val="004C68AB"/>
    <w:rsid w:val="004D2171"/>
    <w:rsid w:val="004E0578"/>
    <w:rsid w:val="004E22BE"/>
    <w:rsid w:val="004E2E7E"/>
    <w:rsid w:val="004F4155"/>
    <w:rsid w:val="00501EBF"/>
    <w:rsid w:val="005049B2"/>
    <w:rsid w:val="005175DA"/>
    <w:rsid w:val="00522E17"/>
    <w:rsid w:val="00535A6D"/>
    <w:rsid w:val="0053719E"/>
    <w:rsid w:val="0055452F"/>
    <w:rsid w:val="00572BC4"/>
    <w:rsid w:val="00577DAE"/>
    <w:rsid w:val="00584DE3"/>
    <w:rsid w:val="00596E90"/>
    <w:rsid w:val="00597577"/>
    <w:rsid w:val="005A1FBF"/>
    <w:rsid w:val="005A5BF5"/>
    <w:rsid w:val="005A6F10"/>
    <w:rsid w:val="005A7CAA"/>
    <w:rsid w:val="005B511F"/>
    <w:rsid w:val="005E1BC1"/>
    <w:rsid w:val="005F68AA"/>
    <w:rsid w:val="005F6D2E"/>
    <w:rsid w:val="0060119F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73162"/>
    <w:rsid w:val="00674445"/>
    <w:rsid w:val="00680903"/>
    <w:rsid w:val="00680C2D"/>
    <w:rsid w:val="00681717"/>
    <w:rsid w:val="0068476D"/>
    <w:rsid w:val="00686491"/>
    <w:rsid w:val="00697F4D"/>
    <w:rsid w:val="006B6F71"/>
    <w:rsid w:val="006C56FA"/>
    <w:rsid w:val="006D6980"/>
    <w:rsid w:val="006D7BF3"/>
    <w:rsid w:val="006D7EF1"/>
    <w:rsid w:val="006E46E5"/>
    <w:rsid w:val="006E55A7"/>
    <w:rsid w:val="006E73C8"/>
    <w:rsid w:val="006F020A"/>
    <w:rsid w:val="006F32C4"/>
    <w:rsid w:val="006F6BA1"/>
    <w:rsid w:val="006F7962"/>
    <w:rsid w:val="006F7FBB"/>
    <w:rsid w:val="00700671"/>
    <w:rsid w:val="00701D28"/>
    <w:rsid w:val="00715444"/>
    <w:rsid w:val="00717B23"/>
    <w:rsid w:val="007224C5"/>
    <w:rsid w:val="00730447"/>
    <w:rsid w:val="00732DF8"/>
    <w:rsid w:val="007359B0"/>
    <w:rsid w:val="00740FD3"/>
    <w:rsid w:val="007430E3"/>
    <w:rsid w:val="00750162"/>
    <w:rsid w:val="00751218"/>
    <w:rsid w:val="0075330A"/>
    <w:rsid w:val="0076088A"/>
    <w:rsid w:val="0076683A"/>
    <w:rsid w:val="00783981"/>
    <w:rsid w:val="007A36AF"/>
    <w:rsid w:val="007A36DE"/>
    <w:rsid w:val="007B04B6"/>
    <w:rsid w:val="007B4662"/>
    <w:rsid w:val="007C3500"/>
    <w:rsid w:val="007C46B6"/>
    <w:rsid w:val="007C61E9"/>
    <w:rsid w:val="007C78E2"/>
    <w:rsid w:val="007C79AB"/>
    <w:rsid w:val="007D6FC6"/>
    <w:rsid w:val="007E4588"/>
    <w:rsid w:val="007E5F74"/>
    <w:rsid w:val="007E7107"/>
    <w:rsid w:val="007F3E17"/>
    <w:rsid w:val="00804504"/>
    <w:rsid w:val="0080530E"/>
    <w:rsid w:val="00806FDE"/>
    <w:rsid w:val="00816A44"/>
    <w:rsid w:val="00820F03"/>
    <w:rsid w:val="0082406D"/>
    <w:rsid w:val="00834D47"/>
    <w:rsid w:val="00834F85"/>
    <w:rsid w:val="00835C53"/>
    <w:rsid w:val="0083761A"/>
    <w:rsid w:val="0085148B"/>
    <w:rsid w:val="00853FBF"/>
    <w:rsid w:val="00871FBD"/>
    <w:rsid w:val="00874449"/>
    <w:rsid w:val="00876FE8"/>
    <w:rsid w:val="00886A98"/>
    <w:rsid w:val="00887F83"/>
    <w:rsid w:val="008906B3"/>
    <w:rsid w:val="0089482F"/>
    <w:rsid w:val="00895AF4"/>
    <w:rsid w:val="008B17C2"/>
    <w:rsid w:val="008B2753"/>
    <w:rsid w:val="008D2896"/>
    <w:rsid w:val="008D7213"/>
    <w:rsid w:val="008E13E2"/>
    <w:rsid w:val="00900E68"/>
    <w:rsid w:val="00904782"/>
    <w:rsid w:val="00904C2B"/>
    <w:rsid w:val="00912711"/>
    <w:rsid w:val="00913656"/>
    <w:rsid w:val="00926291"/>
    <w:rsid w:val="00933522"/>
    <w:rsid w:val="009447C1"/>
    <w:rsid w:val="00944E2D"/>
    <w:rsid w:val="009460D2"/>
    <w:rsid w:val="00951548"/>
    <w:rsid w:val="00953D40"/>
    <w:rsid w:val="0095643E"/>
    <w:rsid w:val="00961538"/>
    <w:rsid w:val="00966115"/>
    <w:rsid w:val="00970581"/>
    <w:rsid w:val="00971F86"/>
    <w:rsid w:val="00974F39"/>
    <w:rsid w:val="0097510A"/>
    <w:rsid w:val="00984C83"/>
    <w:rsid w:val="00986DDA"/>
    <w:rsid w:val="009904E3"/>
    <w:rsid w:val="00991102"/>
    <w:rsid w:val="009B01CA"/>
    <w:rsid w:val="009B5C99"/>
    <w:rsid w:val="009C0CBA"/>
    <w:rsid w:val="009C11E2"/>
    <w:rsid w:val="009C2E6E"/>
    <w:rsid w:val="009C4541"/>
    <w:rsid w:val="009C63E0"/>
    <w:rsid w:val="009C67E1"/>
    <w:rsid w:val="009D6F50"/>
    <w:rsid w:val="009E101D"/>
    <w:rsid w:val="009E16F7"/>
    <w:rsid w:val="009E605F"/>
    <w:rsid w:val="009F0397"/>
    <w:rsid w:val="00A01591"/>
    <w:rsid w:val="00A12D64"/>
    <w:rsid w:val="00A2055A"/>
    <w:rsid w:val="00A32480"/>
    <w:rsid w:val="00A3709D"/>
    <w:rsid w:val="00A370BA"/>
    <w:rsid w:val="00A52924"/>
    <w:rsid w:val="00A53DA3"/>
    <w:rsid w:val="00A65AD8"/>
    <w:rsid w:val="00A67A2F"/>
    <w:rsid w:val="00A67AAC"/>
    <w:rsid w:val="00A72CE7"/>
    <w:rsid w:val="00A72DA5"/>
    <w:rsid w:val="00A94A9A"/>
    <w:rsid w:val="00A95655"/>
    <w:rsid w:val="00AA0C39"/>
    <w:rsid w:val="00AA28A7"/>
    <w:rsid w:val="00AA621F"/>
    <w:rsid w:val="00AB3B87"/>
    <w:rsid w:val="00AC0FB9"/>
    <w:rsid w:val="00AC199F"/>
    <w:rsid w:val="00AC5B15"/>
    <w:rsid w:val="00AE2498"/>
    <w:rsid w:val="00AE4620"/>
    <w:rsid w:val="00AE4B0E"/>
    <w:rsid w:val="00AF1785"/>
    <w:rsid w:val="00AF3755"/>
    <w:rsid w:val="00AF3D36"/>
    <w:rsid w:val="00AF4A3C"/>
    <w:rsid w:val="00B11E8B"/>
    <w:rsid w:val="00B20A7A"/>
    <w:rsid w:val="00B21C04"/>
    <w:rsid w:val="00B25CF5"/>
    <w:rsid w:val="00B337DD"/>
    <w:rsid w:val="00B42060"/>
    <w:rsid w:val="00B47B39"/>
    <w:rsid w:val="00B510CF"/>
    <w:rsid w:val="00B52CAA"/>
    <w:rsid w:val="00B547FD"/>
    <w:rsid w:val="00B6685B"/>
    <w:rsid w:val="00B67531"/>
    <w:rsid w:val="00B74F95"/>
    <w:rsid w:val="00B76EAB"/>
    <w:rsid w:val="00B84861"/>
    <w:rsid w:val="00BA0007"/>
    <w:rsid w:val="00BA3AA0"/>
    <w:rsid w:val="00BA49F5"/>
    <w:rsid w:val="00BA5905"/>
    <w:rsid w:val="00BB0577"/>
    <w:rsid w:val="00BB3287"/>
    <w:rsid w:val="00BC04DE"/>
    <w:rsid w:val="00BE1BE2"/>
    <w:rsid w:val="00C01666"/>
    <w:rsid w:val="00C27E4C"/>
    <w:rsid w:val="00C31AAE"/>
    <w:rsid w:val="00C37BEA"/>
    <w:rsid w:val="00C404C5"/>
    <w:rsid w:val="00C409CD"/>
    <w:rsid w:val="00C50833"/>
    <w:rsid w:val="00C52460"/>
    <w:rsid w:val="00C738A1"/>
    <w:rsid w:val="00CA7F38"/>
    <w:rsid w:val="00CB5751"/>
    <w:rsid w:val="00CB5989"/>
    <w:rsid w:val="00CB7436"/>
    <w:rsid w:val="00CC04C4"/>
    <w:rsid w:val="00CD2B5A"/>
    <w:rsid w:val="00CD30DA"/>
    <w:rsid w:val="00CD36E7"/>
    <w:rsid w:val="00CD733F"/>
    <w:rsid w:val="00CE2E7C"/>
    <w:rsid w:val="00CE2F81"/>
    <w:rsid w:val="00CE4FA8"/>
    <w:rsid w:val="00D01D36"/>
    <w:rsid w:val="00D03273"/>
    <w:rsid w:val="00D03892"/>
    <w:rsid w:val="00D13263"/>
    <w:rsid w:val="00D17C4A"/>
    <w:rsid w:val="00D22AA1"/>
    <w:rsid w:val="00D27F8D"/>
    <w:rsid w:val="00D368E6"/>
    <w:rsid w:val="00D44436"/>
    <w:rsid w:val="00D458F4"/>
    <w:rsid w:val="00D47482"/>
    <w:rsid w:val="00D47848"/>
    <w:rsid w:val="00D52FE0"/>
    <w:rsid w:val="00D53295"/>
    <w:rsid w:val="00D54DEB"/>
    <w:rsid w:val="00D74CD2"/>
    <w:rsid w:val="00D815B1"/>
    <w:rsid w:val="00D8166A"/>
    <w:rsid w:val="00D87D76"/>
    <w:rsid w:val="00D93CB8"/>
    <w:rsid w:val="00DA72F5"/>
    <w:rsid w:val="00DC6B70"/>
    <w:rsid w:val="00DC73FE"/>
    <w:rsid w:val="00DD08C5"/>
    <w:rsid w:val="00DD08D1"/>
    <w:rsid w:val="00DD147D"/>
    <w:rsid w:val="00DD1B86"/>
    <w:rsid w:val="00DD6A7E"/>
    <w:rsid w:val="00DD7D0A"/>
    <w:rsid w:val="00DF2825"/>
    <w:rsid w:val="00DF75B2"/>
    <w:rsid w:val="00E0230C"/>
    <w:rsid w:val="00E112C3"/>
    <w:rsid w:val="00E1501B"/>
    <w:rsid w:val="00E26846"/>
    <w:rsid w:val="00E31411"/>
    <w:rsid w:val="00E44691"/>
    <w:rsid w:val="00E473F6"/>
    <w:rsid w:val="00E5034C"/>
    <w:rsid w:val="00E51115"/>
    <w:rsid w:val="00E55E5F"/>
    <w:rsid w:val="00E564E5"/>
    <w:rsid w:val="00E56881"/>
    <w:rsid w:val="00E64762"/>
    <w:rsid w:val="00E73E35"/>
    <w:rsid w:val="00E9234F"/>
    <w:rsid w:val="00E94213"/>
    <w:rsid w:val="00EA10D7"/>
    <w:rsid w:val="00EC2B63"/>
    <w:rsid w:val="00ED229B"/>
    <w:rsid w:val="00ED49F3"/>
    <w:rsid w:val="00EF1146"/>
    <w:rsid w:val="00EF31AB"/>
    <w:rsid w:val="00F004AF"/>
    <w:rsid w:val="00F01824"/>
    <w:rsid w:val="00F07A34"/>
    <w:rsid w:val="00F164C0"/>
    <w:rsid w:val="00F27CEF"/>
    <w:rsid w:val="00F41121"/>
    <w:rsid w:val="00F42294"/>
    <w:rsid w:val="00F42E8B"/>
    <w:rsid w:val="00F43458"/>
    <w:rsid w:val="00F43CCB"/>
    <w:rsid w:val="00F445DE"/>
    <w:rsid w:val="00F46D74"/>
    <w:rsid w:val="00F66599"/>
    <w:rsid w:val="00F72EC1"/>
    <w:rsid w:val="00F77A80"/>
    <w:rsid w:val="00F94063"/>
    <w:rsid w:val="00F942F6"/>
    <w:rsid w:val="00FC2630"/>
    <w:rsid w:val="00FC2F5C"/>
    <w:rsid w:val="00FC429C"/>
    <w:rsid w:val="00FC716E"/>
    <w:rsid w:val="00FD30CD"/>
    <w:rsid w:val="00FD465A"/>
    <w:rsid w:val="00FD4907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7BB8-87FF-42F6-876E-CE084F03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100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45</cp:revision>
  <cp:lastPrinted>2023-07-04T08:11:00Z</cp:lastPrinted>
  <dcterms:created xsi:type="dcterms:W3CDTF">2021-08-09T09:51:00Z</dcterms:created>
  <dcterms:modified xsi:type="dcterms:W3CDTF">2025-06-29T19:50:00Z</dcterms:modified>
</cp:coreProperties>
</file>