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3A09" w14:textId="77777777" w:rsidR="002F1BFD" w:rsidRPr="00922B7D" w:rsidRDefault="002F1BFD" w:rsidP="00092BA9">
      <w:pPr>
        <w:tabs>
          <w:tab w:val="left" w:pos="2412"/>
        </w:tabs>
        <w:rPr>
          <w:rFonts w:ascii="Arial" w:hAnsi="Arial" w:cs="Arial"/>
          <w:sz w:val="30"/>
          <w:szCs w:val="30"/>
        </w:rPr>
      </w:pPr>
    </w:p>
    <w:p w14:paraId="79C2991D" w14:textId="5696750F" w:rsidR="003602D1" w:rsidRDefault="004C571F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15169A">
        <w:rPr>
          <w:rFonts w:ascii="Letter-join Plus 40" w:hAnsi="Letter-join Plus 40" w:cs="Arial"/>
          <w:sz w:val="30"/>
          <w:szCs w:val="30"/>
        </w:rPr>
        <w:t>Well done everyone.”</w:t>
      </w:r>
    </w:p>
    <w:p w14:paraId="0B7EBB85" w14:textId="77777777" w:rsidR="0015169A" w:rsidRDefault="0015169A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AAC3FB5" w14:textId="28F398E6" w:rsidR="0015169A" w:rsidRDefault="0015169A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as always. Gorgeous singing!”</w:t>
      </w:r>
    </w:p>
    <w:p w14:paraId="311AE624" w14:textId="77777777" w:rsidR="0015169A" w:rsidRDefault="0015169A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A66FFBE" w14:textId="57EA9C95" w:rsidR="0015169A" w:rsidRDefault="0015169A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as always.”</w:t>
      </w:r>
    </w:p>
    <w:p w14:paraId="53496B43" w14:textId="77777777" w:rsidR="0015169A" w:rsidRDefault="0015169A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4EF183F" w14:textId="1A1B80B8" w:rsidR="0015169A" w:rsidRDefault="0015169A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“Thanks – amazing!”</w:t>
      </w:r>
    </w:p>
    <w:p w14:paraId="44AE15FD" w14:textId="77777777" w:rsidR="0015169A" w:rsidRDefault="0015169A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414DBE8" w14:textId="1BC14253" w:rsidR="0015169A" w:rsidRDefault="0015169A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“Excellent – the children were great.”</w:t>
      </w:r>
    </w:p>
    <w:p w14:paraId="652338D5" w14:textId="77777777" w:rsidR="0015169A" w:rsidRDefault="0015169A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0E63B65" w14:textId="02FA407F" w:rsidR="0015169A" w:rsidRDefault="0015169A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“Absolutely fabulous.”</w:t>
      </w:r>
    </w:p>
    <w:p w14:paraId="01AE18C9" w14:textId="77777777" w:rsidR="0015169A" w:rsidRDefault="0015169A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14ECEB34" w14:textId="56A00452" w:rsidR="0015169A" w:rsidRDefault="0015169A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 school. Always go above and beyond.”</w:t>
      </w:r>
    </w:p>
    <w:p w14:paraId="309C531E" w14:textId="77777777" w:rsidR="0015169A" w:rsidRDefault="0015169A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148ACD7" w14:textId="218DC007" w:rsidR="0015169A" w:rsidRDefault="0015169A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“Superb!”</w:t>
      </w:r>
    </w:p>
    <w:p w14:paraId="3A0DC0AD" w14:textId="77777777" w:rsidR="0015169A" w:rsidRDefault="0015169A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54F5E0F" w14:textId="6CD7AACD" w:rsidR="0015169A" w:rsidRDefault="0015169A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 Such a good assembly.”</w:t>
      </w:r>
    </w:p>
    <w:p w14:paraId="770D404B" w14:textId="77777777" w:rsidR="0015169A" w:rsidRDefault="0015169A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E341002" w14:textId="2D6AFAFD" w:rsidR="0015169A" w:rsidRDefault="0015169A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“Amazing!”</w:t>
      </w:r>
    </w:p>
    <w:p w14:paraId="2B2BC5D1" w14:textId="77777777" w:rsidR="0015169A" w:rsidRDefault="0015169A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7A6110D" w14:textId="12324B10" w:rsidR="0015169A" w:rsidRDefault="0015169A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assembly! Well done to all of the staff and children. Thank you for inviting parents and carers into the school once again.”</w:t>
      </w:r>
    </w:p>
    <w:p w14:paraId="10089F52" w14:textId="77777777" w:rsidR="0015169A" w:rsidRDefault="0015169A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0114928" w14:textId="30DF1EA9" w:rsidR="0015169A" w:rsidRDefault="0015169A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have really enjoyed the Mother’s Day assemblies. I will miss them when he goes to big school.”</w:t>
      </w:r>
    </w:p>
    <w:p w14:paraId="1BE2C2E3" w14:textId="77777777" w:rsidR="0015169A" w:rsidRDefault="0015169A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7858280B" w14:textId="111DD969" w:rsidR="0015169A" w:rsidRDefault="0015169A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“Greta assembly. It was lovely to watch.”</w:t>
      </w:r>
    </w:p>
    <w:p w14:paraId="0D387DB4" w14:textId="77777777" w:rsidR="0015169A" w:rsidRDefault="0015169A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7D37404" w14:textId="3DCA4690" w:rsidR="0015169A" w:rsidRDefault="0015169A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“Absolutely boss!”</w:t>
      </w:r>
    </w:p>
    <w:p w14:paraId="234879CB" w14:textId="77777777" w:rsidR="0015169A" w:rsidRDefault="0015169A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17AE7FE" w14:textId="5DE7B331" w:rsidR="0015169A" w:rsidRDefault="0015169A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33683C">
        <w:rPr>
          <w:rFonts w:ascii="Letter-join Plus 40" w:hAnsi="Letter-join Plus 40" w:cs="Arial"/>
          <w:sz w:val="30"/>
          <w:szCs w:val="30"/>
        </w:rPr>
        <w:t>Last Mother’s Day assembly. Lovely memories. Thank you.”</w:t>
      </w:r>
    </w:p>
    <w:p w14:paraId="4C010D24" w14:textId="77777777" w:rsidR="0033683C" w:rsidRDefault="0033683C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C99023B" w14:textId="4AA97DFD" w:rsidR="0033683C" w:rsidRDefault="0033683C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“Amazing.”</w:t>
      </w:r>
    </w:p>
    <w:p w14:paraId="09448F49" w14:textId="77777777" w:rsidR="0033683C" w:rsidRDefault="0033683C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D8D21D8" w14:textId="4F2E6343" w:rsidR="0033683C" w:rsidRPr="00922B7D" w:rsidRDefault="0033683C" w:rsidP="0057118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as always. Thank you.”</w:t>
      </w:r>
    </w:p>
    <w:p w14:paraId="3FB71EBE" w14:textId="794365B0" w:rsidR="00885FD1" w:rsidRPr="00922B7D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sectPr w:rsidR="00885FD1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B8B2" w14:textId="2379344D" w:rsidR="00CC28EB" w:rsidRPr="00BA6464" w:rsidRDefault="00922B7D" w:rsidP="001D0DEB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386CF1B5" w:rsidR="00922B7D" w:rsidRDefault="00303D10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</w:t>
    </w:r>
    <w:r w:rsidR="00571189">
      <w:rPr>
        <w:sz w:val="36"/>
        <w:szCs w:val="36"/>
      </w:rPr>
      <w:t>5</w:t>
    </w:r>
    <w:r>
      <w:rPr>
        <w:sz w:val="36"/>
        <w:szCs w:val="36"/>
      </w:rPr>
      <w:t xml:space="preserve"> &amp; Y</w:t>
    </w:r>
    <w:r w:rsidR="00571189">
      <w:rPr>
        <w:sz w:val="36"/>
        <w:szCs w:val="36"/>
      </w:rPr>
      <w:t>6</w:t>
    </w:r>
    <w:r w:rsidR="001D0DEB">
      <w:rPr>
        <w:sz w:val="36"/>
        <w:szCs w:val="36"/>
      </w:rPr>
      <w:t xml:space="preserve"> Mothers’ Day Celebration Assembly</w:t>
    </w:r>
  </w:p>
  <w:p w14:paraId="039C77D9" w14:textId="18FE9268" w:rsidR="00A71C0E" w:rsidRDefault="00A71C0E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1D0DEB">
      <w:rPr>
        <w:sz w:val="36"/>
        <w:szCs w:val="36"/>
      </w:rPr>
      <w:t>28</w:t>
    </w:r>
    <w:r w:rsidRPr="00A71C0E">
      <w:rPr>
        <w:sz w:val="36"/>
        <w:szCs w:val="36"/>
        <w:vertAlign w:val="superscript"/>
      </w:rPr>
      <w:t>th</w:t>
    </w:r>
    <w:r>
      <w:rPr>
        <w:sz w:val="36"/>
        <w:szCs w:val="36"/>
      </w:rPr>
      <w:t xml:space="preserve"> </w:t>
    </w:r>
    <w:r w:rsidR="00885FD1">
      <w:rPr>
        <w:sz w:val="36"/>
        <w:szCs w:val="36"/>
      </w:rPr>
      <w:t>March</w:t>
    </w:r>
    <w:r>
      <w:rPr>
        <w:sz w:val="36"/>
        <w:szCs w:val="36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5D33"/>
    <w:rsid w:val="000A715A"/>
    <w:rsid w:val="000B52B0"/>
    <w:rsid w:val="000B7BB9"/>
    <w:rsid w:val="000C2DB7"/>
    <w:rsid w:val="000C5F7A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453B9"/>
    <w:rsid w:val="0015169A"/>
    <w:rsid w:val="001575FD"/>
    <w:rsid w:val="001619DC"/>
    <w:rsid w:val="00172F28"/>
    <w:rsid w:val="00174EF9"/>
    <w:rsid w:val="0017785D"/>
    <w:rsid w:val="001944B0"/>
    <w:rsid w:val="00196297"/>
    <w:rsid w:val="001A28CB"/>
    <w:rsid w:val="001A3FCD"/>
    <w:rsid w:val="001A7853"/>
    <w:rsid w:val="001B152F"/>
    <w:rsid w:val="001B5970"/>
    <w:rsid w:val="001C3D47"/>
    <w:rsid w:val="001D0DEB"/>
    <w:rsid w:val="001E62A1"/>
    <w:rsid w:val="0020001F"/>
    <w:rsid w:val="00211A56"/>
    <w:rsid w:val="00215666"/>
    <w:rsid w:val="002203C9"/>
    <w:rsid w:val="0022083D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3D10"/>
    <w:rsid w:val="00304BC0"/>
    <w:rsid w:val="00315C6E"/>
    <w:rsid w:val="003231FC"/>
    <w:rsid w:val="00327C17"/>
    <w:rsid w:val="0033683C"/>
    <w:rsid w:val="0034091C"/>
    <w:rsid w:val="00353016"/>
    <w:rsid w:val="003602D1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2023E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5452F"/>
    <w:rsid w:val="005661BD"/>
    <w:rsid w:val="00571189"/>
    <w:rsid w:val="00572BC4"/>
    <w:rsid w:val="00572CEA"/>
    <w:rsid w:val="00577DAE"/>
    <w:rsid w:val="00596E90"/>
    <w:rsid w:val="005A1FBF"/>
    <w:rsid w:val="005A5BF5"/>
    <w:rsid w:val="005A659C"/>
    <w:rsid w:val="005A6F10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32DF8"/>
    <w:rsid w:val="00740FD3"/>
    <w:rsid w:val="007430E3"/>
    <w:rsid w:val="00751218"/>
    <w:rsid w:val="007517BE"/>
    <w:rsid w:val="0075330A"/>
    <w:rsid w:val="0076088A"/>
    <w:rsid w:val="0076683A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2916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971"/>
    <w:rsid w:val="00834D47"/>
    <w:rsid w:val="00834E5E"/>
    <w:rsid w:val="00835C53"/>
    <w:rsid w:val="00853FBF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10B76"/>
    <w:rsid w:val="00C230F9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1F2C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C7384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69A"/>
    <w:rsid w:val="00F43CCB"/>
    <w:rsid w:val="00F445DE"/>
    <w:rsid w:val="00F46D74"/>
    <w:rsid w:val="00F63021"/>
    <w:rsid w:val="00F65CDB"/>
    <w:rsid w:val="00F66599"/>
    <w:rsid w:val="00F72EC1"/>
    <w:rsid w:val="00F740F6"/>
    <w:rsid w:val="00F7745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15</TotalTime>
  <Pages>2</Pages>
  <Words>98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3</cp:revision>
  <cp:lastPrinted>2023-03-11T16:43:00Z</cp:lastPrinted>
  <dcterms:created xsi:type="dcterms:W3CDTF">2025-03-28T14:36:00Z</dcterms:created>
  <dcterms:modified xsi:type="dcterms:W3CDTF">2025-03-28T14:51:00Z</dcterms:modified>
</cp:coreProperties>
</file>