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6B9C57CE" w14:textId="58101B7A" w:rsidR="00834971" w:rsidRDefault="004C571F" w:rsidP="00174EF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EC7384">
        <w:rPr>
          <w:rFonts w:ascii="Letter-join Plus 40" w:hAnsi="Letter-join Plus 40" w:cs="Arial"/>
          <w:sz w:val="30"/>
          <w:szCs w:val="30"/>
        </w:rPr>
        <w:t>Amazing!”</w:t>
      </w:r>
    </w:p>
    <w:p w14:paraId="41560B54" w14:textId="77777777" w:rsidR="00EC7384" w:rsidRDefault="00EC7384" w:rsidP="00174EF9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F465316" w14:textId="21597738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done, beautiful!”</w:t>
      </w:r>
    </w:p>
    <w:p w14:paraId="198126A5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EE83CF4" w14:textId="429D8D42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amazing.”</w:t>
      </w:r>
    </w:p>
    <w:p w14:paraId="2469202D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CFC7E9" w14:textId="696B5DB1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 – all of the children were brilliant.”</w:t>
      </w:r>
    </w:p>
    <w:p w14:paraId="413E0614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A822D73" w14:textId="6F9FF3CD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 always. Well done!”</w:t>
      </w:r>
    </w:p>
    <w:p w14:paraId="7EBA2893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16DE0EB" w14:textId="0BA83756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“Happy Mother’s Day! My daughter was very happy.”</w:t>
      </w:r>
    </w:p>
    <w:p w14:paraId="237F6DD3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5D14C28" w14:textId="5C52A4FB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assembly. All of the children did amazing!”</w:t>
      </w:r>
    </w:p>
    <w:p w14:paraId="57FDA017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1034668" w14:textId="0FFF351D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pupils did well. A great show as always.”</w:t>
      </w:r>
    </w:p>
    <w:p w14:paraId="7C8B1DA1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A576504" w14:textId="32330AFA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01801D8E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7CBA9EE" w14:textId="2DDB3FED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 and did an amazing job.”</w:t>
      </w:r>
    </w:p>
    <w:p w14:paraId="078E9C01" w14:textId="77777777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28BA247" w14:textId="0BA6D6A8" w:rsidR="00EC7384" w:rsidRDefault="00EC7384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“It was </w:t>
      </w:r>
      <w:r w:rsidR="001453B9">
        <w:rPr>
          <w:rFonts w:ascii="Letter-join Plus 40" w:hAnsi="Letter-join Plus 40" w:cs="Arial"/>
          <w:sz w:val="30"/>
          <w:szCs w:val="30"/>
        </w:rPr>
        <w:t>an amazing assembly.. I really enjoyed it. The children made us all proud.”</w:t>
      </w:r>
    </w:p>
    <w:p w14:paraId="128C197F" w14:textId="77777777" w:rsidR="001453B9" w:rsidRDefault="001453B9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390E9CC" w14:textId="34857629" w:rsidR="001453B9" w:rsidRDefault="001453B9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3602D1">
        <w:rPr>
          <w:rFonts w:ascii="Letter-join Plus 40" w:hAnsi="Letter-join Plus 40" w:cs="Arial"/>
          <w:sz w:val="30"/>
          <w:szCs w:val="30"/>
        </w:rPr>
        <w:t>Very good – I really enjoyed all of it.”</w:t>
      </w:r>
    </w:p>
    <w:p w14:paraId="0FFBBD5F" w14:textId="77777777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E3B6CDB" w14:textId="0612A60A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6C1536D4" w14:textId="77777777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ACC5EC0" w14:textId="3067258B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Mother’s Day.”</w:t>
      </w:r>
    </w:p>
    <w:p w14:paraId="381AFC0E" w14:textId="77777777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1790F6E" w14:textId="02E6A4EA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it.”</w:t>
      </w:r>
    </w:p>
    <w:p w14:paraId="7DED1102" w14:textId="77777777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D2483F5" w14:textId="4C17B211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the best assembly ever. Well done.”</w:t>
      </w:r>
    </w:p>
    <w:p w14:paraId="473533F0" w14:textId="77777777" w:rsidR="003602D1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9C2991D" w14:textId="216A5C68" w:rsidR="003602D1" w:rsidRPr="00922B7D" w:rsidRDefault="003602D1" w:rsidP="00EC7384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 always. The children were amazing., Well done to the teacher for putting this together.”</w:t>
      </w:r>
    </w:p>
    <w:p w14:paraId="3FB71EBE" w14:textId="794365B0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8B2" w14:textId="2379344D" w:rsidR="00CC28EB" w:rsidRPr="00BA6464" w:rsidRDefault="00922B7D" w:rsidP="001D0DEB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02A74683" w:rsidR="00922B7D" w:rsidRDefault="00303D10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Y3 &amp; Y4</w:t>
    </w:r>
    <w:r w:rsidR="001D0DEB">
      <w:rPr>
        <w:sz w:val="36"/>
        <w:szCs w:val="36"/>
      </w:rPr>
      <w:t xml:space="preserve"> Mothers’ Day Celebration Assembly</w:t>
    </w:r>
  </w:p>
  <w:p w14:paraId="039C77D9" w14:textId="18FE9268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D0DEB">
      <w:rPr>
        <w:sz w:val="36"/>
        <w:szCs w:val="36"/>
      </w:rPr>
      <w:t>28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885FD1">
      <w:rPr>
        <w:sz w:val="36"/>
        <w:szCs w:val="36"/>
      </w:rPr>
      <w:t>March</w:t>
    </w:r>
    <w:r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5D33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453B9"/>
    <w:rsid w:val="001575FD"/>
    <w:rsid w:val="001619DC"/>
    <w:rsid w:val="00172F28"/>
    <w:rsid w:val="00174EF9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D0DEB"/>
    <w:rsid w:val="001E62A1"/>
    <w:rsid w:val="0020001F"/>
    <w:rsid w:val="00211A56"/>
    <w:rsid w:val="00215666"/>
    <w:rsid w:val="002203C9"/>
    <w:rsid w:val="0022083D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3D10"/>
    <w:rsid w:val="00304BC0"/>
    <w:rsid w:val="00315C6E"/>
    <w:rsid w:val="003231FC"/>
    <w:rsid w:val="00327C17"/>
    <w:rsid w:val="0034091C"/>
    <w:rsid w:val="00353016"/>
    <w:rsid w:val="003602D1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2023E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971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10B76"/>
    <w:rsid w:val="00C230F9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1F2C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C7384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69A"/>
    <w:rsid w:val="00F43CCB"/>
    <w:rsid w:val="00F445DE"/>
    <w:rsid w:val="00F46D74"/>
    <w:rsid w:val="00F63021"/>
    <w:rsid w:val="00F65CDB"/>
    <w:rsid w:val="00F66599"/>
    <w:rsid w:val="00F72EC1"/>
    <w:rsid w:val="00F740F6"/>
    <w:rsid w:val="00F7745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54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2025-03-28T13:18:00Z</dcterms:created>
  <dcterms:modified xsi:type="dcterms:W3CDTF">2025-03-28T14:34:00Z</dcterms:modified>
</cp:coreProperties>
</file>