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78255FB0" w14:textId="635CCBCC" w:rsidR="00834971" w:rsidRDefault="004C571F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834971">
        <w:rPr>
          <w:rFonts w:ascii="Letter-join Plus 40" w:hAnsi="Letter-join Plus 40" w:cs="Arial"/>
          <w:sz w:val="30"/>
          <w:szCs w:val="30"/>
        </w:rPr>
        <w:t>Fabulous – I loved it!”</w:t>
      </w:r>
    </w:p>
    <w:p w14:paraId="6687FE77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EE86946" w14:textId="6B3E7A9F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assembly was one of the best yet. It was amazing to be invited and be involved.”</w:t>
      </w:r>
    </w:p>
    <w:p w14:paraId="492F649D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B30783F" w14:textId="295F507D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lovely. The children were amazing..”</w:t>
      </w:r>
    </w:p>
    <w:p w14:paraId="2B2C8C9F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14AA65E" w14:textId="11934FA3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 – the quiz was fun.”</w:t>
      </w:r>
    </w:p>
    <w:p w14:paraId="5E18EC2C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FA78B23" w14:textId="503316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lovely to see every child have a turn at speaking. Good fun with the games – the children loved it!”</w:t>
      </w:r>
    </w:p>
    <w:p w14:paraId="51A665CC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993F905" w14:textId="7FCF0989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“Beautiful ceremony. I loved it.”</w:t>
      </w:r>
    </w:p>
    <w:p w14:paraId="57B79F92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E4D5A0B" w14:textId="2E5B0DB6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really enjoyed the interactive aspects. It was so lovely to see the confidence growth.”</w:t>
      </w:r>
    </w:p>
    <w:p w14:paraId="3AF14928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C21B0CB" w14:textId="5BBAEB4D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it!”</w:t>
      </w:r>
    </w:p>
    <w:p w14:paraId="6FD28B01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02BAF15" w14:textId="4C4CF21E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every minute!”</w:t>
      </w:r>
    </w:p>
    <w:p w14:paraId="64B5203A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4EC7DE9" w14:textId="3C89378E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“Great! All the children were fantastic. I thought the quiz was a good idea!”</w:t>
      </w:r>
    </w:p>
    <w:p w14:paraId="62DD9481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2594D7D" w14:textId="5732F92E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The children did great. I’m really proud.”</w:t>
      </w:r>
    </w:p>
    <w:p w14:paraId="40620E20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391E7CE" w14:textId="520B4C0A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The children sang and spoke beautifully. I loved the quiz!”</w:t>
      </w:r>
    </w:p>
    <w:p w14:paraId="096E7323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B18B37B" w14:textId="4FEDA0EC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 – I cried the whole way through!”</w:t>
      </w:r>
    </w:p>
    <w:p w14:paraId="35720957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9CFCA4D" w14:textId="2A268D81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assembly! It was lovely!”</w:t>
      </w:r>
    </w:p>
    <w:p w14:paraId="7CC8448B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B77CB7C" w14:textId="2DD9A67F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 always!”</w:t>
      </w:r>
    </w:p>
    <w:p w14:paraId="3A312068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28C93C8" w14:textId="5B5A5933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“My daughter played a beautiful part in the Mother’s Day assembly.”</w:t>
      </w:r>
    </w:p>
    <w:p w14:paraId="5599F8A2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4401165" w14:textId="01FA617A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lastRenderedPageBreak/>
        <w:t>“My daughter did so good.”</w:t>
      </w:r>
    </w:p>
    <w:p w14:paraId="51DC7E92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255E957" w14:textId="629ECB13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everyone. Lovely assembly!”</w:t>
      </w:r>
    </w:p>
    <w:p w14:paraId="63F21666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40611CE" w14:textId="14D92F45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really enjoyed it. It was so good!”</w:t>
      </w:r>
    </w:p>
    <w:p w14:paraId="296E0A0B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0F621B5" w14:textId="7673FDE9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 always! Well done to the staff and children for producing a fun and emotional assembly to celebrate the special women in the children’s lives.”</w:t>
      </w:r>
    </w:p>
    <w:p w14:paraId="3CA709D9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B4492FA" w14:textId="51089498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 Well done children and staff for all of your hard work. You should all be very proud.!”</w:t>
      </w:r>
    </w:p>
    <w:p w14:paraId="20BBCF93" w14:textId="77777777" w:rsidR="00834971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B9C57CE" w14:textId="706D1C0A" w:rsidR="00834971" w:rsidRPr="00922B7D" w:rsidRDefault="00834971" w:rsidP="0083497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 beautiful assembly! The children all sang and performed incredibly well and their behaviour was fantastic. The staff have worked exceptionally hard to produce such a wonderful and emotional assembly. Thank you so much!”</w:t>
      </w:r>
    </w:p>
    <w:p w14:paraId="3FB71EBE" w14:textId="794365B0" w:rsidR="00885FD1" w:rsidRPr="00922B7D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885FD1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B8B2" w14:textId="2379344D" w:rsidR="00CC28EB" w:rsidRPr="00BA6464" w:rsidRDefault="00922B7D" w:rsidP="001D0DEB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346446BE" w:rsidR="00922B7D" w:rsidRDefault="00834971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KS1</w:t>
    </w:r>
    <w:r w:rsidR="001D0DEB">
      <w:rPr>
        <w:sz w:val="36"/>
        <w:szCs w:val="36"/>
      </w:rPr>
      <w:t xml:space="preserve"> Mothers’ Day Celebration Assembly</w:t>
    </w:r>
  </w:p>
  <w:p w14:paraId="039C77D9" w14:textId="18FE9268" w:rsidR="00A71C0E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1D0DEB">
      <w:rPr>
        <w:sz w:val="36"/>
        <w:szCs w:val="36"/>
      </w:rPr>
      <w:t>28</w:t>
    </w:r>
    <w:r w:rsidRPr="00A71C0E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</w:t>
    </w:r>
    <w:r w:rsidR="00885FD1">
      <w:rPr>
        <w:sz w:val="36"/>
        <w:szCs w:val="36"/>
      </w:rPr>
      <w:t>March</w:t>
    </w:r>
    <w:r>
      <w:rPr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5D33"/>
    <w:rsid w:val="000A715A"/>
    <w:rsid w:val="000B52B0"/>
    <w:rsid w:val="000B7BB9"/>
    <w:rsid w:val="000C2DB7"/>
    <w:rsid w:val="000C5F7A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D0DEB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2023E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971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30F9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69A"/>
    <w:rsid w:val="00F43CCB"/>
    <w:rsid w:val="00F445DE"/>
    <w:rsid w:val="00F46D74"/>
    <w:rsid w:val="00F63021"/>
    <w:rsid w:val="00F65CDB"/>
    <w:rsid w:val="00F66599"/>
    <w:rsid w:val="00F72EC1"/>
    <w:rsid w:val="00F740F6"/>
    <w:rsid w:val="00F7745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229</TotalTime>
  <Pages>2</Pages>
  <Words>237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10</cp:revision>
  <cp:lastPrinted>2023-03-11T16:43:00Z</cp:lastPrinted>
  <dcterms:created xsi:type="dcterms:W3CDTF">2024-12-19T13:36:00Z</dcterms:created>
  <dcterms:modified xsi:type="dcterms:W3CDTF">2025-03-28T13:11:00Z</dcterms:modified>
</cp:coreProperties>
</file>