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3A09" w14:textId="77777777" w:rsidR="002F1BFD" w:rsidRPr="00922B7D" w:rsidRDefault="002F1BFD" w:rsidP="00092BA9">
      <w:pPr>
        <w:tabs>
          <w:tab w:val="left" w:pos="2412"/>
        </w:tabs>
        <w:rPr>
          <w:rFonts w:ascii="Arial" w:hAnsi="Arial" w:cs="Arial"/>
          <w:sz w:val="30"/>
          <w:szCs w:val="30"/>
        </w:rPr>
      </w:pPr>
    </w:p>
    <w:p w14:paraId="3AB7F57E" w14:textId="789BF089" w:rsidR="001D0DEB" w:rsidRDefault="004C571F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1D0DEB">
        <w:rPr>
          <w:rFonts w:ascii="Letter-join Plus 40" w:hAnsi="Letter-join Plus 40" w:cs="Arial"/>
          <w:sz w:val="30"/>
          <w:szCs w:val="30"/>
        </w:rPr>
        <w:t>Amazing assembly! Thank you.”</w:t>
      </w:r>
    </w:p>
    <w:p w14:paraId="4FCAE2A7" w14:textId="77777777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68FA4A6" w14:textId="54BDC60B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lovely to hear the children speaking.”</w:t>
      </w:r>
    </w:p>
    <w:p w14:paraId="77453C35" w14:textId="77777777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1589936C" w14:textId="775827AE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“Very emotional – well done for a loving tribute to Mother’s Day. The children were amazing. </w:t>
      </w:r>
      <w:proofErr w:type="gramStart"/>
      <w:r>
        <w:rPr>
          <w:rFonts w:ascii="Letter-join Plus 40" w:hAnsi="Letter-join Plus 40" w:cs="Arial"/>
          <w:sz w:val="30"/>
          <w:szCs w:val="30"/>
        </w:rPr>
        <w:t>Well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done to all the teaching staff.”</w:t>
      </w:r>
    </w:p>
    <w:p w14:paraId="28196F22" w14:textId="77777777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E0B9F00" w14:textId="533B7F6B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“I loved it. Thank </w:t>
      </w:r>
      <w:proofErr w:type="gramStart"/>
      <w:r>
        <w:rPr>
          <w:rFonts w:ascii="Letter-join Plus 40" w:hAnsi="Letter-join Plus 40" w:cs="Arial"/>
          <w:sz w:val="30"/>
          <w:szCs w:val="30"/>
        </w:rPr>
        <w:t>you x</w:t>
      </w:r>
      <w:proofErr w:type="gramEnd"/>
      <w:r>
        <w:rPr>
          <w:rFonts w:ascii="Letter-join Plus 40" w:hAnsi="Letter-join Plus 40" w:cs="Arial"/>
          <w:sz w:val="30"/>
          <w:szCs w:val="30"/>
        </w:rPr>
        <w:t>”</w:t>
      </w:r>
    </w:p>
    <w:p w14:paraId="466100A4" w14:textId="77777777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65144ED" w14:textId="1D2C90B7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“Well done everyone. It was </w:t>
      </w:r>
      <w:proofErr w:type="gramStart"/>
      <w:r>
        <w:rPr>
          <w:rFonts w:ascii="Letter-join Plus 40" w:hAnsi="Letter-join Plus 40" w:cs="Arial"/>
          <w:sz w:val="30"/>
          <w:szCs w:val="30"/>
        </w:rPr>
        <w:t>really lovely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to celebrate Mother’s Day.”</w:t>
      </w:r>
    </w:p>
    <w:p w14:paraId="2D6967A2" w14:textId="77777777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86262D0" w14:textId="224C3CCD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loved it – well done everyone!”</w:t>
      </w:r>
    </w:p>
    <w:p w14:paraId="67FA2030" w14:textId="77777777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187D4F09" w14:textId="228EDD93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“Amazing work from the children and staff. </w:t>
      </w:r>
      <w:proofErr w:type="gramStart"/>
      <w:r>
        <w:rPr>
          <w:rFonts w:ascii="Letter-join Plus 40" w:hAnsi="Letter-join Plus 40" w:cs="Arial"/>
          <w:sz w:val="30"/>
          <w:szCs w:val="30"/>
        </w:rPr>
        <w:t>Well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done.”</w:t>
      </w:r>
    </w:p>
    <w:p w14:paraId="1CB400CD" w14:textId="77777777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AF62663" w14:textId="04F6E7E8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“So proud of my son today. Lovely assembly.”</w:t>
      </w:r>
    </w:p>
    <w:p w14:paraId="10332A3C" w14:textId="77777777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0FBF89F" w14:textId="6838489A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“I loved seeing my daughter – she was very emotional </w:t>
      </w:r>
      <w:proofErr w:type="gramStart"/>
      <w:r>
        <w:rPr>
          <w:rFonts w:ascii="Letter-join Plus 40" w:hAnsi="Letter-join Plus 40" w:cs="Arial"/>
          <w:sz w:val="30"/>
          <w:szCs w:val="30"/>
        </w:rPr>
        <w:t>though,.</w:t>
      </w:r>
      <w:proofErr w:type="gramEnd"/>
      <w:r>
        <w:rPr>
          <w:rFonts w:ascii="Letter-join Plus 40" w:hAnsi="Letter-join Plus 40" w:cs="Arial"/>
          <w:sz w:val="30"/>
          <w:szCs w:val="30"/>
        </w:rPr>
        <w:t>”</w:t>
      </w:r>
    </w:p>
    <w:p w14:paraId="67BB5ACC" w14:textId="77777777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AFF246A" w14:textId="2BE4D6BA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– I loved every minute!”</w:t>
      </w:r>
    </w:p>
    <w:p w14:paraId="165590D6" w14:textId="77777777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7CF2C14" w14:textId="11311B3C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“An amazing assembly for Mother’s Day.”</w:t>
      </w:r>
    </w:p>
    <w:p w14:paraId="1364FBF3" w14:textId="77777777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15D8B81" w14:textId="5401B47E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 assembly!”</w:t>
      </w:r>
    </w:p>
    <w:p w14:paraId="304868F5" w14:textId="77777777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9CEEF11" w14:textId="38C05558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“Really lovely – nice song choices and it was lovely to see the children so well supported.”</w:t>
      </w:r>
    </w:p>
    <w:p w14:paraId="46ACFC0C" w14:textId="77777777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519527D" w14:textId="12706EC5" w:rsidR="001D0DEB" w:rsidRDefault="001D0DEB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“Brilliant! Very emotional. Lovely.”</w:t>
      </w:r>
    </w:p>
    <w:p w14:paraId="52069325" w14:textId="77777777" w:rsidR="000A5D33" w:rsidRDefault="000A5D33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1C93FF63" w14:textId="057D514B" w:rsidR="000A5D33" w:rsidRPr="00922B7D" w:rsidRDefault="000A5D33" w:rsidP="001D0DEB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“Out Mother’s Day assembly was </w:t>
      </w:r>
      <w:proofErr w:type="gramStart"/>
      <w:r>
        <w:rPr>
          <w:rFonts w:ascii="Letter-join Plus 40" w:hAnsi="Letter-join Plus 40" w:cs="Arial"/>
          <w:sz w:val="30"/>
          <w:szCs w:val="30"/>
        </w:rPr>
        <w:t>absolutely amazing</w:t>
      </w:r>
      <w:proofErr w:type="gramEnd"/>
      <w:r>
        <w:rPr>
          <w:rFonts w:ascii="Letter-join Plus 40" w:hAnsi="Letter-join Plus 40" w:cs="Arial"/>
          <w:sz w:val="30"/>
          <w:szCs w:val="30"/>
        </w:rPr>
        <w:t>! I really enjoyed it. Nursery and Reception did amazing.”</w:t>
      </w:r>
    </w:p>
    <w:p w14:paraId="3FB71EBE" w14:textId="794365B0" w:rsidR="00885FD1" w:rsidRPr="00922B7D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sectPr w:rsidR="00885FD1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B8B2" w14:textId="2379344D" w:rsidR="00CC28EB" w:rsidRPr="00BA6464" w:rsidRDefault="00922B7D" w:rsidP="001D0DEB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255E0882" w:rsidR="00922B7D" w:rsidRDefault="001D0DEB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EYFS Mothers’ Day Celebration Assembly</w:t>
    </w:r>
  </w:p>
  <w:p w14:paraId="039C77D9" w14:textId="18FE9268" w:rsidR="00A71C0E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1D0DEB">
      <w:rPr>
        <w:sz w:val="36"/>
        <w:szCs w:val="36"/>
      </w:rPr>
      <w:t>28</w:t>
    </w:r>
    <w:r w:rsidRPr="00A71C0E"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</w:t>
    </w:r>
    <w:r w:rsidR="00885FD1">
      <w:rPr>
        <w:sz w:val="36"/>
        <w:szCs w:val="36"/>
      </w:rPr>
      <w:t>March</w:t>
    </w:r>
    <w:r>
      <w:rPr>
        <w:sz w:val="36"/>
        <w:szCs w:val="36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5D33"/>
    <w:rsid w:val="000A715A"/>
    <w:rsid w:val="000B52B0"/>
    <w:rsid w:val="000B7BB9"/>
    <w:rsid w:val="000C2DB7"/>
    <w:rsid w:val="000C5F7A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D0DEB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69A"/>
    <w:rsid w:val="00F43CCB"/>
    <w:rsid w:val="00F445DE"/>
    <w:rsid w:val="00F46D74"/>
    <w:rsid w:val="00F63021"/>
    <w:rsid w:val="00F65CDB"/>
    <w:rsid w:val="00F66599"/>
    <w:rsid w:val="00F72EC1"/>
    <w:rsid w:val="00F740F6"/>
    <w:rsid w:val="00F7745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219</TotalTime>
  <Pages>1</Pages>
  <Words>133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9</cp:revision>
  <cp:lastPrinted>2023-03-11T16:43:00Z</cp:lastPrinted>
  <dcterms:created xsi:type="dcterms:W3CDTF">2024-12-19T13:36:00Z</dcterms:created>
  <dcterms:modified xsi:type="dcterms:W3CDTF">2025-03-28T12:59:00Z</dcterms:modified>
</cp:coreProperties>
</file>