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3AB7F57E" w14:textId="2A134555" w:rsidR="001C4BB7" w:rsidRDefault="004C571F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1C4BB7">
        <w:rPr>
          <w:rFonts w:ascii="Letter-join Plus 40" w:hAnsi="Letter-join Plus 40" w:cs="Arial"/>
          <w:sz w:val="30"/>
          <w:szCs w:val="30"/>
        </w:rPr>
        <w:t>Amazing! Well done everyone. I really enjoyed it.”</w:t>
      </w:r>
    </w:p>
    <w:p w14:paraId="7D42F597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9088D0" w14:textId="6C802802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0B49E4AE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2A264F6" w14:textId="775384FD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all of the children/ I loved your dance moves.”</w:t>
      </w:r>
    </w:p>
    <w:p w14:paraId="54FF38C3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D03B6C6" w14:textId="10567CAC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all of the children.”</w:t>
      </w:r>
    </w:p>
    <w:p w14:paraId="62160333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CF0E69E" w14:textId="50904655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children were amazing! Well done!”</w:t>
      </w:r>
    </w:p>
    <w:p w14:paraId="3DDDE1D4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918498" w14:textId="32B12A1F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That was the best assembly I have ever seen.”</w:t>
      </w:r>
    </w:p>
    <w:p w14:paraId="77CF3AB6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59456EB" w14:textId="6AD4FA5C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have done amazing, well done.”</w:t>
      </w:r>
    </w:p>
    <w:p w14:paraId="10F06157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ED057A" w14:textId="0302C1AC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amazing. Well done!”</w:t>
      </w:r>
    </w:p>
    <w:p w14:paraId="149F97D6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3437F4" w14:textId="4DEFD0D3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assembly!”</w:t>
      </w:r>
    </w:p>
    <w:p w14:paraId="4E167937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2FA11C9" w14:textId="55488DBB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 fantastic performance.”</w:t>
      </w:r>
    </w:p>
    <w:p w14:paraId="44A2E4CA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2B521D4" w14:textId="2EEDD81D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informative of the student’s progress. I enjoyed it immensely and the singing and dancing.”</w:t>
      </w:r>
    </w:p>
    <w:p w14:paraId="14F78DD4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270EAB9" w14:textId="5DA23D4A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watching the children together. It was amazing.”</w:t>
      </w:r>
    </w:p>
    <w:p w14:paraId="538E8A35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6E5485C" w14:textId="47411C90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very good, well-done children.”</w:t>
      </w:r>
    </w:p>
    <w:p w14:paraId="79606438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2D41280" w14:textId="03372ACE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assembly – very well organised.”</w:t>
      </w:r>
    </w:p>
    <w:p w14:paraId="0943C339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16FD1A9" w14:textId="597386C1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very good assembly.”</w:t>
      </w:r>
    </w:p>
    <w:p w14:paraId="2CDF2212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3ACAAB9" w14:textId="546B3E9D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every bit of it.”</w:t>
      </w:r>
    </w:p>
    <w:p w14:paraId="132C21BC" w14:textId="77777777" w:rsidR="001C4BB7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A3D53D1" w14:textId="7B9F8DA2" w:rsidR="001C4BB7" w:rsidRPr="00922B7D" w:rsidRDefault="001C4BB7" w:rsidP="001C4BB7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 xml:space="preserve">“It is </w:t>
      </w:r>
      <w:r w:rsidR="003D0702">
        <w:rPr>
          <w:rFonts w:ascii="Letter-join Plus 40" w:hAnsi="Letter-join Plus 40" w:cs="Arial"/>
          <w:sz w:val="30"/>
          <w:szCs w:val="30"/>
        </w:rPr>
        <w:t>amazing to se updates of the term.”</w:t>
      </w:r>
    </w:p>
    <w:p w14:paraId="3FB71EBE" w14:textId="5618554D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1BB20555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1C4BB7">
      <w:rPr>
        <w:sz w:val="36"/>
        <w:szCs w:val="36"/>
      </w:rPr>
      <w:t>3</w:t>
    </w:r>
    <w:r>
      <w:rPr>
        <w:sz w:val="36"/>
        <w:szCs w:val="36"/>
      </w:rPr>
      <w:t xml:space="preserve"> Class Assembly</w:t>
    </w:r>
  </w:p>
  <w:p w14:paraId="233491EF" w14:textId="32CF4F0C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C4BB7">
      <w:rPr>
        <w:sz w:val="36"/>
        <w:szCs w:val="36"/>
      </w:rPr>
      <w:t>23</w:t>
    </w:r>
    <w:r w:rsidR="001C4BB7" w:rsidRPr="001C4BB7">
      <w:rPr>
        <w:sz w:val="36"/>
        <w:szCs w:val="36"/>
        <w:vertAlign w:val="superscript"/>
      </w:rPr>
      <w:t>rd</w:t>
    </w:r>
    <w:r w:rsidR="001C4BB7">
      <w:rPr>
        <w:sz w:val="36"/>
        <w:szCs w:val="36"/>
      </w:rPr>
      <w:t xml:space="preserve"> May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232</TotalTime>
  <Pages>2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8</cp:revision>
  <cp:lastPrinted>2023-03-11T16:43:00Z</cp:lastPrinted>
  <dcterms:created xsi:type="dcterms:W3CDTF">2024-12-19T13:36:00Z</dcterms:created>
  <dcterms:modified xsi:type="dcterms:W3CDTF">2025-06-11T08:47:00Z</dcterms:modified>
</cp:coreProperties>
</file>