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4EA557D6" w14:textId="4373BD27" w:rsidR="00392D9B" w:rsidRDefault="004C571F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7042B3">
        <w:rPr>
          <w:rFonts w:ascii="Letter-join Plus 40" w:hAnsi="Letter-join Plus 40" w:cs="Arial"/>
          <w:sz w:val="30"/>
          <w:szCs w:val="30"/>
        </w:rPr>
        <w:t>A lovely morning – thank you.”</w:t>
      </w:r>
    </w:p>
    <w:p w14:paraId="208FC5B7" w14:textId="77777777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EBFAC85" w14:textId="1B00DA0F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22D9A1C1" w14:textId="77777777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07B88CD" w14:textId="77537FBB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 and heart-warming! Thank you. Excellent organisation.”</w:t>
      </w:r>
    </w:p>
    <w:p w14:paraId="118D4952" w14:textId="77777777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7EDCC78" w14:textId="7C326DB6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Thank you so much.”</w:t>
      </w:r>
    </w:p>
    <w:p w14:paraId="0631A777" w14:textId="77777777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C6B9048" w14:textId="311F0F3B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beautiful morning celebration Father’s Day.”</w:t>
      </w:r>
    </w:p>
    <w:p w14:paraId="618CDFB9" w14:textId="77777777" w:rsidR="007042B3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BBBCF69" w14:textId="2F071AD2" w:rsidR="007042B3" w:rsidRPr="00922B7D" w:rsidRDefault="007042B3" w:rsidP="00234C55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“Great! It was lovely and engaging with families.”</w:t>
      </w:r>
    </w:p>
    <w:p w14:paraId="3FB71EBE" w14:textId="5618554D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EBBA759" w14:textId="53F7EDA9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“Fantastic!”</w:t>
      </w:r>
    </w:p>
    <w:p w14:paraId="6D135FAA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F692752" w14:textId="2822CF78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I loved it! Brilliant dance off!”</w:t>
      </w:r>
    </w:p>
    <w:p w14:paraId="2DA3B831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9BAD190" w14:textId="4A492308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such a special morning.”</w:t>
      </w:r>
    </w:p>
    <w:p w14:paraId="72020291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B86ECB6" w14:textId="2F64AD1A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fantastic and so fun to see the children performing.”</w:t>
      </w:r>
    </w:p>
    <w:p w14:paraId="0A26705E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5910C6F" w14:textId="755547E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“Good fun. Great event.”</w:t>
      </w:r>
    </w:p>
    <w:p w14:paraId="18F595AC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30E28DB" w14:textId="54494FBA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“Gorgeous assembly.”</w:t>
      </w:r>
    </w:p>
    <w:p w14:paraId="41AA678B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DF1138B" w14:textId="652A9CE3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“My daughter was really looking forward to doing the assembly. It is great we could all get together, and the children can “show off” what they have been doing. Well done!”</w:t>
      </w:r>
    </w:p>
    <w:p w14:paraId="6003D2AC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B66303A" w14:textId="084449D5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 – well done everyone.”</w:t>
      </w:r>
    </w:p>
    <w:p w14:paraId="771488D7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1179FF7" w14:textId="70ABD1E2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amazing!”</w:t>
      </w:r>
    </w:p>
    <w:p w14:paraId="2B171166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9C71C46" w14:textId="3BB99F91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morning.”</w:t>
      </w:r>
    </w:p>
    <w:p w14:paraId="25AFD852" w14:textId="77777777" w:rsidR="007042B3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DEA9937" w14:textId="540FA521" w:rsidR="007042B3" w:rsidRPr="00922B7D" w:rsidRDefault="007042B3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are great. I loved it!”</w:t>
      </w:r>
    </w:p>
    <w:sectPr w:rsidR="007042B3" w:rsidRPr="00922B7D" w:rsidSect="00AC7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08AB" w14:textId="77777777" w:rsidR="00234C55" w:rsidRDefault="00234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FDAF" w14:textId="77777777" w:rsidR="00234C55" w:rsidRDefault="00234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A091" w14:textId="77777777" w:rsidR="00234C55" w:rsidRDefault="00234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B2DE" w14:textId="77777777" w:rsidR="00234C55" w:rsidRDefault="00234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3CD47837" w:rsidR="00922B7D" w:rsidRDefault="005310E6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234C55">
      <w:rPr>
        <w:sz w:val="36"/>
        <w:szCs w:val="36"/>
      </w:rPr>
      <w:t>N</w:t>
    </w:r>
    <w:r>
      <w:rPr>
        <w:sz w:val="36"/>
        <w:szCs w:val="36"/>
      </w:rPr>
      <w:t>/</w:t>
    </w:r>
    <w:r w:rsidR="00234C55">
      <w:rPr>
        <w:sz w:val="36"/>
        <w:szCs w:val="36"/>
      </w:rPr>
      <w:t>YR</w:t>
    </w:r>
    <w:r>
      <w:rPr>
        <w:sz w:val="36"/>
        <w:szCs w:val="36"/>
      </w:rPr>
      <w:t xml:space="preserve"> Fathers’ Day Celebration Assemblies</w:t>
    </w:r>
  </w:p>
  <w:p w14:paraId="233491EF" w14:textId="31D20D9A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5310E6">
      <w:rPr>
        <w:sz w:val="36"/>
        <w:szCs w:val="36"/>
      </w:rPr>
      <w:t>13</w:t>
    </w:r>
    <w:r w:rsidR="005310E6" w:rsidRPr="005310E6">
      <w:rPr>
        <w:sz w:val="36"/>
        <w:szCs w:val="36"/>
        <w:vertAlign w:val="superscript"/>
      </w:rPr>
      <w:t>th</w:t>
    </w:r>
    <w:r w:rsidR="005310E6">
      <w:rPr>
        <w:sz w:val="36"/>
        <w:szCs w:val="36"/>
      </w:rPr>
      <w:t xml:space="preserve"> June</w:t>
    </w:r>
    <w:r w:rsidR="001C4BB7">
      <w:rPr>
        <w:sz w:val="36"/>
        <w:szCs w:val="36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FBC8" w14:textId="77777777" w:rsidR="00234C55" w:rsidRDefault="00234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22611"/>
    <w:rsid w:val="00031E38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1F7AC8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C55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2D9B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3B71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10E6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042B3"/>
    <w:rsid w:val="007123E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241A0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7448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49D1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4</TotalTime>
  <Pages>2</Pages>
  <Words>110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3</cp:revision>
  <cp:lastPrinted>2023-03-11T16:43:00Z</cp:lastPrinted>
  <dcterms:created xsi:type="dcterms:W3CDTF">2025-06-22T19:35:00Z</dcterms:created>
  <dcterms:modified xsi:type="dcterms:W3CDTF">2025-06-22T19:41:00Z</dcterms:modified>
</cp:coreProperties>
</file>