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4F9D6FE9" w14:textId="676B6EDB" w:rsidR="005310E6" w:rsidRDefault="004C571F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D149D1">
        <w:rPr>
          <w:rFonts w:ascii="Letter-join Plus 40" w:hAnsi="Letter-join Plus 40" w:cs="Arial"/>
          <w:sz w:val="30"/>
          <w:szCs w:val="30"/>
        </w:rPr>
        <w:t>It was great!”</w:t>
      </w:r>
    </w:p>
    <w:p w14:paraId="596DA32A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D67E2D6" w14:textId="128CE693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always!”</w:t>
      </w:r>
    </w:p>
    <w:p w14:paraId="4F524BD9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6B0E8B7" w14:textId="58AD0E2A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students worked very hard – a wonderful afternoon.”</w:t>
      </w:r>
    </w:p>
    <w:p w14:paraId="21DAD02A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5C14CB6" w14:textId="3F3ECDC1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 always! The children were brilliant. Thank you for the show. Credit to all of the teachers involved.”</w:t>
      </w:r>
    </w:p>
    <w:p w14:paraId="25860557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5C4B07" w14:textId="5944DCC5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fantastic as always. Well done and be proud of yourself.”</w:t>
      </w:r>
    </w:p>
    <w:p w14:paraId="5491FC81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EC49825" w14:textId="6735EF0F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loved the performance.”</w:t>
      </w:r>
    </w:p>
    <w:p w14:paraId="5CF27811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DF56ECC" w14:textId="1A2DFDCC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Gillette song was great!”</w:t>
      </w:r>
    </w:p>
    <w:p w14:paraId="2E005F82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3450A9E" w14:textId="50BF79DF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 reading and excellent songs.”</w:t>
      </w:r>
    </w:p>
    <w:p w14:paraId="64E9F8E8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E1623FF" w14:textId="26DACAE2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really good – thank you.”</w:t>
      </w:r>
    </w:p>
    <w:p w14:paraId="27247C69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C946F63" w14:textId="0698D898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amazing.”</w:t>
      </w:r>
    </w:p>
    <w:p w14:paraId="68F0E4B6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C78CEC1" w14:textId="1149576C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job – well done.”</w:t>
      </w:r>
    </w:p>
    <w:p w14:paraId="60C2EC9D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43FBFC9" w14:textId="32DA9506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assembly.”</w:t>
      </w:r>
    </w:p>
    <w:p w14:paraId="713AD959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1CF137BE" w14:textId="3354298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had a great time at the assembly. It was really good. The children did an amazing performance.”</w:t>
      </w:r>
    </w:p>
    <w:p w14:paraId="64845048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315CAF8" w14:textId="56A5B1F2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great. It was boss to watch – funny and enjoyable.”</w:t>
      </w:r>
    </w:p>
    <w:p w14:paraId="31FA3571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ECA2997" w14:textId="6DD1195B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good!”</w:t>
      </w:r>
    </w:p>
    <w:p w14:paraId="249556BF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49EA075" w14:textId="34861EBC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great assembly from the children.”</w:t>
      </w:r>
    </w:p>
    <w:p w14:paraId="2F9F16F0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81C1D92" w14:textId="1BCF4D0D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726D64C3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4A9AFB5" w14:textId="3EDD8FB8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it. Thank you.”</w:t>
      </w:r>
    </w:p>
    <w:p w14:paraId="1732FC16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1A24C53" w14:textId="03557526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performance.”</w:t>
      </w:r>
    </w:p>
    <w:p w14:paraId="2C46C971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BBDF71D" w14:textId="19BA6DF3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went really well. I am proud of all of the children.”</w:t>
      </w:r>
    </w:p>
    <w:p w14:paraId="71416399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B412B49" w14:textId="49DA0661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 lovely assembly.”</w:t>
      </w:r>
    </w:p>
    <w:p w14:paraId="71238001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3DADD2" w14:textId="49743242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– amazing Y3!”</w:t>
      </w:r>
    </w:p>
    <w:p w14:paraId="14B65935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AB65A0E" w14:textId="13ADE9D1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“Good job Y4. I had a boss time!”</w:t>
      </w:r>
    </w:p>
    <w:p w14:paraId="31C52A76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77E32C0D" w14:textId="28095445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well done!”</w:t>
      </w:r>
    </w:p>
    <w:p w14:paraId="5E2AA6F5" w14:textId="77777777" w:rsidR="00D149D1" w:rsidRDefault="00D149D1" w:rsidP="00D149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D0B0364" w14:textId="7D57522F" w:rsidR="00D149D1" w:rsidRPr="00922B7D" w:rsidRDefault="00D149D1" w:rsidP="00031E38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think it was great.”</w:t>
      </w:r>
    </w:p>
    <w:p w14:paraId="3FB71EBE" w14:textId="5618554D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828F" w14:textId="77777777" w:rsidR="00323E70" w:rsidRDefault="00323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C360" w14:textId="77777777" w:rsidR="00323E70" w:rsidRDefault="00323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2BF2" w14:textId="77777777" w:rsidR="00323E70" w:rsidRDefault="00323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62E2" w14:textId="77777777" w:rsidR="00323E70" w:rsidRDefault="00323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4F858D82" w:rsidR="00922B7D" w:rsidRDefault="005310E6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C74482">
      <w:rPr>
        <w:sz w:val="36"/>
        <w:szCs w:val="36"/>
      </w:rPr>
      <w:t>3</w:t>
    </w:r>
    <w:r>
      <w:rPr>
        <w:sz w:val="36"/>
        <w:szCs w:val="36"/>
      </w:rPr>
      <w:t>/</w:t>
    </w:r>
    <w:r w:rsidR="00323E70">
      <w:rPr>
        <w:sz w:val="36"/>
        <w:szCs w:val="36"/>
      </w:rPr>
      <w:t>Y</w:t>
    </w:r>
    <w:r w:rsidR="00C74482">
      <w:rPr>
        <w:sz w:val="36"/>
        <w:szCs w:val="36"/>
      </w:rPr>
      <w:t>4</w:t>
    </w:r>
    <w:r>
      <w:rPr>
        <w:sz w:val="36"/>
        <w:szCs w:val="36"/>
      </w:rPr>
      <w:t xml:space="preserve"> Fathers’ Day Celebration Assemblies</w:t>
    </w:r>
  </w:p>
  <w:p w14:paraId="233491EF" w14:textId="31D20D9A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5310E6">
      <w:rPr>
        <w:sz w:val="36"/>
        <w:szCs w:val="36"/>
      </w:rPr>
      <w:t>13</w:t>
    </w:r>
    <w:r w:rsidR="005310E6" w:rsidRPr="005310E6">
      <w:rPr>
        <w:sz w:val="36"/>
        <w:szCs w:val="36"/>
        <w:vertAlign w:val="superscript"/>
      </w:rPr>
      <w:t>th</w:t>
    </w:r>
    <w:r w:rsidR="005310E6">
      <w:rPr>
        <w:sz w:val="36"/>
        <w:szCs w:val="36"/>
      </w:rPr>
      <w:t xml:space="preserve"> June</w:t>
    </w:r>
    <w:r w:rsidR="001C4BB7">
      <w:rPr>
        <w:sz w:val="36"/>
        <w:szCs w:val="36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FEB3" w14:textId="77777777" w:rsidR="00323E70" w:rsidRDefault="00323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22611"/>
    <w:rsid w:val="00031E38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1A8B"/>
    <w:rsid w:val="003231FC"/>
    <w:rsid w:val="00323E70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576DE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10E6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23E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7448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49D1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8</TotalTime>
  <Pages>2</Pages>
  <Words>160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5</cp:revision>
  <cp:lastPrinted>2023-03-11T16:43:00Z</cp:lastPrinted>
  <dcterms:created xsi:type="dcterms:W3CDTF">2025-06-22T19:19:00Z</dcterms:created>
  <dcterms:modified xsi:type="dcterms:W3CDTF">2025-06-22T19:37:00Z</dcterms:modified>
</cp:coreProperties>
</file>