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5D0B0364" w14:textId="343FE7E8" w:rsidR="00D149D1" w:rsidRDefault="004C571F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392D9B">
        <w:rPr>
          <w:rFonts w:ascii="Letter-join Plus 40" w:hAnsi="Letter-join Plus 40" w:cs="Arial"/>
          <w:sz w:val="30"/>
          <w:szCs w:val="30"/>
        </w:rPr>
        <w:t>Lovely assembly.”</w:t>
      </w:r>
    </w:p>
    <w:p w14:paraId="1A0A961E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BB73A55" w14:textId="0016400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it!”</w:t>
      </w:r>
    </w:p>
    <w:p w14:paraId="358CF0CA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56C3AD6" w14:textId="1774010B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Thank you.”</w:t>
      </w:r>
    </w:p>
    <w:p w14:paraId="61E0C926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880636D" w14:textId="322431DD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6FCAF539" w14:textId="20F88C68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610E3C1" w14:textId="1EBEEEB2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event, thank you. All of the children were fantastic.”</w:t>
      </w:r>
    </w:p>
    <w:p w14:paraId="7C309565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9DEF94B" w14:textId="70A87075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amazing! All of the children were amazing.”</w:t>
      </w:r>
    </w:p>
    <w:p w14:paraId="59572C6B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41F9248" w14:textId="36113E52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amazing Father’s Day assembly.”</w:t>
      </w:r>
    </w:p>
    <w:p w14:paraId="0512B2B3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ABFF5D4" w14:textId="3D19E06E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enjoyed the assembly. The children were fantastic. Well done.”</w:t>
      </w:r>
    </w:p>
    <w:p w14:paraId="1D7A67AF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05AC4C9" w14:textId="761F0908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everyone.”</w:t>
      </w:r>
    </w:p>
    <w:p w14:paraId="68A3A95E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B148F4" w14:textId="6087261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had a wonderful morning. I loved the photo montage.”</w:t>
      </w:r>
    </w:p>
    <w:p w14:paraId="4824CE4F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EDF1D32" w14:textId="6FFA1EBE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amazing.”</w:t>
      </w:r>
    </w:p>
    <w:p w14:paraId="13512C1A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2CE159B" w14:textId="7058431C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“Amazing,”</w:t>
      </w:r>
    </w:p>
    <w:p w14:paraId="56D818A9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3BD23B4" w14:textId="37AF1212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“Best show ever!”</w:t>
      </w:r>
    </w:p>
    <w:p w14:paraId="260050A3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C598079" w14:textId="5499E9EA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arranged and excellent presentation.”</w:t>
      </w:r>
    </w:p>
    <w:p w14:paraId="7D706687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4B2C780" w14:textId="12250CE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“That was brilliant. Well done all.”</w:t>
      </w:r>
    </w:p>
    <w:p w14:paraId="0E16CF70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B3D8355" w14:textId="6B0EBC6B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always.”</w:t>
      </w:r>
    </w:p>
    <w:p w14:paraId="76A8D326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F25FB19" w14:textId="6667C445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assembly. Great singing.”</w:t>
      </w:r>
    </w:p>
    <w:p w14:paraId="25C5E8FA" w14:textId="77777777" w:rsidR="00392D9B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EA557D6" w14:textId="6E0E7E32" w:rsidR="00392D9B" w:rsidRPr="00922B7D" w:rsidRDefault="00392D9B" w:rsidP="00403B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assembly. Thank you.”</w:t>
      </w:r>
    </w:p>
    <w:p w14:paraId="3FB71EBE" w14:textId="5618554D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5214" w14:textId="77777777" w:rsidR="00F23C2A" w:rsidRDefault="00F23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ABF3" w14:textId="77777777" w:rsidR="00F23C2A" w:rsidRDefault="00F23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B0FF" w14:textId="77777777" w:rsidR="00F23C2A" w:rsidRDefault="00F23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4F31" w14:textId="77777777" w:rsidR="00F23C2A" w:rsidRDefault="00F23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C40BF6F" w:rsidR="00922B7D" w:rsidRDefault="005310E6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403B71">
      <w:rPr>
        <w:sz w:val="36"/>
        <w:szCs w:val="36"/>
      </w:rPr>
      <w:t>1</w:t>
    </w:r>
    <w:r>
      <w:rPr>
        <w:sz w:val="36"/>
        <w:szCs w:val="36"/>
      </w:rPr>
      <w:t>/</w:t>
    </w:r>
    <w:r w:rsidR="00F23C2A">
      <w:rPr>
        <w:sz w:val="36"/>
        <w:szCs w:val="36"/>
      </w:rPr>
      <w:t>Y</w:t>
    </w:r>
    <w:r w:rsidR="00403B71">
      <w:rPr>
        <w:sz w:val="36"/>
        <w:szCs w:val="36"/>
      </w:rPr>
      <w:t>2</w:t>
    </w:r>
    <w:r>
      <w:rPr>
        <w:sz w:val="36"/>
        <w:szCs w:val="36"/>
      </w:rPr>
      <w:t xml:space="preserve"> Fathers’ Day Celebration Assemblies</w:t>
    </w:r>
  </w:p>
  <w:p w14:paraId="233491EF" w14:textId="31D20D9A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5310E6">
      <w:rPr>
        <w:sz w:val="36"/>
        <w:szCs w:val="36"/>
      </w:rPr>
      <w:t>13</w:t>
    </w:r>
    <w:r w:rsidR="005310E6" w:rsidRPr="005310E6">
      <w:rPr>
        <w:sz w:val="36"/>
        <w:szCs w:val="36"/>
        <w:vertAlign w:val="superscript"/>
      </w:rPr>
      <w:t>th</w:t>
    </w:r>
    <w:r w:rsidR="005310E6">
      <w:rPr>
        <w:sz w:val="36"/>
        <w:szCs w:val="36"/>
      </w:rPr>
      <w:t xml:space="preserve"> June</w:t>
    </w:r>
    <w:r w:rsidR="001C4BB7">
      <w:rPr>
        <w:sz w:val="36"/>
        <w:szCs w:val="36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4CB0" w14:textId="77777777" w:rsidR="00F23C2A" w:rsidRDefault="00F23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22611"/>
    <w:rsid w:val="00031E38"/>
    <w:rsid w:val="00035189"/>
    <w:rsid w:val="0003555A"/>
    <w:rsid w:val="0004708E"/>
    <w:rsid w:val="00056FE1"/>
    <w:rsid w:val="00057DB0"/>
    <w:rsid w:val="00060C8F"/>
    <w:rsid w:val="00064DAE"/>
    <w:rsid w:val="00067751"/>
    <w:rsid w:val="0008012B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2D9B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3B71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576DE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10E6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23E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7448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49D1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23C2A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5</TotalTime>
  <Pages>2</Pages>
  <Words>87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4</cp:revision>
  <cp:lastPrinted>2023-03-11T16:43:00Z</cp:lastPrinted>
  <dcterms:created xsi:type="dcterms:W3CDTF">2025-06-22T19:26:00Z</dcterms:created>
  <dcterms:modified xsi:type="dcterms:W3CDTF">2025-06-22T19:36:00Z</dcterms:modified>
</cp:coreProperties>
</file>