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1347" w14:textId="3CDB2DE6" w:rsidR="002F1BFD" w:rsidRDefault="002F1BFD" w:rsidP="00734CB6">
      <w:pPr>
        <w:tabs>
          <w:tab w:val="left" w:pos="2412"/>
        </w:tabs>
        <w:rPr>
          <w:rFonts w:ascii="Arial" w:hAnsi="Arial" w:cs="Arial"/>
        </w:rPr>
      </w:pPr>
    </w:p>
    <w:p w14:paraId="571ABAAC" w14:textId="2683D4AA" w:rsidR="00185173" w:rsidRDefault="00185173" w:rsidP="00734CB6">
      <w:pPr>
        <w:tabs>
          <w:tab w:val="left" w:pos="2412"/>
        </w:tabs>
        <w:rPr>
          <w:rFonts w:ascii="Arial" w:hAnsi="Arial" w:cs="Arial"/>
        </w:rPr>
      </w:pPr>
    </w:p>
    <w:p w14:paraId="4F7B193B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</w:rPr>
      </w:pPr>
      <w:r w:rsidRPr="0080786E">
        <w:rPr>
          <w:rFonts w:ascii="Arial" w:hAnsi="Arial" w:cs="Arial"/>
          <w:b/>
          <w:color w:val="990033"/>
        </w:rPr>
        <w:t>Job details</w:t>
      </w:r>
    </w:p>
    <w:p w14:paraId="70B2766B" w14:textId="391F824F" w:rsidR="00C329FC" w:rsidRPr="00C329FC" w:rsidRDefault="0080786E" w:rsidP="00C329FC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Salary:</w:t>
      </w:r>
      <w:r w:rsidR="00C329FC">
        <w:rPr>
          <w:rFonts w:ascii="Arial" w:hAnsi="Arial" w:cs="Arial"/>
          <w:b/>
          <w:color w:val="990033"/>
          <w:lang w:val="en-US"/>
        </w:rPr>
        <w:t xml:space="preserve"> </w:t>
      </w:r>
      <w:r w:rsidR="00C329FC" w:rsidRPr="00C329FC">
        <w:rPr>
          <w:rFonts w:ascii="Arial" w:hAnsi="Arial" w:cs="Arial"/>
          <w:bCs/>
          <w:color w:val="000000" w:themeColor="text1"/>
          <w:lang w:val="en-US"/>
        </w:rPr>
        <w:t>Pay Range 1 – 6 / £31,650 - £43,607 per annum</w:t>
      </w:r>
    </w:p>
    <w:p w14:paraId="4083C333" w14:textId="05F1AE3F" w:rsidR="0080786E" w:rsidRPr="0080786E" w:rsidRDefault="00C329FC" w:rsidP="00C329FC">
      <w:pPr>
        <w:tabs>
          <w:tab w:val="left" w:pos="2412"/>
        </w:tabs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Cs/>
          <w:color w:val="000000" w:themeColor="text1"/>
          <w:lang w:val="en-US"/>
        </w:rPr>
        <w:t xml:space="preserve">             </w:t>
      </w:r>
      <w:r w:rsidRPr="00C329FC">
        <w:rPr>
          <w:rFonts w:ascii="Arial" w:hAnsi="Arial" w:cs="Arial"/>
          <w:bCs/>
          <w:color w:val="000000" w:themeColor="text1"/>
          <w:lang w:val="en-US"/>
        </w:rPr>
        <w:t>Upper Pay Range 1 - 3 / £45,646 - £49,084 per annum</w:t>
      </w:r>
    </w:p>
    <w:p w14:paraId="699FF251" w14:textId="3EF5849D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Contract type:</w:t>
      </w:r>
      <w:r w:rsidRPr="0080786E">
        <w:rPr>
          <w:rFonts w:ascii="Arial" w:hAnsi="Arial" w:cs="Arial"/>
          <w:color w:val="990033"/>
          <w:lang w:val="en-US"/>
        </w:rPr>
        <w:t xml:space="preserve"> </w:t>
      </w:r>
      <w:r>
        <w:rPr>
          <w:rFonts w:ascii="Arial" w:hAnsi="Arial" w:cs="Arial"/>
          <w:lang w:val="en-US"/>
        </w:rPr>
        <w:t>Full time / permanent</w:t>
      </w:r>
    </w:p>
    <w:p w14:paraId="381FF2A8" w14:textId="7BBABD11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Reporting to:</w:t>
      </w:r>
      <w:r w:rsidRPr="0080786E">
        <w:rPr>
          <w:rFonts w:ascii="Arial" w:hAnsi="Arial" w:cs="Arial"/>
          <w:color w:val="990033"/>
          <w:lang w:val="en-US"/>
        </w:rPr>
        <w:t xml:space="preserve"> </w:t>
      </w:r>
      <w:r>
        <w:rPr>
          <w:rFonts w:ascii="Arial" w:hAnsi="Arial" w:cs="Arial"/>
          <w:lang w:val="en-US"/>
        </w:rPr>
        <w:t>Headteacher</w:t>
      </w:r>
    </w:p>
    <w:p w14:paraId="4E2934A5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1DD57EC0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</w:rPr>
      </w:pPr>
      <w:r w:rsidRPr="0080786E">
        <w:rPr>
          <w:rFonts w:ascii="Arial" w:hAnsi="Arial" w:cs="Arial"/>
          <w:b/>
          <w:color w:val="990033"/>
        </w:rPr>
        <w:t>Main purpose</w:t>
      </w:r>
    </w:p>
    <w:p w14:paraId="226C594E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The teacher will:</w:t>
      </w:r>
    </w:p>
    <w:p w14:paraId="31AAB8BD" w14:textId="77777777" w:rsidR="0080786E" w:rsidRPr="0080786E" w:rsidRDefault="0080786E" w:rsidP="0080786E">
      <w:pPr>
        <w:pStyle w:val="ListParagraph"/>
        <w:numPr>
          <w:ilvl w:val="0"/>
          <w:numId w:val="1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Fulfil the professional responsibilities of a teacher, as set out in the School Teachers’ Pay and Conditions Document</w:t>
      </w:r>
    </w:p>
    <w:p w14:paraId="7D7DF55C" w14:textId="77777777" w:rsidR="0080786E" w:rsidRPr="0080786E" w:rsidRDefault="0080786E" w:rsidP="0080786E">
      <w:pPr>
        <w:pStyle w:val="ListParagraph"/>
        <w:numPr>
          <w:ilvl w:val="0"/>
          <w:numId w:val="1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Meet the expectations set out in the Teachers’ Standards</w:t>
      </w:r>
    </w:p>
    <w:p w14:paraId="643ACE4B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3F090776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</w:rPr>
      </w:pPr>
      <w:r w:rsidRPr="0080786E">
        <w:rPr>
          <w:rFonts w:ascii="Arial" w:hAnsi="Arial" w:cs="Arial"/>
          <w:b/>
          <w:color w:val="990033"/>
        </w:rPr>
        <w:t>Duties and responsibilities</w:t>
      </w:r>
    </w:p>
    <w:p w14:paraId="58700924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Teaching</w:t>
      </w:r>
    </w:p>
    <w:p w14:paraId="5D1B8AA9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Plan and teach well-structured lessons to assigned classes, following the school’s plans, curriculum and schemes of work</w:t>
      </w:r>
    </w:p>
    <w:p w14:paraId="04A35468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Assess, monitor, record and report on the learning needs, progress and achievements of assigned pupils, making accurate and productive use of assessment</w:t>
      </w:r>
    </w:p>
    <w:p w14:paraId="08E9D98D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Adapt teaching to respond to the strengths and needs of pupils</w:t>
      </w:r>
    </w:p>
    <w:p w14:paraId="0E4B9971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Set high expectations which inspire, motivate and challenge pupils</w:t>
      </w:r>
    </w:p>
    <w:p w14:paraId="054A45C4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Promote good progress and outcomes by pupils</w:t>
      </w:r>
    </w:p>
    <w:p w14:paraId="0D632F25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Demonstrate good </w:t>
      </w:r>
      <w:proofErr w:type="gramStart"/>
      <w:r w:rsidRPr="0080786E">
        <w:rPr>
          <w:rFonts w:ascii="Arial" w:hAnsi="Arial" w:cs="Arial"/>
          <w:lang w:val="en-US"/>
        </w:rPr>
        <w:t>subject</w:t>
      </w:r>
      <w:proofErr w:type="gramEnd"/>
      <w:r w:rsidRPr="0080786E">
        <w:rPr>
          <w:rFonts w:ascii="Arial" w:hAnsi="Arial" w:cs="Arial"/>
          <w:lang w:val="en-US"/>
        </w:rPr>
        <w:t xml:space="preserve"> and curriculum knowledge</w:t>
      </w:r>
    </w:p>
    <w:p w14:paraId="31146819" w14:textId="77777777" w:rsidR="0080786E" w:rsidRPr="0080786E" w:rsidRDefault="0080786E" w:rsidP="0080786E">
      <w:pPr>
        <w:pStyle w:val="ListParagraph"/>
        <w:numPr>
          <w:ilvl w:val="0"/>
          <w:numId w:val="2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Participate in arrangements for preparing pupils for external tests</w:t>
      </w:r>
    </w:p>
    <w:p w14:paraId="1602CD06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0480294A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  <w:proofErr w:type="gramStart"/>
      <w:r w:rsidRPr="0080786E">
        <w:rPr>
          <w:rFonts w:ascii="Arial" w:hAnsi="Arial" w:cs="Arial"/>
          <w:b/>
          <w:color w:val="990033"/>
          <w:lang w:val="en-US"/>
        </w:rPr>
        <w:t>Whole-school</w:t>
      </w:r>
      <w:proofErr w:type="gramEnd"/>
      <w:r w:rsidRPr="0080786E">
        <w:rPr>
          <w:rFonts w:ascii="Arial" w:hAnsi="Arial" w:cs="Arial"/>
          <w:b/>
          <w:color w:val="990033"/>
          <w:lang w:val="en-US"/>
        </w:rPr>
        <w:t xml:space="preserve"> </w:t>
      </w:r>
      <w:proofErr w:type="spellStart"/>
      <w:r w:rsidRPr="0080786E">
        <w:rPr>
          <w:rFonts w:ascii="Arial" w:hAnsi="Arial" w:cs="Arial"/>
          <w:b/>
          <w:color w:val="990033"/>
          <w:lang w:val="en-US"/>
        </w:rPr>
        <w:t>organisation</w:t>
      </w:r>
      <w:proofErr w:type="spellEnd"/>
      <w:r w:rsidRPr="0080786E">
        <w:rPr>
          <w:rFonts w:ascii="Arial" w:hAnsi="Arial" w:cs="Arial"/>
          <w:b/>
          <w:color w:val="990033"/>
          <w:lang w:val="en-US"/>
        </w:rPr>
        <w:t>, strategy and development</w:t>
      </w:r>
    </w:p>
    <w:p w14:paraId="43BCA1A6" w14:textId="77777777" w:rsidR="0080786E" w:rsidRPr="0080786E" w:rsidRDefault="0080786E" w:rsidP="0080786E">
      <w:pPr>
        <w:pStyle w:val="ListParagraph"/>
        <w:numPr>
          <w:ilvl w:val="0"/>
          <w:numId w:val="3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Contribute to the development, implementation and evaluation of the school’s policies, practices and procedures, </w:t>
      </w:r>
      <w:proofErr w:type="gramStart"/>
      <w:r w:rsidRPr="0080786E">
        <w:rPr>
          <w:rFonts w:ascii="Arial" w:hAnsi="Arial" w:cs="Arial"/>
          <w:lang w:val="en-US"/>
        </w:rPr>
        <w:t>so as to</w:t>
      </w:r>
      <w:proofErr w:type="gramEnd"/>
      <w:r w:rsidRPr="0080786E">
        <w:rPr>
          <w:rFonts w:ascii="Arial" w:hAnsi="Arial" w:cs="Arial"/>
          <w:lang w:val="en-US"/>
        </w:rPr>
        <w:t xml:space="preserve"> support the school’s vision and values</w:t>
      </w:r>
    </w:p>
    <w:p w14:paraId="369225C3" w14:textId="77777777" w:rsidR="0080786E" w:rsidRPr="0080786E" w:rsidRDefault="0080786E" w:rsidP="0080786E">
      <w:pPr>
        <w:pStyle w:val="ListParagraph"/>
        <w:numPr>
          <w:ilvl w:val="0"/>
          <w:numId w:val="3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Make a positive contribution to the wider life and ethos of the school</w:t>
      </w:r>
    </w:p>
    <w:p w14:paraId="1FBF761F" w14:textId="7E0D306F" w:rsidR="0080786E" w:rsidRPr="0080786E" w:rsidRDefault="0080786E" w:rsidP="0080786E">
      <w:pPr>
        <w:pStyle w:val="ListParagraph"/>
        <w:numPr>
          <w:ilvl w:val="0"/>
          <w:numId w:val="3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Work with others on curriculum and pupil development to secure </w:t>
      </w:r>
      <w:r w:rsidRPr="0080786E">
        <w:rPr>
          <w:rFonts w:ascii="Arial" w:hAnsi="Arial" w:cs="Arial"/>
          <w:lang w:val="en-US"/>
        </w:rPr>
        <w:t>coordinated</w:t>
      </w:r>
      <w:r w:rsidRPr="0080786E">
        <w:rPr>
          <w:rFonts w:ascii="Arial" w:hAnsi="Arial" w:cs="Arial"/>
          <w:lang w:val="en-US"/>
        </w:rPr>
        <w:t xml:space="preserve"> outcomes</w:t>
      </w:r>
    </w:p>
    <w:p w14:paraId="6F40094C" w14:textId="227605E0" w:rsidR="0080786E" w:rsidRPr="0080786E" w:rsidRDefault="0080786E" w:rsidP="0080786E">
      <w:pPr>
        <w:pStyle w:val="ListParagraph"/>
        <w:numPr>
          <w:ilvl w:val="0"/>
          <w:numId w:val="3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Provide cover, in the unforeseen circumstance that another teacher is unable to teach</w:t>
      </w:r>
    </w:p>
    <w:p w14:paraId="06B18BF8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lang w:val="en-US"/>
        </w:rPr>
      </w:pPr>
    </w:p>
    <w:p w14:paraId="6453572C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Health, safety and discipline</w:t>
      </w:r>
    </w:p>
    <w:p w14:paraId="6C442805" w14:textId="77777777" w:rsidR="0080786E" w:rsidRPr="0080786E" w:rsidRDefault="0080786E" w:rsidP="0080786E">
      <w:pPr>
        <w:pStyle w:val="ListParagraph"/>
        <w:numPr>
          <w:ilvl w:val="0"/>
          <w:numId w:val="4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Promote the safety and wellbeing of pupils</w:t>
      </w:r>
    </w:p>
    <w:p w14:paraId="0DC03D62" w14:textId="77777777" w:rsidR="0080786E" w:rsidRPr="0080786E" w:rsidRDefault="0080786E" w:rsidP="0080786E">
      <w:pPr>
        <w:pStyle w:val="ListParagraph"/>
        <w:numPr>
          <w:ilvl w:val="0"/>
          <w:numId w:val="4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Maintain good order and discipline among pupils, managing behaviour effectively to ensure a good and safe learning environment</w:t>
      </w:r>
    </w:p>
    <w:p w14:paraId="40A7ED32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054378CD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Professional development</w:t>
      </w:r>
    </w:p>
    <w:p w14:paraId="087DF797" w14:textId="77777777" w:rsidR="0080786E" w:rsidRPr="0080786E" w:rsidRDefault="0080786E" w:rsidP="0080786E">
      <w:pPr>
        <w:pStyle w:val="ListParagraph"/>
        <w:numPr>
          <w:ilvl w:val="0"/>
          <w:numId w:val="5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Take part in the school’s appraisal procedures</w:t>
      </w:r>
    </w:p>
    <w:p w14:paraId="63900849" w14:textId="77777777" w:rsidR="0080786E" w:rsidRPr="0080786E" w:rsidRDefault="0080786E" w:rsidP="0080786E">
      <w:pPr>
        <w:pStyle w:val="ListParagraph"/>
        <w:numPr>
          <w:ilvl w:val="0"/>
          <w:numId w:val="5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Take part in further training and development </w:t>
      </w:r>
      <w:proofErr w:type="gramStart"/>
      <w:r w:rsidRPr="0080786E">
        <w:rPr>
          <w:rFonts w:ascii="Arial" w:hAnsi="Arial" w:cs="Arial"/>
          <w:lang w:val="en-US"/>
        </w:rPr>
        <w:t>in order to</w:t>
      </w:r>
      <w:proofErr w:type="gramEnd"/>
      <w:r w:rsidRPr="0080786E">
        <w:rPr>
          <w:rFonts w:ascii="Arial" w:hAnsi="Arial" w:cs="Arial"/>
          <w:lang w:val="en-US"/>
        </w:rPr>
        <w:t xml:space="preserve"> improve own teaching</w:t>
      </w:r>
    </w:p>
    <w:p w14:paraId="279ACDB6" w14:textId="77777777" w:rsidR="0080786E" w:rsidRPr="0080786E" w:rsidRDefault="0080786E" w:rsidP="0080786E">
      <w:pPr>
        <w:pStyle w:val="ListParagraph"/>
        <w:numPr>
          <w:ilvl w:val="0"/>
          <w:numId w:val="5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lastRenderedPageBreak/>
        <w:t>Take part in the appraisal and professional development of others, where appropriate</w:t>
      </w:r>
    </w:p>
    <w:p w14:paraId="3D017D33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7D2CF18E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Communication</w:t>
      </w:r>
    </w:p>
    <w:p w14:paraId="4F70DCF5" w14:textId="0FE9035A" w:rsidR="0080786E" w:rsidRPr="0080786E" w:rsidRDefault="0080786E" w:rsidP="0080786E">
      <w:pPr>
        <w:pStyle w:val="ListParagraph"/>
        <w:numPr>
          <w:ilvl w:val="0"/>
          <w:numId w:val="6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Communicate effectively with pupils, parents and carers</w:t>
      </w:r>
    </w:p>
    <w:p w14:paraId="37D98BC1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2FD34268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 xml:space="preserve">Working with colleagues and other relevant professionals </w:t>
      </w:r>
    </w:p>
    <w:p w14:paraId="56A75AB5" w14:textId="77777777" w:rsidR="0080786E" w:rsidRPr="0080786E" w:rsidRDefault="0080786E" w:rsidP="0080786E">
      <w:pPr>
        <w:pStyle w:val="ListParagraph"/>
        <w:numPr>
          <w:ilvl w:val="0"/>
          <w:numId w:val="6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Collaborate and work with colleagues and other relevant professionals within and beyond the school</w:t>
      </w:r>
    </w:p>
    <w:p w14:paraId="6D4FC42B" w14:textId="77777777" w:rsidR="0080786E" w:rsidRPr="0080786E" w:rsidRDefault="0080786E" w:rsidP="0080786E">
      <w:pPr>
        <w:pStyle w:val="ListParagraph"/>
        <w:numPr>
          <w:ilvl w:val="0"/>
          <w:numId w:val="6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Develop effective professional relationships with colleagues</w:t>
      </w:r>
    </w:p>
    <w:p w14:paraId="43B12B81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7EDED7D0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>Personal and professional conduct</w:t>
      </w:r>
    </w:p>
    <w:p w14:paraId="460A529A" w14:textId="77777777" w:rsidR="0080786E" w:rsidRPr="0080786E" w:rsidRDefault="0080786E" w:rsidP="0080786E">
      <w:pPr>
        <w:pStyle w:val="ListParagraph"/>
        <w:numPr>
          <w:ilvl w:val="0"/>
          <w:numId w:val="7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Uphold public trust in the profession and maintain high standards of ethics and behaviour, within and outside school</w:t>
      </w:r>
    </w:p>
    <w:p w14:paraId="150FCA85" w14:textId="77777777" w:rsidR="0080786E" w:rsidRPr="0080786E" w:rsidRDefault="0080786E" w:rsidP="0080786E">
      <w:pPr>
        <w:pStyle w:val="ListParagraph"/>
        <w:numPr>
          <w:ilvl w:val="0"/>
          <w:numId w:val="7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Have proper and professional regard for the ethos, policies and practices of the school, and maintain high standards of attendance and punctuality</w:t>
      </w:r>
    </w:p>
    <w:p w14:paraId="19D90B5D" w14:textId="77777777" w:rsidR="0080786E" w:rsidRPr="0080786E" w:rsidRDefault="0080786E" w:rsidP="0080786E">
      <w:pPr>
        <w:pStyle w:val="ListParagraph"/>
        <w:numPr>
          <w:ilvl w:val="0"/>
          <w:numId w:val="7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Understand and act within the statutory frameworks setting out their professional duties and responsibilities</w:t>
      </w:r>
    </w:p>
    <w:p w14:paraId="2BD7AE6D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0F5C0CB3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 xml:space="preserve">Management of staff and resources </w:t>
      </w:r>
    </w:p>
    <w:p w14:paraId="595FF17D" w14:textId="77777777" w:rsidR="0080786E" w:rsidRPr="0080786E" w:rsidRDefault="0080786E" w:rsidP="0080786E">
      <w:pPr>
        <w:pStyle w:val="ListParagraph"/>
        <w:numPr>
          <w:ilvl w:val="0"/>
          <w:numId w:val="8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Direct and supervise support staff assigned to them, and where appropriate, other teachers</w:t>
      </w:r>
    </w:p>
    <w:p w14:paraId="50C026AB" w14:textId="77777777" w:rsidR="0080786E" w:rsidRPr="0080786E" w:rsidRDefault="0080786E" w:rsidP="0080786E">
      <w:pPr>
        <w:pStyle w:val="ListParagraph"/>
        <w:numPr>
          <w:ilvl w:val="0"/>
          <w:numId w:val="8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Contribute to the recruitment and professional development of other teachers and support staff</w:t>
      </w:r>
    </w:p>
    <w:p w14:paraId="76985B4A" w14:textId="77777777" w:rsidR="0080786E" w:rsidRPr="0080786E" w:rsidRDefault="0080786E" w:rsidP="0080786E">
      <w:pPr>
        <w:pStyle w:val="ListParagraph"/>
        <w:numPr>
          <w:ilvl w:val="0"/>
          <w:numId w:val="8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Deploy resources delegated to them</w:t>
      </w:r>
    </w:p>
    <w:p w14:paraId="2BD2B93E" w14:textId="77777777" w:rsidR="0080786E" w:rsidRDefault="0080786E" w:rsidP="0080786E">
      <w:pPr>
        <w:tabs>
          <w:tab w:val="left" w:pos="2412"/>
        </w:tabs>
        <w:rPr>
          <w:rFonts w:ascii="Arial" w:hAnsi="Arial" w:cs="Arial"/>
          <w:b/>
          <w:lang w:val="en-US"/>
        </w:rPr>
      </w:pPr>
    </w:p>
    <w:p w14:paraId="020662D1" w14:textId="68554F5E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  <w:lang w:val="en-US"/>
        </w:rPr>
      </w:pPr>
      <w:r w:rsidRPr="0080786E">
        <w:rPr>
          <w:rFonts w:ascii="Arial" w:hAnsi="Arial" w:cs="Arial"/>
          <w:b/>
          <w:color w:val="990033"/>
          <w:lang w:val="en-US"/>
        </w:rPr>
        <w:t xml:space="preserve">Safeguarding </w:t>
      </w:r>
    </w:p>
    <w:p w14:paraId="4A09A7B8" w14:textId="77777777" w:rsidR="0080786E" w:rsidRPr="0080786E" w:rsidRDefault="0080786E" w:rsidP="0080786E">
      <w:pPr>
        <w:pStyle w:val="ListParagraph"/>
        <w:numPr>
          <w:ilvl w:val="0"/>
          <w:numId w:val="9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Work in line with statutory safeguarding guidance (e.g. Keeping Children Safe in Education, Prevent) and our safeguarding and child protection policies </w:t>
      </w:r>
    </w:p>
    <w:p w14:paraId="6F7415BC" w14:textId="77777777" w:rsidR="0080786E" w:rsidRPr="0080786E" w:rsidRDefault="0080786E" w:rsidP="0080786E">
      <w:pPr>
        <w:pStyle w:val="ListParagraph"/>
        <w:numPr>
          <w:ilvl w:val="0"/>
          <w:numId w:val="9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>Work with the designated safeguarding lead (DSL) to promote the best interests of pupils, including sharing concerns where necessary</w:t>
      </w:r>
    </w:p>
    <w:p w14:paraId="23DA3954" w14:textId="7C6EA23C" w:rsidR="0080786E" w:rsidRDefault="0080786E" w:rsidP="0080786E">
      <w:pPr>
        <w:pStyle w:val="ListParagraph"/>
        <w:numPr>
          <w:ilvl w:val="0"/>
          <w:numId w:val="9"/>
        </w:num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Promote the safeguarding of all pupils in the </w:t>
      </w:r>
      <w:r>
        <w:rPr>
          <w:rFonts w:ascii="Arial" w:hAnsi="Arial" w:cs="Arial"/>
          <w:lang w:val="en-US"/>
        </w:rPr>
        <w:t>school.</w:t>
      </w:r>
    </w:p>
    <w:p w14:paraId="740A2B9C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19544029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125E7237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41B1CA99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5459FAA7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490BAC5A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26945ADA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2FFDAB94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2FFF2BC6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6CAF768F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7CA7C777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3C78D7F8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0407A163" w14:textId="77777777" w:rsid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75C4E069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47ED628B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05D600CB" w14:textId="77777777" w:rsidR="0080786E" w:rsidRDefault="0080786E" w:rsidP="0080786E">
      <w:pPr>
        <w:tabs>
          <w:tab w:val="left" w:pos="2412"/>
        </w:tabs>
        <w:jc w:val="center"/>
        <w:rPr>
          <w:rFonts w:ascii="Arial" w:hAnsi="Arial" w:cs="Arial"/>
          <w:b/>
          <w:color w:val="990033"/>
        </w:rPr>
      </w:pPr>
      <w:r w:rsidRPr="0080786E">
        <w:rPr>
          <w:rFonts w:ascii="Arial" w:hAnsi="Arial" w:cs="Arial"/>
          <w:b/>
          <w:color w:val="990033"/>
        </w:rPr>
        <w:t>Person specification</w:t>
      </w:r>
    </w:p>
    <w:p w14:paraId="4E9E0026" w14:textId="77777777" w:rsidR="0080786E" w:rsidRPr="0080786E" w:rsidRDefault="0080786E" w:rsidP="0080786E">
      <w:pPr>
        <w:tabs>
          <w:tab w:val="left" w:pos="2412"/>
        </w:tabs>
        <w:jc w:val="center"/>
        <w:rPr>
          <w:rFonts w:ascii="Arial" w:hAnsi="Arial" w:cs="Arial"/>
          <w:b/>
          <w:color w:val="990033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3"/>
        <w:gridCol w:w="7105"/>
      </w:tblGrid>
      <w:tr w:rsidR="0080786E" w:rsidRPr="0080786E" w14:paraId="05132B82" w14:textId="77777777" w:rsidTr="0080786E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990033"/>
          </w:tcPr>
          <w:p w14:paraId="7DE924D7" w14:textId="0FB4E016" w:rsidR="0080786E" w:rsidRPr="0080786E" w:rsidRDefault="0080786E" w:rsidP="0080786E">
            <w:pPr>
              <w:tabs>
                <w:tab w:val="left" w:pos="24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80786E">
              <w:rPr>
                <w:rFonts w:ascii="Arial" w:hAnsi="Arial" w:cs="Arial"/>
                <w:b/>
                <w:bCs/>
              </w:rPr>
              <w:t>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990033"/>
          </w:tcPr>
          <w:p w14:paraId="743735AD" w14:textId="4D23DC2A" w:rsidR="0080786E" w:rsidRPr="0080786E" w:rsidRDefault="0080786E" w:rsidP="0080786E">
            <w:pPr>
              <w:tabs>
                <w:tab w:val="left" w:pos="241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 w:rsidRPr="0080786E">
              <w:rPr>
                <w:rFonts w:ascii="Arial" w:hAnsi="Arial" w:cs="Arial"/>
                <w:b/>
                <w:bCs/>
              </w:rPr>
              <w:t>ualities</w:t>
            </w:r>
          </w:p>
        </w:tc>
      </w:tr>
      <w:tr w:rsidR="0080786E" w:rsidRPr="0080786E" w14:paraId="66CC1EEE" w14:textId="77777777" w:rsidTr="0080786E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vAlign w:val="center"/>
          </w:tcPr>
          <w:p w14:paraId="4B78BEDE" w14:textId="77777777" w:rsidR="0080786E" w:rsidRPr="0080786E" w:rsidRDefault="0080786E" w:rsidP="0080786E">
            <w:pPr>
              <w:tabs>
                <w:tab w:val="left" w:pos="2412"/>
              </w:tabs>
              <w:jc w:val="center"/>
              <w:rPr>
                <w:rFonts w:ascii="Arial" w:hAnsi="Arial" w:cs="Arial"/>
                <w:b/>
              </w:rPr>
            </w:pPr>
            <w:r w:rsidRPr="0080786E">
              <w:rPr>
                <w:rFonts w:ascii="Arial" w:hAnsi="Arial" w:cs="Arial"/>
                <w:b/>
                <w:color w:val="990033"/>
                <w:lang w:val="en-US"/>
              </w:rPr>
              <w:t xml:space="preserve">Qualifications </w:t>
            </w:r>
            <w:r w:rsidRPr="0080786E">
              <w:rPr>
                <w:rFonts w:ascii="Arial" w:hAnsi="Arial" w:cs="Arial"/>
                <w:b/>
                <w:color w:val="990033"/>
                <w:lang w:val="en-US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23F1DAB" w14:textId="13BA69B2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 xml:space="preserve">Qualified teacher status </w:t>
            </w:r>
          </w:p>
          <w:p w14:paraId="7A620CD9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Degree</w:t>
            </w:r>
          </w:p>
          <w:p w14:paraId="28D3F78A" w14:textId="46E8AC13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</w:rPr>
            </w:pPr>
            <w:r w:rsidRPr="0080786E">
              <w:rPr>
                <w:rFonts w:ascii="Arial" w:hAnsi="Arial" w:cs="Arial"/>
                <w:lang w:val="en-US"/>
              </w:rPr>
              <w:t xml:space="preserve">Successful primary teaching experience </w:t>
            </w:r>
          </w:p>
        </w:tc>
      </w:tr>
      <w:tr w:rsidR="0080786E" w:rsidRPr="0080786E" w14:paraId="66799578" w14:textId="77777777" w:rsidTr="0080786E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  <w:vAlign w:val="center"/>
          </w:tcPr>
          <w:p w14:paraId="3FCB7A56" w14:textId="77777777" w:rsidR="0080786E" w:rsidRPr="0080786E" w:rsidRDefault="0080786E" w:rsidP="0080786E">
            <w:pPr>
              <w:tabs>
                <w:tab w:val="left" w:pos="2412"/>
              </w:tabs>
              <w:jc w:val="center"/>
              <w:rPr>
                <w:rFonts w:ascii="Arial" w:hAnsi="Arial" w:cs="Arial"/>
                <w:b/>
                <w:color w:val="990033"/>
              </w:rPr>
            </w:pPr>
            <w:r w:rsidRPr="0080786E">
              <w:rPr>
                <w:rFonts w:ascii="Arial" w:hAnsi="Arial" w:cs="Arial"/>
                <w:b/>
                <w:color w:val="990033"/>
                <w:lang w:val="en-US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C2101F7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Knowledge of the National Curriculum</w:t>
            </w:r>
          </w:p>
          <w:p w14:paraId="195560EF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Knowledge of effective teaching and learning strategies</w:t>
            </w:r>
          </w:p>
          <w:p w14:paraId="7B748291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A good understanding of how children learn</w:t>
            </w:r>
          </w:p>
          <w:p w14:paraId="3FC1FB66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Ability to adapt teaching to meet pupils’ needs</w:t>
            </w:r>
          </w:p>
          <w:p w14:paraId="0FD64250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Ability to build effective working relationships with pupils</w:t>
            </w:r>
          </w:p>
          <w:p w14:paraId="29BAAAC4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Knowledge of guidance and requirements around safeguarding children</w:t>
            </w:r>
          </w:p>
          <w:p w14:paraId="7935E16A" w14:textId="77777777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Knowledge of effective behaviour management strategies</w:t>
            </w:r>
          </w:p>
          <w:p w14:paraId="0DB150E8" w14:textId="0BF400B3" w:rsidR="0080786E" w:rsidRPr="0080786E" w:rsidRDefault="0080786E" w:rsidP="0080786E">
            <w:pPr>
              <w:pStyle w:val="ListParagraph"/>
              <w:numPr>
                <w:ilvl w:val="0"/>
                <w:numId w:val="10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Good ICT skills, particularly using ICT to support learning</w:t>
            </w:r>
          </w:p>
        </w:tc>
      </w:tr>
      <w:tr w:rsidR="0080786E" w:rsidRPr="0080786E" w14:paraId="690CC5BC" w14:textId="77777777" w:rsidTr="0080786E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  <w:vAlign w:val="center"/>
          </w:tcPr>
          <w:p w14:paraId="6167F77B" w14:textId="77777777" w:rsidR="0080786E" w:rsidRPr="0080786E" w:rsidRDefault="0080786E" w:rsidP="0080786E">
            <w:pPr>
              <w:tabs>
                <w:tab w:val="left" w:pos="2412"/>
              </w:tabs>
              <w:jc w:val="center"/>
              <w:rPr>
                <w:rFonts w:ascii="Arial" w:hAnsi="Arial" w:cs="Arial"/>
                <w:b/>
                <w:color w:val="990033"/>
                <w:lang w:val="en-US"/>
              </w:rPr>
            </w:pPr>
            <w:r w:rsidRPr="0080786E">
              <w:rPr>
                <w:rFonts w:ascii="Arial" w:hAnsi="Arial" w:cs="Arial"/>
                <w:b/>
                <w:color w:val="990033"/>
                <w:lang w:val="en-US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6C8E102F" w14:textId="77777777" w:rsidR="0080786E" w:rsidRPr="0080786E" w:rsidRDefault="0080786E" w:rsidP="0080786E">
            <w:pPr>
              <w:pStyle w:val="ListParagraph"/>
              <w:numPr>
                <w:ilvl w:val="0"/>
                <w:numId w:val="11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A commitment to getting the best outcomes for all pupils and promoting the ethos and values of the school</w:t>
            </w:r>
          </w:p>
          <w:p w14:paraId="210FC77F" w14:textId="77777777" w:rsidR="0080786E" w:rsidRPr="0080786E" w:rsidRDefault="0080786E" w:rsidP="0080786E">
            <w:pPr>
              <w:pStyle w:val="ListParagraph"/>
              <w:numPr>
                <w:ilvl w:val="0"/>
                <w:numId w:val="11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High expectations for children’s attainment and progress</w:t>
            </w:r>
          </w:p>
          <w:p w14:paraId="756526AE" w14:textId="77777777" w:rsidR="0080786E" w:rsidRPr="0080786E" w:rsidRDefault="0080786E" w:rsidP="0080786E">
            <w:pPr>
              <w:pStyle w:val="ListParagraph"/>
              <w:numPr>
                <w:ilvl w:val="0"/>
                <w:numId w:val="11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Ability to work under pressure and prioritise effectively</w:t>
            </w:r>
          </w:p>
          <w:p w14:paraId="4489CF5B" w14:textId="77777777" w:rsidR="0080786E" w:rsidRPr="0080786E" w:rsidRDefault="0080786E" w:rsidP="0080786E">
            <w:pPr>
              <w:pStyle w:val="ListParagraph"/>
              <w:numPr>
                <w:ilvl w:val="0"/>
                <w:numId w:val="11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 xml:space="preserve">Commitment to </w:t>
            </w:r>
            <w:proofErr w:type="gramStart"/>
            <w:r w:rsidRPr="0080786E">
              <w:rPr>
                <w:rFonts w:ascii="Arial" w:hAnsi="Arial" w:cs="Arial"/>
                <w:lang w:val="en-US"/>
              </w:rPr>
              <w:t>maintaining confidentiality at all times</w:t>
            </w:r>
            <w:proofErr w:type="gramEnd"/>
          </w:p>
          <w:p w14:paraId="75E4B07E" w14:textId="77777777" w:rsidR="0080786E" w:rsidRPr="0080786E" w:rsidRDefault="0080786E" w:rsidP="0080786E">
            <w:pPr>
              <w:pStyle w:val="ListParagraph"/>
              <w:numPr>
                <w:ilvl w:val="0"/>
                <w:numId w:val="11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  <w:r w:rsidRPr="0080786E">
              <w:rPr>
                <w:rFonts w:ascii="Arial" w:hAnsi="Arial" w:cs="Arial"/>
                <w:lang w:val="en-US"/>
              </w:rPr>
              <w:t>Commitment to safeguarding and equality</w:t>
            </w:r>
          </w:p>
          <w:p w14:paraId="6153DB31" w14:textId="37D9DCB7" w:rsidR="0080786E" w:rsidRPr="0080786E" w:rsidRDefault="0080786E" w:rsidP="0080786E">
            <w:pPr>
              <w:pStyle w:val="ListParagraph"/>
              <w:numPr>
                <w:ilvl w:val="0"/>
                <w:numId w:val="11"/>
              </w:numPr>
              <w:tabs>
                <w:tab w:val="left" w:pos="2412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2A0A9C75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</w:rPr>
      </w:pPr>
    </w:p>
    <w:p w14:paraId="74210234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b/>
          <w:color w:val="990033"/>
        </w:rPr>
      </w:pPr>
      <w:r w:rsidRPr="0080786E">
        <w:rPr>
          <w:rFonts w:ascii="Arial" w:hAnsi="Arial" w:cs="Arial"/>
          <w:b/>
          <w:color w:val="990033"/>
        </w:rPr>
        <w:t>Notes:</w:t>
      </w:r>
    </w:p>
    <w:p w14:paraId="315E6C98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  <w:r w:rsidRPr="0080786E">
        <w:rPr>
          <w:rFonts w:ascii="Arial" w:hAnsi="Arial" w:cs="Arial"/>
          <w:lang w:val="en-US"/>
        </w:rPr>
        <w:t xml:space="preserve">This job description may be amended at any time in consultation with the postholder. </w:t>
      </w:r>
    </w:p>
    <w:p w14:paraId="0F4B55D2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37BD9A85" w14:textId="77777777" w:rsidR="0080786E" w:rsidRPr="0080786E" w:rsidRDefault="0080786E" w:rsidP="0080786E">
      <w:pPr>
        <w:tabs>
          <w:tab w:val="left" w:pos="2412"/>
        </w:tabs>
        <w:rPr>
          <w:rFonts w:ascii="Arial" w:hAnsi="Arial" w:cs="Arial"/>
          <w:lang w:val="en-US"/>
        </w:rPr>
      </w:pPr>
    </w:p>
    <w:p w14:paraId="2EFF1241" w14:textId="6B4D0FFD" w:rsidR="008B6B28" w:rsidRDefault="008B6B28" w:rsidP="00734CB6">
      <w:pPr>
        <w:tabs>
          <w:tab w:val="left" w:pos="2412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91442" wp14:editId="066B3EFF">
            <wp:simplePos x="0" y="0"/>
            <wp:positionH relativeFrom="margin">
              <wp:posOffset>-277495</wp:posOffset>
            </wp:positionH>
            <wp:positionV relativeFrom="paragraph">
              <wp:posOffset>6575425</wp:posOffset>
            </wp:positionV>
            <wp:extent cx="6410325" cy="2181225"/>
            <wp:effectExtent l="0" t="0" r="9525" b="9525"/>
            <wp:wrapNone/>
            <wp:docPr id="21" name="Picture 21" descr="A close-up of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close-up of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6B28" w:rsidSect="00B14D1A">
      <w:headerReference w:type="default" r:id="rId9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8B2" w14:textId="55E3CBDF" w:rsidR="00CC28EB" w:rsidRPr="00BA6464" w:rsidRDefault="00B14D1A" w:rsidP="00807D0E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1F1120B3" wp14:editId="6F6FD8C2">
          <wp:simplePos x="0" y="0"/>
          <wp:positionH relativeFrom="column">
            <wp:posOffset>5425224</wp:posOffset>
          </wp:positionH>
          <wp:positionV relativeFrom="paragraph">
            <wp:posOffset>-273118</wp:posOffset>
          </wp:positionV>
          <wp:extent cx="679450" cy="1009650"/>
          <wp:effectExtent l="0" t="0" r="0" b="0"/>
          <wp:wrapNone/>
          <wp:docPr id="719644215" name="Picture 71964421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44215" name="Picture 71964421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D0E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21E6219E">
          <wp:simplePos x="0" y="0"/>
          <wp:positionH relativeFrom="column">
            <wp:posOffset>8611870</wp:posOffset>
          </wp:positionH>
          <wp:positionV relativeFrom="paragraph">
            <wp:posOffset>-271145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D0E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14665618">
          <wp:simplePos x="0" y="0"/>
          <wp:positionH relativeFrom="column">
            <wp:posOffset>-449580</wp:posOffset>
          </wp:positionH>
          <wp:positionV relativeFrom="paragraph">
            <wp:posOffset>-271145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438583"/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1C1165C" w14:textId="5184A8EA" w:rsidR="00016962" w:rsidRDefault="00016962" w:rsidP="00807D0E">
    <w:pPr>
      <w:pStyle w:val="Header"/>
      <w:rPr>
        <w:sz w:val="36"/>
        <w:szCs w:val="36"/>
      </w:rPr>
    </w:pPr>
  </w:p>
  <w:p w14:paraId="3CED37DE" w14:textId="77777777" w:rsidR="0080786E" w:rsidRDefault="0080786E" w:rsidP="008B6B2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Job Description &amp; </w:t>
    </w:r>
    <w:r w:rsidR="008B6B28">
      <w:rPr>
        <w:sz w:val="36"/>
        <w:szCs w:val="36"/>
      </w:rPr>
      <w:t xml:space="preserve">Person Specification </w:t>
    </w:r>
  </w:p>
  <w:p w14:paraId="3FFCC5E7" w14:textId="73852014" w:rsidR="008B6B28" w:rsidRDefault="0080786E" w:rsidP="008B6B2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C</w:t>
    </w:r>
    <w:r w:rsidR="008B6B28">
      <w:rPr>
        <w:sz w:val="36"/>
        <w:szCs w:val="36"/>
      </w:rPr>
      <w:t>lass Teacher Position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A9D"/>
    <w:multiLevelType w:val="hybridMultilevel"/>
    <w:tmpl w:val="BBD4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C87"/>
    <w:multiLevelType w:val="hybridMultilevel"/>
    <w:tmpl w:val="BD28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2B14"/>
    <w:multiLevelType w:val="hybridMultilevel"/>
    <w:tmpl w:val="8D7E9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5386"/>
    <w:multiLevelType w:val="hybridMultilevel"/>
    <w:tmpl w:val="4CFA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277E"/>
    <w:multiLevelType w:val="hybridMultilevel"/>
    <w:tmpl w:val="56FA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3584"/>
    <w:multiLevelType w:val="hybridMultilevel"/>
    <w:tmpl w:val="CA92C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16BD4"/>
    <w:multiLevelType w:val="hybridMultilevel"/>
    <w:tmpl w:val="2ABE2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E531C"/>
    <w:multiLevelType w:val="hybridMultilevel"/>
    <w:tmpl w:val="422A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60FEC"/>
    <w:multiLevelType w:val="hybridMultilevel"/>
    <w:tmpl w:val="78642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53A29"/>
    <w:multiLevelType w:val="hybridMultilevel"/>
    <w:tmpl w:val="5148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16528"/>
    <w:multiLevelType w:val="hybridMultilevel"/>
    <w:tmpl w:val="625E2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8837">
    <w:abstractNumId w:val="2"/>
  </w:num>
  <w:num w:numId="2" w16cid:durableId="1549880536">
    <w:abstractNumId w:val="3"/>
  </w:num>
  <w:num w:numId="3" w16cid:durableId="1036544679">
    <w:abstractNumId w:val="5"/>
  </w:num>
  <w:num w:numId="4" w16cid:durableId="1477532934">
    <w:abstractNumId w:val="10"/>
  </w:num>
  <w:num w:numId="5" w16cid:durableId="1432777687">
    <w:abstractNumId w:val="4"/>
  </w:num>
  <w:num w:numId="6" w16cid:durableId="412364115">
    <w:abstractNumId w:val="8"/>
  </w:num>
  <w:num w:numId="7" w16cid:durableId="1863008823">
    <w:abstractNumId w:val="0"/>
  </w:num>
  <w:num w:numId="8" w16cid:durableId="1323199937">
    <w:abstractNumId w:val="6"/>
  </w:num>
  <w:num w:numId="9" w16cid:durableId="1449081912">
    <w:abstractNumId w:val="9"/>
  </w:num>
  <w:num w:numId="10" w16cid:durableId="433786133">
    <w:abstractNumId w:val="1"/>
  </w:num>
  <w:num w:numId="11" w16cid:durableId="125200513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16962"/>
    <w:rsid w:val="00035189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B52B0"/>
    <w:rsid w:val="000B7BB9"/>
    <w:rsid w:val="000C2DB7"/>
    <w:rsid w:val="000C5F7A"/>
    <w:rsid w:val="000D46B4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23ED5"/>
    <w:rsid w:val="001302FD"/>
    <w:rsid w:val="0013291C"/>
    <w:rsid w:val="001575FD"/>
    <w:rsid w:val="00185173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CA4"/>
    <w:rsid w:val="00234EF5"/>
    <w:rsid w:val="00235504"/>
    <w:rsid w:val="002402A3"/>
    <w:rsid w:val="00243424"/>
    <w:rsid w:val="00267056"/>
    <w:rsid w:val="0027117F"/>
    <w:rsid w:val="00283CB1"/>
    <w:rsid w:val="00286608"/>
    <w:rsid w:val="002905D3"/>
    <w:rsid w:val="002908E7"/>
    <w:rsid w:val="00293E52"/>
    <w:rsid w:val="002A0829"/>
    <w:rsid w:val="002A6E31"/>
    <w:rsid w:val="002B2BDD"/>
    <w:rsid w:val="002B4DD8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3D45"/>
    <w:rsid w:val="00364921"/>
    <w:rsid w:val="00365E24"/>
    <w:rsid w:val="00371BD1"/>
    <w:rsid w:val="00376F32"/>
    <w:rsid w:val="00377BD8"/>
    <w:rsid w:val="003906BF"/>
    <w:rsid w:val="00392745"/>
    <w:rsid w:val="00393723"/>
    <w:rsid w:val="003C1FB8"/>
    <w:rsid w:val="003C4C88"/>
    <w:rsid w:val="003D3541"/>
    <w:rsid w:val="003E3AD5"/>
    <w:rsid w:val="003F13EE"/>
    <w:rsid w:val="0040744F"/>
    <w:rsid w:val="00415416"/>
    <w:rsid w:val="00417073"/>
    <w:rsid w:val="0043303B"/>
    <w:rsid w:val="0044208D"/>
    <w:rsid w:val="0044548F"/>
    <w:rsid w:val="00453BF8"/>
    <w:rsid w:val="00462D64"/>
    <w:rsid w:val="00475581"/>
    <w:rsid w:val="00475666"/>
    <w:rsid w:val="00476449"/>
    <w:rsid w:val="00477717"/>
    <w:rsid w:val="0048271B"/>
    <w:rsid w:val="004836BC"/>
    <w:rsid w:val="00483F91"/>
    <w:rsid w:val="00487D2F"/>
    <w:rsid w:val="00496218"/>
    <w:rsid w:val="004A12AC"/>
    <w:rsid w:val="004A44E4"/>
    <w:rsid w:val="004B1559"/>
    <w:rsid w:val="004C3A0D"/>
    <w:rsid w:val="004C68AB"/>
    <w:rsid w:val="004E0578"/>
    <w:rsid w:val="004E2E7E"/>
    <w:rsid w:val="004F0B20"/>
    <w:rsid w:val="004F4155"/>
    <w:rsid w:val="00501EBF"/>
    <w:rsid w:val="005049B2"/>
    <w:rsid w:val="005175DA"/>
    <w:rsid w:val="0052240B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F10"/>
    <w:rsid w:val="005F1209"/>
    <w:rsid w:val="005F68AA"/>
    <w:rsid w:val="006150A0"/>
    <w:rsid w:val="0061675F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476D"/>
    <w:rsid w:val="00686491"/>
    <w:rsid w:val="0069519F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34CB6"/>
    <w:rsid w:val="00740FD3"/>
    <w:rsid w:val="007430E3"/>
    <w:rsid w:val="00751218"/>
    <w:rsid w:val="0075330A"/>
    <w:rsid w:val="0076088A"/>
    <w:rsid w:val="0076683A"/>
    <w:rsid w:val="00780740"/>
    <w:rsid w:val="00783981"/>
    <w:rsid w:val="007A36AF"/>
    <w:rsid w:val="007B04B6"/>
    <w:rsid w:val="007B4662"/>
    <w:rsid w:val="007B570A"/>
    <w:rsid w:val="007C097B"/>
    <w:rsid w:val="007C2C44"/>
    <w:rsid w:val="007C79AB"/>
    <w:rsid w:val="007D6FC6"/>
    <w:rsid w:val="007E4588"/>
    <w:rsid w:val="00804504"/>
    <w:rsid w:val="0080530E"/>
    <w:rsid w:val="00806FDE"/>
    <w:rsid w:val="0080786E"/>
    <w:rsid w:val="00807D0E"/>
    <w:rsid w:val="00816A44"/>
    <w:rsid w:val="00820F03"/>
    <w:rsid w:val="00821136"/>
    <w:rsid w:val="0082406D"/>
    <w:rsid w:val="00834D47"/>
    <w:rsid w:val="00835C53"/>
    <w:rsid w:val="00853FBF"/>
    <w:rsid w:val="00871FBD"/>
    <w:rsid w:val="00874449"/>
    <w:rsid w:val="00886A98"/>
    <w:rsid w:val="00887F83"/>
    <w:rsid w:val="008906B3"/>
    <w:rsid w:val="0089482F"/>
    <w:rsid w:val="008B17C2"/>
    <w:rsid w:val="008B2753"/>
    <w:rsid w:val="008B6B28"/>
    <w:rsid w:val="008D2896"/>
    <w:rsid w:val="008D7213"/>
    <w:rsid w:val="00900E68"/>
    <w:rsid w:val="00903C6D"/>
    <w:rsid w:val="00904782"/>
    <w:rsid w:val="00904C2B"/>
    <w:rsid w:val="00912711"/>
    <w:rsid w:val="00913656"/>
    <w:rsid w:val="00926291"/>
    <w:rsid w:val="009447C1"/>
    <w:rsid w:val="00951548"/>
    <w:rsid w:val="0095643E"/>
    <w:rsid w:val="00966115"/>
    <w:rsid w:val="00971F86"/>
    <w:rsid w:val="00974F39"/>
    <w:rsid w:val="0097510A"/>
    <w:rsid w:val="00986DDA"/>
    <w:rsid w:val="009873C5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239BD"/>
    <w:rsid w:val="00A30548"/>
    <w:rsid w:val="00A3709D"/>
    <w:rsid w:val="00A370BA"/>
    <w:rsid w:val="00A50E97"/>
    <w:rsid w:val="00A52924"/>
    <w:rsid w:val="00A52C52"/>
    <w:rsid w:val="00A53DA3"/>
    <w:rsid w:val="00A67A2F"/>
    <w:rsid w:val="00A67AAC"/>
    <w:rsid w:val="00A72CE7"/>
    <w:rsid w:val="00A94A9A"/>
    <w:rsid w:val="00AA28A7"/>
    <w:rsid w:val="00AC7304"/>
    <w:rsid w:val="00AD54C0"/>
    <w:rsid w:val="00AE2498"/>
    <w:rsid w:val="00AF3D36"/>
    <w:rsid w:val="00AF4A3C"/>
    <w:rsid w:val="00B11E8B"/>
    <w:rsid w:val="00B14D1A"/>
    <w:rsid w:val="00B21C04"/>
    <w:rsid w:val="00B510CF"/>
    <w:rsid w:val="00B52CAA"/>
    <w:rsid w:val="00B6685B"/>
    <w:rsid w:val="00B67531"/>
    <w:rsid w:val="00B76EAB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29FC"/>
    <w:rsid w:val="00C37BEA"/>
    <w:rsid w:val="00C409CD"/>
    <w:rsid w:val="00C50833"/>
    <w:rsid w:val="00C52460"/>
    <w:rsid w:val="00C70A81"/>
    <w:rsid w:val="00C71B52"/>
    <w:rsid w:val="00C96AEB"/>
    <w:rsid w:val="00CB5751"/>
    <w:rsid w:val="00CC04C4"/>
    <w:rsid w:val="00CC28EB"/>
    <w:rsid w:val="00CD2B5A"/>
    <w:rsid w:val="00CD733F"/>
    <w:rsid w:val="00CE2F81"/>
    <w:rsid w:val="00CF0D9C"/>
    <w:rsid w:val="00D01D36"/>
    <w:rsid w:val="00D03273"/>
    <w:rsid w:val="00D13263"/>
    <w:rsid w:val="00D16587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91FC6"/>
    <w:rsid w:val="00D93CB8"/>
    <w:rsid w:val="00DA1564"/>
    <w:rsid w:val="00DA460B"/>
    <w:rsid w:val="00DA72F5"/>
    <w:rsid w:val="00DB6A62"/>
    <w:rsid w:val="00DC6B70"/>
    <w:rsid w:val="00DC73FE"/>
    <w:rsid w:val="00DD08C5"/>
    <w:rsid w:val="00DD08D1"/>
    <w:rsid w:val="00DD6A7E"/>
    <w:rsid w:val="00DD7D0A"/>
    <w:rsid w:val="00DE2FC4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A717F"/>
    <w:rsid w:val="00EA7D46"/>
    <w:rsid w:val="00EC2B63"/>
    <w:rsid w:val="00ED229B"/>
    <w:rsid w:val="00ED49F3"/>
    <w:rsid w:val="00EF1964"/>
    <w:rsid w:val="00EF31AB"/>
    <w:rsid w:val="00F004AF"/>
    <w:rsid w:val="00F03174"/>
    <w:rsid w:val="00F07A34"/>
    <w:rsid w:val="00F12C20"/>
    <w:rsid w:val="00F13B95"/>
    <w:rsid w:val="00F164C0"/>
    <w:rsid w:val="00F21B28"/>
    <w:rsid w:val="00F32A6F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7A80"/>
    <w:rsid w:val="00F922F4"/>
    <w:rsid w:val="00F94063"/>
    <w:rsid w:val="00F942F6"/>
    <w:rsid w:val="00FC2630"/>
    <w:rsid w:val="00FC2F5C"/>
    <w:rsid w:val="00FC2FDF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5</TotalTime>
  <Pages>3</Pages>
  <Words>598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2023-06-14T13:26:00Z</cp:lastPrinted>
  <dcterms:created xsi:type="dcterms:W3CDTF">2025-04-23T10:46:00Z</dcterms:created>
  <dcterms:modified xsi:type="dcterms:W3CDTF">2025-04-23T10:47:00Z</dcterms:modified>
</cp:coreProperties>
</file>